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9F" w:rsidRDefault="000505EB">
      <w:pPr>
        <w:tabs>
          <w:tab w:val="right" w:pos="8640"/>
        </w:tabs>
        <w:rPr>
          <w:lang w:val="es-ES"/>
        </w:rPr>
      </w:pPr>
      <w:r w:rsidRPr="000505EB">
        <w:rPr>
          <w:lang w:val="es-ES"/>
        </w:rPr>
        <w:pict>
          <v:rect id="_x0000_s1027" style="position:absolute;margin-left:59pt;margin-top:68.65pt;width:210.25pt;height:40.1pt;z-index:-251658752;mso-position-horizontal-relative:page;mso-position-vertical-relative:page" o:regroupid="1" fillcolor="#92d050" stroked="f">
            <v:fill r:id="rId8" o:title="Diagonal hacia abajo ancha" type="pattern"/>
            <w10:wrap anchorx="page" anchory="page"/>
          </v:rect>
        </w:pict>
      </w:r>
      <w:r w:rsidRPr="000505EB">
        <w:rPr>
          <w:lang w:val="es-ES"/>
        </w:rPr>
        <w:pict>
          <v:rect id="_x0000_s1026" style="position:absolute;margin-left:59pt;margin-top:75.4pt;width:438pt;height:22.85pt;z-index:-251657728;mso-position-horizontal-relative:page;mso-position-vertical-relative:page" o:regroupid="1" fillcolor="#548dd4" stroked="f">
            <v:fill color2="fill darken(118)" rotate="t" angle="-135" focusposition=".5,.5" focussize="" method="linear sigma" focus="100%" type="gradientRadial"/>
            <w10:wrap anchorx="page" anchory="page"/>
          </v:rect>
        </w:pict>
      </w:r>
    </w:p>
    <w:p w:rsidR="000E0D9F" w:rsidRDefault="000E0D9F">
      <w:pPr>
        <w:tabs>
          <w:tab w:val="right" w:pos="8640"/>
        </w:tabs>
        <w:rPr>
          <w:lang w:val="es-ES"/>
        </w:rPr>
      </w:pPr>
    </w:p>
    <w:p w:rsidR="000E0D9F" w:rsidRDefault="000E0D9F">
      <w:pPr>
        <w:tabs>
          <w:tab w:val="right" w:pos="8640"/>
        </w:tabs>
        <w:rPr>
          <w:lang w:val="es-ES"/>
        </w:rPr>
      </w:pPr>
    </w:p>
    <w:p w:rsidR="00DD3D05" w:rsidRDefault="00DD3D05">
      <w:pPr>
        <w:tabs>
          <w:tab w:val="right" w:pos="8640"/>
        </w:tabs>
        <w:rPr>
          <w:lang w:val="es-ES"/>
        </w:rPr>
      </w:pPr>
    </w:p>
    <w:p w:rsidR="000E0D9F" w:rsidRDefault="000E0D9F">
      <w:pPr>
        <w:tabs>
          <w:tab w:val="right" w:pos="8640"/>
        </w:tabs>
        <w:rPr>
          <w:lang w:val="es-ES"/>
        </w:rPr>
      </w:pPr>
    </w:p>
    <w:p w:rsidR="000E0D9F" w:rsidRDefault="000E0D9F">
      <w:pPr>
        <w:tabs>
          <w:tab w:val="right" w:pos="8640"/>
        </w:tabs>
        <w:rPr>
          <w:lang w:val="es-ES"/>
        </w:rPr>
      </w:pPr>
    </w:p>
    <w:p w:rsidR="000E0D9F" w:rsidRDefault="000E0D9F">
      <w:pPr>
        <w:tabs>
          <w:tab w:val="right" w:pos="8640"/>
        </w:tabs>
        <w:rPr>
          <w:lang w:val="es-ES"/>
        </w:rPr>
      </w:pPr>
    </w:p>
    <w:p w:rsidR="000E0D9F" w:rsidRPr="000E0D9F" w:rsidRDefault="000E0D9F" w:rsidP="000E0D9F">
      <w:pPr>
        <w:tabs>
          <w:tab w:val="right" w:pos="8640"/>
        </w:tabs>
        <w:jc w:val="center"/>
        <w:rPr>
          <w:sz w:val="28"/>
          <w:szCs w:val="28"/>
          <w:u w:val="single"/>
          <w:lang w:val="pt-BR"/>
        </w:rPr>
      </w:pPr>
      <w:r w:rsidRPr="000E0D9F">
        <w:rPr>
          <w:sz w:val="28"/>
          <w:szCs w:val="28"/>
          <w:u w:val="single"/>
          <w:lang w:val="pt-BR"/>
        </w:rPr>
        <w:t xml:space="preserve">C U R </w:t>
      </w:r>
      <w:r w:rsidR="0044383F" w:rsidRPr="000E0D9F">
        <w:rPr>
          <w:sz w:val="28"/>
          <w:szCs w:val="28"/>
          <w:u w:val="single"/>
          <w:lang w:val="pt-BR"/>
        </w:rPr>
        <w:t>R</w:t>
      </w:r>
      <w:r w:rsidRPr="000E0D9F">
        <w:rPr>
          <w:sz w:val="28"/>
          <w:szCs w:val="28"/>
          <w:u w:val="single"/>
          <w:lang w:val="pt-BR"/>
        </w:rPr>
        <w:t xml:space="preserve"> I C U L U M      V I T A E</w:t>
      </w:r>
    </w:p>
    <w:p w:rsidR="000E0D9F" w:rsidRPr="000E0D9F" w:rsidRDefault="000E0D9F">
      <w:pPr>
        <w:tabs>
          <w:tab w:val="right" w:pos="8640"/>
        </w:tabs>
        <w:rPr>
          <w:lang w:val="pt-BR"/>
        </w:rPr>
      </w:pPr>
    </w:p>
    <w:p w:rsidR="000E0D9F" w:rsidRPr="000E0D9F" w:rsidRDefault="000E0D9F">
      <w:pPr>
        <w:tabs>
          <w:tab w:val="right" w:pos="8640"/>
        </w:tabs>
        <w:rPr>
          <w:lang w:val="pt-BR"/>
        </w:rPr>
      </w:pPr>
    </w:p>
    <w:p w:rsidR="00B9292D" w:rsidRPr="000E0D9F" w:rsidRDefault="00B9292D">
      <w:pPr>
        <w:tabs>
          <w:tab w:val="right" w:pos="8640"/>
        </w:tabs>
        <w:rPr>
          <w:lang w:val="pt-BR"/>
        </w:rPr>
      </w:pPr>
      <w:r w:rsidRPr="000E0D9F">
        <w:rPr>
          <w:lang w:val="pt-BR"/>
        </w:rPr>
        <w:tab/>
      </w:r>
    </w:p>
    <w:p w:rsidR="00B9292D" w:rsidRDefault="000B253A">
      <w:pPr>
        <w:pStyle w:val="Nombredelremitente"/>
        <w:rPr>
          <w:lang w:val="es-ES"/>
        </w:rPr>
      </w:pPr>
      <w:r>
        <w:rPr>
          <w:lang w:val="es-ES"/>
        </w:rPr>
        <w:t>Boris Francisco Nofal Cortes</w:t>
      </w:r>
    </w:p>
    <w:p w:rsidR="00536D05" w:rsidRPr="00536D05" w:rsidRDefault="002C020B" w:rsidP="002C020B">
      <w:pPr>
        <w:pStyle w:val="Direccindelremitente"/>
        <w:jc w:val="center"/>
        <w:rPr>
          <w:lang w:val="es-ES"/>
        </w:rPr>
      </w:pPr>
      <w:r>
        <w:rPr>
          <w:lang w:val="es-ES"/>
        </w:rPr>
        <w:t xml:space="preserve">                            </w:t>
      </w:r>
      <w:r w:rsidR="00536D05">
        <w:rPr>
          <w:lang w:val="es-ES"/>
        </w:rPr>
        <w:t xml:space="preserve">Contador Auditor </w:t>
      </w:r>
      <w:r w:rsidR="00037724">
        <w:rPr>
          <w:lang w:val="es-ES"/>
        </w:rPr>
        <w:t>y</w:t>
      </w:r>
      <w:r w:rsidR="00536D05">
        <w:rPr>
          <w:lang w:val="es-ES"/>
        </w:rPr>
        <w:t xml:space="preserve"> Contador General  </w:t>
      </w:r>
    </w:p>
    <w:p w:rsidR="00B9292D" w:rsidRDefault="0044383F">
      <w:pPr>
        <w:pStyle w:val="Direccindelremitente"/>
        <w:rPr>
          <w:lang w:val="es-ES"/>
        </w:rPr>
      </w:pPr>
      <w:r>
        <w:rPr>
          <w:lang w:val="es-ES"/>
        </w:rPr>
        <w:t>Pje</w:t>
      </w:r>
      <w:r w:rsidR="000B253A">
        <w:rPr>
          <w:lang w:val="es-ES"/>
        </w:rPr>
        <w:t xml:space="preserve"> Blas Alvarez 0133 </w:t>
      </w:r>
      <w:r>
        <w:rPr>
          <w:lang w:val="es-ES"/>
        </w:rPr>
        <w:t>Pobl</w:t>
      </w:r>
      <w:r w:rsidR="000B253A">
        <w:rPr>
          <w:lang w:val="es-ES"/>
        </w:rPr>
        <w:t xml:space="preserve"> </w:t>
      </w:r>
      <w:r>
        <w:rPr>
          <w:lang w:val="es-ES"/>
        </w:rPr>
        <w:t>Limari</w:t>
      </w:r>
    </w:p>
    <w:p w:rsidR="000B253A" w:rsidRDefault="00536D05" w:rsidP="00536D05">
      <w:pPr>
        <w:pStyle w:val="Direccindelremitente"/>
        <w:jc w:val="center"/>
        <w:rPr>
          <w:lang w:val="es-ES"/>
        </w:rPr>
      </w:pPr>
      <w:r>
        <w:rPr>
          <w:lang w:val="es-ES"/>
        </w:rPr>
        <w:t xml:space="preserve">                                               Ova</w:t>
      </w:r>
      <w:r w:rsidR="000B253A">
        <w:rPr>
          <w:lang w:val="es-ES"/>
        </w:rPr>
        <w:t>lle</w:t>
      </w:r>
      <w:r w:rsidR="00037724">
        <w:rPr>
          <w:lang w:val="es-ES"/>
        </w:rPr>
        <w:t xml:space="preserve">   4ª región</w:t>
      </w:r>
    </w:p>
    <w:p w:rsidR="00B9292D" w:rsidRPr="003F50A4" w:rsidRDefault="00BB3D4F">
      <w:pPr>
        <w:pStyle w:val="Direccindelremitente"/>
        <w:rPr>
          <w:lang w:val="es-ES"/>
        </w:rPr>
      </w:pPr>
      <w:r>
        <w:rPr>
          <w:lang w:val="es-ES"/>
        </w:rPr>
        <w:t>(53)</w:t>
      </w:r>
      <w:r w:rsidR="000A602D">
        <w:rPr>
          <w:lang w:val="es-ES"/>
        </w:rPr>
        <w:t>2</w:t>
      </w:r>
      <w:r w:rsidR="000B253A">
        <w:rPr>
          <w:lang w:val="es-ES"/>
        </w:rPr>
        <w:t>6</w:t>
      </w:r>
      <w:r>
        <w:rPr>
          <w:lang w:val="es-ES"/>
        </w:rPr>
        <w:t>2</w:t>
      </w:r>
      <w:r w:rsidR="000B253A">
        <w:rPr>
          <w:lang w:val="es-ES"/>
        </w:rPr>
        <w:t>1</w:t>
      </w:r>
      <w:r w:rsidR="00324901">
        <w:rPr>
          <w:lang w:val="es-ES"/>
        </w:rPr>
        <w:t>2</w:t>
      </w:r>
      <w:r>
        <w:rPr>
          <w:lang w:val="es-ES"/>
        </w:rPr>
        <w:t>2</w:t>
      </w:r>
      <w:r w:rsidR="00324901">
        <w:rPr>
          <w:lang w:val="es-ES"/>
        </w:rPr>
        <w:t>3</w:t>
      </w:r>
      <w:r>
        <w:rPr>
          <w:lang w:val="es-ES"/>
        </w:rPr>
        <w:t>-(53)</w:t>
      </w:r>
      <w:r w:rsidR="00BA7F61">
        <w:rPr>
          <w:lang w:val="es-ES"/>
        </w:rPr>
        <w:t>2</w:t>
      </w:r>
      <w:r>
        <w:rPr>
          <w:lang w:val="es-ES"/>
        </w:rPr>
        <w:t>6612</w:t>
      </w:r>
      <w:r w:rsidR="00324901">
        <w:rPr>
          <w:lang w:val="es-ES"/>
        </w:rPr>
        <w:t>25</w:t>
      </w:r>
      <w:r w:rsidR="000B253A">
        <w:rPr>
          <w:lang w:val="es-ES"/>
        </w:rPr>
        <w:t xml:space="preserve">  -   91625888</w:t>
      </w:r>
    </w:p>
    <w:p w:rsidR="000E0D9F" w:rsidRDefault="000505EB" w:rsidP="000E0D9F">
      <w:pPr>
        <w:pStyle w:val="Direccindelremitente"/>
        <w:rPr>
          <w:lang w:val="es-ES"/>
        </w:rPr>
      </w:pPr>
      <w:hyperlink r:id="rId9" w:history="1">
        <w:r w:rsidR="000E0D9F" w:rsidRPr="00153066">
          <w:rPr>
            <w:rStyle w:val="Hipervnculo"/>
            <w:lang w:val="es-ES"/>
          </w:rPr>
          <w:t>boris_nofal@hotmail.com</w:t>
        </w:r>
      </w:hyperlink>
    </w:p>
    <w:p w:rsidR="000E0D9F" w:rsidRDefault="000E0D9F" w:rsidP="000E0D9F">
      <w:pPr>
        <w:pStyle w:val="Direccindelremitente"/>
        <w:rPr>
          <w:lang w:val="es-ES"/>
        </w:rPr>
      </w:pPr>
    </w:p>
    <w:p w:rsidR="002C5B1C" w:rsidRDefault="002C5B1C" w:rsidP="002C5B1C">
      <w:pPr>
        <w:rPr>
          <w:lang w:val="es-ES"/>
        </w:rPr>
      </w:pPr>
    </w:p>
    <w:p w:rsidR="000E0D9F" w:rsidRDefault="002C5B1C" w:rsidP="002C5B1C">
      <w:pPr>
        <w:rPr>
          <w:lang w:val="es-ES"/>
        </w:rPr>
      </w:pPr>
      <w:r>
        <w:rPr>
          <w:lang w:val="es-ES"/>
        </w:rPr>
        <w:tab/>
      </w:r>
      <w:r w:rsidR="00DD3D05">
        <w:rPr>
          <w:lang w:val="es-ES"/>
        </w:rPr>
        <w:tab/>
      </w:r>
      <w:r w:rsidR="00DD3D05">
        <w:rPr>
          <w:lang w:val="es-ES"/>
        </w:rPr>
        <w:tab/>
      </w:r>
      <w:r w:rsidR="00EC48C0" w:rsidRPr="00B261D4">
        <w:rPr>
          <w:b/>
          <w:u w:val="single"/>
          <w:lang w:val="es-ES"/>
        </w:rPr>
        <w:t>FORMACI</w:t>
      </w:r>
      <w:r w:rsidR="00EC48C0">
        <w:rPr>
          <w:b/>
          <w:u w:val="single"/>
          <w:lang w:val="es-ES"/>
        </w:rPr>
        <w:t>Ó</w:t>
      </w:r>
      <w:r w:rsidR="00EC48C0" w:rsidRPr="00B261D4">
        <w:rPr>
          <w:b/>
          <w:u w:val="single"/>
          <w:lang w:val="es-ES"/>
        </w:rPr>
        <w:t>N</w:t>
      </w:r>
      <w:r w:rsidR="0044383F" w:rsidRPr="00B261D4">
        <w:rPr>
          <w:b/>
          <w:u w:val="single"/>
          <w:lang w:val="es-ES"/>
        </w:rPr>
        <w:t xml:space="preserve">  ACADEMICA</w:t>
      </w:r>
      <w:r w:rsidR="0044383F">
        <w:rPr>
          <w:b/>
          <w:u w:val="single"/>
          <w:lang w:val="es-ES"/>
        </w:rPr>
        <w:t>:</w:t>
      </w:r>
    </w:p>
    <w:p w:rsidR="00DD3D05" w:rsidRDefault="00DD3D05" w:rsidP="002C5B1C">
      <w:pPr>
        <w:rPr>
          <w:lang w:val="es-ES"/>
        </w:rPr>
      </w:pPr>
    </w:p>
    <w:p w:rsidR="000E0D9F" w:rsidRDefault="000E0D9F" w:rsidP="002C5B1C">
      <w:pPr>
        <w:rPr>
          <w:lang w:val="es-ES"/>
        </w:rPr>
      </w:pPr>
    </w:p>
    <w:p w:rsidR="002C5B1C" w:rsidRDefault="000E0D9F" w:rsidP="002C5B1C">
      <w:pPr>
        <w:rPr>
          <w:lang w:val="es-ES"/>
        </w:rPr>
      </w:pPr>
      <w:r>
        <w:rPr>
          <w:lang w:val="es-ES"/>
        </w:rPr>
        <w:tab/>
        <w:t>1982 – 1985</w:t>
      </w:r>
      <w:r>
        <w:rPr>
          <w:lang w:val="es-ES"/>
        </w:rPr>
        <w:tab/>
      </w:r>
      <w:r w:rsidR="00EC48C0">
        <w:rPr>
          <w:lang w:val="es-ES"/>
        </w:rPr>
        <w:t>Enseñanza</w:t>
      </w:r>
      <w:r w:rsidR="00536D05">
        <w:rPr>
          <w:lang w:val="es-ES"/>
        </w:rPr>
        <w:t xml:space="preserve"> Media, </w:t>
      </w:r>
      <w:r>
        <w:rPr>
          <w:lang w:val="es-ES"/>
        </w:rPr>
        <w:t xml:space="preserve">Liceo Alejandro </w:t>
      </w:r>
      <w:r w:rsidR="00EC48C0">
        <w:rPr>
          <w:lang w:val="es-ES"/>
        </w:rPr>
        <w:t>Álvarez</w:t>
      </w:r>
      <w:r>
        <w:rPr>
          <w:lang w:val="es-ES"/>
        </w:rPr>
        <w:t xml:space="preserve"> </w:t>
      </w:r>
      <w:r w:rsidR="00EC48C0">
        <w:rPr>
          <w:lang w:val="es-ES"/>
        </w:rPr>
        <w:t>Gofré</w:t>
      </w:r>
      <w:r w:rsidR="00536D05">
        <w:rPr>
          <w:lang w:val="es-ES"/>
        </w:rPr>
        <w:t>, Ovalle</w:t>
      </w:r>
    </w:p>
    <w:p w:rsidR="000E0D9F" w:rsidRDefault="000E0D9F" w:rsidP="002C5B1C">
      <w:pPr>
        <w:rPr>
          <w:lang w:val="es-ES"/>
        </w:rPr>
      </w:pPr>
    </w:p>
    <w:p w:rsidR="000E0D9F" w:rsidRDefault="000E0D9F" w:rsidP="002C5B1C">
      <w:pPr>
        <w:rPr>
          <w:lang w:val="es-ES"/>
        </w:rPr>
      </w:pPr>
      <w:r>
        <w:rPr>
          <w:lang w:val="es-ES"/>
        </w:rPr>
        <w:tab/>
        <w:t>1986</w:t>
      </w:r>
      <w:r>
        <w:rPr>
          <w:lang w:val="es-ES"/>
        </w:rPr>
        <w:tab/>
      </w:r>
      <w:r>
        <w:rPr>
          <w:lang w:val="es-ES"/>
        </w:rPr>
        <w:tab/>
      </w:r>
      <w:r w:rsidR="00536D05">
        <w:rPr>
          <w:lang w:val="es-ES"/>
        </w:rPr>
        <w:t>Auditoría   I</w:t>
      </w:r>
      <w:r>
        <w:rPr>
          <w:lang w:val="es-ES"/>
        </w:rPr>
        <w:t>nstituto Profesional Blas Cañas, Santiago</w:t>
      </w:r>
    </w:p>
    <w:p w:rsidR="000E0D9F" w:rsidRDefault="000E0D9F" w:rsidP="002C5B1C">
      <w:pPr>
        <w:rPr>
          <w:lang w:val="es-ES"/>
        </w:rPr>
      </w:pPr>
    </w:p>
    <w:p w:rsidR="000E0D9F" w:rsidRDefault="000E0D9F" w:rsidP="002C5B1C">
      <w:pPr>
        <w:rPr>
          <w:lang w:val="es-ES"/>
        </w:rPr>
      </w:pPr>
      <w:r>
        <w:rPr>
          <w:lang w:val="es-ES"/>
        </w:rPr>
        <w:tab/>
        <w:t>1987 – 1988</w:t>
      </w:r>
      <w:r>
        <w:rPr>
          <w:lang w:val="es-ES"/>
        </w:rPr>
        <w:tab/>
        <w:t xml:space="preserve">Contabilidad General, Instituto Profesional  </w:t>
      </w:r>
      <w:r w:rsidR="00EC48C0">
        <w:rPr>
          <w:lang w:val="es-ES"/>
        </w:rPr>
        <w:t>Escomes</w:t>
      </w:r>
      <w:r>
        <w:rPr>
          <w:lang w:val="es-ES"/>
        </w:rPr>
        <w:t xml:space="preserve"> “</w:t>
      </w:r>
      <w:r w:rsidR="00536D05">
        <w:rPr>
          <w:lang w:val="es-ES"/>
        </w:rPr>
        <w:t xml:space="preserve">, </w:t>
      </w:r>
      <w:r>
        <w:rPr>
          <w:lang w:val="es-ES"/>
        </w:rPr>
        <w:t>Santiago</w:t>
      </w:r>
    </w:p>
    <w:p w:rsidR="000E0D9F" w:rsidRDefault="000E0D9F" w:rsidP="002C5B1C">
      <w:pPr>
        <w:rPr>
          <w:lang w:val="es-ES"/>
        </w:rPr>
      </w:pPr>
    </w:p>
    <w:p w:rsidR="000E0D9F" w:rsidRDefault="00536D05" w:rsidP="00536D05">
      <w:pPr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Curso de Computación (Word, </w:t>
      </w:r>
      <w:r w:rsidR="0044383F">
        <w:rPr>
          <w:lang w:val="es-ES"/>
        </w:rPr>
        <w:t>Excel,</w:t>
      </w:r>
      <w:r>
        <w:rPr>
          <w:lang w:val="es-ES"/>
        </w:rPr>
        <w:t>)</w:t>
      </w:r>
      <w:r w:rsidR="00EC48C0">
        <w:rPr>
          <w:lang w:val="es-ES"/>
        </w:rPr>
        <w:t xml:space="preserve"> nivel usuario</w:t>
      </w:r>
      <w:r>
        <w:rPr>
          <w:lang w:val="es-ES"/>
        </w:rPr>
        <w:t xml:space="preserve"> Instituto Horizonte, Santiago</w:t>
      </w:r>
    </w:p>
    <w:p w:rsidR="00536D05" w:rsidRDefault="00536D05" w:rsidP="00536D05">
      <w:pPr>
        <w:ind w:left="720"/>
        <w:rPr>
          <w:lang w:val="es-ES"/>
        </w:rPr>
      </w:pPr>
    </w:p>
    <w:p w:rsidR="00536D05" w:rsidRDefault="00536D05" w:rsidP="00536D05">
      <w:pPr>
        <w:ind w:left="720"/>
        <w:rPr>
          <w:lang w:val="es-ES"/>
        </w:rPr>
      </w:pPr>
      <w:r>
        <w:rPr>
          <w:lang w:val="es-ES"/>
        </w:rPr>
        <w:t>2001 – 2003</w:t>
      </w:r>
      <w:r>
        <w:rPr>
          <w:lang w:val="es-ES"/>
        </w:rPr>
        <w:tab/>
        <w:t>Auditoria, Universidad Arturo Prat, Sede Illapel</w:t>
      </w:r>
    </w:p>
    <w:p w:rsidR="00536D05" w:rsidRDefault="00536D05" w:rsidP="00536D05">
      <w:pPr>
        <w:ind w:left="720"/>
        <w:rPr>
          <w:lang w:val="es-ES"/>
        </w:rPr>
      </w:pPr>
    </w:p>
    <w:p w:rsidR="00536D05" w:rsidRDefault="00536D05" w:rsidP="00536D05">
      <w:pPr>
        <w:ind w:left="720"/>
        <w:rPr>
          <w:lang w:val="es-ES"/>
        </w:rPr>
      </w:pPr>
      <w:r>
        <w:rPr>
          <w:lang w:val="es-ES"/>
        </w:rPr>
        <w:t>2005 – 2007</w:t>
      </w:r>
      <w:r>
        <w:rPr>
          <w:lang w:val="es-ES"/>
        </w:rPr>
        <w:tab/>
      </w:r>
      <w:r w:rsidR="005F2F60">
        <w:rPr>
          <w:lang w:val="es-ES"/>
        </w:rPr>
        <w:t>R</w:t>
      </w:r>
      <w:r w:rsidR="00C302EA">
        <w:rPr>
          <w:lang w:val="es-ES"/>
        </w:rPr>
        <w:t xml:space="preserve">egulariza estudios de </w:t>
      </w:r>
      <w:r>
        <w:rPr>
          <w:lang w:val="es-ES"/>
        </w:rPr>
        <w:t xml:space="preserve">Auditoria </w:t>
      </w:r>
      <w:r w:rsidR="00EF278C">
        <w:rPr>
          <w:lang w:val="es-ES"/>
        </w:rPr>
        <w:t xml:space="preserve">en </w:t>
      </w:r>
      <w:r>
        <w:rPr>
          <w:lang w:val="es-ES"/>
        </w:rPr>
        <w:t xml:space="preserve">Instituto Profesional Valle Central </w:t>
      </w:r>
    </w:p>
    <w:p w:rsidR="00536D05" w:rsidRDefault="00536D05" w:rsidP="00536D05">
      <w:pPr>
        <w:ind w:left="720"/>
        <w:rPr>
          <w:lang w:val="es-ES"/>
        </w:rPr>
      </w:pPr>
    </w:p>
    <w:p w:rsidR="00536D05" w:rsidRDefault="00536D05" w:rsidP="00536D05">
      <w:pPr>
        <w:ind w:left="720"/>
        <w:rPr>
          <w:lang w:val="es-ES"/>
        </w:rPr>
      </w:pPr>
    </w:p>
    <w:p w:rsidR="00536D05" w:rsidRDefault="00536D05" w:rsidP="00536D05">
      <w:pPr>
        <w:ind w:left="720"/>
        <w:rPr>
          <w:lang w:val="es-ES"/>
        </w:rPr>
      </w:pPr>
    </w:p>
    <w:p w:rsidR="00FD2210" w:rsidRDefault="00FD2210" w:rsidP="00536D05">
      <w:pPr>
        <w:ind w:left="720"/>
        <w:rPr>
          <w:b/>
          <w:lang w:val="es-ES"/>
        </w:rPr>
      </w:pPr>
    </w:p>
    <w:p w:rsidR="00536D05" w:rsidRPr="00B261D4" w:rsidRDefault="0044383F" w:rsidP="00DD3D05">
      <w:pPr>
        <w:ind w:left="1440" w:firstLine="720"/>
        <w:rPr>
          <w:u w:val="single"/>
          <w:lang w:val="es-ES"/>
        </w:rPr>
      </w:pPr>
      <w:r w:rsidRPr="00B261D4">
        <w:rPr>
          <w:b/>
          <w:u w:val="single"/>
          <w:lang w:val="es-ES"/>
        </w:rPr>
        <w:t>EXPERIENCIA LABORA</w:t>
      </w:r>
      <w:r>
        <w:rPr>
          <w:b/>
          <w:u w:val="single"/>
          <w:lang w:val="es-ES"/>
        </w:rPr>
        <w:t>L:</w:t>
      </w:r>
    </w:p>
    <w:p w:rsidR="00536D05" w:rsidRDefault="00536D05" w:rsidP="00536D05">
      <w:pPr>
        <w:ind w:left="720"/>
        <w:rPr>
          <w:lang w:val="es-ES"/>
        </w:rPr>
      </w:pPr>
    </w:p>
    <w:p w:rsidR="00BB3D4F" w:rsidRDefault="00536D05" w:rsidP="005F2F60">
      <w:pPr>
        <w:ind w:left="2160" w:hanging="1440"/>
        <w:jc w:val="both"/>
        <w:rPr>
          <w:lang w:val="es-ES"/>
        </w:rPr>
      </w:pPr>
      <w:r>
        <w:rPr>
          <w:lang w:val="es-ES"/>
        </w:rPr>
        <w:t>1989 – 1990</w:t>
      </w:r>
      <w:r>
        <w:rPr>
          <w:lang w:val="es-ES"/>
        </w:rPr>
        <w:tab/>
      </w:r>
      <w:r w:rsidR="0029394B">
        <w:rPr>
          <w:lang w:val="es-ES"/>
        </w:rPr>
        <w:t xml:space="preserve">Practica Laboral </w:t>
      </w:r>
      <w:r w:rsidR="00BB3D4F">
        <w:rPr>
          <w:lang w:val="es-ES"/>
        </w:rPr>
        <w:t xml:space="preserve">de Contador General </w:t>
      </w:r>
      <w:r w:rsidR="0029394B">
        <w:rPr>
          <w:lang w:val="es-ES"/>
        </w:rPr>
        <w:t xml:space="preserve">en </w:t>
      </w:r>
      <w:r w:rsidR="0044383F">
        <w:rPr>
          <w:lang w:val="es-ES"/>
        </w:rPr>
        <w:t>Departamento</w:t>
      </w:r>
      <w:r w:rsidR="0029394B">
        <w:rPr>
          <w:lang w:val="es-ES"/>
        </w:rPr>
        <w:t xml:space="preserve"> de Planificación y posteriormente </w:t>
      </w:r>
      <w:r w:rsidR="00BB3D4F">
        <w:rPr>
          <w:lang w:val="es-ES"/>
        </w:rPr>
        <w:tab/>
      </w:r>
      <w:r w:rsidR="0029394B">
        <w:rPr>
          <w:lang w:val="es-ES"/>
        </w:rPr>
        <w:t>contratado como</w:t>
      </w:r>
      <w:r w:rsidR="00BB3D4F">
        <w:rPr>
          <w:lang w:val="es-ES"/>
        </w:rPr>
        <w:t xml:space="preserve"> </w:t>
      </w:r>
      <w:r>
        <w:rPr>
          <w:lang w:val="es-ES"/>
        </w:rPr>
        <w:t>A</w:t>
      </w:r>
      <w:r w:rsidR="0033586E">
        <w:rPr>
          <w:lang w:val="es-ES"/>
        </w:rPr>
        <w:t>dministrativo</w:t>
      </w:r>
      <w:r w:rsidR="0029394B">
        <w:rPr>
          <w:lang w:val="es-ES"/>
        </w:rPr>
        <w:t>.</w:t>
      </w:r>
      <w:r>
        <w:rPr>
          <w:lang w:val="es-ES"/>
        </w:rPr>
        <w:t xml:space="preserve"> </w:t>
      </w:r>
      <w:r w:rsidRPr="004360A0">
        <w:rPr>
          <w:b/>
          <w:lang w:val="es-ES"/>
        </w:rPr>
        <w:t>Cimet</w:t>
      </w:r>
      <w:r w:rsidR="00014507" w:rsidRPr="004360A0">
        <w:rPr>
          <w:b/>
          <w:lang w:val="es-ES"/>
        </w:rPr>
        <w:t>-</w:t>
      </w:r>
      <w:r w:rsidRPr="004360A0">
        <w:rPr>
          <w:b/>
          <w:lang w:val="es-ES"/>
        </w:rPr>
        <w:t>Sindelen</w:t>
      </w:r>
      <w:r w:rsidR="00BB79F4">
        <w:rPr>
          <w:lang w:val="es-ES"/>
        </w:rPr>
        <w:t xml:space="preserve">, </w:t>
      </w:r>
      <w:r w:rsidR="0029394B">
        <w:rPr>
          <w:lang w:val="es-ES"/>
        </w:rPr>
        <w:t xml:space="preserve">ciudad </w:t>
      </w:r>
      <w:r w:rsidR="00BB79F4">
        <w:rPr>
          <w:lang w:val="es-ES"/>
        </w:rPr>
        <w:t>Santiago</w:t>
      </w:r>
    </w:p>
    <w:p w:rsidR="00BB79F4" w:rsidRDefault="00BB79F4" w:rsidP="005F2F60">
      <w:pPr>
        <w:ind w:left="1440" w:firstLine="720"/>
        <w:jc w:val="both"/>
        <w:rPr>
          <w:lang w:val="es-ES"/>
        </w:rPr>
      </w:pPr>
      <w:r>
        <w:rPr>
          <w:lang w:val="es-ES"/>
        </w:rPr>
        <w:t xml:space="preserve">Emisión de Ordenes de </w:t>
      </w:r>
      <w:r w:rsidR="0033586E">
        <w:rPr>
          <w:lang w:val="es-ES"/>
        </w:rPr>
        <w:t>Ingresos</w:t>
      </w:r>
      <w:r w:rsidR="00FD2210">
        <w:rPr>
          <w:lang w:val="es-ES"/>
        </w:rPr>
        <w:t xml:space="preserve"> de Materias Primas</w:t>
      </w:r>
      <w:r w:rsidR="0033586E">
        <w:rPr>
          <w:lang w:val="es-ES"/>
        </w:rPr>
        <w:t xml:space="preserve"> a Bodegas</w:t>
      </w:r>
      <w:r>
        <w:rPr>
          <w:lang w:val="es-ES"/>
        </w:rPr>
        <w:t xml:space="preserve">, </w:t>
      </w:r>
      <w:r w:rsidR="0044383F">
        <w:rPr>
          <w:lang w:val="es-ES"/>
        </w:rPr>
        <w:t>Emisión</w:t>
      </w:r>
      <w:r w:rsidR="0033586E">
        <w:rPr>
          <w:lang w:val="es-ES"/>
        </w:rPr>
        <w:t xml:space="preserve"> de salida de </w:t>
      </w:r>
      <w:r w:rsidR="005F2F60">
        <w:rPr>
          <w:lang w:val="es-ES"/>
        </w:rPr>
        <w:tab/>
      </w:r>
      <w:r w:rsidR="005F2F60">
        <w:rPr>
          <w:lang w:val="es-ES"/>
        </w:rPr>
        <w:tab/>
      </w:r>
      <w:r w:rsidR="0033586E">
        <w:rPr>
          <w:lang w:val="es-ES"/>
        </w:rPr>
        <w:t xml:space="preserve">materiales de bodega a distintas secciónes </w:t>
      </w:r>
      <w:r w:rsidR="0029394B">
        <w:rPr>
          <w:lang w:val="es-ES"/>
        </w:rPr>
        <w:t xml:space="preserve">internas </w:t>
      </w:r>
      <w:r w:rsidR="0033586E">
        <w:rPr>
          <w:lang w:val="es-ES"/>
        </w:rPr>
        <w:t xml:space="preserve">de la Empresa. </w:t>
      </w:r>
      <w:r>
        <w:rPr>
          <w:lang w:val="es-ES"/>
        </w:rPr>
        <w:t xml:space="preserve">Inventarios, Atención </w:t>
      </w:r>
      <w:r w:rsidR="005F2F60">
        <w:rPr>
          <w:lang w:val="es-ES"/>
        </w:rPr>
        <w:tab/>
      </w:r>
      <w:r>
        <w:rPr>
          <w:lang w:val="es-ES"/>
        </w:rPr>
        <w:t>a Proveedores.</w:t>
      </w:r>
    </w:p>
    <w:p w:rsidR="00276F2C" w:rsidRDefault="00276F2C" w:rsidP="00536D05">
      <w:pPr>
        <w:ind w:left="72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536D05" w:rsidRDefault="00536D05" w:rsidP="00536D05">
      <w:pPr>
        <w:ind w:left="720"/>
        <w:rPr>
          <w:lang w:val="es-ES"/>
        </w:rPr>
      </w:pPr>
    </w:p>
    <w:p w:rsidR="00BB79F4" w:rsidRDefault="00BB79F4" w:rsidP="00BB3D4F">
      <w:pPr>
        <w:ind w:left="720"/>
        <w:jc w:val="both"/>
        <w:rPr>
          <w:lang w:val="es-ES"/>
        </w:rPr>
      </w:pPr>
      <w:r>
        <w:rPr>
          <w:lang w:val="es-ES"/>
        </w:rPr>
        <w:t>1992 – 1993</w:t>
      </w:r>
      <w:r>
        <w:rPr>
          <w:lang w:val="es-ES"/>
        </w:rPr>
        <w:tab/>
        <w:t>Jefe Administrativo</w:t>
      </w:r>
      <w:r w:rsidR="00FD2210">
        <w:rPr>
          <w:lang w:val="es-ES"/>
        </w:rPr>
        <w:t>,</w:t>
      </w:r>
      <w:r>
        <w:rPr>
          <w:lang w:val="es-ES"/>
        </w:rPr>
        <w:t xml:space="preserve"> </w:t>
      </w:r>
      <w:r w:rsidR="00FD2210">
        <w:rPr>
          <w:lang w:val="es-ES"/>
        </w:rPr>
        <w:t xml:space="preserve">Controlador de las Operaciones </w:t>
      </w:r>
      <w:r w:rsidR="00BB3D4F">
        <w:rPr>
          <w:lang w:val="es-ES"/>
        </w:rPr>
        <w:t>Servi</w:t>
      </w:r>
      <w:r w:rsidR="005F2F60">
        <w:rPr>
          <w:lang w:val="es-ES"/>
        </w:rPr>
        <w:t>C</w:t>
      </w:r>
      <w:r w:rsidR="00BB3D4F">
        <w:rPr>
          <w:lang w:val="es-ES"/>
        </w:rPr>
        <w:t xml:space="preserve">entro </w:t>
      </w:r>
      <w:r w:rsidR="00BB3D4F" w:rsidRPr="004360A0">
        <w:rPr>
          <w:b/>
          <w:lang w:val="es-ES"/>
        </w:rPr>
        <w:t>“</w:t>
      </w:r>
      <w:r w:rsidRPr="004360A0">
        <w:rPr>
          <w:b/>
          <w:lang w:val="es-ES"/>
        </w:rPr>
        <w:t>Shell</w:t>
      </w:r>
      <w:r w:rsidR="00BB3D4F" w:rsidRPr="004360A0">
        <w:rPr>
          <w:b/>
          <w:lang w:val="es-ES"/>
        </w:rPr>
        <w:t>”</w:t>
      </w:r>
      <w:r>
        <w:rPr>
          <w:lang w:val="es-ES"/>
        </w:rPr>
        <w:t xml:space="preserve"> </w:t>
      </w:r>
      <w:r w:rsidR="00FD2210">
        <w:rPr>
          <w:lang w:val="es-ES"/>
        </w:rPr>
        <w:t>, Los</w:t>
      </w:r>
      <w:r>
        <w:rPr>
          <w:lang w:val="es-ES"/>
        </w:rPr>
        <w:t xml:space="preserve"> Vilos.</w:t>
      </w:r>
    </w:p>
    <w:p w:rsidR="00BB79F4" w:rsidRDefault="00BB79F4" w:rsidP="00BB3D4F">
      <w:pPr>
        <w:ind w:left="2160" w:firstLine="15"/>
        <w:jc w:val="both"/>
        <w:rPr>
          <w:lang w:val="es-ES"/>
        </w:rPr>
      </w:pPr>
      <w:r>
        <w:rPr>
          <w:lang w:val="es-ES"/>
        </w:rPr>
        <w:t>Emisión de Facturaciones, Rendiciones de Cuentas,</w:t>
      </w:r>
      <w:r w:rsidR="00B14485">
        <w:rPr>
          <w:lang w:val="es-ES"/>
        </w:rPr>
        <w:t xml:space="preserve"> </w:t>
      </w:r>
      <w:r>
        <w:rPr>
          <w:lang w:val="es-ES"/>
        </w:rPr>
        <w:t>Registro de Cobranzas,</w:t>
      </w:r>
      <w:r w:rsidR="00B14485">
        <w:rPr>
          <w:lang w:val="es-ES"/>
        </w:rPr>
        <w:t xml:space="preserve"> </w:t>
      </w:r>
      <w:r>
        <w:rPr>
          <w:lang w:val="es-ES"/>
        </w:rPr>
        <w:t xml:space="preserve">Manejo de Personal aproximado de </w:t>
      </w:r>
      <w:r w:rsidR="00324901">
        <w:rPr>
          <w:lang w:val="es-ES"/>
        </w:rPr>
        <w:t>5</w:t>
      </w:r>
      <w:r>
        <w:rPr>
          <w:lang w:val="es-ES"/>
        </w:rPr>
        <w:t>0 personas, Dep</w:t>
      </w:r>
      <w:r w:rsidR="005F2F60">
        <w:rPr>
          <w:lang w:val="es-ES"/>
        </w:rPr>
        <w:t>ó</w:t>
      </w:r>
      <w:r>
        <w:rPr>
          <w:lang w:val="es-ES"/>
        </w:rPr>
        <w:t xml:space="preserve">sitos Bancarios, Control </w:t>
      </w:r>
      <w:r w:rsidR="00FD2210">
        <w:rPr>
          <w:lang w:val="es-ES"/>
        </w:rPr>
        <w:t xml:space="preserve">Computacional </w:t>
      </w:r>
      <w:r>
        <w:rPr>
          <w:lang w:val="es-ES"/>
        </w:rPr>
        <w:t xml:space="preserve">de Compras </w:t>
      </w:r>
      <w:r w:rsidR="0033586E">
        <w:rPr>
          <w:lang w:val="es-ES"/>
        </w:rPr>
        <w:t>y Ventas de Productos Varios, Manejo de Cuentas Corrientes, Conciliaciones Bancarias</w:t>
      </w:r>
      <w:r w:rsidR="002C020B">
        <w:rPr>
          <w:lang w:val="es-ES"/>
        </w:rPr>
        <w:t>,</w:t>
      </w:r>
      <w:r w:rsidR="005F2F60">
        <w:rPr>
          <w:lang w:val="es-ES"/>
        </w:rPr>
        <w:t xml:space="preserve"> </w:t>
      </w:r>
      <w:r w:rsidR="002C020B">
        <w:rPr>
          <w:lang w:val="es-ES"/>
        </w:rPr>
        <w:t>R</w:t>
      </w:r>
      <w:r w:rsidR="00BB3D4F">
        <w:rPr>
          <w:lang w:val="es-ES"/>
        </w:rPr>
        <w:t>egistro y Control Sistema Contable Computacional llamado “Servi”.</w:t>
      </w:r>
    </w:p>
    <w:p w:rsidR="00276F2C" w:rsidRDefault="00276F2C" w:rsidP="00536D05">
      <w:pPr>
        <w:ind w:left="72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912FF3" w:rsidRDefault="00912FF3" w:rsidP="00536D05">
      <w:pPr>
        <w:ind w:left="720"/>
        <w:rPr>
          <w:lang w:val="es-ES"/>
        </w:rPr>
      </w:pPr>
    </w:p>
    <w:p w:rsidR="00912FF3" w:rsidRDefault="00912FF3" w:rsidP="00536D05">
      <w:pPr>
        <w:ind w:left="720"/>
        <w:rPr>
          <w:lang w:val="es-ES"/>
        </w:rPr>
      </w:pPr>
    </w:p>
    <w:p w:rsidR="00BB79F4" w:rsidRDefault="00276F2C" w:rsidP="005F2F60">
      <w:pPr>
        <w:ind w:left="720"/>
        <w:jc w:val="both"/>
        <w:rPr>
          <w:lang w:val="es-ES"/>
        </w:rPr>
      </w:pPr>
      <w:r>
        <w:rPr>
          <w:lang w:val="es-ES"/>
        </w:rPr>
        <w:lastRenderedPageBreak/>
        <w:t>1994 – 1995</w:t>
      </w:r>
      <w:r>
        <w:rPr>
          <w:lang w:val="es-ES"/>
        </w:rPr>
        <w:tab/>
        <w:t xml:space="preserve">Jefe </w:t>
      </w:r>
      <w:r w:rsidR="006C3E9F">
        <w:rPr>
          <w:lang w:val="es-ES"/>
        </w:rPr>
        <w:t>de</w:t>
      </w:r>
      <w:r>
        <w:rPr>
          <w:lang w:val="es-ES"/>
        </w:rPr>
        <w:t xml:space="preserve"> </w:t>
      </w:r>
      <w:r w:rsidR="006C3E9F">
        <w:rPr>
          <w:lang w:val="es-ES"/>
        </w:rPr>
        <w:t>T</w:t>
      </w:r>
      <w:r>
        <w:rPr>
          <w:lang w:val="es-ES"/>
        </w:rPr>
        <w:t xml:space="preserve">urno,  Sociedad </w:t>
      </w:r>
      <w:r w:rsidRPr="004360A0">
        <w:rPr>
          <w:b/>
          <w:lang w:val="es-ES"/>
        </w:rPr>
        <w:t>Pesquera Humbolt</w:t>
      </w:r>
      <w:r>
        <w:rPr>
          <w:lang w:val="es-ES"/>
        </w:rPr>
        <w:t xml:space="preserve">, filial </w:t>
      </w:r>
      <w:r w:rsidR="0029394B">
        <w:rPr>
          <w:lang w:val="es-ES"/>
        </w:rPr>
        <w:t xml:space="preserve">en la ciudad de </w:t>
      </w:r>
      <w:r>
        <w:rPr>
          <w:lang w:val="es-ES"/>
        </w:rPr>
        <w:t xml:space="preserve">Los Vilos. </w:t>
      </w:r>
    </w:p>
    <w:p w:rsidR="007B5D52" w:rsidRDefault="00276F2C" w:rsidP="005F2F60">
      <w:pPr>
        <w:ind w:left="2160"/>
        <w:jc w:val="both"/>
        <w:rPr>
          <w:lang w:val="es-ES"/>
        </w:rPr>
      </w:pPr>
      <w:r>
        <w:rPr>
          <w:lang w:val="es-ES"/>
        </w:rPr>
        <w:t>Dirigir un personal de</w:t>
      </w:r>
      <w:r w:rsidR="00324901">
        <w:rPr>
          <w:lang w:val="es-ES"/>
        </w:rPr>
        <w:t xml:space="preserve"> 6</w:t>
      </w:r>
      <w:r>
        <w:rPr>
          <w:lang w:val="es-ES"/>
        </w:rPr>
        <w:t xml:space="preserve">0 personas </w:t>
      </w:r>
      <w:r w:rsidR="0029394B">
        <w:rPr>
          <w:lang w:val="es-ES"/>
        </w:rPr>
        <w:t xml:space="preserve">supervisando </w:t>
      </w:r>
      <w:r>
        <w:rPr>
          <w:lang w:val="es-ES"/>
        </w:rPr>
        <w:t>trabajos limpieza de productos enlatados para su posterior exportación; Inventarios; Almacenamientos, Informe de Productos a Exportación</w:t>
      </w:r>
      <w:r w:rsidR="00324901">
        <w:rPr>
          <w:lang w:val="es-ES"/>
        </w:rPr>
        <w:t xml:space="preserve"> a Gerencia</w:t>
      </w:r>
      <w:r>
        <w:rPr>
          <w:lang w:val="es-ES"/>
        </w:rPr>
        <w:t>.</w:t>
      </w:r>
    </w:p>
    <w:p w:rsidR="007B5D52" w:rsidRDefault="007B5D52" w:rsidP="00276F2C">
      <w:pPr>
        <w:ind w:left="2160"/>
        <w:rPr>
          <w:lang w:val="es-ES"/>
        </w:rPr>
      </w:pPr>
    </w:p>
    <w:p w:rsidR="007B5D52" w:rsidRDefault="007B5D52" w:rsidP="007B5D52">
      <w:pPr>
        <w:rPr>
          <w:lang w:val="es-ES"/>
        </w:rPr>
      </w:pPr>
    </w:p>
    <w:p w:rsidR="007B5D52" w:rsidRDefault="006C3E9F" w:rsidP="007B5D52">
      <w:pPr>
        <w:rPr>
          <w:lang w:val="es-ES"/>
        </w:rPr>
      </w:pPr>
      <w:r>
        <w:rPr>
          <w:lang w:val="es-ES"/>
        </w:rPr>
        <w:tab/>
        <w:t>1996 - 1997</w:t>
      </w:r>
      <w:r>
        <w:rPr>
          <w:lang w:val="es-ES"/>
        </w:rPr>
        <w:tab/>
      </w:r>
      <w:r w:rsidR="00C302EA">
        <w:rPr>
          <w:lang w:val="es-ES"/>
        </w:rPr>
        <w:t>Asesor</w:t>
      </w:r>
      <w:r w:rsidR="00EF278C">
        <w:rPr>
          <w:lang w:val="es-ES"/>
        </w:rPr>
        <w:t>ías</w:t>
      </w:r>
      <w:r w:rsidR="00C302EA">
        <w:rPr>
          <w:lang w:val="es-ES"/>
        </w:rPr>
        <w:t xml:space="preserve"> Contable</w:t>
      </w:r>
      <w:r w:rsidR="00EF278C">
        <w:rPr>
          <w:lang w:val="es-ES"/>
        </w:rPr>
        <w:t>s, Financieras</w:t>
      </w:r>
      <w:r w:rsidR="00C302EA">
        <w:rPr>
          <w:lang w:val="es-ES"/>
        </w:rPr>
        <w:t xml:space="preserve"> </w:t>
      </w:r>
      <w:r w:rsidR="0029394B">
        <w:rPr>
          <w:lang w:val="es-ES"/>
        </w:rPr>
        <w:t>y Tributari</w:t>
      </w:r>
      <w:r w:rsidR="00EF278C">
        <w:rPr>
          <w:lang w:val="es-ES"/>
        </w:rPr>
        <w:t>as</w:t>
      </w:r>
      <w:r w:rsidR="0029394B">
        <w:rPr>
          <w:lang w:val="es-ES"/>
        </w:rPr>
        <w:t xml:space="preserve"> </w:t>
      </w:r>
      <w:r>
        <w:rPr>
          <w:lang w:val="es-ES"/>
        </w:rPr>
        <w:t xml:space="preserve">en </w:t>
      </w:r>
      <w:r w:rsidR="00C302EA">
        <w:rPr>
          <w:lang w:val="es-ES"/>
        </w:rPr>
        <w:t>o</w:t>
      </w:r>
      <w:r w:rsidR="00FD2210">
        <w:rPr>
          <w:lang w:val="es-ES"/>
        </w:rPr>
        <w:t>ficina</w:t>
      </w:r>
      <w:r w:rsidR="00C302EA">
        <w:rPr>
          <w:lang w:val="es-ES"/>
        </w:rPr>
        <w:t xml:space="preserve"> particular</w:t>
      </w:r>
      <w:r w:rsidR="0029394B">
        <w:rPr>
          <w:lang w:val="es-ES"/>
        </w:rPr>
        <w:t xml:space="preserve"> ciudad de Los Vilos.</w:t>
      </w:r>
      <w:r w:rsidR="00C302EA">
        <w:rPr>
          <w:lang w:val="es-ES"/>
        </w:rPr>
        <w:t xml:space="preserve">. </w:t>
      </w:r>
      <w:r w:rsidR="00FD2210">
        <w:rPr>
          <w:lang w:val="es-ES"/>
        </w:rPr>
        <w:t>.</w:t>
      </w:r>
      <w:r>
        <w:rPr>
          <w:lang w:val="es-ES"/>
        </w:rPr>
        <w:t xml:space="preserve"> </w:t>
      </w:r>
      <w:r w:rsidR="00FD2210">
        <w:rPr>
          <w:lang w:val="es-ES"/>
        </w:rPr>
        <w:t xml:space="preserve"> </w:t>
      </w:r>
    </w:p>
    <w:p w:rsidR="006C3E9F" w:rsidRDefault="006C3E9F" w:rsidP="007B5D52">
      <w:pPr>
        <w:rPr>
          <w:lang w:val="es-ES"/>
        </w:rPr>
      </w:pPr>
    </w:p>
    <w:p w:rsidR="006C3E9F" w:rsidRDefault="006C3E9F" w:rsidP="007B5D52">
      <w:pPr>
        <w:rPr>
          <w:lang w:val="es-ES"/>
        </w:rPr>
      </w:pPr>
    </w:p>
    <w:p w:rsidR="006C3E9F" w:rsidRDefault="006C3E9F" w:rsidP="007B5D52">
      <w:pPr>
        <w:rPr>
          <w:lang w:val="es-ES"/>
        </w:rPr>
      </w:pPr>
      <w:r>
        <w:rPr>
          <w:lang w:val="es-ES"/>
        </w:rPr>
        <w:tab/>
        <w:t>1998 –</w:t>
      </w:r>
      <w:r w:rsidR="00EA4DEE">
        <w:rPr>
          <w:lang w:val="es-ES"/>
        </w:rPr>
        <w:t xml:space="preserve"> 2003</w:t>
      </w:r>
      <w:r>
        <w:rPr>
          <w:lang w:val="es-ES"/>
        </w:rPr>
        <w:tab/>
      </w:r>
      <w:r w:rsidR="00FD2210">
        <w:rPr>
          <w:lang w:val="es-ES"/>
        </w:rPr>
        <w:t xml:space="preserve">Encargado de </w:t>
      </w:r>
      <w:r w:rsidR="0029394B">
        <w:rPr>
          <w:lang w:val="es-ES"/>
        </w:rPr>
        <w:t xml:space="preserve">Departamento de </w:t>
      </w:r>
      <w:r w:rsidR="00FD2210">
        <w:rPr>
          <w:lang w:val="es-ES"/>
        </w:rPr>
        <w:t xml:space="preserve">Contabilidad </w:t>
      </w:r>
      <w:r w:rsidR="00230F7C">
        <w:rPr>
          <w:lang w:val="es-ES"/>
        </w:rPr>
        <w:t xml:space="preserve"> </w:t>
      </w:r>
      <w:r w:rsidRPr="004360A0">
        <w:rPr>
          <w:b/>
          <w:lang w:val="es-ES"/>
        </w:rPr>
        <w:t>Municipalidad de Los Vilos</w:t>
      </w:r>
      <w:r>
        <w:rPr>
          <w:lang w:val="es-ES"/>
        </w:rPr>
        <w:t>.</w:t>
      </w:r>
    </w:p>
    <w:p w:rsidR="006C3E9F" w:rsidRDefault="006C3E9F" w:rsidP="007B5D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Confección y Control de Conciliaciones Bancaria de 1</w:t>
      </w:r>
      <w:r w:rsidR="005517C7">
        <w:rPr>
          <w:lang w:val="es-ES"/>
        </w:rPr>
        <w:t>2</w:t>
      </w:r>
      <w:r>
        <w:rPr>
          <w:lang w:val="es-ES"/>
        </w:rPr>
        <w:t xml:space="preserve"> C</w:t>
      </w:r>
      <w:r w:rsidR="0044383F">
        <w:rPr>
          <w:lang w:val="es-ES"/>
        </w:rPr>
        <w:t>uenta</w:t>
      </w:r>
      <w:r>
        <w:rPr>
          <w:lang w:val="es-ES"/>
        </w:rPr>
        <w:t>s C</w:t>
      </w:r>
      <w:r w:rsidR="0044383F">
        <w:rPr>
          <w:lang w:val="es-ES"/>
        </w:rPr>
        <w:t>orrien</w:t>
      </w:r>
      <w:r>
        <w:rPr>
          <w:lang w:val="es-ES"/>
        </w:rPr>
        <w:t>tes</w:t>
      </w:r>
    </w:p>
    <w:p w:rsidR="006C3E9F" w:rsidRDefault="006C3E9F" w:rsidP="007B5D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Registro y Control de Facturas de Pago Proveedores </w:t>
      </w:r>
    </w:p>
    <w:p w:rsidR="0047384D" w:rsidRDefault="0047384D" w:rsidP="007B5D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Control y Manejo de Presupuesto Municip</w:t>
      </w:r>
      <w:r w:rsidR="0029394B">
        <w:rPr>
          <w:lang w:val="es-ES"/>
        </w:rPr>
        <w:t>al Ingresos y Gastos</w:t>
      </w:r>
    </w:p>
    <w:p w:rsidR="006C3E9F" w:rsidRDefault="00230F7C" w:rsidP="007B5D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Encargado de Tesorer</w:t>
      </w:r>
      <w:r w:rsidR="0044383F">
        <w:rPr>
          <w:lang w:val="es-ES"/>
        </w:rPr>
        <w:t>í</w:t>
      </w:r>
      <w:r>
        <w:rPr>
          <w:lang w:val="es-ES"/>
        </w:rPr>
        <w:t>a Municipal.</w:t>
      </w:r>
    </w:p>
    <w:p w:rsidR="00230F7C" w:rsidRDefault="00230F7C" w:rsidP="00230F7C">
      <w:pPr>
        <w:ind w:left="2160"/>
        <w:rPr>
          <w:lang w:val="es-ES"/>
        </w:rPr>
      </w:pPr>
      <w:r>
        <w:rPr>
          <w:lang w:val="es-ES"/>
        </w:rPr>
        <w:t xml:space="preserve">Encargado de Contabilidad Municipal, </w:t>
      </w:r>
      <w:r w:rsidR="00B14485">
        <w:rPr>
          <w:lang w:val="es-ES"/>
        </w:rPr>
        <w:t>A</w:t>
      </w:r>
      <w:r>
        <w:rPr>
          <w:lang w:val="es-ES"/>
        </w:rPr>
        <w:t>n</w:t>
      </w:r>
      <w:r w:rsidR="0044383F">
        <w:rPr>
          <w:lang w:val="es-ES"/>
        </w:rPr>
        <w:t>á</w:t>
      </w:r>
      <w:r>
        <w:rPr>
          <w:lang w:val="es-ES"/>
        </w:rPr>
        <w:t>lisis, preparación y control de informes contables, informes Trimestrales que son entregados a Contralor</w:t>
      </w:r>
      <w:r w:rsidR="005517C7">
        <w:rPr>
          <w:lang w:val="es-ES"/>
        </w:rPr>
        <w:t>í</w:t>
      </w:r>
      <w:r>
        <w:rPr>
          <w:lang w:val="es-ES"/>
        </w:rPr>
        <w:t xml:space="preserve">a Regional </w:t>
      </w:r>
      <w:r w:rsidR="0029394B">
        <w:rPr>
          <w:lang w:val="es-ES"/>
        </w:rPr>
        <w:t xml:space="preserve">y Subsecretaria de Desarrollo </w:t>
      </w:r>
      <w:r>
        <w:rPr>
          <w:lang w:val="es-ES"/>
        </w:rPr>
        <w:t xml:space="preserve">en forma mensual y trimestral </w:t>
      </w:r>
    </w:p>
    <w:p w:rsidR="007B5D52" w:rsidRDefault="007B5D52" w:rsidP="007B5D52">
      <w:pPr>
        <w:rPr>
          <w:lang w:val="es-ES"/>
        </w:rPr>
      </w:pPr>
    </w:p>
    <w:p w:rsidR="00230F7C" w:rsidRDefault="00230F7C" w:rsidP="007B5D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230F7C" w:rsidRDefault="00EA4DEE" w:rsidP="00EA4DEE">
      <w:pPr>
        <w:ind w:left="540"/>
        <w:rPr>
          <w:lang w:val="es-ES"/>
        </w:rPr>
      </w:pPr>
      <w:r>
        <w:rPr>
          <w:lang w:val="es-ES"/>
        </w:rPr>
        <w:t xml:space="preserve">   2004                  Ase</w:t>
      </w:r>
      <w:r w:rsidR="00230F7C">
        <w:rPr>
          <w:lang w:val="es-ES"/>
        </w:rPr>
        <w:t xml:space="preserve">sor </w:t>
      </w:r>
      <w:r w:rsidR="00CF5151">
        <w:rPr>
          <w:lang w:val="es-ES"/>
        </w:rPr>
        <w:t xml:space="preserve">Contable y </w:t>
      </w:r>
      <w:r w:rsidR="00230F7C">
        <w:rPr>
          <w:lang w:val="es-ES"/>
        </w:rPr>
        <w:t xml:space="preserve">Financiero, </w:t>
      </w:r>
      <w:r w:rsidR="00230F7C" w:rsidRPr="00324901">
        <w:rPr>
          <w:b/>
          <w:lang w:val="es-ES"/>
        </w:rPr>
        <w:t>Municipalidad de Canela</w:t>
      </w:r>
      <w:r w:rsidR="00230F7C">
        <w:rPr>
          <w:lang w:val="es-ES"/>
        </w:rPr>
        <w:t>.</w:t>
      </w:r>
    </w:p>
    <w:p w:rsidR="00230F7C" w:rsidRDefault="00230F7C" w:rsidP="00230F7C">
      <w:pPr>
        <w:ind w:left="2160"/>
        <w:rPr>
          <w:lang w:val="es-ES"/>
        </w:rPr>
      </w:pPr>
      <w:r>
        <w:rPr>
          <w:lang w:val="es-ES"/>
        </w:rPr>
        <w:t>Actualizaci</w:t>
      </w:r>
      <w:r w:rsidR="0044383F">
        <w:rPr>
          <w:lang w:val="es-ES"/>
        </w:rPr>
        <w:t>ó</w:t>
      </w:r>
      <w:r>
        <w:rPr>
          <w:lang w:val="es-ES"/>
        </w:rPr>
        <w:t xml:space="preserve">n, </w:t>
      </w:r>
      <w:r w:rsidR="002C020B">
        <w:rPr>
          <w:lang w:val="es-ES"/>
        </w:rPr>
        <w:t>P</w:t>
      </w:r>
      <w:r>
        <w:rPr>
          <w:lang w:val="es-ES"/>
        </w:rPr>
        <w:t xml:space="preserve">reparación, y </w:t>
      </w:r>
      <w:r w:rsidR="002C020B">
        <w:rPr>
          <w:lang w:val="es-ES"/>
        </w:rPr>
        <w:t>C</w:t>
      </w:r>
      <w:r>
        <w:rPr>
          <w:lang w:val="es-ES"/>
        </w:rPr>
        <w:t>ontrol  de Informes Contables – Financieros enviados a Contralor</w:t>
      </w:r>
      <w:r w:rsidR="005517C7">
        <w:rPr>
          <w:lang w:val="es-ES"/>
        </w:rPr>
        <w:t>í</w:t>
      </w:r>
      <w:r>
        <w:rPr>
          <w:lang w:val="es-ES"/>
        </w:rPr>
        <w:t>a Regional, utilizando Software Computacional CAS CHILE.</w:t>
      </w:r>
    </w:p>
    <w:p w:rsidR="007B5D52" w:rsidRDefault="00653B5A" w:rsidP="007B5D52">
      <w:pPr>
        <w:ind w:left="2160"/>
        <w:rPr>
          <w:lang w:val="es-ES"/>
        </w:rPr>
      </w:pPr>
      <w:r>
        <w:rPr>
          <w:lang w:val="es-ES"/>
        </w:rPr>
        <w:t>Asesor</w:t>
      </w:r>
      <w:r w:rsidR="0044383F">
        <w:rPr>
          <w:lang w:val="es-ES"/>
        </w:rPr>
        <w:t>í</w:t>
      </w:r>
      <w:r>
        <w:rPr>
          <w:lang w:val="es-ES"/>
        </w:rPr>
        <w:t xml:space="preserve">a en </w:t>
      </w:r>
      <w:r w:rsidR="002C020B">
        <w:rPr>
          <w:lang w:val="es-ES"/>
        </w:rPr>
        <w:t>S</w:t>
      </w:r>
      <w:r>
        <w:rPr>
          <w:lang w:val="es-ES"/>
        </w:rPr>
        <w:t xml:space="preserve">ección </w:t>
      </w:r>
      <w:r w:rsidR="002C020B">
        <w:rPr>
          <w:lang w:val="es-ES"/>
        </w:rPr>
        <w:t>R</w:t>
      </w:r>
      <w:r>
        <w:rPr>
          <w:lang w:val="es-ES"/>
        </w:rPr>
        <w:t xml:space="preserve">emuneraciones, </w:t>
      </w:r>
      <w:r w:rsidR="002C020B">
        <w:rPr>
          <w:lang w:val="es-ES"/>
        </w:rPr>
        <w:t>S</w:t>
      </w:r>
      <w:r>
        <w:rPr>
          <w:lang w:val="es-ES"/>
        </w:rPr>
        <w:t>ecci</w:t>
      </w:r>
      <w:r w:rsidR="0044383F">
        <w:rPr>
          <w:lang w:val="es-ES"/>
        </w:rPr>
        <w:t>ó</w:t>
      </w:r>
      <w:r>
        <w:rPr>
          <w:lang w:val="es-ES"/>
        </w:rPr>
        <w:t xml:space="preserve">n </w:t>
      </w:r>
      <w:r w:rsidR="002C020B">
        <w:rPr>
          <w:lang w:val="es-ES"/>
        </w:rPr>
        <w:t>T</w:t>
      </w:r>
      <w:r>
        <w:rPr>
          <w:lang w:val="es-ES"/>
        </w:rPr>
        <w:t>esorer</w:t>
      </w:r>
      <w:r w:rsidR="0044383F">
        <w:rPr>
          <w:lang w:val="es-ES"/>
        </w:rPr>
        <w:t>í</w:t>
      </w:r>
      <w:r>
        <w:rPr>
          <w:lang w:val="es-ES"/>
        </w:rPr>
        <w:t xml:space="preserve">a </w:t>
      </w:r>
      <w:r w:rsidR="002C020B">
        <w:rPr>
          <w:lang w:val="es-ES"/>
        </w:rPr>
        <w:t>M</w:t>
      </w:r>
      <w:r>
        <w:rPr>
          <w:lang w:val="es-ES"/>
        </w:rPr>
        <w:t xml:space="preserve">unicipal, </w:t>
      </w:r>
      <w:r w:rsidR="002C020B">
        <w:rPr>
          <w:lang w:val="es-ES"/>
        </w:rPr>
        <w:t>S</w:t>
      </w:r>
      <w:r>
        <w:rPr>
          <w:lang w:val="es-ES"/>
        </w:rPr>
        <w:t>ecci</w:t>
      </w:r>
      <w:r w:rsidR="0044383F">
        <w:rPr>
          <w:lang w:val="es-ES"/>
        </w:rPr>
        <w:t>ó</w:t>
      </w:r>
      <w:r>
        <w:rPr>
          <w:lang w:val="es-ES"/>
        </w:rPr>
        <w:t xml:space="preserve">n </w:t>
      </w:r>
      <w:r w:rsidR="002C020B">
        <w:rPr>
          <w:lang w:val="es-ES"/>
        </w:rPr>
        <w:t>C</w:t>
      </w:r>
      <w:r>
        <w:rPr>
          <w:lang w:val="es-ES"/>
        </w:rPr>
        <w:t xml:space="preserve">ontabilidad, </w:t>
      </w:r>
      <w:r w:rsidR="00337829">
        <w:rPr>
          <w:lang w:val="es-ES"/>
        </w:rPr>
        <w:t xml:space="preserve">Sistema de Ordenes de Ingresos, </w:t>
      </w:r>
      <w:r w:rsidR="002C020B">
        <w:rPr>
          <w:lang w:val="es-ES"/>
        </w:rPr>
        <w:t>O</w:t>
      </w:r>
      <w:r>
        <w:rPr>
          <w:lang w:val="es-ES"/>
        </w:rPr>
        <w:t>tros.</w:t>
      </w:r>
    </w:p>
    <w:p w:rsidR="00EA4DEE" w:rsidRDefault="00EA4DEE" w:rsidP="00276F2C">
      <w:pPr>
        <w:ind w:left="2160"/>
        <w:rPr>
          <w:lang w:val="es-ES"/>
        </w:rPr>
      </w:pPr>
    </w:p>
    <w:p w:rsidR="007B5D52" w:rsidRDefault="007B5D52" w:rsidP="00276F2C">
      <w:pPr>
        <w:ind w:left="2160"/>
        <w:rPr>
          <w:lang w:val="es-ES"/>
        </w:rPr>
      </w:pPr>
    </w:p>
    <w:p w:rsidR="00276F2C" w:rsidRDefault="00276F2C" w:rsidP="00276F2C">
      <w:pPr>
        <w:ind w:left="2160"/>
        <w:rPr>
          <w:lang w:val="es-ES"/>
        </w:rPr>
      </w:pPr>
      <w:r>
        <w:rPr>
          <w:lang w:val="es-ES"/>
        </w:rPr>
        <w:t xml:space="preserve"> </w:t>
      </w:r>
    </w:p>
    <w:p w:rsidR="001F58EC" w:rsidRDefault="00EF278C" w:rsidP="00EA4DEE">
      <w:pPr>
        <w:ind w:firstLine="720"/>
        <w:rPr>
          <w:b/>
          <w:i/>
          <w:u w:val="single"/>
          <w:lang w:val="es-ES"/>
        </w:rPr>
      </w:pPr>
      <w:r>
        <w:rPr>
          <w:lang w:val="es-ES"/>
        </w:rPr>
        <w:t>2005- 201</w:t>
      </w:r>
      <w:r w:rsidR="00071D4D">
        <w:rPr>
          <w:lang w:val="es-ES"/>
        </w:rPr>
        <w:t>5</w:t>
      </w:r>
      <w:r w:rsidR="00EA4DEE">
        <w:rPr>
          <w:lang w:val="es-ES"/>
        </w:rPr>
        <w:tab/>
        <w:t xml:space="preserve">Analista Contable. </w:t>
      </w:r>
      <w:r w:rsidR="00EA4DEE" w:rsidRPr="004360A0">
        <w:rPr>
          <w:b/>
          <w:lang w:val="es-ES"/>
        </w:rPr>
        <w:t>Municipalidad de Ovalle</w:t>
      </w:r>
      <w:r w:rsidR="00EA4DEE">
        <w:rPr>
          <w:lang w:val="es-ES"/>
        </w:rPr>
        <w:t xml:space="preserve"> – </w:t>
      </w:r>
      <w:r w:rsidR="00EA4DEE" w:rsidRPr="006133F9">
        <w:rPr>
          <w:b/>
          <w:i/>
          <w:u w:val="single"/>
          <w:lang w:val="es-ES"/>
        </w:rPr>
        <w:t>Departamento de Educación</w:t>
      </w:r>
    </w:p>
    <w:p w:rsidR="00536D05" w:rsidRDefault="001F58EC" w:rsidP="001F58EC">
      <w:pPr>
        <w:ind w:left="1440" w:firstLine="720"/>
        <w:rPr>
          <w:lang w:val="es-ES"/>
        </w:rPr>
      </w:pPr>
      <w:r>
        <w:rPr>
          <w:lang w:val="es-ES"/>
        </w:rPr>
        <w:t>Uso y Dominio Sistemas Cas Chile:Contabilidad, Tesorería, Remuneraciones,e Ingresos</w:t>
      </w:r>
      <w:r w:rsidR="00EA4DEE">
        <w:rPr>
          <w:lang w:val="es-ES"/>
        </w:rPr>
        <w:t>.</w:t>
      </w:r>
    </w:p>
    <w:p w:rsidR="00EA4DEE" w:rsidRDefault="00EA4DEE" w:rsidP="00EA4DEE">
      <w:pPr>
        <w:ind w:firstLine="72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Preparación de Informes Contables, Informes Trimest</w:t>
      </w:r>
      <w:r w:rsidR="00912FF3">
        <w:rPr>
          <w:lang w:val="es-ES"/>
        </w:rPr>
        <w:t xml:space="preserve">rales con Sistema Computacional </w:t>
      </w:r>
      <w:r w:rsidR="00912FF3">
        <w:rPr>
          <w:lang w:val="es-ES"/>
        </w:rPr>
        <w:tab/>
      </w:r>
      <w:r w:rsidR="00912FF3">
        <w:rPr>
          <w:lang w:val="es-ES"/>
        </w:rPr>
        <w:tab/>
      </w:r>
      <w:r w:rsidR="00912FF3">
        <w:rPr>
          <w:lang w:val="es-ES"/>
        </w:rPr>
        <w:tab/>
      </w:r>
      <w:r w:rsidR="00912FF3">
        <w:rPr>
          <w:lang w:val="es-ES"/>
        </w:rPr>
        <w:tab/>
      </w:r>
      <w:r>
        <w:rPr>
          <w:lang w:val="es-ES"/>
        </w:rPr>
        <w:t>Cas Chile</w:t>
      </w:r>
    </w:p>
    <w:p w:rsidR="00EA4DEE" w:rsidRPr="002C5B1C" w:rsidRDefault="00EA4DEE" w:rsidP="00EA4DEE">
      <w:pPr>
        <w:ind w:firstLine="72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Confección y Control de Conciliaciones Bancaria de 12 C</w:t>
      </w:r>
      <w:r w:rsidR="0044383F">
        <w:rPr>
          <w:lang w:val="es-ES"/>
        </w:rPr>
        <w:t>uen</w:t>
      </w:r>
      <w:r>
        <w:rPr>
          <w:lang w:val="es-ES"/>
        </w:rPr>
        <w:t>tas C</w:t>
      </w:r>
      <w:r w:rsidR="0044383F">
        <w:rPr>
          <w:lang w:val="es-ES"/>
        </w:rPr>
        <w:t>orrien</w:t>
      </w:r>
      <w:r>
        <w:rPr>
          <w:lang w:val="es-ES"/>
        </w:rPr>
        <w:t>tes</w:t>
      </w:r>
    </w:p>
    <w:p w:rsidR="002C5B1C" w:rsidRDefault="00EA4DEE" w:rsidP="002C5B1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Revisión y Control Admin</w:t>
      </w:r>
      <w:r w:rsidR="00CF5151">
        <w:rPr>
          <w:lang w:val="es-ES"/>
        </w:rPr>
        <w:t>istración</w:t>
      </w:r>
      <w:r>
        <w:rPr>
          <w:lang w:val="es-ES"/>
        </w:rPr>
        <w:t xml:space="preserve"> Delegada </w:t>
      </w:r>
      <w:r w:rsidR="00CF5151">
        <w:rPr>
          <w:lang w:val="es-ES"/>
        </w:rPr>
        <w:t>a seis Establecimientos Educacionales</w:t>
      </w:r>
      <w:r>
        <w:rPr>
          <w:lang w:val="es-ES"/>
        </w:rPr>
        <w:t>.</w:t>
      </w:r>
    </w:p>
    <w:p w:rsidR="006133F9" w:rsidRDefault="00EA4DEE" w:rsidP="006133F9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Confección y Control de Rendiciones de Cuentas proyectos Banda Ancha y Enlaces, </w:t>
      </w:r>
      <w:r w:rsidR="0029394B">
        <w:rPr>
          <w:lang w:val="es-ES"/>
        </w:rPr>
        <w:tab/>
      </w:r>
      <w:r w:rsidR="0029394B">
        <w:rPr>
          <w:lang w:val="es-ES"/>
        </w:rPr>
        <w:tab/>
      </w:r>
      <w:r w:rsidR="0029394B">
        <w:rPr>
          <w:lang w:val="es-ES"/>
        </w:rPr>
        <w:tab/>
      </w:r>
      <w:r w:rsidR="0029394B">
        <w:rPr>
          <w:lang w:val="es-ES"/>
        </w:rPr>
        <w:tab/>
        <w:t>Encargado de Rendició</w:t>
      </w:r>
      <w:r w:rsidR="00912FF3">
        <w:rPr>
          <w:lang w:val="es-ES"/>
        </w:rPr>
        <w:t>n de Cuentas Proyecto</w:t>
      </w:r>
      <w:r w:rsidR="006133F9">
        <w:rPr>
          <w:lang w:val="es-ES"/>
        </w:rPr>
        <w:t>s Educativos</w:t>
      </w:r>
      <w:r w:rsidR="00912FF3">
        <w:rPr>
          <w:lang w:val="es-ES"/>
        </w:rPr>
        <w:t xml:space="preserve"> </w:t>
      </w:r>
      <w:r w:rsidR="006133F9">
        <w:rPr>
          <w:lang w:val="es-ES"/>
        </w:rPr>
        <w:t>(J</w:t>
      </w:r>
      <w:r>
        <w:rPr>
          <w:lang w:val="es-ES"/>
        </w:rPr>
        <w:t>unji</w:t>
      </w:r>
      <w:r w:rsidR="006133F9">
        <w:rPr>
          <w:lang w:val="es-ES"/>
        </w:rPr>
        <w:t>, Secreduc,</w:t>
      </w:r>
    </w:p>
    <w:p w:rsidR="00EA4DEE" w:rsidRDefault="006133F9" w:rsidP="006133F9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SuperIntendencia de Educación, otros)</w:t>
      </w:r>
    </w:p>
    <w:p w:rsidR="00EA4DEE" w:rsidRDefault="00EA4DEE" w:rsidP="00EA4DEE">
      <w:pPr>
        <w:ind w:left="2160"/>
        <w:rPr>
          <w:lang w:val="es-ES"/>
        </w:rPr>
      </w:pPr>
      <w:r>
        <w:rPr>
          <w:lang w:val="es-ES"/>
        </w:rPr>
        <w:t xml:space="preserve">Registro de Compromisos de Gastos, </w:t>
      </w:r>
      <w:r w:rsidR="007B26FA">
        <w:rPr>
          <w:lang w:val="es-ES"/>
        </w:rPr>
        <w:t>C</w:t>
      </w:r>
      <w:r>
        <w:rPr>
          <w:lang w:val="es-ES"/>
        </w:rPr>
        <w:t xml:space="preserve">uadratura de </w:t>
      </w:r>
      <w:r w:rsidR="007B26FA">
        <w:rPr>
          <w:lang w:val="es-ES"/>
        </w:rPr>
        <w:t>M</w:t>
      </w:r>
      <w:r>
        <w:rPr>
          <w:lang w:val="es-ES"/>
        </w:rPr>
        <w:t xml:space="preserve">ovimiento de </w:t>
      </w:r>
      <w:r w:rsidR="007B26FA">
        <w:rPr>
          <w:lang w:val="es-ES"/>
        </w:rPr>
        <w:t>F</w:t>
      </w:r>
      <w:r>
        <w:rPr>
          <w:lang w:val="es-ES"/>
        </w:rPr>
        <w:t xml:space="preserve">ondos, </w:t>
      </w:r>
      <w:r w:rsidR="007B26FA">
        <w:rPr>
          <w:lang w:val="es-ES"/>
        </w:rPr>
        <w:t>C</w:t>
      </w:r>
      <w:r>
        <w:rPr>
          <w:lang w:val="es-ES"/>
        </w:rPr>
        <w:t xml:space="preserve">ontrol de </w:t>
      </w:r>
      <w:r w:rsidR="007B26FA">
        <w:rPr>
          <w:lang w:val="es-ES"/>
        </w:rPr>
        <w:t>D</w:t>
      </w:r>
      <w:r>
        <w:rPr>
          <w:lang w:val="es-ES"/>
        </w:rPr>
        <w:t xml:space="preserve">euda </w:t>
      </w:r>
      <w:r w:rsidR="007B26FA">
        <w:rPr>
          <w:lang w:val="es-ES"/>
        </w:rPr>
        <w:t>F</w:t>
      </w:r>
      <w:r w:rsidR="001957A7">
        <w:rPr>
          <w:lang w:val="es-ES"/>
        </w:rPr>
        <w:t xml:space="preserve">lotante del </w:t>
      </w:r>
      <w:r>
        <w:rPr>
          <w:lang w:val="es-ES"/>
        </w:rPr>
        <w:t>Dpto Educación,</w:t>
      </w:r>
    </w:p>
    <w:p w:rsidR="00EA4DEE" w:rsidRDefault="000C4B40" w:rsidP="000C4B40">
      <w:pPr>
        <w:ind w:left="2160"/>
        <w:rPr>
          <w:lang w:val="es-ES"/>
        </w:rPr>
      </w:pPr>
      <w:r>
        <w:rPr>
          <w:lang w:val="es-ES"/>
        </w:rPr>
        <w:t xml:space="preserve">Asesoria a Jefe de Administración y Finanzas en la </w:t>
      </w:r>
      <w:r w:rsidR="007B26FA">
        <w:rPr>
          <w:lang w:val="es-ES"/>
        </w:rPr>
        <w:t>P</w:t>
      </w:r>
      <w:r>
        <w:rPr>
          <w:lang w:val="es-ES"/>
        </w:rPr>
        <w:t xml:space="preserve">reparación de </w:t>
      </w:r>
      <w:r w:rsidR="007B26FA">
        <w:rPr>
          <w:lang w:val="es-ES"/>
        </w:rPr>
        <w:t>I</w:t>
      </w:r>
      <w:r>
        <w:rPr>
          <w:lang w:val="es-ES"/>
        </w:rPr>
        <w:t>nformes</w:t>
      </w:r>
      <w:r w:rsidR="007B26FA">
        <w:rPr>
          <w:lang w:val="es-ES"/>
        </w:rPr>
        <w:t xml:space="preserve"> </w:t>
      </w:r>
      <w:r>
        <w:rPr>
          <w:lang w:val="es-ES"/>
        </w:rPr>
        <w:t xml:space="preserve">Financieros  </w:t>
      </w:r>
      <w:r w:rsidR="007B26FA">
        <w:rPr>
          <w:lang w:val="es-ES"/>
        </w:rPr>
        <w:t>E</w:t>
      </w:r>
      <w:r>
        <w:rPr>
          <w:lang w:val="es-ES"/>
        </w:rPr>
        <w:t xml:space="preserve">conómicos, Contables, Presupuestarios destinados a Sr Alcalde, Equipo de </w:t>
      </w:r>
      <w:r w:rsidR="006133F9">
        <w:rPr>
          <w:lang w:val="es-ES"/>
        </w:rPr>
        <w:t>A</w:t>
      </w:r>
      <w:r>
        <w:rPr>
          <w:lang w:val="es-ES"/>
        </w:rPr>
        <w:t xml:space="preserve">sesores , Concejales y Otras </w:t>
      </w:r>
      <w:r w:rsidR="006133F9">
        <w:rPr>
          <w:lang w:val="es-ES"/>
        </w:rPr>
        <w:t>S</w:t>
      </w:r>
      <w:r>
        <w:rPr>
          <w:lang w:val="es-ES"/>
        </w:rPr>
        <w:t xml:space="preserve">ecciones </w:t>
      </w:r>
      <w:r w:rsidR="00441CF2">
        <w:rPr>
          <w:lang w:val="es-ES"/>
        </w:rPr>
        <w:t>M</w:t>
      </w:r>
      <w:r>
        <w:rPr>
          <w:lang w:val="es-ES"/>
        </w:rPr>
        <w:t>unicipales</w:t>
      </w:r>
      <w:r w:rsidR="00441CF2">
        <w:rPr>
          <w:lang w:val="es-ES"/>
        </w:rPr>
        <w:t xml:space="preserve"> y a Terceros</w:t>
      </w:r>
      <w:r>
        <w:rPr>
          <w:lang w:val="es-ES"/>
        </w:rPr>
        <w:t>.</w:t>
      </w:r>
    </w:p>
    <w:p w:rsidR="00337829" w:rsidRDefault="00337829" w:rsidP="000C4B40">
      <w:pPr>
        <w:ind w:left="2160"/>
        <w:rPr>
          <w:lang w:val="es-ES"/>
        </w:rPr>
      </w:pPr>
      <w:r>
        <w:rPr>
          <w:lang w:val="es-ES"/>
        </w:rPr>
        <w:t>Conocimiento y Operatividad Sistema de Compras Chile-Proveedores.</w:t>
      </w:r>
    </w:p>
    <w:p w:rsidR="002C5B1C" w:rsidRDefault="001957A7" w:rsidP="001957A7">
      <w:pPr>
        <w:ind w:left="2160"/>
        <w:rPr>
          <w:lang w:val="es-ES"/>
        </w:rPr>
      </w:pPr>
      <w:r>
        <w:rPr>
          <w:lang w:val="es-ES"/>
        </w:rPr>
        <w:t>Confecci</w:t>
      </w:r>
      <w:r w:rsidR="002C020B">
        <w:rPr>
          <w:lang w:val="es-ES"/>
        </w:rPr>
        <w:t>ó</w:t>
      </w:r>
      <w:r>
        <w:rPr>
          <w:lang w:val="es-ES"/>
        </w:rPr>
        <w:t>n y Preparacion de informes a</w:t>
      </w:r>
      <w:r w:rsidR="009F13F1">
        <w:rPr>
          <w:lang w:val="es-ES"/>
        </w:rPr>
        <w:t xml:space="preserve"> </w:t>
      </w:r>
      <w:r w:rsidR="006133F9">
        <w:rPr>
          <w:lang w:val="es-ES"/>
        </w:rPr>
        <w:t>S</w:t>
      </w:r>
      <w:r w:rsidR="009F13F1">
        <w:rPr>
          <w:lang w:val="es-ES"/>
        </w:rPr>
        <w:t xml:space="preserve">ecciones: </w:t>
      </w:r>
      <w:r w:rsidR="006133F9">
        <w:rPr>
          <w:lang w:val="es-ES"/>
        </w:rPr>
        <w:t>Re</w:t>
      </w:r>
      <w:r w:rsidR="009F13F1">
        <w:rPr>
          <w:lang w:val="es-ES"/>
        </w:rPr>
        <w:t xml:space="preserve">muneraciones, </w:t>
      </w:r>
      <w:r w:rsidR="006133F9">
        <w:rPr>
          <w:lang w:val="es-ES"/>
        </w:rPr>
        <w:t>I</w:t>
      </w:r>
      <w:r w:rsidR="009F13F1">
        <w:rPr>
          <w:lang w:val="es-ES"/>
        </w:rPr>
        <w:t xml:space="preserve">ngresos, </w:t>
      </w:r>
      <w:r w:rsidR="006133F9">
        <w:rPr>
          <w:lang w:val="es-ES"/>
        </w:rPr>
        <w:t>T</w:t>
      </w:r>
      <w:r w:rsidR="009F13F1">
        <w:rPr>
          <w:lang w:val="es-ES"/>
        </w:rPr>
        <w:t>esoreria, según Sistema Cas Chile</w:t>
      </w:r>
      <w:r w:rsidR="00BB3D4F">
        <w:rPr>
          <w:lang w:val="es-ES"/>
        </w:rPr>
        <w:t>.</w:t>
      </w:r>
    </w:p>
    <w:p w:rsidR="005F2F60" w:rsidRDefault="005F2F60" w:rsidP="001957A7">
      <w:pPr>
        <w:ind w:left="2160"/>
        <w:rPr>
          <w:lang w:val="es-ES"/>
        </w:rPr>
      </w:pPr>
      <w:r>
        <w:rPr>
          <w:lang w:val="es-ES"/>
        </w:rPr>
        <w:t>Revisión, Control y Seguimientos a Ejecuci+on de Proyectos Educativos.</w:t>
      </w:r>
    </w:p>
    <w:p w:rsidR="00BB3D4F" w:rsidRDefault="000208AF" w:rsidP="001957A7">
      <w:pPr>
        <w:ind w:left="2160"/>
        <w:rPr>
          <w:lang w:val="es-ES"/>
        </w:rPr>
      </w:pPr>
      <w:r>
        <w:rPr>
          <w:lang w:val="es-ES"/>
        </w:rPr>
        <w:t>Proyecto de Revitalización, Fondo de Apoyo a la Gestión,Fagem, etc …</w:t>
      </w:r>
    </w:p>
    <w:p w:rsidR="000208AF" w:rsidRDefault="000208AF" w:rsidP="001957A7">
      <w:pPr>
        <w:ind w:left="2160"/>
        <w:rPr>
          <w:lang w:val="es-ES"/>
        </w:rPr>
      </w:pPr>
      <w:r>
        <w:rPr>
          <w:lang w:val="es-ES"/>
        </w:rPr>
        <w:t>Conocimiento y Ejecución Ley SEP, rendiciones cuentas en plataforma</w:t>
      </w:r>
    </w:p>
    <w:p w:rsidR="00441CF2" w:rsidRDefault="00014507" w:rsidP="00441CF2">
      <w:pPr>
        <w:pStyle w:val="Cierre"/>
        <w:ind w:left="1440" w:firstLine="720"/>
        <w:rPr>
          <w:lang w:val="es-ES"/>
        </w:rPr>
      </w:pPr>
      <w:r>
        <w:rPr>
          <w:lang w:val="es-ES"/>
        </w:rPr>
        <w:t>Control y Manejo de Ítems Presupuesto Municipal Ingresos y Gastos Municipales</w:t>
      </w:r>
    </w:p>
    <w:p w:rsidR="001F58EC" w:rsidRDefault="001F58EC" w:rsidP="00441CF2">
      <w:pPr>
        <w:pStyle w:val="Cierre"/>
        <w:ind w:left="1440" w:firstLine="720"/>
        <w:rPr>
          <w:lang w:val="es-ES"/>
        </w:rPr>
      </w:pPr>
    </w:p>
    <w:p w:rsidR="000208AF" w:rsidRDefault="000208AF" w:rsidP="00441CF2">
      <w:pPr>
        <w:pStyle w:val="Cierre"/>
        <w:ind w:left="1440" w:firstLine="720"/>
        <w:rPr>
          <w:lang w:val="es-ES"/>
        </w:rPr>
      </w:pPr>
    </w:p>
    <w:p w:rsidR="005F2F60" w:rsidRPr="004360A0" w:rsidRDefault="004360A0" w:rsidP="004360A0">
      <w:pPr>
        <w:pStyle w:val="Sinespaciado"/>
        <w:ind w:left="1440" w:firstLine="720"/>
        <w:rPr>
          <w:b/>
          <w:lang w:val="es-ES"/>
        </w:rPr>
      </w:pPr>
      <w:r w:rsidRPr="004360A0">
        <w:rPr>
          <w:b/>
          <w:lang w:val="es-ES"/>
        </w:rPr>
        <w:t>OTROS :</w:t>
      </w:r>
    </w:p>
    <w:p w:rsidR="004360A0" w:rsidRPr="004360A0" w:rsidRDefault="004360A0" w:rsidP="004360A0">
      <w:pPr>
        <w:pStyle w:val="Sinespaciado"/>
        <w:rPr>
          <w:b/>
          <w:lang w:val="es-ES"/>
        </w:rPr>
      </w:pPr>
      <w:r w:rsidRPr="006133F9">
        <w:rPr>
          <w:rStyle w:val="Textoennegrita"/>
          <w:lang w:val="es-CL"/>
        </w:rPr>
        <w:tab/>
      </w:r>
      <w:r w:rsidRPr="006133F9">
        <w:rPr>
          <w:rStyle w:val="Textoennegrita"/>
          <w:lang w:val="es-CL"/>
        </w:rPr>
        <w:tab/>
      </w:r>
      <w:r w:rsidRPr="006133F9">
        <w:rPr>
          <w:rStyle w:val="Textoennegrita"/>
          <w:lang w:val="es-CL"/>
        </w:rPr>
        <w:tab/>
      </w:r>
    </w:p>
    <w:p w:rsidR="00441CF2" w:rsidRDefault="004360A0" w:rsidP="004360A0">
      <w:pPr>
        <w:pStyle w:val="Cierre"/>
        <w:ind w:left="2160"/>
        <w:rPr>
          <w:lang w:val="es-ES"/>
        </w:rPr>
      </w:pPr>
      <w:r>
        <w:rPr>
          <w:lang w:val="es-ES"/>
        </w:rPr>
        <w:t xml:space="preserve">De forma frecuente, </w:t>
      </w:r>
      <w:r w:rsidR="00441CF2">
        <w:rPr>
          <w:lang w:val="es-ES"/>
        </w:rPr>
        <w:t>Jef</w:t>
      </w:r>
      <w:r w:rsidR="003C0DD1">
        <w:rPr>
          <w:lang w:val="es-ES"/>
        </w:rPr>
        <w:t>e</w:t>
      </w:r>
      <w:r w:rsidR="00441CF2">
        <w:rPr>
          <w:lang w:val="es-ES"/>
        </w:rPr>
        <w:t xml:space="preserve"> de</w:t>
      </w:r>
      <w:r w:rsidR="006133F9">
        <w:rPr>
          <w:lang w:val="es-ES"/>
        </w:rPr>
        <w:t xml:space="preserve"> Sección</w:t>
      </w:r>
      <w:r w:rsidR="00441CF2">
        <w:rPr>
          <w:lang w:val="es-ES"/>
        </w:rPr>
        <w:t xml:space="preserve"> Administración y Finanzas (S) del Departamento de Educación – Ovalle.</w:t>
      </w:r>
    </w:p>
    <w:p w:rsidR="00912FF3" w:rsidRDefault="005E3FBB" w:rsidP="0089670F">
      <w:pPr>
        <w:pStyle w:val="Sinespaciado"/>
        <w:rPr>
          <w:b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89670F" w:rsidRDefault="0089670F" w:rsidP="00DD3D05">
      <w:pPr>
        <w:pStyle w:val="Cierre"/>
        <w:spacing w:after="240"/>
        <w:ind w:left="1440" w:firstLine="720"/>
        <w:rPr>
          <w:b/>
          <w:lang w:val="es-ES"/>
        </w:rPr>
      </w:pPr>
    </w:p>
    <w:p w:rsidR="00014507" w:rsidRPr="00B261D4" w:rsidRDefault="004F049C" w:rsidP="00DD3D05">
      <w:pPr>
        <w:pStyle w:val="Cierre"/>
        <w:spacing w:after="240"/>
        <w:ind w:left="1440" w:firstLine="720"/>
        <w:rPr>
          <w:b/>
          <w:u w:val="single"/>
          <w:lang w:val="es-ES"/>
        </w:rPr>
      </w:pPr>
      <w:r w:rsidRPr="00B261D4">
        <w:rPr>
          <w:b/>
          <w:u w:val="single"/>
          <w:lang w:val="es-ES"/>
        </w:rPr>
        <w:t>T</w:t>
      </w:r>
      <w:r w:rsidR="007B26FA">
        <w:rPr>
          <w:b/>
          <w:u w:val="single"/>
          <w:lang w:val="es-ES"/>
        </w:rPr>
        <w:t>Í</w:t>
      </w:r>
      <w:r w:rsidRPr="00B261D4">
        <w:rPr>
          <w:b/>
          <w:u w:val="single"/>
          <w:lang w:val="es-ES"/>
        </w:rPr>
        <w:t>TULOS  PROFESIONALES</w:t>
      </w:r>
      <w:r w:rsidR="00B261D4" w:rsidRPr="00B261D4">
        <w:rPr>
          <w:b/>
          <w:u w:val="single"/>
          <w:lang w:val="es-ES"/>
        </w:rPr>
        <w:t>:</w:t>
      </w:r>
    </w:p>
    <w:p w:rsidR="00DD3D05" w:rsidRPr="00FD2210" w:rsidRDefault="00DD3D05" w:rsidP="00DD3D05">
      <w:pPr>
        <w:pStyle w:val="Cierre"/>
        <w:spacing w:after="240"/>
        <w:ind w:left="1440" w:firstLine="720"/>
        <w:rPr>
          <w:b/>
          <w:lang w:val="es-ES"/>
        </w:rPr>
      </w:pPr>
    </w:p>
    <w:p w:rsidR="004F049C" w:rsidRDefault="007B26FA" w:rsidP="00DD3D05">
      <w:pPr>
        <w:pStyle w:val="Cierre"/>
        <w:spacing w:after="600"/>
        <w:ind w:left="1440" w:firstLine="720"/>
        <w:rPr>
          <w:lang w:val="es-ES"/>
        </w:rPr>
      </w:pPr>
      <w:r>
        <w:rPr>
          <w:lang w:val="es-ES"/>
        </w:rPr>
        <w:t>“</w:t>
      </w:r>
      <w:r w:rsidR="004F049C">
        <w:rPr>
          <w:lang w:val="es-ES"/>
        </w:rPr>
        <w:t>Contador Auditor</w:t>
      </w:r>
      <w:r>
        <w:rPr>
          <w:lang w:val="es-ES"/>
        </w:rPr>
        <w:t>”</w:t>
      </w:r>
      <w:r w:rsidR="004F049C">
        <w:rPr>
          <w:lang w:val="es-ES"/>
        </w:rPr>
        <w:t xml:space="preserve">, </w:t>
      </w:r>
      <w:r w:rsidR="004F049C">
        <w:rPr>
          <w:lang w:val="es-ES"/>
        </w:rPr>
        <w:tab/>
        <w:t>Instituto Profesional Valle Central, Sede Ovalle.</w:t>
      </w:r>
    </w:p>
    <w:p w:rsidR="004F049C" w:rsidRDefault="004F049C" w:rsidP="00DD3D05">
      <w:pPr>
        <w:pStyle w:val="Cierre"/>
        <w:spacing w:after="600"/>
        <w:ind w:left="1440" w:firstLine="720"/>
        <w:rPr>
          <w:lang w:val="es-ES"/>
        </w:rPr>
      </w:pPr>
      <w:r>
        <w:rPr>
          <w:lang w:val="es-ES"/>
        </w:rPr>
        <w:t xml:space="preserve"> </w:t>
      </w:r>
      <w:r w:rsidR="007B26FA">
        <w:rPr>
          <w:lang w:val="es-ES"/>
        </w:rPr>
        <w:t>“</w:t>
      </w:r>
      <w:r>
        <w:rPr>
          <w:lang w:val="es-ES"/>
        </w:rPr>
        <w:t>Contador General</w:t>
      </w:r>
      <w:r w:rsidR="007B26FA">
        <w:rPr>
          <w:lang w:val="es-ES"/>
        </w:rPr>
        <w:t>”</w:t>
      </w:r>
      <w:r>
        <w:rPr>
          <w:lang w:val="es-ES"/>
        </w:rPr>
        <w:tab/>
        <w:t>Instituto Profesional Esucomex, Santiago</w:t>
      </w:r>
    </w:p>
    <w:p w:rsidR="00B261D4" w:rsidRDefault="00B261D4" w:rsidP="00B261D4">
      <w:pPr>
        <w:pStyle w:val="Cierre"/>
        <w:spacing w:after="240"/>
        <w:ind w:left="1440" w:firstLine="720"/>
        <w:rPr>
          <w:b/>
          <w:lang w:val="es-ES"/>
        </w:rPr>
      </w:pPr>
      <w:r w:rsidRPr="00B261D4">
        <w:rPr>
          <w:b/>
          <w:u w:val="single"/>
          <w:lang w:val="es-ES"/>
        </w:rPr>
        <w:t>CURSO</w:t>
      </w:r>
      <w:r w:rsidR="007B26FA">
        <w:rPr>
          <w:b/>
          <w:u w:val="single"/>
          <w:lang w:val="es-ES"/>
        </w:rPr>
        <w:t xml:space="preserve">S de </w:t>
      </w:r>
      <w:r w:rsidRPr="00B261D4">
        <w:rPr>
          <w:b/>
          <w:u w:val="single"/>
          <w:lang w:val="es-ES"/>
        </w:rPr>
        <w:t>CAPACITACION</w:t>
      </w:r>
      <w:r>
        <w:rPr>
          <w:b/>
          <w:lang w:val="es-ES"/>
        </w:rPr>
        <w:t>:</w:t>
      </w:r>
    </w:p>
    <w:p w:rsidR="00B261D4" w:rsidRDefault="00854BD4" w:rsidP="00B261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Contraloria Regional de Coquimbo “Contabilidad General de la Nación nivel I”. 07 al 23 </w:t>
      </w:r>
      <w:r>
        <w:rPr>
          <w:lang w:val="es-ES"/>
        </w:rPr>
        <w:tab/>
        <w:t>Jul de 2002, realizado en la ciudad de  Tongoy.</w:t>
      </w:r>
    </w:p>
    <w:p w:rsidR="00854BD4" w:rsidRDefault="00854BD4" w:rsidP="00854B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Contraloria Regional de Coquimbo “Contabilidad General de la Nación nivel II”. 04 Oct al </w:t>
      </w:r>
      <w:r>
        <w:rPr>
          <w:lang w:val="es-ES"/>
        </w:rPr>
        <w:tab/>
        <w:t>09 Nov de 2002, realizado en la ciudad de La Serena</w:t>
      </w:r>
      <w:r w:rsidR="000D50A0">
        <w:rPr>
          <w:lang w:val="es-ES"/>
        </w:rPr>
        <w:t>.</w:t>
      </w:r>
    </w:p>
    <w:p w:rsidR="000D50A0" w:rsidRDefault="000D50A0" w:rsidP="00854B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Mas Región. “Plan de Fortalecimiento de Oficinas Municipales de Desarrollo Económico </w:t>
      </w:r>
      <w:r>
        <w:rPr>
          <w:lang w:val="es-ES"/>
        </w:rPr>
        <w:tab/>
        <w:t>y Social” en Junio 2003 realizado en la ciudad de Los Vilos.</w:t>
      </w:r>
    </w:p>
    <w:p w:rsidR="000D50A0" w:rsidRDefault="000D50A0" w:rsidP="000D50A0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Mas Región. “Trabajo en Equipo y Liderazgo Eficaz” en Mayo 2003 realizado en la </w:t>
      </w:r>
      <w:r>
        <w:rPr>
          <w:lang w:val="es-ES"/>
        </w:rPr>
        <w:tab/>
        <w:t>ciudad de La Serena.</w:t>
      </w:r>
    </w:p>
    <w:p w:rsidR="000D50A0" w:rsidRDefault="000D50A0" w:rsidP="000D50A0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>Inacap sede La Serena  “Atención de Calidad” en Dic 2006..</w:t>
      </w:r>
    </w:p>
    <w:p w:rsidR="00935B0C" w:rsidRDefault="00935B0C" w:rsidP="00935B0C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>Inacap sede La Serena  “Curso de Electricidad Básica” en Nov 2006.</w:t>
      </w:r>
    </w:p>
    <w:p w:rsidR="00935B0C" w:rsidRDefault="00982718" w:rsidP="00935B0C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Municipalidad de Ovalle. “Gestion de Calidad II y Modernizacion” organizado por </w:t>
      </w:r>
      <w:r>
        <w:rPr>
          <w:lang w:val="es-ES"/>
        </w:rPr>
        <w:tab/>
        <w:t>Asemuch el 25 May al 01 Jun 2007 en la ciudad de Ovalle.</w:t>
      </w:r>
      <w:r w:rsidR="00935B0C">
        <w:rPr>
          <w:lang w:val="es-ES"/>
        </w:rPr>
        <w:t>.</w:t>
      </w:r>
    </w:p>
    <w:p w:rsidR="00982718" w:rsidRDefault="00982718" w:rsidP="00B261D4">
      <w:pPr>
        <w:pStyle w:val="Cierre"/>
        <w:spacing w:after="240"/>
        <w:ind w:left="1440" w:firstLine="720"/>
        <w:rPr>
          <w:lang w:val="es-ES"/>
        </w:rPr>
      </w:pPr>
      <w:r w:rsidRPr="00982718">
        <w:rPr>
          <w:lang w:val="es-ES"/>
        </w:rPr>
        <w:t xml:space="preserve">Municipalidad de Ovalle. “Taller de Motivacion Personal” 11 y 12 Dic 2007 </w:t>
      </w:r>
      <w:r w:rsidRPr="00982718">
        <w:rPr>
          <w:lang w:val="es-ES"/>
        </w:rPr>
        <w:tab/>
        <w:t xml:space="preserve">expositores Srta Ana Rodriguez Cisneros y Carlos Salazar Mensajeros de la Paz - </w:t>
      </w:r>
      <w:r w:rsidRPr="00982718">
        <w:rPr>
          <w:lang w:val="es-ES"/>
        </w:rPr>
        <w:tab/>
        <w:t>Unesco</w:t>
      </w:r>
      <w:r>
        <w:rPr>
          <w:lang w:val="es-ES"/>
        </w:rPr>
        <w:t>.</w:t>
      </w:r>
    </w:p>
    <w:p w:rsidR="00B261D4" w:rsidRDefault="00AA3237" w:rsidP="00B261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Cenafon Instituto Profesional. “ Microsoft Officce”  Dic 2008 realizado en la ciudad de </w:t>
      </w:r>
      <w:r>
        <w:rPr>
          <w:lang w:val="es-ES"/>
        </w:rPr>
        <w:tab/>
        <w:t>Ovalle.</w:t>
      </w:r>
    </w:p>
    <w:p w:rsidR="00AA3237" w:rsidRDefault="00AA3237" w:rsidP="00B261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lastRenderedPageBreak/>
        <w:t xml:space="preserve">Mutual de Seguridad. “Hacia un nuevo enfoque en la modernización municipal; Recursos </w:t>
      </w:r>
      <w:r>
        <w:rPr>
          <w:lang w:val="es-ES"/>
        </w:rPr>
        <w:tab/>
        <w:t>Humanos calificados” Sept 2008, realizado en la ciudad de Ovalle.</w:t>
      </w:r>
    </w:p>
    <w:p w:rsidR="00AA3237" w:rsidRDefault="00AA3237" w:rsidP="00B261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Ciel, Centro de Capacitacion Laboral Ltda. “Aplicación practica a las declaraciones de </w:t>
      </w:r>
      <w:r>
        <w:rPr>
          <w:lang w:val="es-ES"/>
        </w:rPr>
        <w:tab/>
        <w:t>Impuestos Anuales” Abr 2008 realizado en la ciudad de Ovalle.</w:t>
      </w:r>
    </w:p>
    <w:p w:rsidR="00AA3237" w:rsidRDefault="00AA3237" w:rsidP="00B261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Contraloria Regional de Coquimbo “Contabilidad General de la Nación Sector MunicipaI”. </w:t>
      </w:r>
      <w:r>
        <w:rPr>
          <w:lang w:val="es-ES"/>
        </w:rPr>
        <w:tab/>
        <w:t>21  al 30 Jul de 2008, realizado en la ciudad de La Serena.</w:t>
      </w:r>
    </w:p>
    <w:p w:rsidR="00AA3237" w:rsidRDefault="00AA3237" w:rsidP="00B261D4">
      <w:pPr>
        <w:pStyle w:val="Cierre"/>
        <w:spacing w:after="240"/>
        <w:ind w:left="1440" w:firstLine="720"/>
        <w:rPr>
          <w:lang w:val="es-ES"/>
        </w:rPr>
      </w:pPr>
      <w:r>
        <w:rPr>
          <w:lang w:val="es-ES"/>
        </w:rPr>
        <w:t xml:space="preserve">Ciel, Centro de Capacitacion Laboral Ltda. “Aplicación </w:t>
      </w:r>
      <w:r w:rsidR="00A57DD2">
        <w:rPr>
          <w:lang w:val="es-ES"/>
        </w:rPr>
        <w:t xml:space="preserve">de las Normas Internacionales de </w:t>
      </w:r>
      <w:r w:rsidR="00A57DD2">
        <w:rPr>
          <w:lang w:val="es-ES"/>
        </w:rPr>
        <w:tab/>
        <w:t>Información Financiera  NIIF</w:t>
      </w:r>
      <w:r>
        <w:rPr>
          <w:lang w:val="es-ES"/>
        </w:rPr>
        <w:t xml:space="preserve">” </w:t>
      </w:r>
      <w:r w:rsidR="00A57DD2">
        <w:rPr>
          <w:lang w:val="es-ES"/>
        </w:rPr>
        <w:t>Feb</w:t>
      </w:r>
      <w:r>
        <w:rPr>
          <w:lang w:val="es-ES"/>
        </w:rPr>
        <w:t xml:space="preserve"> 2008 realizado en la ciudad de Ovalle.</w:t>
      </w:r>
    </w:p>
    <w:p w:rsidR="0089670F" w:rsidRDefault="0089670F" w:rsidP="0089670F">
      <w:pPr>
        <w:pStyle w:val="Cierre"/>
        <w:spacing w:after="240"/>
        <w:ind w:left="2160"/>
        <w:rPr>
          <w:lang w:val="es-ES"/>
        </w:rPr>
      </w:pPr>
      <w:r>
        <w:rPr>
          <w:lang w:val="es-ES"/>
        </w:rPr>
        <w:t xml:space="preserve">Achs Filial Ovalle curso de: “ Identificación del Peligro ” , “ Situaciones de Emergencia en Instituciones Publicas y Privadas”. </w:t>
      </w:r>
    </w:p>
    <w:p w:rsidR="00B261D4" w:rsidRDefault="00B261D4" w:rsidP="00B261D4">
      <w:pPr>
        <w:pStyle w:val="Cierre"/>
        <w:spacing w:after="240"/>
        <w:ind w:left="1440" w:firstLine="720"/>
        <w:rPr>
          <w:lang w:val="es-ES"/>
        </w:rPr>
      </w:pPr>
    </w:p>
    <w:p w:rsidR="00C302EA" w:rsidRPr="00B261D4" w:rsidRDefault="00C302EA" w:rsidP="00DD3D05">
      <w:pPr>
        <w:pStyle w:val="Cierre"/>
        <w:widowControl w:val="0"/>
        <w:spacing w:after="240"/>
        <w:ind w:left="1440" w:firstLine="720"/>
        <w:rPr>
          <w:b/>
          <w:u w:val="single"/>
          <w:lang w:val="es-ES"/>
        </w:rPr>
      </w:pPr>
      <w:r w:rsidRPr="00B261D4">
        <w:rPr>
          <w:b/>
          <w:u w:val="single"/>
          <w:lang w:val="es-ES"/>
        </w:rPr>
        <w:t>RECOMENDACIONES</w:t>
      </w:r>
      <w:r w:rsidR="00B261D4" w:rsidRPr="00B261D4">
        <w:rPr>
          <w:b/>
          <w:u w:val="single"/>
          <w:lang w:val="es-ES"/>
        </w:rPr>
        <w:t>:</w:t>
      </w:r>
      <w:r w:rsidR="00DD3D05" w:rsidRPr="00B261D4">
        <w:rPr>
          <w:b/>
          <w:u w:val="single"/>
          <w:lang w:val="es-ES"/>
        </w:rPr>
        <w:t xml:space="preserve"> </w:t>
      </w:r>
    </w:p>
    <w:p w:rsidR="009D5C0D" w:rsidRPr="00EF278C" w:rsidRDefault="009D5C0D" w:rsidP="00DD3D05">
      <w:pPr>
        <w:pStyle w:val="Cierre"/>
        <w:widowControl w:val="0"/>
        <w:spacing w:after="240"/>
        <w:ind w:left="1440" w:firstLine="720"/>
        <w:rPr>
          <w:u w:val="single"/>
          <w:lang w:val="es-ES"/>
        </w:rPr>
      </w:pPr>
      <w:r w:rsidRPr="00EF278C">
        <w:rPr>
          <w:u w:val="single"/>
          <w:lang w:val="es-ES"/>
        </w:rPr>
        <w:t>Municipalidad de Los Vilos</w:t>
      </w:r>
      <w:r w:rsidR="007B26FA" w:rsidRPr="00EF278C">
        <w:rPr>
          <w:u w:val="single"/>
          <w:lang w:val="es-ES"/>
        </w:rPr>
        <w:t>:</w:t>
      </w:r>
    </w:p>
    <w:p w:rsidR="00DD3D05" w:rsidRPr="00BB3D4F" w:rsidRDefault="009D5C0D" w:rsidP="00DD3D05">
      <w:pPr>
        <w:pStyle w:val="Cierre"/>
        <w:widowControl w:val="0"/>
        <w:spacing w:after="240"/>
        <w:ind w:left="1440" w:firstLine="720"/>
        <w:rPr>
          <w:lang w:val="es-ES"/>
        </w:rPr>
      </w:pPr>
      <w:r w:rsidRPr="00BB3D4F">
        <w:rPr>
          <w:lang w:val="es-ES"/>
        </w:rPr>
        <w:t xml:space="preserve">Fabiola Lagos Hidalgo. Jefe Adm y Finanzas . Telefono (53) </w:t>
      </w:r>
      <w:r w:rsidR="000A602D">
        <w:rPr>
          <w:lang w:val="es-ES"/>
        </w:rPr>
        <w:t>2</w:t>
      </w:r>
      <w:r w:rsidRPr="00BB3D4F">
        <w:rPr>
          <w:lang w:val="es-ES"/>
        </w:rPr>
        <w:t>448437.</w:t>
      </w:r>
    </w:p>
    <w:p w:rsidR="009D5C0D" w:rsidRPr="00BB3D4F" w:rsidRDefault="009D5C0D" w:rsidP="00DD3D05">
      <w:pPr>
        <w:pStyle w:val="Cierre"/>
        <w:widowControl w:val="0"/>
        <w:spacing w:after="240"/>
        <w:ind w:left="1440" w:firstLine="720"/>
        <w:rPr>
          <w:lang w:val="es-ES"/>
        </w:rPr>
      </w:pPr>
      <w:r w:rsidRPr="00BB3D4F">
        <w:rPr>
          <w:lang w:val="es-ES"/>
        </w:rPr>
        <w:t xml:space="preserve">Maria Eugenia Astudillo. Jefe de Presupuestos. Telefono (53) </w:t>
      </w:r>
      <w:r w:rsidR="000A602D">
        <w:rPr>
          <w:lang w:val="es-ES"/>
        </w:rPr>
        <w:t>2</w:t>
      </w:r>
      <w:r w:rsidRPr="00BB3D4F">
        <w:rPr>
          <w:lang w:val="es-ES"/>
        </w:rPr>
        <w:t>448436</w:t>
      </w:r>
    </w:p>
    <w:p w:rsidR="009D5C0D" w:rsidRPr="00BB3D4F" w:rsidRDefault="009D5C0D" w:rsidP="00DD3D05">
      <w:pPr>
        <w:pStyle w:val="Cierre"/>
        <w:widowControl w:val="0"/>
        <w:spacing w:after="240"/>
        <w:rPr>
          <w:lang w:val="es-ES"/>
        </w:rPr>
      </w:pPr>
      <w:r w:rsidRPr="00BB3D4F">
        <w:rPr>
          <w:lang w:val="es-ES"/>
        </w:rPr>
        <w:tab/>
      </w:r>
      <w:r w:rsidRPr="00BB3D4F">
        <w:rPr>
          <w:lang w:val="es-ES"/>
        </w:rPr>
        <w:tab/>
      </w:r>
      <w:r w:rsidRPr="00BB3D4F">
        <w:rPr>
          <w:lang w:val="es-ES"/>
        </w:rPr>
        <w:tab/>
      </w:r>
      <w:r w:rsidRPr="00EF278C">
        <w:rPr>
          <w:u w:val="single"/>
          <w:lang w:val="es-ES"/>
        </w:rPr>
        <w:t>Municipalidad de Ovalle</w:t>
      </w:r>
      <w:r w:rsidR="007B26FA">
        <w:rPr>
          <w:lang w:val="es-ES"/>
        </w:rPr>
        <w:t>:</w:t>
      </w:r>
    </w:p>
    <w:p w:rsidR="00DD3D05" w:rsidRPr="00BB3D4F" w:rsidRDefault="009D5C0D" w:rsidP="009D5C0D">
      <w:pPr>
        <w:pStyle w:val="Cierre"/>
        <w:widowControl w:val="0"/>
        <w:spacing w:after="240"/>
        <w:ind w:left="1440" w:firstLine="720"/>
        <w:rPr>
          <w:lang w:val="es-ES"/>
        </w:rPr>
      </w:pPr>
      <w:r w:rsidRPr="00BB3D4F">
        <w:rPr>
          <w:lang w:val="es-ES"/>
        </w:rPr>
        <w:t xml:space="preserve">Roberto Avalos .Jefe Adm y Finanzas .Municipalidad de Ovalle . (53) </w:t>
      </w:r>
      <w:r w:rsidR="000A602D">
        <w:rPr>
          <w:lang w:val="es-ES"/>
        </w:rPr>
        <w:t>2</w:t>
      </w:r>
      <w:r w:rsidRPr="00BB3D4F">
        <w:rPr>
          <w:lang w:val="es-ES"/>
        </w:rPr>
        <w:t>66113</w:t>
      </w:r>
      <w:r w:rsidR="00FC6B50" w:rsidRPr="00BB3D4F">
        <w:rPr>
          <w:lang w:val="es-ES"/>
        </w:rPr>
        <w:t>0</w:t>
      </w:r>
    </w:p>
    <w:p w:rsidR="00DD3D05" w:rsidRPr="00BB3D4F" w:rsidRDefault="009D5C0D" w:rsidP="00DD3D05">
      <w:pPr>
        <w:pStyle w:val="Cierre"/>
        <w:widowControl w:val="0"/>
        <w:spacing w:after="240"/>
        <w:rPr>
          <w:lang w:val="es-ES"/>
        </w:rPr>
      </w:pPr>
      <w:r w:rsidRPr="00BB3D4F">
        <w:rPr>
          <w:lang w:val="es-ES"/>
        </w:rPr>
        <w:tab/>
      </w:r>
      <w:r w:rsidRPr="00BB3D4F">
        <w:rPr>
          <w:lang w:val="es-ES"/>
        </w:rPr>
        <w:tab/>
      </w:r>
      <w:r w:rsidRPr="00BB3D4F">
        <w:rPr>
          <w:lang w:val="es-ES"/>
        </w:rPr>
        <w:tab/>
        <w:t xml:space="preserve">Marcela Toro. Jefe de Contabilidad </w:t>
      </w:r>
      <w:r w:rsidR="008114DA" w:rsidRPr="00BB3D4F">
        <w:rPr>
          <w:lang w:val="es-ES"/>
        </w:rPr>
        <w:t>Municipalidad de Ovalle</w:t>
      </w:r>
      <w:r w:rsidRPr="00BB3D4F">
        <w:rPr>
          <w:lang w:val="es-ES"/>
        </w:rPr>
        <w:t xml:space="preserve">. Telefono (53) </w:t>
      </w:r>
      <w:r w:rsidR="000A602D">
        <w:rPr>
          <w:lang w:val="es-ES"/>
        </w:rPr>
        <w:t>2</w:t>
      </w:r>
      <w:r w:rsidRPr="00BB3D4F">
        <w:rPr>
          <w:lang w:val="es-ES"/>
        </w:rPr>
        <w:t>661125</w:t>
      </w:r>
    </w:p>
    <w:p w:rsidR="00C302EA" w:rsidRDefault="00FC6B50" w:rsidP="00DD3D05">
      <w:pPr>
        <w:pStyle w:val="Cierre"/>
        <w:widowControl w:val="0"/>
        <w:spacing w:after="240"/>
        <w:rPr>
          <w:lang w:val="es-ES"/>
        </w:rPr>
      </w:pPr>
      <w:r w:rsidRPr="00BB3D4F">
        <w:rPr>
          <w:lang w:val="es-ES"/>
        </w:rPr>
        <w:tab/>
      </w:r>
      <w:r w:rsidRPr="00BB3D4F">
        <w:rPr>
          <w:lang w:val="es-ES"/>
        </w:rPr>
        <w:tab/>
      </w:r>
      <w:r w:rsidRPr="00BB3D4F">
        <w:rPr>
          <w:lang w:val="es-ES"/>
        </w:rPr>
        <w:tab/>
        <w:t xml:space="preserve">Yanet Pizarro.Jefe de Contabilidad –Educacion. Telefono (53) </w:t>
      </w:r>
      <w:r w:rsidR="000A602D">
        <w:rPr>
          <w:lang w:val="es-ES"/>
        </w:rPr>
        <w:t>2</w:t>
      </w:r>
      <w:r w:rsidRPr="00BB3D4F">
        <w:rPr>
          <w:lang w:val="es-ES"/>
        </w:rPr>
        <w:t>661224</w:t>
      </w:r>
      <w:r w:rsidR="000A602D">
        <w:rPr>
          <w:lang w:val="es-ES"/>
        </w:rPr>
        <w:t xml:space="preserve"> 2661206</w:t>
      </w:r>
    </w:p>
    <w:p w:rsidR="007B26FA" w:rsidRPr="00EF278C" w:rsidRDefault="007B26FA" w:rsidP="00DD3D05">
      <w:pPr>
        <w:pStyle w:val="Cierre"/>
        <w:widowControl w:val="0"/>
        <w:spacing w:after="240"/>
        <w:rPr>
          <w:u w:val="single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EF278C">
        <w:rPr>
          <w:u w:val="single"/>
          <w:lang w:val="es-ES"/>
        </w:rPr>
        <w:t>Otros:</w:t>
      </w:r>
    </w:p>
    <w:p w:rsidR="001957A7" w:rsidRPr="00BB3D4F" w:rsidRDefault="001957A7" w:rsidP="001957A7">
      <w:pPr>
        <w:pStyle w:val="Cierre"/>
        <w:widowControl w:val="0"/>
        <w:spacing w:after="240"/>
        <w:ind w:left="2160"/>
        <w:rPr>
          <w:lang w:val="es-ES"/>
        </w:rPr>
      </w:pPr>
      <w:r w:rsidRPr="00BB3D4F">
        <w:rPr>
          <w:lang w:val="es-ES"/>
        </w:rPr>
        <w:t>Sergio Cortes Rivera. Jefe de Recursos Humanos “Camara Chilena de Construcción “  Santiago .Telefono Movil 9-5435652.</w:t>
      </w:r>
    </w:p>
    <w:p w:rsidR="001957A7" w:rsidRDefault="001957A7" w:rsidP="001957A7">
      <w:pPr>
        <w:pStyle w:val="Cierre"/>
        <w:widowControl w:val="0"/>
        <w:spacing w:after="240"/>
        <w:ind w:left="2160"/>
        <w:rPr>
          <w:lang w:val="es-ES"/>
        </w:rPr>
      </w:pPr>
      <w:r w:rsidRPr="00BB3D4F">
        <w:rPr>
          <w:lang w:val="es-ES"/>
        </w:rPr>
        <w:t xml:space="preserve">Alejandro Cortes , Inspector General Liceo Don Bosco. Santiago. Cel: 9-6893396 </w:t>
      </w:r>
    </w:p>
    <w:p w:rsidR="00B261D4" w:rsidRDefault="00EF278C" w:rsidP="001957A7">
      <w:pPr>
        <w:pStyle w:val="Cierre"/>
        <w:widowControl w:val="0"/>
        <w:spacing w:after="240"/>
        <w:ind w:left="2160"/>
        <w:rPr>
          <w:lang w:val="es-ES"/>
        </w:rPr>
      </w:pPr>
      <w:r>
        <w:rPr>
          <w:lang w:val="es-ES"/>
        </w:rPr>
        <w:t>Fernando Joo Silva,</w:t>
      </w:r>
      <w:r w:rsidR="0024020E">
        <w:rPr>
          <w:lang w:val="es-ES"/>
        </w:rPr>
        <w:t xml:space="preserve"> </w:t>
      </w:r>
      <w:r w:rsidR="006133F9">
        <w:rPr>
          <w:lang w:val="es-ES"/>
        </w:rPr>
        <w:t>Jefe Gabinete</w:t>
      </w:r>
      <w:r w:rsidR="005251C5">
        <w:rPr>
          <w:lang w:val="es-ES"/>
        </w:rPr>
        <w:t xml:space="preserve"> </w:t>
      </w:r>
      <w:r w:rsidR="00071D4D">
        <w:rPr>
          <w:lang w:val="es-ES"/>
        </w:rPr>
        <w:t xml:space="preserve">Gobernación de </w:t>
      </w:r>
      <w:r w:rsidR="005251C5">
        <w:rPr>
          <w:lang w:val="es-ES"/>
        </w:rPr>
        <w:t>Ovalle</w:t>
      </w:r>
      <w:r>
        <w:rPr>
          <w:lang w:val="es-ES"/>
        </w:rPr>
        <w:t xml:space="preserve"> .Cel 74322621</w:t>
      </w:r>
    </w:p>
    <w:p w:rsidR="000A602D" w:rsidRDefault="00324901" w:rsidP="001957A7">
      <w:pPr>
        <w:pStyle w:val="Cierre"/>
        <w:widowControl w:val="0"/>
        <w:spacing w:after="240"/>
        <w:ind w:left="2160"/>
        <w:rPr>
          <w:lang w:val="es-ES"/>
        </w:rPr>
      </w:pPr>
      <w:r>
        <w:rPr>
          <w:lang w:val="es-ES"/>
        </w:rPr>
        <w:t>Edith Valdivia Delgado  Contador Auditor  Cel.85484947</w:t>
      </w:r>
    </w:p>
    <w:p w:rsidR="0024020E" w:rsidRDefault="0024020E" w:rsidP="001957A7">
      <w:pPr>
        <w:pStyle w:val="Cierre"/>
        <w:widowControl w:val="0"/>
        <w:spacing w:after="240"/>
        <w:ind w:left="2160"/>
        <w:rPr>
          <w:lang w:val="es-ES"/>
        </w:rPr>
      </w:pPr>
      <w:r>
        <w:rPr>
          <w:lang w:val="es-ES"/>
        </w:rPr>
        <w:t>Nilda Jopia. Jefe de Contabilidad. Municipalidad de Monte Patria.</w:t>
      </w:r>
    </w:p>
    <w:p w:rsidR="0024020E" w:rsidRDefault="0024020E" w:rsidP="001957A7">
      <w:pPr>
        <w:pStyle w:val="Cierre"/>
        <w:widowControl w:val="0"/>
        <w:spacing w:after="240"/>
        <w:ind w:left="2160"/>
        <w:rPr>
          <w:lang w:val="es-ES"/>
        </w:rPr>
      </w:pPr>
      <w:r>
        <w:rPr>
          <w:lang w:val="es-ES"/>
        </w:rPr>
        <w:t>Karina Aguirre. Administradora</w:t>
      </w:r>
      <w:r w:rsidR="00E84B3F">
        <w:rPr>
          <w:lang w:val="es-ES"/>
        </w:rPr>
        <w:t xml:space="preserve"> Municipal</w:t>
      </w:r>
      <w:r>
        <w:rPr>
          <w:lang w:val="es-ES"/>
        </w:rPr>
        <w:t xml:space="preserve">.Municipalidad de Monte Patria.. </w:t>
      </w:r>
    </w:p>
    <w:p w:rsidR="000208AF" w:rsidRDefault="000208AF" w:rsidP="001957A7">
      <w:pPr>
        <w:pStyle w:val="Cierre"/>
        <w:widowControl w:val="0"/>
        <w:spacing w:after="240"/>
        <w:ind w:left="2160"/>
        <w:rPr>
          <w:b/>
          <w:u w:val="single"/>
          <w:lang w:val="es-ES"/>
        </w:rPr>
      </w:pPr>
    </w:p>
    <w:p w:rsidR="00B261D4" w:rsidRDefault="00B261D4" w:rsidP="001957A7">
      <w:pPr>
        <w:pStyle w:val="Cierre"/>
        <w:widowControl w:val="0"/>
        <w:spacing w:after="240"/>
        <w:ind w:left="2160"/>
        <w:rPr>
          <w:b/>
          <w:lang w:val="es-ES"/>
        </w:rPr>
      </w:pPr>
      <w:r w:rsidRPr="00B261D4">
        <w:rPr>
          <w:b/>
          <w:u w:val="single"/>
          <w:lang w:val="es-ES"/>
        </w:rPr>
        <w:t>DISPONIBILIDAD  INMEDIATA</w:t>
      </w:r>
      <w:r>
        <w:rPr>
          <w:b/>
          <w:lang w:val="es-ES"/>
        </w:rPr>
        <w:t>.</w:t>
      </w:r>
    </w:p>
    <w:p w:rsidR="00D74B4E" w:rsidRPr="00B261D4" w:rsidRDefault="00D74B4E" w:rsidP="001957A7">
      <w:pPr>
        <w:pStyle w:val="Cierre"/>
        <w:widowControl w:val="0"/>
        <w:spacing w:after="240"/>
        <w:ind w:left="2160"/>
        <w:rPr>
          <w:b/>
          <w:lang w:val="es-ES"/>
        </w:rPr>
      </w:pPr>
    </w:p>
    <w:p w:rsidR="000208AF" w:rsidRDefault="000505EB" w:rsidP="000208AF">
      <w:pPr>
        <w:pStyle w:val="Cierre"/>
        <w:widowControl w:val="0"/>
        <w:spacing w:after="240"/>
        <w:rPr>
          <w:lang w:val="pt-BR"/>
        </w:rPr>
      </w:pPr>
      <w:r w:rsidRPr="000505EB">
        <w:rPr>
          <w:noProof/>
          <w:lang w:val="es-ES" w:eastAsia="es-ES"/>
        </w:rPr>
        <w:lastRenderedPageBreak/>
        <w:pict>
          <v:shape id="_x0000_s1033" style="position:absolute;margin-left:293.25pt;margin-top:8.55pt;width:153.75pt;height:1in;z-index:251656704" coordsize="3075,1440" path="m3075,1440hdc2917,1376,2753,1318,2593,1257v-210,-81,-74,-40,-222,-81c2326,1149,2278,1128,2231,1103v-9,-5,-16,-12,-25,-17c2192,1079,2176,1072,2162,1065v-50,-66,30,35,-38,-30c2119,1030,2121,1023,2117,1018v-4,-5,-13,-8,-19,-13c2085,993,2072,980,2060,967v-21,-24,-27,-52,-44,-77c2009,880,1999,870,1990,860v-8,-28,-24,-53,-38,-81c1948,771,1940,754,1940,754v-5,-30,-13,-57,-19,-86c1925,630,1926,591,1933,553v2,-10,19,-21,26,-30c1969,510,1960,510,1978,498v31,-21,72,-34,114,-38c2113,461,2135,460,2155,464v29,5,56,36,70,51c2236,545,2253,572,2269,600v10,16,12,35,20,51c2284,710,2283,768,2276,826v-4,30,-32,62,-45,90c2217,948,2200,978,2181,1009v-5,9,-6,18,-13,26c2152,1053,2131,1070,2111,1086v-55,44,-109,85,-184,115c1903,1211,1871,1220,1845,1227v-13,3,-39,8,-39,8c1785,1233,1763,1233,1743,1227v-7,-2,-9,-8,-13,-13c1681,1153,1716,1189,1686,1159v-5,-18,-35,-63,6,-17c1697,1153,1707,1164,1711,1176v5,11,2,23,7,34c1720,1216,1739,1229,1730,1227v-19,-4,-47,-37,-69,-47c1654,1183,1647,1185,1642,1188v-6,4,-6,12,-13,13c1618,1203,1608,1198,1597,1197v-97,-87,-154,-188,-209,-290c1371,875,1341,846,1324,813v-50,-96,-33,-56,-57,-119c1265,681,1264,668,1261,656v-4,-20,-13,-60,-13,-60c1250,550,1249,505,1255,460v-10,-260,27,-51,38,-69c1299,404,1308,416,1312,430v7,22,12,68,12,68c1318,596,1316,694,1305,792v-1,15,-13,28,-19,43c1260,902,1226,955,1185,1018v-20,30,-34,67,-64,94c1108,1138,1087,1164,1052,1180v-10,-19,-16,-37,-26,-55c1009,1041,1032,1136,1007,1218v-2,7,-13,-11,-19,-17c983,1196,980,1190,976,1184v-7,4,-14,8,-19,13c951,1202,953,1214,944,1214v-15,,-28,-10,-38,-17c822,1141,735,1046,675,980,551,843,473,725,373,579,354,550,327,524,316,494,290,424,305,459,272,387,259,278,195,127,316,46,339,,369,84,373,93v8,48,13,101,25,149c406,269,424,323,424,323v-6,189,27,404,-83,588c331,953,308,992,284,1031v-29,48,-52,96,-76,145c195,1204,,1258,,1265hbc,1272,165,1228,208,1218hde" filled="f">
            <v:shadow on="t" type="perspective" opacity=".5" origin=".5,.5" offset="0,0" matrix=",-56756f,,-.5"/>
            <v:path arrowok="t"/>
            <w10:wrap type="square"/>
          </v:shape>
        </w:pict>
      </w:r>
      <w:r w:rsidR="000208AF">
        <w:rPr>
          <w:lang w:val="pt-BR"/>
        </w:rPr>
        <w:t xml:space="preserve">      </w:t>
      </w:r>
    </w:p>
    <w:p w:rsidR="000208AF" w:rsidRDefault="000208AF" w:rsidP="000208AF">
      <w:pPr>
        <w:pStyle w:val="Cierre"/>
        <w:widowControl w:val="0"/>
        <w:spacing w:after="240"/>
        <w:rPr>
          <w:lang w:val="pt-BR"/>
        </w:rPr>
      </w:pPr>
    </w:p>
    <w:p w:rsidR="000208AF" w:rsidRDefault="000208AF" w:rsidP="000208AF">
      <w:pPr>
        <w:pStyle w:val="Cierre"/>
        <w:widowControl w:val="0"/>
        <w:spacing w:after="240"/>
        <w:rPr>
          <w:lang w:val="pt-BR"/>
        </w:rPr>
      </w:pPr>
    </w:p>
    <w:p w:rsidR="000208AF" w:rsidRDefault="000208AF" w:rsidP="000208AF">
      <w:pPr>
        <w:pStyle w:val="Cierre"/>
        <w:widowControl w:val="0"/>
        <w:spacing w:after="240"/>
        <w:rPr>
          <w:lang w:val="pt-BR"/>
        </w:rPr>
      </w:pPr>
    </w:p>
    <w:p w:rsidR="000208AF" w:rsidRDefault="000208AF" w:rsidP="000208AF">
      <w:pPr>
        <w:pStyle w:val="Cierre"/>
        <w:widowControl w:val="0"/>
        <w:spacing w:after="240"/>
        <w:rPr>
          <w:lang w:val="pt-BR"/>
        </w:rPr>
      </w:pPr>
    </w:p>
    <w:p w:rsidR="00B261D4" w:rsidRPr="000208AF" w:rsidRDefault="000B253A" w:rsidP="000208AF">
      <w:pPr>
        <w:pStyle w:val="Cierre"/>
        <w:widowControl w:val="0"/>
        <w:spacing w:after="240"/>
        <w:ind w:left="5760" w:firstLine="720"/>
        <w:rPr>
          <w:rFonts w:ascii="Blackadder ITC" w:hAnsi="Blackadder ITC"/>
          <w:b/>
          <w:lang w:val="es-ES"/>
        </w:rPr>
      </w:pPr>
      <w:r w:rsidRPr="000208AF">
        <w:rPr>
          <w:rFonts w:ascii="Blackadder ITC" w:hAnsi="Blackadder ITC"/>
          <w:lang w:val="pt-BR"/>
        </w:rPr>
        <w:t xml:space="preserve">Boris Francisco Nofal </w:t>
      </w:r>
      <w:r w:rsidR="00662694" w:rsidRPr="000208AF">
        <w:rPr>
          <w:rFonts w:ascii="Blackadder ITC" w:hAnsi="Blackadder ITC"/>
          <w:lang w:val="pt-BR"/>
        </w:rPr>
        <w:t>C</w:t>
      </w:r>
      <w:r w:rsidRPr="000208AF">
        <w:rPr>
          <w:rFonts w:ascii="Blackadder ITC" w:hAnsi="Blackadder ITC"/>
          <w:lang w:val="pt-BR"/>
        </w:rPr>
        <w:t>ortes</w:t>
      </w:r>
    </w:p>
    <w:p w:rsidR="00D74B4E" w:rsidRPr="00D74B4E" w:rsidRDefault="00D74B4E" w:rsidP="00D74B4E">
      <w:pPr>
        <w:pStyle w:val="Direccindelremitente"/>
        <w:rPr>
          <w:lang w:val="pt-BR"/>
        </w:rPr>
      </w:pPr>
    </w:p>
    <w:p w:rsidR="00D74B4E" w:rsidRDefault="00D74B4E" w:rsidP="00D74B4E">
      <w:pPr>
        <w:pStyle w:val="Direccindelremitente"/>
        <w:jc w:val="left"/>
        <w:rPr>
          <w:lang w:val="pt-BR"/>
        </w:rPr>
      </w:pPr>
    </w:p>
    <w:p w:rsidR="00D74B4E" w:rsidRDefault="00D74B4E" w:rsidP="00D74B4E">
      <w:pPr>
        <w:pStyle w:val="Direccindelremitente"/>
        <w:jc w:val="left"/>
        <w:rPr>
          <w:lang w:val="pt-BR"/>
        </w:rPr>
      </w:pPr>
    </w:p>
    <w:p w:rsidR="0044383F" w:rsidRDefault="0044383F" w:rsidP="00441CF2">
      <w:pPr>
        <w:pStyle w:val="Direccindelremitente"/>
        <w:ind w:left="851"/>
        <w:jc w:val="left"/>
        <w:rPr>
          <w:lang w:val="pt-BR"/>
        </w:rPr>
      </w:pPr>
    </w:p>
    <w:p w:rsidR="00992684" w:rsidRDefault="00992684" w:rsidP="00DD3D05">
      <w:pPr>
        <w:pStyle w:val="Firma"/>
        <w:widowControl w:val="0"/>
        <w:rPr>
          <w:lang w:val="es-ES"/>
        </w:rPr>
      </w:pPr>
    </w:p>
    <w:p w:rsidR="00992684" w:rsidRDefault="00992684" w:rsidP="00DD3D05">
      <w:pPr>
        <w:pStyle w:val="Firma"/>
        <w:widowControl w:val="0"/>
        <w:rPr>
          <w:lang w:val="es-ES"/>
        </w:rPr>
      </w:pPr>
    </w:p>
    <w:p w:rsidR="00992684" w:rsidRDefault="00992684" w:rsidP="00DD3D05">
      <w:pPr>
        <w:pStyle w:val="Firma"/>
        <w:widowControl w:val="0"/>
        <w:rPr>
          <w:lang w:val="es-ES"/>
        </w:rPr>
      </w:pP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lastRenderedPageBreak/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0F2935" w:rsidRPr="000F2935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p w:rsidR="00992684" w:rsidRDefault="000F2935" w:rsidP="000F2935">
      <w:pPr>
        <w:pStyle w:val="Firma"/>
        <w:widowControl w:val="0"/>
        <w:rPr>
          <w:lang w:val="es-ES"/>
        </w:rPr>
      </w:pP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  <w:r w:rsidRPr="000F2935">
        <w:rPr>
          <w:lang w:val="es-ES"/>
        </w:rPr>
        <w:tab/>
      </w:r>
    </w:p>
    <w:sectPr w:rsidR="00992684" w:rsidSect="00362BEA">
      <w:footerReference w:type="default" r:id="rId10"/>
      <w:pgSz w:w="12242" w:h="15842" w:code="1"/>
      <w:pgMar w:top="1440" w:right="1080" w:bottom="1440" w:left="1080" w:header="720" w:footer="720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F31" w:rsidRDefault="00F93F31">
      <w:r>
        <w:separator/>
      </w:r>
    </w:p>
  </w:endnote>
  <w:endnote w:type="continuationSeparator" w:id="1">
    <w:p w:rsidR="00F93F31" w:rsidRDefault="00F9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07" w:rsidRDefault="000505EB">
    <w:pPr>
      <w:pStyle w:val="Piedepgina"/>
    </w:pPr>
    <w:r w:rsidRPr="000505EB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F31" w:rsidRDefault="00F93F31">
      <w:r>
        <w:separator/>
      </w:r>
    </w:p>
  </w:footnote>
  <w:footnote w:type="continuationSeparator" w:id="1">
    <w:p w:rsidR="00F93F31" w:rsidRDefault="00F93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354D5D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4312A2F"/>
    <w:multiLevelType w:val="hybridMultilevel"/>
    <w:tmpl w:val="9404E1C6"/>
    <w:lvl w:ilvl="0" w:tplc="F5600860">
      <w:start w:val="1991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700989"/>
    <w:multiLevelType w:val="hybridMultilevel"/>
    <w:tmpl w:val="09267738"/>
    <w:lvl w:ilvl="0" w:tplc="797AA980">
      <w:start w:val="2005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D3C17AA"/>
    <w:multiLevelType w:val="hybridMultilevel"/>
    <w:tmpl w:val="AEE637C4"/>
    <w:lvl w:ilvl="0" w:tplc="F39C71FE">
      <w:start w:val="2004"/>
      <w:numFmt w:val="decimal"/>
      <w:lvlText w:val="%1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86E7EF9"/>
    <w:multiLevelType w:val="hybridMultilevel"/>
    <w:tmpl w:val="DE0C2A04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4034">
      <o:colormru v:ext="edit" colors="#bebeea,#d5daf3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F16"/>
    <w:rsid w:val="00014507"/>
    <w:rsid w:val="000208AF"/>
    <w:rsid w:val="00037724"/>
    <w:rsid w:val="000441E3"/>
    <w:rsid w:val="000505EB"/>
    <w:rsid w:val="00071D4D"/>
    <w:rsid w:val="00084137"/>
    <w:rsid w:val="00096AE1"/>
    <w:rsid w:val="000A0CC5"/>
    <w:rsid w:val="000A602D"/>
    <w:rsid w:val="000A691D"/>
    <w:rsid w:val="000B253A"/>
    <w:rsid w:val="000B25B9"/>
    <w:rsid w:val="000C4B40"/>
    <w:rsid w:val="000D50A0"/>
    <w:rsid w:val="000E0D9F"/>
    <w:rsid w:val="000F1382"/>
    <w:rsid w:val="000F2935"/>
    <w:rsid w:val="00113D50"/>
    <w:rsid w:val="001246BC"/>
    <w:rsid w:val="00156F16"/>
    <w:rsid w:val="001957A7"/>
    <w:rsid w:val="001A4FF1"/>
    <w:rsid w:val="001A6FB2"/>
    <w:rsid w:val="001B3891"/>
    <w:rsid w:val="001C3219"/>
    <w:rsid w:val="001F58EC"/>
    <w:rsid w:val="00206E49"/>
    <w:rsid w:val="00230F7C"/>
    <w:rsid w:val="0024020E"/>
    <w:rsid w:val="00276F2C"/>
    <w:rsid w:val="00285941"/>
    <w:rsid w:val="0029394B"/>
    <w:rsid w:val="002C020B"/>
    <w:rsid w:val="002C5B1C"/>
    <w:rsid w:val="002E5E92"/>
    <w:rsid w:val="0030009B"/>
    <w:rsid w:val="00324901"/>
    <w:rsid w:val="0033586E"/>
    <w:rsid w:val="00337829"/>
    <w:rsid w:val="00362BEA"/>
    <w:rsid w:val="003B4899"/>
    <w:rsid w:val="003C0DD1"/>
    <w:rsid w:val="003D1514"/>
    <w:rsid w:val="003E03C7"/>
    <w:rsid w:val="003F50A4"/>
    <w:rsid w:val="00401FA0"/>
    <w:rsid w:val="00404827"/>
    <w:rsid w:val="004321FD"/>
    <w:rsid w:val="00432CBF"/>
    <w:rsid w:val="004360A0"/>
    <w:rsid w:val="00441CF2"/>
    <w:rsid w:val="0044383F"/>
    <w:rsid w:val="0047384D"/>
    <w:rsid w:val="00495307"/>
    <w:rsid w:val="004B2F1C"/>
    <w:rsid w:val="004C0E50"/>
    <w:rsid w:val="004C333D"/>
    <w:rsid w:val="004E6710"/>
    <w:rsid w:val="004F049C"/>
    <w:rsid w:val="005251C5"/>
    <w:rsid w:val="00536D05"/>
    <w:rsid w:val="00546C5D"/>
    <w:rsid w:val="005517C7"/>
    <w:rsid w:val="00565E00"/>
    <w:rsid w:val="005946B3"/>
    <w:rsid w:val="005E3FBB"/>
    <w:rsid w:val="005E7FBA"/>
    <w:rsid w:val="005F2F60"/>
    <w:rsid w:val="006133F9"/>
    <w:rsid w:val="00653B5A"/>
    <w:rsid w:val="00662694"/>
    <w:rsid w:val="006903D1"/>
    <w:rsid w:val="006952CE"/>
    <w:rsid w:val="00697D7B"/>
    <w:rsid w:val="006B27EF"/>
    <w:rsid w:val="006C3E9F"/>
    <w:rsid w:val="006E2891"/>
    <w:rsid w:val="00713491"/>
    <w:rsid w:val="00717436"/>
    <w:rsid w:val="00756256"/>
    <w:rsid w:val="007B26FA"/>
    <w:rsid w:val="007B5D52"/>
    <w:rsid w:val="007F725E"/>
    <w:rsid w:val="00802647"/>
    <w:rsid w:val="008114DA"/>
    <w:rsid w:val="00831F6B"/>
    <w:rsid w:val="00854BD4"/>
    <w:rsid w:val="00861C81"/>
    <w:rsid w:val="0089670F"/>
    <w:rsid w:val="008A3E31"/>
    <w:rsid w:val="008D2B96"/>
    <w:rsid w:val="008E5676"/>
    <w:rsid w:val="009112AE"/>
    <w:rsid w:val="00912FF3"/>
    <w:rsid w:val="00935B0C"/>
    <w:rsid w:val="009716F7"/>
    <w:rsid w:val="00971B12"/>
    <w:rsid w:val="00982718"/>
    <w:rsid w:val="00992684"/>
    <w:rsid w:val="009D5C0D"/>
    <w:rsid w:val="009F13F1"/>
    <w:rsid w:val="00A510D3"/>
    <w:rsid w:val="00A57DD2"/>
    <w:rsid w:val="00A8708C"/>
    <w:rsid w:val="00A957CC"/>
    <w:rsid w:val="00AA3237"/>
    <w:rsid w:val="00AA408B"/>
    <w:rsid w:val="00AB730B"/>
    <w:rsid w:val="00AD4FC2"/>
    <w:rsid w:val="00B07F68"/>
    <w:rsid w:val="00B14485"/>
    <w:rsid w:val="00B261D4"/>
    <w:rsid w:val="00B31C24"/>
    <w:rsid w:val="00B829DD"/>
    <w:rsid w:val="00B924AA"/>
    <w:rsid w:val="00B9292D"/>
    <w:rsid w:val="00BA358E"/>
    <w:rsid w:val="00BA7F61"/>
    <w:rsid w:val="00BB3D4F"/>
    <w:rsid w:val="00BB79F4"/>
    <w:rsid w:val="00BC584F"/>
    <w:rsid w:val="00BD2AB3"/>
    <w:rsid w:val="00C1002E"/>
    <w:rsid w:val="00C119C5"/>
    <w:rsid w:val="00C255E9"/>
    <w:rsid w:val="00C302EA"/>
    <w:rsid w:val="00C91FAE"/>
    <w:rsid w:val="00CA4BED"/>
    <w:rsid w:val="00CC72A5"/>
    <w:rsid w:val="00CD0817"/>
    <w:rsid w:val="00CD69D1"/>
    <w:rsid w:val="00CF5151"/>
    <w:rsid w:val="00D22166"/>
    <w:rsid w:val="00D74B4E"/>
    <w:rsid w:val="00DA64DF"/>
    <w:rsid w:val="00DC0A1A"/>
    <w:rsid w:val="00DC297C"/>
    <w:rsid w:val="00DD3D05"/>
    <w:rsid w:val="00E05B5F"/>
    <w:rsid w:val="00E41B8E"/>
    <w:rsid w:val="00E4575D"/>
    <w:rsid w:val="00E84B3F"/>
    <w:rsid w:val="00EA4DEE"/>
    <w:rsid w:val="00EA51FF"/>
    <w:rsid w:val="00EC14AA"/>
    <w:rsid w:val="00EC48C0"/>
    <w:rsid w:val="00EF278C"/>
    <w:rsid w:val="00F93F31"/>
    <w:rsid w:val="00FB08D8"/>
    <w:rsid w:val="00FC6B50"/>
    <w:rsid w:val="00FD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ru v:ext="edit" colors="#bebeea,#d5daf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256"/>
    <w:rPr>
      <w:rFonts w:ascii="Arial" w:hAnsi="Arial" w:cs="Aria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5625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56256"/>
    <w:pPr>
      <w:tabs>
        <w:tab w:val="center" w:pos="4320"/>
        <w:tab w:val="right" w:pos="8640"/>
      </w:tabs>
    </w:pPr>
  </w:style>
  <w:style w:type="paragraph" w:styleId="Listaconvietas2">
    <w:name w:val="List Bullet 2"/>
    <w:basedOn w:val="Normal"/>
    <w:autoRedefine/>
    <w:rsid w:val="00756256"/>
    <w:pPr>
      <w:numPr>
        <w:numId w:val="3"/>
      </w:numPr>
    </w:pPr>
  </w:style>
  <w:style w:type="paragraph" w:styleId="Cierre">
    <w:name w:val="Closing"/>
    <w:basedOn w:val="Normal"/>
    <w:rsid w:val="00756256"/>
    <w:pPr>
      <w:spacing w:after="960"/>
    </w:pPr>
  </w:style>
  <w:style w:type="paragraph" w:styleId="Firma">
    <w:name w:val="Signature"/>
    <w:basedOn w:val="Normal"/>
    <w:rsid w:val="00756256"/>
    <w:pPr>
      <w:spacing w:before="960" w:after="240"/>
    </w:pPr>
  </w:style>
  <w:style w:type="paragraph" w:styleId="Textoindependiente">
    <w:name w:val="Body Text"/>
    <w:basedOn w:val="Normal"/>
    <w:rsid w:val="00756256"/>
    <w:pPr>
      <w:spacing w:before="240" w:after="240"/>
    </w:pPr>
  </w:style>
  <w:style w:type="paragraph" w:styleId="Saludo">
    <w:name w:val="Salutation"/>
    <w:basedOn w:val="Normal"/>
    <w:next w:val="Normal"/>
    <w:rsid w:val="00756256"/>
    <w:pPr>
      <w:spacing w:before="480" w:after="240"/>
    </w:pPr>
  </w:style>
  <w:style w:type="paragraph" w:styleId="Fecha">
    <w:name w:val="Date"/>
    <w:basedOn w:val="Normal"/>
    <w:next w:val="Normal"/>
    <w:rsid w:val="00756256"/>
    <w:pPr>
      <w:spacing w:before="480" w:after="480"/>
    </w:pPr>
  </w:style>
  <w:style w:type="paragraph" w:customStyle="1" w:styleId="ccDatosadjuntos">
    <w:name w:val="cc:/Datos adjuntos"/>
    <w:basedOn w:val="Normal"/>
    <w:rsid w:val="00756256"/>
    <w:pPr>
      <w:tabs>
        <w:tab w:val="left" w:pos="1440"/>
      </w:tabs>
      <w:spacing w:after="240"/>
      <w:ind w:left="1440" w:hanging="1440"/>
    </w:pPr>
    <w:rPr>
      <w:lang w:bidi="en-US"/>
    </w:rPr>
  </w:style>
  <w:style w:type="paragraph" w:customStyle="1" w:styleId="Direccindeldestinatario">
    <w:name w:val="Dirección del destinatario"/>
    <w:basedOn w:val="Normal"/>
    <w:rsid w:val="00756256"/>
    <w:rPr>
      <w:lang w:bidi="en-US"/>
    </w:rPr>
  </w:style>
  <w:style w:type="paragraph" w:customStyle="1" w:styleId="Direccindelremitente">
    <w:name w:val="Dirección del remitente"/>
    <w:basedOn w:val="Normal"/>
    <w:rsid w:val="00756256"/>
    <w:pPr>
      <w:ind w:left="4320"/>
      <w:jc w:val="right"/>
    </w:pPr>
    <w:rPr>
      <w:i/>
      <w:lang w:bidi="en-US"/>
    </w:rPr>
  </w:style>
  <w:style w:type="paragraph" w:customStyle="1" w:styleId="Nombredelremitente">
    <w:name w:val="Nombre del remitente"/>
    <w:basedOn w:val="Normal"/>
    <w:next w:val="Direccindelremitente"/>
    <w:rsid w:val="00756256"/>
    <w:pPr>
      <w:spacing w:before="240"/>
      <w:jc w:val="right"/>
    </w:pPr>
    <w:rPr>
      <w:b/>
      <w:bCs/>
      <w:i/>
      <w:iCs/>
      <w:color w:val="333399"/>
      <w:sz w:val="32"/>
      <w:szCs w:val="32"/>
      <w:lang w:bidi="en-US"/>
    </w:rPr>
  </w:style>
  <w:style w:type="character" w:customStyle="1" w:styleId="Carcterdedireccindelremitente">
    <w:name w:val="Carácter de dirección del remitente"/>
    <w:basedOn w:val="Fuentedeprrafopredeter"/>
    <w:rsid w:val="00756256"/>
    <w:rPr>
      <w:rFonts w:ascii="Arial" w:hAnsi="Arial" w:cs="Arial" w:hint="default"/>
      <w:i/>
      <w:iCs w:val="0"/>
      <w:sz w:val="24"/>
      <w:szCs w:val="24"/>
      <w:lang w:val="en-US" w:eastAsia="en-US" w:bidi="en-US"/>
    </w:rPr>
  </w:style>
  <w:style w:type="character" w:customStyle="1" w:styleId="Carcterdelnombredelremitente">
    <w:name w:val="Carácter del nombre del remitente"/>
    <w:basedOn w:val="Carcterdedireccindelremitente"/>
    <w:rsid w:val="00756256"/>
    <w:rPr>
      <w:b/>
      <w:bCs/>
      <w:iCs/>
      <w:color w:val="333399"/>
      <w:sz w:val="32"/>
      <w:szCs w:val="32"/>
    </w:rPr>
  </w:style>
  <w:style w:type="table" w:customStyle="1" w:styleId="Tablanormal1">
    <w:name w:val="Tabla normal1"/>
    <w:semiHidden/>
    <w:rsid w:val="00756256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semiHidden/>
    <w:rsid w:val="00756256"/>
    <w:rPr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EC14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E0D9F"/>
    <w:rPr>
      <w:color w:val="0000FF"/>
      <w:u w:val="single"/>
    </w:rPr>
  </w:style>
  <w:style w:type="character" w:styleId="Textoennegrita">
    <w:name w:val="Strong"/>
    <w:basedOn w:val="Fuentedeprrafopredeter"/>
    <w:qFormat/>
    <w:rsid w:val="005E3FBB"/>
    <w:rPr>
      <w:b/>
      <w:bCs/>
    </w:rPr>
  </w:style>
  <w:style w:type="character" w:styleId="nfasis">
    <w:name w:val="Emphasis"/>
    <w:basedOn w:val="Fuentedeprrafopredeter"/>
    <w:qFormat/>
    <w:rsid w:val="005E3FB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5E3F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E3F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5E3FBB"/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is_nofal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ORISN~1\CONFIG~1\Temp\TCD4F.tmp\Carta%20de%20presentaci&#243;n%20para%20un%20curr&#237;culo%20no%20solicit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FAA9-DDF3-481C-AD33-A7088022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para un currículo no solicitado.dot</Template>
  <TotalTime>85</TotalTime>
  <Pages>1</Pages>
  <Words>1159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Nofal</dc:creator>
  <cp:lastModifiedBy>Boris Nofal</cp:lastModifiedBy>
  <cp:revision>36</cp:revision>
  <cp:lastPrinted>2015-07-04T14:00:00Z</cp:lastPrinted>
  <dcterms:created xsi:type="dcterms:W3CDTF">2014-05-07T17:51:00Z</dcterms:created>
  <dcterms:modified xsi:type="dcterms:W3CDTF">2015-08-07T12:41:00Z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TC060914243082</vt:lpwstr>
  </property>
</Properties>
</file>