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35" w:rsidRPr="00B72972" w:rsidRDefault="00EE0335" w:rsidP="00401F2A">
      <w:pPr>
        <w:pStyle w:val="Heading1"/>
      </w:pPr>
      <w:bookmarkStart w:id="0" w:name="_GoBack"/>
      <w:bookmarkEnd w:id="0"/>
      <w:r w:rsidRPr="00B72972">
        <w:t>CURRICULUM VITAE</w:t>
      </w:r>
    </w:p>
    <w:p w:rsidR="00EE0335" w:rsidRPr="00CD4520" w:rsidRDefault="00EE0335" w:rsidP="00CD4520">
      <w:pPr>
        <w:pBdr>
          <w:bottom w:val="single" w:sz="4" w:space="1" w:color="auto"/>
        </w:pBdr>
        <w:rPr>
          <w:b/>
        </w:rPr>
      </w:pPr>
      <w:r w:rsidRPr="00CD4520">
        <w:rPr>
          <w:b/>
        </w:rPr>
        <w:t>Objetivo</w:t>
      </w:r>
    </w:p>
    <w:p w:rsidR="00EE0335" w:rsidRDefault="00EE0335" w:rsidP="00B72972">
      <w:r>
        <w:t>Formar parte de su empresa, entregando todo el conocimiento adquirido durante mi formación profesional y Laboral.</w:t>
      </w:r>
    </w:p>
    <w:p w:rsidR="00EE0335" w:rsidRPr="00CD4520" w:rsidRDefault="00EE0335" w:rsidP="00CD4520">
      <w:pPr>
        <w:pBdr>
          <w:bottom w:val="single" w:sz="4" w:space="1" w:color="auto"/>
        </w:pBdr>
        <w:rPr>
          <w:b/>
        </w:rPr>
      </w:pPr>
      <w:r w:rsidRPr="00CD4520">
        <w:rPr>
          <w:b/>
        </w:rPr>
        <w:t>Aporte</w:t>
      </w:r>
    </w:p>
    <w:p w:rsidR="00EE0335" w:rsidRDefault="00EE0335" w:rsidP="00CD4520">
      <w:pPr>
        <w:jc w:val="both"/>
      </w:pPr>
      <w:r>
        <w:t>Capacidad creativa, innovadora a la hora de desarrollar tareas, además de la perseverancia, liderazgo innato,  la facilidad de adaptación a los cambios y nuevos desafíos, poseo real interés por el trabajo en equipo para el logro de los objetivos  en forma eficaz y eficiente, Iniciativa, autonomía y pro actividad son virtudes que me destacan el desarrollo de mis funciones.</w:t>
      </w:r>
    </w:p>
    <w:p w:rsidR="00EE0335" w:rsidRPr="00B72972" w:rsidRDefault="00EE0335" w:rsidP="00B72972">
      <w:pPr>
        <w:pBdr>
          <w:bottom w:val="single" w:sz="4" w:space="1" w:color="auto"/>
        </w:pBdr>
        <w:rPr>
          <w:b/>
        </w:rPr>
      </w:pPr>
      <w:r w:rsidRPr="00B72972">
        <w:rPr>
          <w:b/>
        </w:rPr>
        <w:t>I. ANTECEDENTES PERSONALES</w:t>
      </w:r>
    </w:p>
    <w:p w:rsidR="00EE0335" w:rsidRDefault="00EE0335" w:rsidP="00B72972">
      <w:r>
        <w:t>Nombre</w:t>
      </w:r>
      <w:r>
        <w:tab/>
      </w:r>
      <w:r>
        <w:tab/>
        <w:t xml:space="preserve"> :</w:t>
      </w:r>
      <w:r>
        <w:tab/>
      </w:r>
      <w:r>
        <w:tab/>
      </w:r>
      <w:r>
        <w:tab/>
      </w:r>
      <w:r>
        <w:tab/>
        <w:t xml:space="preserve"> Jessica C. González Castillo</w:t>
      </w:r>
    </w:p>
    <w:p w:rsidR="00EE0335" w:rsidRDefault="00EE0335" w:rsidP="00B72972">
      <w:r>
        <w:t>RUT</w:t>
      </w:r>
      <w:r>
        <w:tab/>
      </w:r>
      <w:r>
        <w:tab/>
      </w:r>
      <w:r>
        <w:tab/>
        <w:t xml:space="preserve"> : </w:t>
      </w:r>
      <w:r>
        <w:tab/>
      </w:r>
      <w:r>
        <w:tab/>
      </w:r>
      <w:r>
        <w:tab/>
      </w:r>
      <w:r>
        <w:tab/>
        <w:t>13.422.721-4</w:t>
      </w:r>
    </w:p>
    <w:p w:rsidR="00EE0335" w:rsidRDefault="00EE0335" w:rsidP="00B72972">
      <w:r>
        <w:t xml:space="preserve">Fecha Nacimiento </w:t>
      </w:r>
      <w:r>
        <w:tab/>
        <w:t xml:space="preserve"> : </w:t>
      </w:r>
      <w:r>
        <w:tab/>
      </w:r>
      <w:r>
        <w:tab/>
      </w:r>
      <w:r>
        <w:tab/>
      </w:r>
      <w:r>
        <w:tab/>
        <w:t>09 de Abril 1978</w:t>
      </w:r>
    </w:p>
    <w:p w:rsidR="00EE0335" w:rsidRDefault="00EE0335" w:rsidP="00B72972">
      <w:r>
        <w:t>Edad</w:t>
      </w:r>
      <w:r>
        <w:tab/>
      </w:r>
      <w:r>
        <w:tab/>
      </w:r>
      <w:r>
        <w:tab/>
        <w:t xml:space="preserve"> :</w:t>
      </w:r>
      <w:r>
        <w:tab/>
      </w:r>
      <w:r>
        <w:tab/>
      </w:r>
      <w:r>
        <w:tab/>
      </w:r>
      <w:r>
        <w:tab/>
        <w:t>34 años</w:t>
      </w:r>
    </w:p>
    <w:p w:rsidR="00EE0335" w:rsidRDefault="00EE0335" w:rsidP="00B72972">
      <w:r>
        <w:t>Estado civil</w:t>
      </w:r>
      <w:r>
        <w:tab/>
      </w:r>
      <w:r>
        <w:tab/>
        <w:t xml:space="preserve"> :</w:t>
      </w:r>
      <w:r>
        <w:tab/>
      </w:r>
      <w:r>
        <w:tab/>
      </w:r>
      <w:r>
        <w:tab/>
      </w:r>
      <w:r>
        <w:tab/>
        <w:t>Soltera.</w:t>
      </w:r>
    </w:p>
    <w:p w:rsidR="00EE0335" w:rsidRDefault="00EE0335" w:rsidP="00B72972">
      <w:r>
        <w:t>Nacionalidad</w:t>
      </w:r>
      <w:r>
        <w:tab/>
      </w:r>
      <w:r>
        <w:tab/>
        <w:t xml:space="preserve"> : </w:t>
      </w:r>
      <w:r>
        <w:tab/>
      </w:r>
      <w:r>
        <w:tab/>
      </w:r>
      <w:r>
        <w:tab/>
      </w:r>
      <w:r>
        <w:tab/>
        <w:t>Chilena.</w:t>
      </w:r>
    </w:p>
    <w:p w:rsidR="00EE0335" w:rsidRDefault="00EE0335" w:rsidP="00B72972">
      <w:r>
        <w:t>Fonos</w:t>
      </w:r>
      <w:r>
        <w:tab/>
      </w:r>
      <w:r>
        <w:tab/>
      </w:r>
      <w:r>
        <w:tab/>
        <w:t xml:space="preserve"> :</w:t>
      </w:r>
      <w:r>
        <w:tab/>
      </w:r>
      <w:r>
        <w:tab/>
      </w:r>
      <w:r>
        <w:tab/>
      </w:r>
      <w:r>
        <w:tab/>
        <w:t>57701308 / 052- 211087</w:t>
      </w:r>
    </w:p>
    <w:p w:rsidR="00EE0335" w:rsidRDefault="00EE0335" w:rsidP="00B72972">
      <w:r>
        <w:t>Dirección</w:t>
      </w:r>
      <w:r>
        <w:tab/>
      </w:r>
      <w:r>
        <w:tab/>
        <w:t xml:space="preserve"> : </w:t>
      </w:r>
      <w:r>
        <w:tab/>
      </w:r>
      <w:r>
        <w:tab/>
      </w:r>
      <w:r>
        <w:tab/>
      </w:r>
      <w:r>
        <w:tab/>
        <w:t>Calle Andacollo 1972 Villa Arauco</w:t>
      </w:r>
    </w:p>
    <w:p w:rsidR="00EE0335" w:rsidRPr="00AC2A9A" w:rsidRDefault="00EE0335" w:rsidP="00B72972">
      <w:r w:rsidRPr="00AC2A9A">
        <w:t>Mail</w:t>
      </w:r>
      <w:r w:rsidRPr="00AC2A9A">
        <w:tab/>
      </w:r>
      <w:r w:rsidRPr="00AC2A9A">
        <w:tab/>
      </w:r>
      <w:r w:rsidRPr="00AC2A9A">
        <w:tab/>
        <w:t xml:space="preserve"> :</w:t>
      </w:r>
      <w:r w:rsidRPr="00AC2A9A">
        <w:tab/>
      </w:r>
      <w:r w:rsidRPr="00AC2A9A">
        <w:tab/>
      </w:r>
      <w:r w:rsidRPr="00AC2A9A">
        <w:tab/>
      </w:r>
      <w:r w:rsidRPr="00AC2A9A">
        <w:tab/>
      </w:r>
      <w:hyperlink r:id="rId5" w:history="1">
        <w:r w:rsidRPr="00AC2A9A">
          <w:rPr>
            <w:rStyle w:val="Hyperlink"/>
          </w:rPr>
          <w:t>CAROLA34_JCGC@HOTMAIL.CL</w:t>
        </w:r>
      </w:hyperlink>
    </w:p>
    <w:p w:rsidR="00EE0335" w:rsidRPr="00B72972" w:rsidRDefault="00EE0335" w:rsidP="00B72972">
      <w:r w:rsidRPr="00B72972">
        <w:t>Examen de Altura</w:t>
      </w:r>
      <w:r w:rsidRPr="00B72972">
        <w:tab/>
        <w:t>:</w:t>
      </w:r>
      <w:r w:rsidRPr="00B72972">
        <w:tab/>
      </w:r>
      <w:r w:rsidRPr="00B72972">
        <w:tab/>
      </w:r>
      <w:r w:rsidRPr="00B72972">
        <w:tab/>
      </w:r>
      <w:r w:rsidRPr="00B72972">
        <w:tab/>
        <w:t xml:space="preserve">Al día hasta </w:t>
      </w:r>
      <w:r>
        <w:t>07</w:t>
      </w:r>
      <w:r w:rsidRPr="00B72972">
        <w:t>/201</w:t>
      </w:r>
      <w:r>
        <w:t>5</w:t>
      </w:r>
    </w:p>
    <w:p w:rsidR="00EE0335" w:rsidRPr="00B72972" w:rsidRDefault="00EE0335" w:rsidP="00B72972"/>
    <w:p w:rsidR="00EE0335" w:rsidRPr="00CD4520" w:rsidRDefault="00EE0335" w:rsidP="00B72972">
      <w:pPr>
        <w:rPr>
          <w:b/>
        </w:rPr>
      </w:pPr>
      <w:r w:rsidRPr="00CD4520">
        <w:rPr>
          <w:b/>
        </w:rPr>
        <w:t>II. ANTECEDENTES ACADEMICOS</w:t>
      </w:r>
    </w:p>
    <w:p w:rsidR="00EE0335" w:rsidRDefault="00EE0335" w:rsidP="00B72972">
      <w:r>
        <w:t>a. Títulos y/o grados.</w:t>
      </w:r>
    </w:p>
    <w:p w:rsidR="00EE0335" w:rsidRDefault="00EE0335" w:rsidP="00B72972">
      <w:r>
        <w:t xml:space="preserve"> </w:t>
      </w:r>
      <w:r>
        <w:tab/>
        <w:t>- Secretaria Ejecutiva.</w:t>
      </w:r>
    </w:p>
    <w:p w:rsidR="00EE0335" w:rsidRDefault="00EE0335" w:rsidP="00B72972">
      <w:r>
        <w:tab/>
        <w:t>- Técnico en Computación e Informática</w:t>
      </w:r>
    </w:p>
    <w:p w:rsidR="00EE0335" w:rsidRDefault="00EE0335" w:rsidP="00B72972">
      <w:r>
        <w:tab/>
        <w:t xml:space="preserve">- Analista de Sistemas Computacionales </w:t>
      </w:r>
    </w:p>
    <w:p w:rsidR="00EE0335" w:rsidRDefault="00EE0335" w:rsidP="006B7370">
      <w:pPr>
        <w:ind w:firstLine="708"/>
      </w:pPr>
      <w:r>
        <w:t>-Ingeniería en Administración de empresas mención finanzas (Congelado)</w:t>
      </w:r>
    </w:p>
    <w:p w:rsidR="00EE0335" w:rsidRDefault="00EE0335" w:rsidP="006B7370">
      <w:pPr>
        <w:ind w:firstLine="708"/>
      </w:pPr>
      <w:r>
        <w:t>-Ingeniería en Prevención de Riesgos (cursando actualmente en modalidad vespertina)</w:t>
      </w:r>
    </w:p>
    <w:p w:rsidR="00EE0335" w:rsidRPr="00B72972" w:rsidRDefault="00EE0335" w:rsidP="00B72972">
      <w:pPr>
        <w:rPr>
          <w:b/>
        </w:rPr>
      </w:pPr>
      <w:r w:rsidRPr="00B72972">
        <w:rPr>
          <w:b/>
        </w:rPr>
        <w:t>b. Enseñanza básica.</w:t>
      </w:r>
    </w:p>
    <w:p w:rsidR="00EE0335" w:rsidRDefault="00EE0335" w:rsidP="00B72972">
      <w:r>
        <w:tab/>
        <w:t xml:space="preserve"> - Colegió Superior de Niñas D N° 34</w:t>
      </w:r>
    </w:p>
    <w:p w:rsidR="00EE0335" w:rsidRPr="00B72972" w:rsidRDefault="00EE0335" w:rsidP="00B72972">
      <w:pPr>
        <w:rPr>
          <w:b/>
        </w:rPr>
      </w:pPr>
      <w:r w:rsidRPr="00B72972">
        <w:rPr>
          <w:b/>
        </w:rPr>
        <w:t>c. Enseñanza media.</w:t>
      </w:r>
    </w:p>
    <w:p w:rsidR="00EE0335" w:rsidRDefault="00EE0335" w:rsidP="00B72972">
      <w:r>
        <w:tab/>
        <w:t xml:space="preserve">- Liceo Politécnico Belén, obteniendo el título técnico profesional de “Técnico en </w:t>
      </w:r>
      <w:r>
        <w:tab/>
        <w:t>Computación e Informática Nivel Medio”</w:t>
      </w:r>
    </w:p>
    <w:p w:rsidR="00EE0335" w:rsidRPr="00B72972" w:rsidRDefault="00EE0335" w:rsidP="00B72972">
      <w:pPr>
        <w:rPr>
          <w:b/>
        </w:rPr>
      </w:pPr>
      <w:r w:rsidRPr="00B72972">
        <w:rPr>
          <w:b/>
        </w:rPr>
        <w:t>d. Enseñanza superior.</w:t>
      </w:r>
    </w:p>
    <w:p w:rsidR="00EE0335" w:rsidRDefault="00EE0335" w:rsidP="00B72972">
      <w:r>
        <w:tab/>
        <w:t xml:space="preserve"> -Universidad de Atacama, cursa Análisis de Sistemas Computacionales.</w:t>
      </w:r>
    </w:p>
    <w:p w:rsidR="00EE0335" w:rsidRDefault="00EE0335" w:rsidP="006B7370">
      <w:pPr>
        <w:ind w:left="708"/>
      </w:pPr>
      <w:r>
        <w:t xml:space="preserve"> - Instituto Profesional INACAP, Cursa Ingeniería en Administración de Empresas mención Finanzas.</w:t>
      </w:r>
    </w:p>
    <w:p w:rsidR="00EE0335" w:rsidRDefault="00EE0335" w:rsidP="006B7370">
      <w:pPr>
        <w:ind w:left="708"/>
      </w:pPr>
      <w:r>
        <w:t>- Instituto Profesional IPLACEX, Cursa actualmente la carrera de Ingeniería en Prevención de Riegos, modalidad vespertina. (congelado)</w:t>
      </w:r>
    </w:p>
    <w:p w:rsidR="00EE0335" w:rsidRPr="00CD4520" w:rsidRDefault="00EE0335" w:rsidP="00B72972">
      <w:pPr>
        <w:rPr>
          <w:b/>
        </w:rPr>
      </w:pPr>
      <w:r w:rsidRPr="00CD4520">
        <w:rPr>
          <w:b/>
        </w:rPr>
        <w:t>III. PERFECCIONAMIENTO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Calidad en </w:t>
      </w:r>
      <w:smartTag w:uri="urn:schemas-microsoft-com:office:smarttags" w:element="PersonName">
        <w:smartTagPr>
          <w:attr w:name="ProductID" w:val="La Atención"/>
        </w:smartTagPr>
        <w:r>
          <w:t>La Atención</w:t>
        </w:r>
      </w:smartTag>
      <w:r>
        <w:t xml:space="preserve"> del Cliente CECAP (1997).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de Técnicas de Secretariado Ejecutivo en Sociedad Educacional San Francisco (2002). 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Estrategias Educativas para profesionales No Docentes Sociedad Educacional San Francisco (2002)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Herramientas Gerenciales para Secretarías Ejecutivas CORPROA (2003)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Ingles Básico Conversacional SERCOMP RUIZ Ltda. (2003)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</w:t>
      </w:r>
      <w:smartTag w:uri="urn:schemas-microsoft-com:office:smarttags" w:element="PersonName">
        <w:smartTagPr>
          <w:attr w:name="ProductID" w:val="La Secretaria"/>
        </w:smartTagPr>
        <w:r>
          <w:t>La Secretaria</w:t>
        </w:r>
      </w:smartTag>
      <w:r>
        <w:t xml:space="preserve"> en </w:t>
      </w:r>
      <w:smartTag w:uri="urn:schemas-microsoft-com:office:smarttags" w:element="PersonName">
        <w:smartTagPr>
          <w:attr w:name="ProductID" w:val="la Empresa Moderna"/>
        </w:smartTagPr>
        <w:r>
          <w:t>la Empresa Moderna</w:t>
        </w:r>
      </w:smartTag>
      <w:r>
        <w:t xml:space="preserve"> INACAP (2003)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Ergonomía en </w:t>
      </w:r>
      <w:smartTag w:uri="urn:schemas-microsoft-com:office:smarttags" w:element="PersonName">
        <w:smartTagPr>
          <w:attr w:name="ProductID" w:val="la Empresa INACAP"/>
        </w:smartTagPr>
        <w:r>
          <w:t>la Empresa INACAP</w:t>
        </w:r>
      </w:smartTag>
      <w:r>
        <w:t xml:space="preserve"> (2004)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Prevención de Riesgos Básicos al interior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>, INP, Unidad de Prevención de Riesgos ( 2004)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Legislación Laboral Aplicada UATSA, Centro de extensión Universidad de Antofagasta.(2008)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de Legislación Laboral, Universidad Tecnológica de Chile, INACAP Copiapó. (2009)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Básico de Prevención de Riesgos, Mutual de Seguridad.(2009)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de Legislación Laboral Aplicada, INACAP Copiapó.(2010)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Diplomado en “Planificación Estratégica y Control de Gestión”, Instituto Les Halles, Santiago (2010)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Nuevo Procedimiento Procesal  Laboral, Cámara Chilena de Construcción. (Marzo 2011)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 xml:space="preserve">Curso Conceptos Básicos de Seguridad para </w:t>
      </w:r>
      <w:smartTag w:uri="urn:schemas-microsoft-com:office:smarttags" w:element="PersonName">
        <w:smartTagPr>
          <w:attr w:name="ProductID" w:val="la Prevención"/>
        </w:smartTagPr>
        <w:r>
          <w:t>la Prevención</w:t>
        </w:r>
      </w:smartTag>
      <w:r>
        <w:t xml:space="preserve"> de accidentes Laborales, Cámara Chilena de </w:t>
      </w:r>
      <w:smartTag w:uri="urn:schemas-microsoft-com:office:smarttags" w:element="PersonName">
        <w:smartTagPr>
          <w:attr w:name="ProductID" w:val="la Construcción"/>
        </w:smartTagPr>
        <w:r>
          <w:t>la Construcción</w:t>
        </w:r>
      </w:smartTag>
      <w:r>
        <w:t xml:space="preserve"> (Abril 2011).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“Supervición de Equipos de Trabajo”, Instituto Les Halles, Santiago 2012.</w:t>
      </w:r>
    </w:p>
    <w:p w:rsidR="00EE0335" w:rsidRDefault="00EE0335" w:rsidP="00B72972">
      <w:pPr>
        <w:pStyle w:val="ListParagraph"/>
        <w:numPr>
          <w:ilvl w:val="0"/>
          <w:numId w:val="1"/>
        </w:numPr>
      </w:pPr>
      <w:r>
        <w:t>Curso “Formulación de Proyectos”, Fosis Atacama, Diciembre 2013.</w:t>
      </w:r>
    </w:p>
    <w:p w:rsidR="00EE0335" w:rsidRPr="00CD4520" w:rsidRDefault="00EE0335" w:rsidP="00B72972">
      <w:pPr>
        <w:rPr>
          <w:b/>
        </w:rPr>
      </w:pPr>
      <w:r w:rsidRPr="00CD4520">
        <w:rPr>
          <w:b/>
        </w:rPr>
        <w:t>IV. ANTECEDENTES LABORALES.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1996 Desempeño como administrativo en Parking temporada de cosecha para empresa Valle Dorado, cumpliendo las siguientes labores:</w:t>
      </w:r>
    </w:p>
    <w:p w:rsidR="00EE0335" w:rsidRDefault="00EE0335" w:rsidP="00B72972">
      <w:r>
        <w:t>• Manejo de sistema de archivo recepción y despacho de fruta.</w:t>
      </w:r>
    </w:p>
    <w:p w:rsidR="00EE0335" w:rsidRDefault="00EE0335" w:rsidP="00B72972">
      <w:r>
        <w:t>• Control de Guías de Despacho.</w:t>
      </w:r>
    </w:p>
    <w:p w:rsidR="00EE0335" w:rsidRDefault="00EE0335" w:rsidP="00B72972">
      <w:r>
        <w:t>• Manejo sistema Computacional Interno.</w:t>
      </w:r>
    </w:p>
    <w:p w:rsidR="00EE0335" w:rsidRDefault="00EE0335" w:rsidP="00B72972">
      <w:r>
        <w:t>• Servicios de Digitación.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 xml:space="preserve">1997 Realizo práctica profesional en Empresa Nacional de Minería, departamento de Informática Corporativa, en </w:t>
      </w:r>
      <w:smartTag w:uri="urn:schemas-microsoft-com:office:smarttags" w:element="PersonName">
        <w:smartTagPr>
          <w:attr w:name="ProductID" w:val="la Subgerencia"/>
        </w:smartTagPr>
        <w:r w:rsidRPr="007E7502">
          <w:rPr>
            <w:b/>
          </w:rPr>
          <w:t>la Subgerencia</w:t>
        </w:r>
      </w:smartTag>
      <w:r w:rsidRPr="007E7502">
        <w:rPr>
          <w:b/>
        </w:rPr>
        <w:t xml:space="preserve"> de Minería Zona Norte. Principales funciones fueron:</w:t>
      </w:r>
    </w:p>
    <w:p w:rsidR="00EE0335" w:rsidRDefault="00EE0335" w:rsidP="00B72972">
      <w:r>
        <w:t>• Manejo de sistema de archivo recepción y envío de correspondencia.</w:t>
      </w:r>
    </w:p>
    <w:p w:rsidR="00EE0335" w:rsidRDefault="00EE0335" w:rsidP="00B72972">
      <w:r>
        <w:t>• Manejo sistema Computacional Interno.</w:t>
      </w:r>
    </w:p>
    <w:p w:rsidR="00EE0335" w:rsidRDefault="00EE0335" w:rsidP="00B72972">
      <w:r>
        <w:t>• Servicios de Digitación.</w:t>
      </w:r>
    </w:p>
    <w:p w:rsidR="00EE0335" w:rsidRDefault="00EE0335" w:rsidP="00B72972">
      <w:r>
        <w:t>• Soporte computacional a Usuarios.</w:t>
      </w:r>
    </w:p>
    <w:p w:rsidR="00EE0335" w:rsidRDefault="00EE0335" w:rsidP="00B72972">
      <w:r>
        <w:t>• Atención Telefónica.</w:t>
      </w:r>
    </w:p>
    <w:p w:rsidR="00EE0335" w:rsidRDefault="00EE0335" w:rsidP="00B72972">
      <w:r>
        <w:t>• Labores como Recepcionista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1998-2000 Desempeño como Secretaria Administrativa y Recepcionista, departamento de Informática, Empresa Nacional de Minería. Principales funciones:</w:t>
      </w:r>
    </w:p>
    <w:p w:rsidR="00EE0335" w:rsidRDefault="00EE0335" w:rsidP="00B72972">
      <w:r>
        <w:t>• Labores secretariales.</w:t>
      </w:r>
    </w:p>
    <w:p w:rsidR="00EE0335" w:rsidRDefault="00EE0335" w:rsidP="00B72972">
      <w:r>
        <w:t>• Manejo de sistema archivo recepción y envió correspondencia.</w:t>
      </w:r>
    </w:p>
    <w:p w:rsidR="00EE0335" w:rsidRDefault="00EE0335" w:rsidP="00B72972">
      <w:r>
        <w:t>• Soporte computacional.</w:t>
      </w:r>
    </w:p>
    <w:p w:rsidR="00EE0335" w:rsidRDefault="00EE0335" w:rsidP="00B72972">
      <w:r>
        <w:t>• Atención Telefónica</w:t>
      </w:r>
    </w:p>
    <w:p w:rsidR="00EE0335" w:rsidRDefault="00EE0335" w:rsidP="00B72972">
      <w:r>
        <w:t>• Encargada de despachos y recepción de equipos a faenas mineras.</w:t>
      </w:r>
    </w:p>
    <w:p w:rsidR="00EE0335" w:rsidRDefault="00EE0335" w:rsidP="00B72972">
      <w:r>
        <w:t>• Encargada de sistema computacional de requerimientos de servicios.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2000-2002 Desempeño como Administrativo Gestión de Control, Subgerencia de Minería Zona Norte, ENAMI. Principales funciones:</w:t>
      </w:r>
    </w:p>
    <w:p w:rsidR="00EE0335" w:rsidRDefault="00EE0335" w:rsidP="00B72972">
      <w:r>
        <w:t>• Labores administrativas y de Digitación.</w:t>
      </w:r>
    </w:p>
    <w:p w:rsidR="00EE0335" w:rsidRDefault="00EE0335" w:rsidP="00B72972">
      <w:r>
        <w:t>• Encargada de Sistema Minero DOGMA.</w:t>
      </w:r>
    </w:p>
    <w:p w:rsidR="00EE0335" w:rsidRDefault="00EE0335" w:rsidP="00B72972">
      <w:r>
        <w:t>• Soporte para oficinas Mineras Zona Norte, trabajo en terreno y vía telefónica.</w:t>
      </w:r>
    </w:p>
    <w:p w:rsidR="00EE0335" w:rsidRDefault="00EE0335" w:rsidP="00B72972">
      <w:r>
        <w:t>• Redacción de Informes y cuadraturas para desarrollo Productivo y Fomento Minero.</w:t>
      </w:r>
    </w:p>
    <w:p w:rsidR="00EE0335" w:rsidRDefault="00EE0335" w:rsidP="00B72972">
      <w:r>
        <w:t>• Mantención de Base de Datos de Producción Oficinas Mineras y Plantas</w:t>
      </w:r>
    </w:p>
    <w:p w:rsidR="00EE0335" w:rsidRDefault="00EE0335" w:rsidP="00B72972">
      <w:pPr>
        <w:jc w:val="both"/>
      </w:pPr>
      <w:r>
        <w:t>2002 Desempeño como Administrativo de Bodega, en Faena Compañía minera Pelambres, sistema de turno de 10 X4, realizando las siguientes funciones (Reemplazo)</w:t>
      </w:r>
    </w:p>
    <w:p w:rsidR="00EE0335" w:rsidRDefault="00EE0335" w:rsidP="00B72972">
      <w:r>
        <w:t>• Labores administrativas y de Digitación.</w:t>
      </w:r>
    </w:p>
    <w:p w:rsidR="00EE0335" w:rsidRDefault="00EE0335" w:rsidP="00B72972">
      <w:r>
        <w:t>• Encargada de Sistema de abastecimiento.</w:t>
      </w:r>
    </w:p>
    <w:p w:rsidR="00EE0335" w:rsidRDefault="00EE0335" w:rsidP="00B72972">
      <w:r>
        <w:t>• Mantención sistema compras.</w:t>
      </w:r>
    </w:p>
    <w:p w:rsidR="00EE0335" w:rsidRDefault="00EE0335" w:rsidP="00B72972">
      <w:r>
        <w:t>• Redacción de Informes y cuadraturas semanales y mensuales.</w:t>
      </w:r>
    </w:p>
    <w:p w:rsidR="00EE0335" w:rsidRPr="007E7502" w:rsidRDefault="00EE0335" w:rsidP="00CD4520">
      <w:pPr>
        <w:rPr>
          <w:b/>
        </w:rPr>
      </w:pPr>
      <w:r w:rsidRPr="007E7502">
        <w:rPr>
          <w:b/>
        </w:rPr>
        <w:t>2002-2003 Desempeño como Encargada Administrativa de Empresa Sociedad de Educacional san Francisco, Principales funciones:</w:t>
      </w:r>
    </w:p>
    <w:p w:rsidR="00EE0335" w:rsidRDefault="00EE0335" w:rsidP="00B72972">
      <w:r>
        <w:t>•</w:t>
      </w:r>
      <w:r>
        <w:tab/>
        <w:t>Trabajo Contable, pago de IVA, mantención libro Caja, control de Ingresos e Ingresos, rendición de gastos. Informes semanales de gastos y control mensual.</w:t>
      </w:r>
    </w:p>
    <w:p w:rsidR="00EE0335" w:rsidRDefault="00EE0335" w:rsidP="00B72972">
      <w:r>
        <w:t>•</w:t>
      </w:r>
      <w:r>
        <w:tab/>
        <w:t>Tramitación Bancaria en general.</w:t>
      </w:r>
    </w:p>
    <w:p w:rsidR="00EE0335" w:rsidRDefault="00EE0335" w:rsidP="00B72972">
      <w:r>
        <w:t>•</w:t>
      </w:r>
      <w:r>
        <w:tab/>
        <w:t xml:space="preserve"> Trabajo en promoción de servicios de capacitación, venta y publicidad de cursos.</w:t>
      </w:r>
    </w:p>
    <w:p w:rsidR="00EE0335" w:rsidRDefault="00EE0335" w:rsidP="00B72972">
      <w:r>
        <w:t>•</w:t>
      </w:r>
      <w:r>
        <w:tab/>
        <w:t>Trabajo administrativo en las áreas internas control de planes de estudios, (programas, mallas, calendario de pruebas, material para los relatores)</w:t>
      </w:r>
    </w:p>
    <w:p w:rsidR="00EE0335" w:rsidRDefault="00EE0335" w:rsidP="00B72972">
      <w:r>
        <w:t>•</w:t>
      </w:r>
      <w:r>
        <w:tab/>
        <w:t>Codificación de cursos ante Sence y tramitación general.</w:t>
      </w:r>
    </w:p>
    <w:p w:rsidR="00EE0335" w:rsidRDefault="00EE0335" w:rsidP="00B72972">
      <w:r>
        <w:t>•</w:t>
      </w:r>
      <w:r>
        <w:tab/>
        <w:t>Contratación, selección y Reclutamiento de personal como asesores y Relatores de diferentes cursos y módulos de Capacitación.</w:t>
      </w:r>
    </w:p>
    <w:p w:rsidR="00EE0335" w:rsidRDefault="00EE0335" w:rsidP="00B72972">
      <w:r>
        <w:t>•</w:t>
      </w:r>
      <w:r>
        <w:tab/>
        <w:t>Control de remuneraciones, liquidaciones de sueldos, anticipos.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2005    Desempeño como Administrativo de Bodega, Comercial Unamac, y Sociedad de Inversiones Mediterráneo. Período de Vacaciones. (Enero y Febrero). Desempeñando las siguientes funciones:</w:t>
      </w:r>
    </w:p>
    <w:p w:rsidR="00EE0335" w:rsidRDefault="00EE0335" w:rsidP="00B72972">
      <w:r>
        <w:t>•</w:t>
      </w:r>
      <w:r>
        <w:tab/>
        <w:t>Encargada de Inventario semanal de los tres locales comerciales.</w:t>
      </w:r>
    </w:p>
    <w:p w:rsidR="00EE0335" w:rsidRDefault="00EE0335" w:rsidP="00B72972">
      <w:r>
        <w:t>•</w:t>
      </w:r>
      <w:r>
        <w:tab/>
        <w:t>Cuadraturas en Bares.</w:t>
      </w:r>
    </w:p>
    <w:p w:rsidR="00EE0335" w:rsidRDefault="00EE0335" w:rsidP="00B72972">
      <w:r>
        <w:t>•</w:t>
      </w:r>
      <w:r>
        <w:tab/>
        <w:t>Control de stock de bodegas.</w:t>
      </w:r>
    </w:p>
    <w:p w:rsidR="00EE0335" w:rsidRDefault="00EE0335" w:rsidP="00B72972">
      <w:r>
        <w:t>•</w:t>
      </w:r>
      <w:r>
        <w:tab/>
        <w:t>Solicitud  de Stock semanal para reposiciones.</w:t>
      </w:r>
    </w:p>
    <w:p w:rsidR="00EE0335" w:rsidRDefault="00EE0335" w:rsidP="00B72972">
      <w:r>
        <w:t>•</w:t>
      </w:r>
      <w:r>
        <w:tab/>
        <w:t>Informe y cierre mensual.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2003-2006 Desempeño como Encargada Administrativa de Empresa Sociedad de Organización Social Educacional y Tecnológica limitada, desempeñando además las funciones de relatoría para módulos de capacitación. Principales funciones: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Labores administrativas.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Encargada de Remuneraciones (sueldos, anticipos, pagos previsionales, etc.)</w:t>
      </w:r>
    </w:p>
    <w:p w:rsidR="00EE0335" w:rsidRDefault="00EE0335" w:rsidP="00B72972">
      <w:r>
        <w:t xml:space="preserve">• </w:t>
      </w:r>
      <w:r>
        <w:tab/>
        <w:t>Trabajo Contable, pago de IVA, mantención libro Caja, control de Ingresos e Ingresos, rendición de gastos.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Tramitación Bancaria en General. Tramitación ante Ministerio de Educación, Sence, Servicio Nacional de Salud en general.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Trabajo de promoción de servicios de capacitación venta de cursos y publicidad de servicios.</w:t>
      </w:r>
    </w:p>
    <w:p w:rsidR="00EE0335" w:rsidRDefault="00EE0335" w:rsidP="00B72972">
      <w:r>
        <w:t xml:space="preserve">• </w:t>
      </w:r>
      <w:r>
        <w:tab/>
        <w:t>Preparación de los servicios menores para capacitación, confección de material y carpetas coffe break, certificados, protocolo ceremonial.</w:t>
      </w:r>
    </w:p>
    <w:p w:rsidR="00EE0335" w:rsidRDefault="00EE0335" w:rsidP="00B72972">
      <w:pPr>
        <w:jc w:val="both"/>
      </w:pPr>
      <w:r>
        <w:t xml:space="preserve">• </w:t>
      </w:r>
      <w:r>
        <w:tab/>
        <w:t>Servicio de Relatoría en Módulos de Capacitación, orientados a personal administrativo y secretarias en las áreas de expresión oral y escrita, redacción comercial y administrativa, Relaciones Humanas y Relaciones Públicas, Protocolo social.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2007 Desempeño como Asistente Administrativa de Empresa de servicios  AMG, desempeñando las siguientes funciones.</w:t>
      </w:r>
    </w:p>
    <w:p w:rsidR="00EE0335" w:rsidRDefault="00EE0335" w:rsidP="00B72972">
      <w:r>
        <w:t>•</w:t>
      </w:r>
      <w:r>
        <w:tab/>
        <w:t>Labores secretariales y de carácter administrativo, mantención de archivos y sistemas de comunicación.</w:t>
      </w:r>
    </w:p>
    <w:p w:rsidR="00EE0335" w:rsidRDefault="00EE0335" w:rsidP="00B72972">
      <w:pPr>
        <w:pStyle w:val="ListParagraph"/>
        <w:numPr>
          <w:ilvl w:val="0"/>
          <w:numId w:val="2"/>
        </w:numPr>
        <w:ind w:hanging="761"/>
      </w:pPr>
      <w:r>
        <w:t>Encargada de Remuneraciones (sueldos, pagos provisionales, etc.)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Trabajo Contable, pago de IVA, mantención libro Caja, control de Ingresos e Ingresos, rendición de gastos.</w:t>
      </w:r>
    </w:p>
    <w:p w:rsidR="00EE0335" w:rsidRDefault="00EE0335" w:rsidP="00B72972">
      <w:pPr>
        <w:tabs>
          <w:tab w:val="left" w:pos="709"/>
        </w:tabs>
      </w:pPr>
      <w:r>
        <w:t xml:space="preserve">• </w:t>
      </w:r>
      <w:r>
        <w:tab/>
        <w:t>Tramitación Bancaria.</w:t>
      </w:r>
    </w:p>
    <w:p w:rsidR="00EE0335" w:rsidRPr="007E7502" w:rsidRDefault="00EE0335" w:rsidP="00B72972">
      <w:pPr>
        <w:jc w:val="both"/>
        <w:rPr>
          <w:b/>
        </w:rPr>
      </w:pPr>
      <w:r w:rsidRPr="007E7502">
        <w:rPr>
          <w:b/>
        </w:rPr>
        <w:t>Diciembre 2007- Mayo 2008 Asistente administrativa Empresa Contratista INSER S.A, desempeñando las siguientes funciones:</w:t>
      </w:r>
    </w:p>
    <w:p w:rsidR="00EE0335" w:rsidRDefault="00EE0335" w:rsidP="00B72972">
      <w:r>
        <w:t>•</w:t>
      </w:r>
      <w:r>
        <w:tab/>
        <w:t>Control de documentación interna y externa.</w:t>
      </w:r>
    </w:p>
    <w:p w:rsidR="00EE0335" w:rsidRDefault="00EE0335" w:rsidP="00B72972">
      <w:r>
        <w:t>•</w:t>
      </w:r>
      <w:r>
        <w:tab/>
        <w:t>Asistencia en temas de remuneraciones, contrataciones y selección de personal. Registro y creación de Base de Datos con Trabajadores, mantención de documentación personal.</w:t>
      </w:r>
    </w:p>
    <w:p w:rsidR="00EE0335" w:rsidRDefault="00EE0335" w:rsidP="00B72972">
      <w:r>
        <w:t>•</w:t>
      </w:r>
      <w:r>
        <w:tab/>
        <w:t>Gestión de acreditación de  pases a faena Maricunga, sistema Web Control.</w:t>
      </w:r>
    </w:p>
    <w:p w:rsidR="00EE0335" w:rsidRDefault="00EE0335" w:rsidP="00B72972">
      <w:r>
        <w:t>•</w:t>
      </w:r>
      <w:r>
        <w:tab/>
        <w:t>Labores administrativas.</w:t>
      </w:r>
    </w:p>
    <w:p w:rsidR="00EE0335" w:rsidRDefault="00EE0335" w:rsidP="00B72972">
      <w:r>
        <w:t>•</w:t>
      </w:r>
      <w:r>
        <w:tab/>
        <w:t>Tramitación y Control de Exámenes Médicos en Mutual de Seguridad, Exámenes Preocupacionales, Sicológicos, Psicosensométricos, etc.</w:t>
      </w:r>
    </w:p>
    <w:p w:rsidR="00EE0335" w:rsidRPr="007E7502" w:rsidRDefault="00EE0335" w:rsidP="00B72972">
      <w:pPr>
        <w:rPr>
          <w:b/>
        </w:rPr>
      </w:pPr>
      <w:r w:rsidRPr="007E7502">
        <w:rPr>
          <w:b/>
        </w:rPr>
        <w:t>Mayo 2008 a Noviembre 2012 Encargada de Recursos Humanos Sucursal Copiapó,  Empresa Contratista INSER TRANSFIELD S.A, desempeñando las siguientes funciones:</w:t>
      </w:r>
    </w:p>
    <w:p w:rsidR="00EE0335" w:rsidRDefault="00EE0335" w:rsidP="00B72972">
      <w:pPr>
        <w:jc w:val="both"/>
      </w:pPr>
      <w:r>
        <w:t>•</w:t>
      </w:r>
      <w:r>
        <w:tab/>
        <w:t>Encargada del proceso de Reclutamiento de personal; selección, contratación  y desvinculación de trabajadores para faenas mineras Cia Minera Mantos de Oro, Cia Minera Maricunga, Codelco División Salvador, Cia. Minera Candelaria.</w:t>
      </w:r>
    </w:p>
    <w:p w:rsidR="00EE0335" w:rsidRDefault="00EE0335" w:rsidP="00B72972">
      <w:r>
        <w:t>•</w:t>
      </w:r>
      <w:r>
        <w:tab/>
        <w:t>Control de pases de ingreso a faenas mineras sistema Web Control,</w:t>
      </w:r>
    </w:p>
    <w:p w:rsidR="00EE0335" w:rsidRDefault="00EE0335" w:rsidP="00B72972">
      <w:r>
        <w:t>•</w:t>
      </w:r>
      <w:r>
        <w:tab/>
        <w:t>Mantención y registro de contrataciones (exámenes médicos, evaluaciones sicológicas, inducciones, capacitaciones, etc.).</w:t>
      </w:r>
    </w:p>
    <w:p w:rsidR="00EE0335" w:rsidRDefault="00EE0335" w:rsidP="00B72972">
      <w:r>
        <w:t>•</w:t>
      </w:r>
      <w:r>
        <w:tab/>
        <w:t>Encargada de Remuneraciones (sueldos, anticipos, finiquitos) sucursal Copiapó.</w:t>
      </w:r>
    </w:p>
    <w:p w:rsidR="00EE0335" w:rsidRDefault="00EE0335" w:rsidP="00B72972">
      <w:r>
        <w:t>•</w:t>
      </w:r>
      <w:r>
        <w:tab/>
        <w:t>Trabajos administrativos y de auditorías internas en faena.</w:t>
      </w:r>
    </w:p>
    <w:p w:rsidR="00EE0335" w:rsidRDefault="00EE0335" w:rsidP="00B72972">
      <w:pPr>
        <w:jc w:val="both"/>
      </w:pPr>
      <w:r>
        <w:t>•</w:t>
      </w:r>
      <w:r>
        <w:tab/>
        <w:t>Encargada de Relaciones Laborales, tramitación de beneficios para el personal, procesos de Capacitación, coordinación de cursos internos y externos al personal.</w:t>
      </w:r>
    </w:p>
    <w:p w:rsidR="00EE0335" w:rsidRDefault="00EE0335" w:rsidP="00B72972">
      <w:r>
        <w:t>•</w:t>
      </w:r>
      <w:r>
        <w:tab/>
        <w:t>Tramitación de antecedentes labores en Unidad de Fiscalización Kunza Consultores, para Cia Mantos de Oro.</w:t>
      </w:r>
    </w:p>
    <w:p w:rsidR="00EE0335" w:rsidRDefault="00EE0335" w:rsidP="00B72972">
      <w:r>
        <w:t>•</w:t>
      </w:r>
      <w:r>
        <w:tab/>
        <w:t>Tramitación de certificados de Cumplimiento Laboral para liberación de estados de Pago, Inspección del Trabajo</w:t>
      </w:r>
    </w:p>
    <w:p w:rsidR="00EE0335" w:rsidRDefault="00EE0335" w:rsidP="00B72972">
      <w:r>
        <w:t>•</w:t>
      </w:r>
      <w:r>
        <w:tab/>
        <w:t>Tramitación de Jornadas excepcionales turno 4x3, 7x7.</w:t>
      </w:r>
    </w:p>
    <w:p w:rsidR="00EE0335" w:rsidRPr="00B72972" w:rsidRDefault="00EE0335" w:rsidP="00B72972">
      <w:pPr>
        <w:rPr>
          <w:b/>
        </w:rPr>
      </w:pPr>
      <w:r w:rsidRPr="00B72972">
        <w:rPr>
          <w:b/>
        </w:rPr>
        <w:t>V.-CONOCIMIENTO GENERALES.</w:t>
      </w:r>
    </w:p>
    <w:p w:rsidR="00EE0335" w:rsidRDefault="00EE0335" w:rsidP="00B72972">
      <w:r>
        <w:t>• Manejo de Office nivel avanzado (Word, Excel, Power Point)</w:t>
      </w:r>
    </w:p>
    <w:p w:rsidR="00EE0335" w:rsidRDefault="00EE0335" w:rsidP="00B72972">
      <w:r>
        <w:t>• Manejo de Base de datos Dbase, Clipper, Access y VB</w:t>
      </w:r>
    </w:p>
    <w:p w:rsidR="00EE0335" w:rsidRDefault="00EE0335" w:rsidP="00B72972">
      <w:r>
        <w:t>• Manejo de SQL (lenguaje de consulta estructado para Base de datos).</w:t>
      </w:r>
    </w:p>
    <w:p w:rsidR="00EE0335" w:rsidRDefault="00EE0335" w:rsidP="00B72972">
      <w:r>
        <w:t xml:space="preserve">• Conocimientos generales de Redes. </w:t>
      </w:r>
    </w:p>
    <w:p w:rsidR="00EE0335" w:rsidRDefault="00EE0335" w:rsidP="00B72972">
      <w:r>
        <w:t>• Manejo de herramientas de Internet.</w:t>
      </w:r>
    </w:p>
    <w:p w:rsidR="00EE0335" w:rsidRDefault="00EE0335" w:rsidP="00B72972">
      <w:r>
        <w:t>• Manejo de Correo Electrónico Outlook.</w:t>
      </w:r>
    </w:p>
    <w:p w:rsidR="00EE0335" w:rsidRDefault="00EE0335" w:rsidP="00B72972">
      <w:r>
        <w:t>• Inglés Técnico.</w:t>
      </w:r>
    </w:p>
    <w:p w:rsidR="00EE0335" w:rsidRDefault="00EE0335" w:rsidP="00B72972">
      <w:r>
        <w:t>• Manejo de Inventarios, control de existencias  y sistema Bodega.</w:t>
      </w:r>
    </w:p>
    <w:p w:rsidR="00EE0335" w:rsidRDefault="00EE0335" w:rsidP="00B72972">
      <w:r>
        <w:t>• Legislación Laboral, Sistema Remuneraciones, Leyes sociales.</w:t>
      </w:r>
    </w:p>
    <w:p w:rsidR="00EE0335" w:rsidRDefault="00EE0335" w:rsidP="00B72972">
      <w:r>
        <w:t>•.Ley de Subcontratación. 20.123.</w:t>
      </w:r>
    </w:p>
    <w:p w:rsidR="00EE0335" w:rsidRDefault="00EE0335" w:rsidP="001232C3">
      <w:r>
        <w:t>•.Manejo de Sistemas de Gestión Integrado y Sistemas de Gestión de Calidad.</w:t>
      </w:r>
    </w:p>
    <w:p w:rsidR="00EE0335" w:rsidRDefault="00EE0335" w:rsidP="00B72972">
      <w:r>
        <w:t>•.Conocimientos y manejo  de Normas de Calidad Oshas 18.000-  ISO 14.001-9000-9001.</w:t>
      </w:r>
    </w:p>
    <w:p w:rsidR="00EE0335" w:rsidRDefault="00EE0335" w:rsidP="00B72972">
      <w:r>
        <w:t>• Sistema Tributario y  Contabilidad General.</w:t>
      </w:r>
    </w:p>
    <w:p w:rsidR="00EE0335" w:rsidRPr="00B72972" w:rsidRDefault="00EE0335" w:rsidP="00B72972">
      <w:pPr>
        <w:rPr>
          <w:b/>
        </w:rPr>
      </w:pPr>
      <w:r w:rsidRPr="00B72972">
        <w:rPr>
          <w:b/>
        </w:rPr>
        <w:t>VI. REFERENCIAS</w:t>
      </w:r>
    </w:p>
    <w:p w:rsidR="00EE0335" w:rsidRDefault="00EE0335" w:rsidP="00B72972">
      <w:r>
        <w:t>• Señor Iván Henríquez, Subgerente Minería Zona Norte, ENAMI 09-9972204- 201368</w:t>
      </w:r>
    </w:p>
    <w:p w:rsidR="00EE0335" w:rsidRDefault="00EE0335" w:rsidP="00B72972">
      <w:r>
        <w:t>• Señor Víctor Rodríguez, 249324</w:t>
      </w:r>
    </w:p>
    <w:p w:rsidR="00EE0335" w:rsidRDefault="00EE0335" w:rsidP="00B72972">
      <w:r>
        <w:t>• Señor Pedro Castillo Nara, 09-8262490, Comercial UNAMAC</w:t>
      </w:r>
    </w:p>
    <w:p w:rsidR="00EE0335" w:rsidRDefault="00EE0335" w:rsidP="006B7370">
      <w:r>
        <w:t>• Señor Jerován Castro Oporto. 213343, Mineduc.</w:t>
      </w:r>
    </w:p>
    <w:p w:rsidR="00EE0335" w:rsidRDefault="00EE0335" w:rsidP="00B72972">
      <w:r>
        <w:t>• Señor Rodrigo Sánchez, Gerente de  Reclutamiento y Selección de personal INSER Transfield. 55-533600.</w:t>
      </w:r>
    </w:p>
    <w:p w:rsidR="00EE0335" w:rsidRDefault="00EE0335" w:rsidP="006B7370">
      <w:pPr>
        <w:pStyle w:val="ListParagraph"/>
        <w:numPr>
          <w:ilvl w:val="0"/>
          <w:numId w:val="2"/>
        </w:numPr>
        <w:ind w:left="142" w:hanging="142"/>
      </w:pPr>
      <w:r>
        <w:t>Víctor Ramírez Figueroa, Gerente Zonal Copiapó, Inser Transfield Services,  81596777.</w:t>
      </w:r>
    </w:p>
    <w:p w:rsidR="00EE0335" w:rsidRDefault="00EE0335" w:rsidP="00EE0088">
      <w:pPr>
        <w:pStyle w:val="ListParagraph"/>
        <w:ind w:left="142"/>
      </w:pPr>
    </w:p>
    <w:p w:rsidR="00EE0335" w:rsidRDefault="00EE0335" w:rsidP="006B7370">
      <w:pPr>
        <w:pStyle w:val="ListParagraph"/>
        <w:numPr>
          <w:ilvl w:val="0"/>
          <w:numId w:val="2"/>
        </w:numPr>
        <w:ind w:left="142" w:hanging="142"/>
      </w:pPr>
      <w:r>
        <w:t>Carlos Irarrázabal Gálvez, Gerente de Operaciones Inser Transfield Services,  84495328.</w:t>
      </w:r>
    </w:p>
    <w:p w:rsidR="00EE0335" w:rsidRDefault="00EE0335" w:rsidP="00401F2A">
      <w:pPr>
        <w:pStyle w:val="ListParagraph"/>
      </w:pPr>
    </w:p>
    <w:p w:rsidR="00EE0335" w:rsidRDefault="00EE0335" w:rsidP="006B7370">
      <w:pPr>
        <w:pStyle w:val="ListParagraph"/>
        <w:numPr>
          <w:ilvl w:val="0"/>
          <w:numId w:val="2"/>
        </w:numPr>
        <w:ind w:left="142" w:hanging="142"/>
      </w:pPr>
      <w:r>
        <w:t>Fernando Pavez Varas, Administrador de Contrato Inser Transfield Services,  75386091.</w:t>
      </w:r>
    </w:p>
    <w:p w:rsidR="00EE0335" w:rsidRDefault="00EE0335" w:rsidP="00B72972">
      <w:pPr>
        <w:jc w:val="center"/>
        <w:rPr>
          <w:i/>
        </w:rPr>
      </w:pPr>
    </w:p>
    <w:p w:rsidR="00EE0335" w:rsidRDefault="00EE0335" w:rsidP="00B72972">
      <w:pPr>
        <w:jc w:val="center"/>
        <w:rPr>
          <w:i/>
        </w:rPr>
      </w:pPr>
      <w:r>
        <w:rPr>
          <w:i/>
        </w:rPr>
        <w:t>Disponibilidad Inmediata</w:t>
      </w:r>
    </w:p>
    <w:p w:rsidR="00EE0335" w:rsidRPr="00B72972" w:rsidRDefault="00EE0335" w:rsidP="00B72972">
      <w:pPr>
        <w:jc w:val="center"/>
        <w:rPr>
          <w:i/>
        </w:rPr>
      </w:pPr>
      <w:r w:rsidRPr="00B72972">
        <w:rPr>
          <w:i/>
        </w:rPr>
        <w:t>Jessica González Castillo</w:t>
      </w:r>
    </w:p>
    <w:p w:rsidR="00EE0335" w:rsidRDefault="00EE0335" w:rsidP="00EE0088">
      <w:pPr>
        <w:jc w:val="center"/>
      </w:pPr>
      <w:r w:rsidRPr="00B72972">
        <w:rPr>
          <w:i/>
        </w:rPr>
        <w:t>13.422.721-4</w:t>
      </w:r>
    </w:p>
    <w:sectPr w:rsidR="00EE0335" w:rsidSect="007E7502"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0F9C"/>
    <w:multiLevelType w:val="hybridMultilevel"/>
    <w:tmpl w:val="309AFE96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37EA3D10"/>
    <w:multiLevelType w:val="hybridMultilevel"/>
    <w:tmpl w:val="7D7C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972"/>
    <w:rsid w:val="000426E5"/>
    <w:rsid w:val="001232C3"/>
    <w:rsid w:val="00152805"/>
    <w:rsid w:val="002740EC"/>
    <w:rsid w:val="0029675E"/>
    <w:rsid w:val="00296A9F"/>
    <w:rsid w:val="00366C3C"/>
    <w:rsid w:val="00390172"/>
    <w:rsid w:val="00392DC1"/>
    <w:rsid w:val="00401F2A"/>
    <w:rsid w:val="004750F4"/>
    <w:rsid w:val="004A3906"/>
    <w:rsid w:val="004E5056"/>
    <w:rsid w:val="005134EE"/>
    <w:rsid w:val="00663606"/>
    <w:rsid w:val="006B7370"/>
    <w:rsid w:val="007617ED"/>
    <w:rsid w:val="007E7502"/>
    <w:rsid w:val="008E4C2A"/>
    <w:rsid w:val="0090331B"/>
    <w:rsid w:val="00951E99"/>
    <w:rsid w:val="009825B7"/>
    <w:rsid w:val="009A7139"/>
    <w:rsid w:val="00A059B9"/>
    <w:rsid w:val="00A121E1"/>
    <w:rsid w:val="00A90350"/>
    <w:rsid w:val="00AC2A9A"/>
    <w:rsid w:val="00B168C1"/>
    <w:rsid w:val="00B72972"/>
    <w:rsid w:val="00BB5698"/>
    <w:rsid w:val="00CB4DFD"/>
    <w:rsid w:val="00CC125D"/>
    <w:rsid w:val="00CD4520"/>
    <w:rsid w:val="00D01020"/>
    <w:rsid w:val="00DD59AD"/>
    <w:rsid w:val="00DF6C10"/>
    <w:rsid w:val="00E76185"/>
    <w:rsid w:val="00EB6874"/>
    <w:rsid w:val="00EE0088"/>
    <w:rsid w:val="00EE0335"/>
    <w:rsid w:val="00F1476F"/>
    <w:rsid w:val="00F6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1F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F2A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B729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72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A34_JCGC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1674</Words>
  <Characters>9209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xelo</cp:lastModifiedBy>
  <cp:revision>5</cp:revision>
  <cp:lastPrinted>2010-12-15T23:14:00Z</cp:lastPrinted>
  <dcterms:created xsi:type="dcterms:W3CDTF">2014-01-27T05:47:00Z</dcterms:created>
  <dcterms:modified xsi:type="dcterms:W3CDTF">2014-10-14T01:55:00Z</dcterms:modified>
</cp:coreProperties>
</file>