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A70072" w:rsidRDefault="000A4BB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1589405</wp:posOffset>
                </wp:positionV>
                <wp:extent cx="4800600" cy="9220200"/>
                <wp:effectExtent l="0" t="0" r="19050" b="19050"/>
                <wp:wrapSquare wrapText="bothSides"/>
                <wp:docPr id="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922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E88" w:rsidRDefault="003C0E88" w:rsidP="003C0E88">
                            <w:pP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</w:pPr>
                            <w:r w:rsidRPr="0072651F"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:rsidR="008F3E9B" w:rsidRPr="00820933" w:rsidRDefault="000E2B18" w:rsidP="008F3E9B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 Julio 2013 a Noviembre 2013</w:t>
                            </w:r>
                            <w:r w:rsidR="008F3E9B"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Ciudad- Chañaral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FINNING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,  Minera Manto Verde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Cargo ocupado Jefe de Operaciones </w:t>
                            </w:r>
                          </w:p>
                          <w:p w:rsidR="005E11F2" w:rsidRDefault="005E11F2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205998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Tareas realizadas:</w:t>
                            </w:r>
                          </w:p>
                          <w:p w:rsidR="00E36C6E" w:rsidRPr="00820933" w:rsidRDefault="00E36C6E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Operación de equipos Caterpillar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, camiones 777</w:t>
                            </w:r>
                            <w:r w:rsidR="005E11F2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B; 785 C, 773E Cargadores 994F, 992G</w:t>
                            </w:r>
                          </w:p>
                          <w:p w:rsidR="00E36C6E" w:rsidRPr="00820933" w:rsidRDefault="001D2EDC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En esta Minera me desempeñe</w:t>
                            </w:r>
                            <w:r w:rsidR="00205998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como Jefe de Operaciones </w:t>
                            </w:r>
                            <w:r w:rsidR="008F3E9B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liderando un grupo de 18 técnicos</w:t>
                            </w:r>
                            <w:r w:rsidR="00205998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, cumpliendo con trabajos administrativos que implican la formulación de in</w:t>
                            </w:r>
                            <w:r w:rsidR="008F3E9B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formes</w:t>
                            </w:r>
                            <w:r w:rsidR="00205998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y soluciones para c</w:t>
                            </w:r>
                            <w:r w:rsidR="008F3E9B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lient</w:t>
                            </w:r>
                            <w:r w:rsidR="00205998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e y jefatura directa, </w:t>
                            </w:r>
                            <w:r w:rsidR="00AF14A6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además, liderar bajo estándares Finning</w:t>
                            </w:r>
                            <w:r w:rsidR="008F3E9B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basados en la seguridad y prevención de riesgos</w:t>
                            </w:r>
                            <w:r w:rsidR="00E36C6E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De Septiembre 2009  a Julio 2013 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Ciudad- Antofagasta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FINNING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,  Minera Escondida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Cargo ocupado Técnico A, Técnico Sénior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5E11F2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Tareas realizadas:</w:t>
                            </w:r>
                          </w:p>
                          <w:p w:rsidR="00AF14A6" w:rsidRPr="00820933" w:rsidRDefault="005E11F2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Operación de Camiones 797 B-F</w:t>
                            </w:r>
                            <w:r w:rsidR="008F3E9B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En esta Minera realice reparaciones mayores y menores a flota de camiones de extracción 797 B y F. incluyendo testeos, análisis de fallas, calibraciones de </w:t>
                            </w:r>
                            <w:r w:rsidR="00AF14A6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transmisiones, t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odos estos  trabajos bajo procedimientos Caterpillar.</w:t>
                            </w:r>
                          </w:p>
                          <w:p w:rsidR="00AF14A6" w:rsidRPr="00820933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Además en esta minera comencé a realizar reemplazo de supervisión. Liderando grupos entre 16 a 18 técnicos</w:t>
                            </w:r>
                            <w:r w:rsidR="00AF14A6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,  logrando reconocimientos y validez  por parte de mis superiores.</w:t>
                            </w:r>
                          </w:p>
                          <w:p w:rsidR="005E11F2" w:rsidRDefault="005E11F2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 Agosto</w:t>
                            </w:r>
                            <w:r w:rsidR="00820933"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2006</w:t>
                            </w:r>
                            <w:r w:rsidR="00820933"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a  Septiembre </w:t>
                            </w:r>
                            <w:r w:rsidR="00820933"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2009 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Ciudad- Iquique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FINNING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Cargo ocupado Técnico</w:t>
                            </w:r>
                            <w:r w:rsidR="00AF14A6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A</w:t>
                            </w:r>
                          </w:p>
                          <w:p w:rsidR="00AF14A6" w:rsidRPr="00820933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Tareas realizadas: </w:t>
                            </w:r>
                          </w:p>
                          <w:p w:rsidR="008F3E9B" w:rsidRPr="00820933" w:rsidRDefault="008F3E9B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En esta Sucursal realice reparaciones a componentes mayores y menores de Equipos Caterpillar.</w:t>
                            </w:r>
                            <w:r w:rsidR="00AF14A6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Realice trabajos en terreno, evaluando fallas, aplicando procedimientos Caterpillar a distintos equipos Caterpillar.</w:t>
                            </w:r>
                          </w:p>
                          <w:p w:rsidR="008F3E9B" w:rsidRDefault="00AF14A6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Finalmente, r</w:t>
                            </w:r>
                            <w:r w:rsidR="008F3E9B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ealice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apoyo en Minera Cerro Colorado</w:t>
                            </w:r>
                            <w:r w:rsidR="008F3E9B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ejecutando labores de reparación y ma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ntención a Equipos Caterpillar como: C</w:t>
                            </w:r>
                            <w:r w:rsidR="008F3E9B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argadores Frontales 994, Moton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iveladora 16-H, Bulldozer D10-R, camiones 789</w:t>
                            </w:r>
                          </w:p>
                          <w:p w:rsidR="005E11F2" w:rsidRPr="00820933" w:rsidRDefault="005E11F2" w:rsidP="008F3E9B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3C0E88" w:rsidRPr="00820933" w:rsidRDefault="00820933" w:rsidP="003C0E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De Julio de </w:t>
                            </w:r>
                            <w:r w:rsidR="00C84CC5"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2001</w:t>
                            </w:r>
                            <w:r w:rsidR="003C0E88"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a </w:t>
                            </w: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Agosto de </w:t>
                            </w:r>
                            <w:r w:rsidR="00C84CC5"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2006</w:t>
                            </w:r>
                            <w:r w:rsidR="003C0E88"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C0E88" w:rsidRPr="00820933" w:rsidRDefault="00C84CC5" w:rsidP="003C0E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Ciudad. Calama</w:t>
                            </w:r>
                          </w:p>
                          <w:p w:rsidR="00C84CC5" w:rsidRPr="00820933" w:rsidRDefault="00C84CC5" w:rsidP="004F25B4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FINNING</w:t>
                            </w:r>
                            <w:r w:rsidR="00784EFA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Sociedad Contractual Minera El Abra</w:t>
                            </w:r>
                          </w:p>
                          <w:p w:rsidR="00784EFA" w:rsidRPr="00820933" w:rsidRDefault="00784EFA" w:rsidP="004F25B4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Cargo</w:t>
                            </w:r>
                            <w:r w:rsidR="00C84CC5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s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ocupado</w:t>
                            </w:r>
                            <w:r w:rsidR="00C84CC5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s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C84CC5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desde </w:t>
                            </w:r>
                            <w:r w:rsidR="00EB6B1C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Mecánico</w:t>
                            </w:r>
                            <w:r w:rsidR="00C84CC5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C a </w:t>
                            </w:r>
                            <w:r w:rsidR="00EB6B1C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Técnico</w:t>
                            </w:r>
                            <w:r w:rsidR="00C84CC5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A </w:t>
                            </w:r>
                            <w:r w:rsidR="00EB6B1C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Mantención</w:t>
                            </w:r>
                            <w:r w:rsidR="00C84CC5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Mina</w:t>
                            </w:r>
                          </w:p>
                          <w:p w:rsidR="005E11F2" w:rsidRDefault="0087430C" w:rsidP="004F25B4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Tareas </w:t>
                            </w:r>
                            <w:r w:rsidR="00EB6B1C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realizadas:</w:t>
                            </w:r>
                          </w:p>
                          <w:p w:rsidR="00820933" w:rsidRPr="00820933" w:rsidRDefault="005E11F2" w:rsidP="004F25B4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Operación de camiones 793 B-C</w:t>
                            </w:r>
                            <w:r w:rsidR="00EB6B1C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84EFA" w:rsidRPr="00820933" w:rsidRDefault="00EB6B1C" w:rsidP="004F25B4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En</w:t>
                            </w:r>
                            <w:r w:rsidR="00C84CC5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 esta minera me desempeñe como 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Líder</w:t>
                            </w:r>
                            <w:r w:rsidR="00C84CC5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de mantención, 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Líder</w:t>
                            </w:r>
                            <w:r w:rsidR="00820933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de c</w:t>
                            </w:r>
                            <w:r w:rsidR="00C84CC5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ambio de </w:t>
                            </w:r>
                            <w:r w:rsidR="00820933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c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omponentes</w:t>
                            </w:r>
                            <w:r w:rsidR="00C84CC5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y 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Líder</w:t>
                            </w:r>
                            <w:r w:rsidR="00820933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d</w:t>
                            </w:r>
                            <w:r w:rsidR="00C84CC5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e terreno. Realizando en todas las funciones un trabajo con mucho profesionalismo, </w:t>
                            </w:r>
                            <w:r w:rsidR="00820933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responsabilidad y </w:t>
                            </w:r>
                            <w:r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aplicando</w:t>
                            </w:r>
                            <w:r w:rsidR="0087430C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procedimientos y técnicas según pautas Caterpill</w:t>
                            </w:r>
                            <w:r w:rsidR="00820933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ar a  </w:t>
                            </w:r>
                            <w:r w:rsidR="0087430C" w:rsidRPr="00820933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flota de Camiones 793 B y C</w:t>
                            </w:r>
                          </w:p>
                          <w:p w:rsidR="00784EFA" w:rsidRPr="00B30887" w:rsidRDefault="00784EFA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84EFA" w:rsidRPr="00B30887" w:rsidRDefault="00784EFA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84EFA" w:rsidRPr="00B30887" w:rsidRDefault="00784EFA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72BA4" w:rsidRDefault="00772BA4" w:rsidP="00000B0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72BA4" w:rsidRPr="00000B0C" w:rsidRDefault="00772BA4" w:rsidP="00000B0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84EFA" w:rsidRPr="00B30887" w:rsidRDefault="00784EFA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116.95pt;margin-top:125.15pt;width:378pt;height:7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" strokecolor="#31849b">
                <v:textbox>
                  <w:txbxContent>
                    <w:p w:rsidR="003C0E88" w:rsidRDefault="003C0E88" w:rsidP="003C0E88">
                      <w:pP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</w:pPr>
                      <w:r w:rsidRPr="0072651F"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  <w:t>EXPERIENCIA LABORAL</w:t>
                      </w:r>
                    </w:p>
                    <w:p w:rsidR="008F3E9B" w:rsidRPr="00820933" w:rsidRDefault="000E2B18" w:rsidP="008F3E9B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De Julio 2013 a Noviembre 2013</w:t>
                      </w:r>
                      <w:r w:rsidR="008F3E9B"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Ciudad- Chañaral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FINNING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,  Minera Manto Verde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 xml:space="preserve">Cargo ocupado Jefe de Operaciones </w:t>
                      </w:r>
                    </w:p>
                    <w:p w:rsidR="005E11F2" w:rsidRDefault="005E11F2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205998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Tareas realizadas:</w:t>
                      </w:r>
                    </w:p>
                    <w:p w:rsidR="00E36C6E" w:rsidRPr="00820933" w:rsidRDefault="00E36C6E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Operación de equipos Caterpillar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, camiones 777</w:t>
                      </w:r>
                      <w:r w:rsidR="005E11F2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B; 785 C, 773E Cargadores 994F, 992G</w:t>
                      </w:r>
                    </w:p>
                    <w:p w:rsidR="00E36C6E" w:rsidRPr="00820933" w:rsidRDefault="001D2EDC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En esta Minera me desempeñe</w:t>
                      </w:r>
                      <w:r w:rsidR="00205998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como Jefe de Operaciones </w:t>
                      </w:r>
                      <w:r w:rsidR="008F3E9B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liderando un grupo de 18 técnicos</w:t>
                      </w:r>
                      <w:r w:rsidR="00205998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, cumpliendo con trabajos administrativos que implican la formulación de in</w:t>
                      </w:r>
                      <w:r w:rsidR="008F3E9B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formes</w:t>
                      </w:r>
                      <w:r w:rsidR="00205998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y soluciones para c</w:t>
                      </w:r>
                      <w:r w:rsidR="008F3E9B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lient</w:t>
                      </w:r>
                      <w:r w:rsidR="00205998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e y jefatura directa, </w:t>
                      </w:r>
                      <w:r w:rsidR="00AF14A6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además, liderar bajo estándares Finning</w:t>
                      </w:r>
                      <w:r w:rsidR="008F3E9B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basados en la seguridad y prevención de riesgos</w:t>
                      </w:r>
                      <w:r w:rsidR="00E36C6E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De Septiembre 2009  a Julio 2013 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Ciudad- Antofagasta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FINNING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,  Minera Escondida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>Cargo ocupado Técnico A, Técnico Sénior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:rsidR="005E11F2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Tareas realizadas:</w:t>
                      </w:r>
                    </w:p>
                    <w:p w:rsidR="00AF14A6" w:rsidRPr="00820933" w:rsidRDefault="005E11F2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Operación de Camiones 797 B-F</w:t>
                      </w:r>
                      <w:r w:rsidR="008F3E9B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En esta Minera realice reparaciones mayores y menores a flota de camiones de extracción 797 B y F. incluyendo testeos, análisis de fallas, calibraciones de </w:t>
                      </w:r>
                      <w:r w:rsidR="00AF14A6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transmisiones, t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odos estos  trabajos bajo procedimientos Caterpillar.</w:t>
                      </w:r>
                    </w:p>
                    <w:p w:rsidR="00AF14A6" w:rsidRPr="00820933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Además en esta minera comencé a realizar reemplazo de supervisión. Liderando grupos entre 16 a 18 técnicos</w:t>
                      </w:r>
                      <w:r w:rsidR="00AF14A6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,  logrando reconocimientos y validez  por parte de mis superiores.</w:t>
                      </w:r>
                    </w:p>
                    <w:p w:rsidR="005E11F2" w:rsidRDefault="005E11F2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De Agosto</w:t>
                      </w:r>
                      <w:r w:rsidR="00820933"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2006</w:t>
                      </w:r>
                      <w:r w:rsidR="00820933"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a  Septiembre </w:t>
                      </w:r>
                      <w:r w:rsidR="00820933"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2009 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Ciudad- Iquique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FINNING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>Cargo ocupado Técnico</w:t>
                      </w:r>
                      <w:r w:rsidR="00AF14A6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 xml:space="preserve"> A</w:t>
                      </w:r>
                    </w:p>
                    <w:p w:rsidR="00AF14A6" w:rsidRPr="00820933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Tareas realizadas: </w:t>
                      </w:r>
                    </w:p>
                    <w:p w:rsidR="008F3E9B" w:rsidRPr="00820933" w:rsidRDefault="008F3E9B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En esta Sucursal realice reparaciones a componentes mayores y menores de Equipos Caterpillar.</w:t>
                      </w:r>
                      <w:r w:rsidR="00AF14A6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Realice trabajos en terreno, evaluando fallas, aplicando procedimientos Caterpillar a distintos equipos Caterpillar.</w:t>
                      </w:r>
                    </w:p>
                    <w:p w:rsidR="008F3E9B" w:rsidRDefault="00AF14A6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Finalmente, r</w:t>
                      </w:r>
                      <w:r w:rsidR="008F3E9B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ealice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apoyo en Minera Cerro Colorado</w:t>
                      </w:r>
                      <w:r w:rsidR="008F3E9B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ejecutando labores de reparación y ma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ntención a Equipos Caterpillar como: C</w:t>
                      </w:r>
                      <w:r w:rsidR="008F3E9B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argadores Frontales 994, Moton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iveladora 16-H, Bulldozer D10-R, camiones 789</w:t>
                      </w:r>
                    </w:p>
                    <w:p w:rsidR="005E11F2" w:rsidRPr="00820933" w:rsidRDefault="005E11F2" w:rsidP="008F3E9B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3C0E88" w:rsidRPr="00820933" w:rsidRDefault="00820933" w:rsidP="003C0E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De Julio de </w:t>
                      </w:r>
                      <w:r w:rsidR="00C84CC5"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2001</w:t>
                      </w:r>
                      <w:r w:rsidR="003C0E88"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a </w:t>
                      </w: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Agosto de </w:t>
                      </w:r>
                      <w:r w:rsidR="00C84CC5"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2006</w:t>
                      </w:r>
                      <w:r w:rsidR="003C0E88"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C0E88" w:rsidRPr="00820933" w:rsidRDefault="00C84CC5" w:rsidP="003C0E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Ciudad. Calama</w:t>
                      </w:r>
                    </w:p>
                    <w:p w:rsidR="00C84CC5" w:rsidRPr="00820933" w:rsidRDefault="00C84CC5" w:rsidP="004F25B4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  <w:t>FINNING</w:t>
                      </w:r>
                      <w:r w:rsidR="00784EFA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Sociedad Contractual Minera El Abra</w:t>
                      </w:r>
                    </w:p>
                    <w:p w:rsidR="00784EFA" w:rsidRPr="00820933" w:rsidRDefault="00784EFA" w:rsidP="004F25B4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>Cargo</w:t>
                      </w:r>
                      <w:r w:rsidR="00C84CC5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>s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 xml:space="preserve"> ocupado</w:t>
                      </w:r>
                      <w:r w:rsidR="00C84CC5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>s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C84CC5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 xml:space="preserve">desde </w:t>
                      </w:r>
                      <w:r w:rsidR="00EB6B1C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>Mecánico</w:t>
                      </w:r>
                      <w:r w:rsidR="00C84CC5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 xml:space="preserve"> C a </w:t>
                      </w:r>
                      <w:r w:rsidR="00EB6B1C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>Técnico</w:t>
                      </w:r>
                      <w:r w:rsidR="00C84CC5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 xml:space="preserve"> A </w:t>
                      </w:r>
                      <w:r w:rsidR="00EB6B1C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>Mantención</w:t>
                      </w:r>
                      <w:r w:rsidR="00C84CC5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  <w:u w:val="single"/>
                        </w:rPr>
                        <w:t xml:space="preserve"> Mina</w:t>
                      </w:r>
                    </w:p>
                    <w:p w:rsidR="005E11F2" w:rsidRDefault="0087430C" w:rsidP="004F25B4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Tareas </w:t>
                      </w:r>
                      <w:r w:rsidR="00EB6B1C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realizadas:</w:t>
                      </w:r>
                    </w:p>
                    <w:p w:rsidR="00820933" w:rsidRPr="00820933" w:rsidRDefault="005E11F2" w:rsidP="004F25B4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Operación de camiones 793 B-C</w:t>
                      </w:r>
                      <w:r w:rsidR="00EB6B1C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84EFA" w:rsidRPr="00820933" w:rsidRDefault="00EB6B1C" w:rsidP="004F25B4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En</w:t>
                      </w:r>
                      <w:r w:rsidR="00C84CC5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 esta minera me desempeñe como 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Líder</w:t>
                      </w:r>
                      <w:r w:rsidR="00C84CC5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de mantención, 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Líder</w:t>
                      </w:r>
                      <w:r w:rsidR="00820933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de c</w:t>
                      </w:r>
                      <w:r w:rsidR="00C84CC5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ambio de </w:t>
                      </w:r>
                      <w:r w:rsidR="00820933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c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omponentes</w:t>
                      </w:r>
                      <w:r w:rsidR="00C84CC5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y 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Líder</w:t>
                      </w:r>
                      <w:r w:rsidR="00820933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d</w:t>
                      </w:r>
                      <w:r w:rsidR="00C84CC5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e terreno. Realizando en todas las funciones un trabajo con mucho profesionalismo, </w:t>
                      </w:r>
                      <w:r w:rsidR="00820933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responsabilidad y </w:t>
                      </w:r>
                      <w:r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aplicando</w:t>
                      </w:r>
                      <w:r w:rsidR="0087430C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 procedimientos y técnicas según pautas Caterpill</w:t>
                      </w:r>
                      <w:r w:rsidR="00820933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 xml:space="preserve">ar a  </w:t>
                      </w:r>
                      <w:r w:rsidR="0087430C" w:rsidRPr="00820933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flota de Camiones 793 B y C</w:t>
                      </w:r>
                    </w:p>
                    <w:p w:rsidR="00784EFA" w:rsidRPr="00B30887" w:rsidRDefault="00784EFA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84EFA" w:rsidRPr="00B30887" w:rsidRDefault="00784EFA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84EFA" w:rsidRPr="00B30887" w:rsidRDefault="00784EFA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72BA4" w:rsidRDefault="00772BA4" w:rsidP="00000B0C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72BA4" w:rsidRPr="00000B0C" w:rsidRDefault="00772BA4" w:rsidP="00000B0C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84EFA" w:rsidRPr="00B30887" w:rsidRDefault="00784EFA" w:rsidP="004F25B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1600200</wp:posOffset>
                </wp:positionV>
                <wp:extent cx="2286000" cy="5029200"/>
                <wp:effectExtent l="10160" t="9525" r="8890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EFA" w:rsidRPr="0072651F" w:rsidRDefault="00784EFA" w:rsidP="00AD3A5C">
                            <w:pPr>
                              <w:rPr>
                                <w:rFonts w:ascii="Arial" w:hAnsi="Arial"/>
                                <w:color w:val="31849B"/>
                                <w:sz w:val="20"/>
                                <w:szCs w:val="20"/>
                              </w:rPr>
                            </w:pPr>
                            <w:r w:rsidRPr="0072651F"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:rsidR="00784EFA" w:rsidRPr="00B476C7" w:rsidRDefault="00784EF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784EFA" w:rsidRPr="0044216C" w:rsidRDefault="003D3A1B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-Capacidad de </w:t>
                            </w:r>
                            <w:r w:rsidR="00EB6B1C">
                              <w:rPr>
                                <w:rFonts w:ascii="Arial" w:hAnsi="Arial"/>
                              </w:rPr>
                              <w:t>Análisis</w:t>
                            </w:r>
                          </w:p>
                          <w:p w:rsidR="00784EFA" w:rsidRPr="0044216C" w:rsidRDefault="003D3A1B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-Gran Liderazgo</w:t>
                            </w:r>
                          </w:p>
                          <w:p w:rsidR="00784EFA" w:rsidRPr="0044216C" w:rsidRDefault="003D3A1B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-Relación con clientes</w:t>
                            </w:r>
                          </w:p>
                          <w:p w:rsidR="00AF14A6" w:rsidRDefault="00784EFA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>-Trabajo bajo p</w:t>
                            </w:r>
                            <w:r w:rsidR="003D3A1B">
                              <w:rPr>
                                <w:rFonts w:ascii="Arial" w:hAnsi="Arial"/>
                              </w:rPr>
                              <w:t>resión.</w:t>
                            </w:r>
                          </w:p>
                          <w:p w:rsidR="00AF14A6" w:rsidRDefault="00AF14A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 Gestión administrativa    eficiente.</w:t>
                            </w:r>
                          </w:p>
                          <w:p w:rsidR="00784EFA" w:rsidRDefault="00AF14A6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- </w:t>
                            </w:r>
                            <w:r w:rsidR="003D3A1B">
                              <w:rPr>
                                <w:rFonts w:ascii="Arial" w:hAnsi="Arial"/>
                              </w:rPr>
                              <w:t>Responsable y organizado</w:t>
                            </w:r>
                          </w:p>
                          <w:p w:rsidR="002F4DE2" w:rsidRDefault="002F4DE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2F4DE2" w:rsidRDefault="002F4DE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2F4DE2" w:rsidRPr="0044216C" w:rsidRDefault="00EB6B1C" w:rsidP="002F4DE2">
                            <w:pPr>
                              <w:rPr>
                                <w:rFonts w:ascii="Arial" w:hAnsi="Arial"/>
                              </w:rPr>
                            </w:pPr>
                            <w:r w:rsidRPr="009F5CE7">
                              <w:rPr>
                                <w:rFonts w:ascii="Arial" w:hAnsi="Arial"/>
                                <w:b/>
                              </w:rPr>
                              <w:t>Inglés</w:t>
                            </w:r>
                            <w:r w:rsidR="002F4DE2" w:rsidRPr="009F5CE7"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  <w:r w:rsidR="004E1D64">
                              <w:rPr>
                                <w:rFonts w:ascii="Arial" w:hAnsi="Arial"/>
                              </w:rPr>
                              <w:t xml:space="preserve"> M</w:t>
                            </w:r>
                            <w:r w:rsidR="003D3A1B">
                              <w:rPr>
                                <w:rFonts w:ascii="Arial" w:hAnsi="Arial"/>
                              </w:rPr>
                              <w:t>edio</w:t>
                            </w:r>
                          </w:p>
                          <w:p w:rsidR="002F4DE2" w:rsidRDefault="002F4DE2" w:rsidP="002F4DE2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2F4DE2" w:rsidRDefault="002F4DE2" w:rsidP="002F4DE2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2F4DE2" w:rsidRPr="0044216C" w:rsidRDefault="002F4DE2" w:rsidP="002F4DE2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b/>
                              </w:rPr>
                              <w:t>Programas manejados:</w:t>
                            </w:r>
                            <w:r w:rsidR="009B6B5E">
                              <w:rPr>
                                <w:rFonts w:ascii="Arial" w:hAnsi="Arial"/>
                              </w:rPr>
                              <w:t xml:space="preserve"> Excel, PowerPoint, Word, SISweb.ET Caterpillar</w:t>
                            </w:r>
                          </w:p>
                          <w:p w:rsidR="002F4DE2" w:rsidRPr="0044216C" w:rsidRDefault="002F4DE2" w:rsidP="002F4DE2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2F4DE2" w:rsidRDefault="00717CC5" w:rsidP="002F4DE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Conocimientos</w:t>
                            </w:r>
                            <w:r w:rsidR="002F4DE2" w:rsidRPr="0044216C">
                              <w:rPr>
                                <w:rFonts w:ascii="Arial" w:hAnsi="Arial"/>
                                <w:b/>
                              </w:rPr>
                              <w:t xml:space="preserve"> en:</w:t>
                            </w:r>
                            <w:r w:rsidR="002F4DE2" w:rsidRPr="0044216C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:rsidR="00717CC5" w:rsidRDefault="00717CC5" w:rsidP="00717CC5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717CC5">
                              <w:rPr>
                                <w:rFonts w:ascii="Arial" w:hAnsi="Arial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Hidráulica.</w:t>
                            </w:r>
                          </w:p>
                          <w:p w:rsidR="00717CC5" w:rsidRDefault="00717CC5" w:rsidP="00717CC5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 Electricidad avanzada.</w:t>
                            </w:r>
                          </w:p>
                          <w:p w:rsidR="00717CC5" w:rsidRDefault="00717CC5" w:rsidP="00717CC5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 Dispositivos electrónicos.</w:t>
                            </w:r>
                          </w:p>
                          <w:p w:rsidR="00717CC5" w:rsidRDefault="00717CC5" w:rsidP="00717CC5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- Prevención de riesgos (Minería)</w:t>
                            </w:r>
                          </w:p>
                          <w:p w:rsidR="00717CC5" w:rsidRPr="00717CC5" w:rsidRDefault="00717CC5" w:rsidP="00717CC5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2F4DE2" w:rsidRPr="0044216C" w:rsidRDefault="002F4DE2" w:rsidP="002F4DE2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2F4DE2" w:rsidRPr="0044216C" w:rsidRDefault="002F4DE2" w:rsidP="002F4DE2">
                            <w:pPr>
                              <w:jc w:val="center"/>
                            </w:pPr>
                          </w:p>
                          <w:p w:rsidR="002F4DE2" w:rsidRPr="00B476C7" w:rsidRDefault="002F4DE2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-71.95pt;margin-top:126pt;width:180pt;height:39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" strokecolor="#31849b">
                <v:textbox inset=",7.2pt,,7.2pt">
                  <w:txbxContent>
                    <w:p w:rsidR="00784EFA" w:rsidRPr="0072651F" w:rsidRDefault="00784EFA" w:rsidP="00AD3A5C">
                      <w:pPr>
                        <w:rPr>
                          <w:rFonts w:ascii="Arial" w:hAnsi="Arial"/>
                          <w:color w:val="31849B"/>
                          <w:sz w:val="20"/>
                          <w:szCs w:val="20"/>
                        </w:rPr>
                      </w:pPr>
                      <w:r w:rsidRPr="0072651F"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  <w:t>HABILIDADES</w:t>
                      </w:r>
                    </w:p>
                    <w:p w:rsidR="00784EFA" w:rsidRPr="00B476C7" w:rsidRDefault="00784EFA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784EFA" w:rsidRPr="0044216C" w:rsidRDefault="003D3A1B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-Capacidad de </w:t>
                      </w:r>
                      <w:r w:rsidR="00EB6B1C">
                        <w:rPr>
                          <w:rFonts w:ascii="Arial" w:hAnsi="Arial"/>
                        </w:rPr>
                        <w:t>Análisis</w:t>
                      </w:r>
                    </w:p>
                    <w:p w:rsidR="00784EFA" w:rsidRPr="0044216C" w:rsidRDefault="003D3A1B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-Gran Liderazgo</w:t>
                      </w:r>
                    </w:p>
                    <w:p w:rsidR="00784EFA" w:rsidRPr="0044216C" w:rsidRDefault="003D3A1B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-Relación con clientes</w:t>
                      </w:r>
                    </w:p>
                    <w:p w:rsidR="00AF14A6" w:rsidRDefault="00784EFA">
                      <w:pPr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>-Trabajo bajo p</w:t>
                      </w:r>
                      <w:r w:rsidR="003D3A1B">
                        <w:rPr>
                          <w:rFonts w:ascii="Arial" w:hAnsi="Arial"/>
                        </w:rPr>
                        <w:t>resión.</w:t>
                      </w:r>
                    </w:p>
                    <w:p w:rsidR="00AF14A6" w:rsidRDefault="00AF14A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- Gestión administrativa    eficiente.</w:t>
                      </w:r>
                    </w:p>
                    <w:p w:rsidR="00784EFA" w:rsidRDefault="00AF14A6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- </w:t>
                      </w:r>
                      <w:r w:rsidR="003D3A1B">
                        <w:rPr>
                          <w:rFonts w:ascii="Arial" w:hAnsi="Arial"/>
                        </w:rPr>
                        <w:t>Responsable y organizado</w:t>
                      </w:r>
                    </w:p>
                    <w:p w:rsidR="002F4DE2" w:rsidRDefault="002F4DE2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2F4DE2" w:rsidRDefault="002F4DE2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2F4DE2" w:rsidRPr="0044216C" w:rsidRDefault="00EB6B1C" w:rsidP="002F4DE2">
                      <w:pPr>
                        <w:rPr>
                          <w:rFonts w:ascii="Arial" w:hAnsi="Arial"/>
                        </w:rPr>
                      </w:pPr>
                      <w:r w:rsidRPr="009F5CE7">
                        <w:rPr>
                          <w:rFonts w:ascii="Arial" w:hAnsi="Arial"/>
                          <w:b/>
                        </w:rPr>
                        <w:t>Inglés</w:t>
                      </w:r>
                      <w:r w:rsidR="002F4DE2" w:rsidRPr="009F5CE7">
                        <w:rPr>
                          <w:rFonts w:ascii="Arial" w:hAnsi="Arial"/>
                          <w:b/>
                        </w:rPr>
                        <w:t>:</w:t>
                      </w:r>
                      <w:r w:rsidR="004E1D64">
                        <w:rPr>
                          <w:rFonts w:ascii="Arial" w:hAnsi="Arial"/>
                        </w:rPr>
                        <w:t xml:space="preserve"> M</w:t>
                      </w:r>
                      <w:r w:rsidR="003D3A1B">
                        <w:rPr>
                          <w:rFonts w:ascii="Arial" w:hAnsi="Arial"/>
                        </w:rPr>
                        <w:t>edio</w:t>
                      </w:r>
                    </w:p>
                    <w:p w:rsidR="002F4DE2" w:rsidRDefault="002F4DE2" w:rsidP="002F4DE2">
                      <w:pPr>
                        <w:rPr>
                          <w:rFonts w:ascii="Arial" w:hAnsi="Arial"/>
                        </w:rPr>
                      </w:pPr>
                    </w:p>
                    <w:p w:rsidR="002F4DE2" w:rsidRDefault="002F4DE2" w:rsidP="002F4DE2">
                      <w:pPr>
                        <w:rPr>
                          <w:rFonts w:ascii="Arial" w:hAnsi="Arial"/>
                        </w:rPr>
                      </w:pPr>
                    </w:p>
                    <w:p w:rsidR="002F4DE2" w:rsidRPr="0044216C" w:rsidRDefault="002F4DE2" w:rsidP="002F4DE2">
                      <w:pPr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  <w:b/>
                        </w:rPr>
                        <w:t>Programas manejados:</w:t>
                      </w:r>
                      <w:r w:rsidR="009B6B5E">
                        <w:rPr>
                          <w:rFonts w:ascii="Arial" w:hAnsi="Arial"/>
                        </w:rPr>
                        <w:t xml:space="preserve"> Excel, PowerPoint, Word, SISweb.ET Caterpillar</w:t>
                      </w:r>
                    </w:p>
                    <w:p w:rsidR="002F4DE2" w:rsidRPr="0044216C" w:rsidRDefault="002F4DE2" w:rsidP="002F4DE2">
                      <w:pPr>
                        <w:rPr>
                          <w:rFonts w:ascii="Arial" w:hAnsi="Arial"/>
                        </w:rPr>
                      </w:pPr>
                    </w:p>
                    <w:p w:rsidR="002F4DE2" w:rsidRDefault="00717CC5" w:rsidP="002F4DE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Conocimientos</w:t>
                      </w:r>
                      <w:r w:rsidR="002F4DE2" w:rsidRPr="0044216C">
                        <w:rPr>
                          <w:rFonts w:ascii="Arial" w:hAnsi="Arial"/>
                          <w:b/>
                        </w:rPr>
                        <w:t xml:space="preserve"> en:</w:t>
                      </w:r>
                      <w:r w:rsidR="002F4DE2" w:rsidRPr="0044216C">
                        <w:rPr>
                          <w:rFonts w:ascii="Arial" w:hAnsi="Arial"/>
                        </w:rPr>
                        <w:t xml:space="preserve"> </w:t>
                      </w:r>
                    </w:p>
                    <w:p w:rsidR="00717CC5" w:rsidRDefault="00717CC5" w:rsidP="00717CC5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717CC5">
                        <w:rPr>
                          <w:rFonts w:ascii="Arial" w:hAnsi="Arial"/>
                          <w:color w:val="000000"/>
                        </w:rPr>
                        <w:t>-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 Hidráulica.</w:t>
                      </w:r>
                    </w:p>
                    <w:p w:rsidR="00717CC5" w:rsidRDefault="00717CC5" w:rsidP="00717CC5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 Electricidad avanzada.</w:t>
                      </w:r>
                    </w:p>
                    <w:p w:rsidR="00717CC5" w:rsidRDefault="00717CC5" w:rsidP="00717CC5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 Dispositivos electrónicos.</w:t>
                      </w:r>
                    </w:p>
                    <w:p w:rsidR="00717CC5" w:rsidRDefault="00717CC5" w:rsidP="00717CC5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- Prevención de riesgos (Minería)</w:t>
                      </w:r>
                    </w:p>
                    <w:p w:rsidR="00717CC5" w:rsidRPr="00717CC5" w:rsidRDefault="00717CC5" w:rsidP="00717CC5">
                      <w:pPr>
                        <w:rPr>
                          <w:rFonts w:ascii="Arial" w:hAnsi="Arial"/>
                          <w:color w:val="000000"/>
                        </w:rPr>
                      </w:pPr>
                      <w:bookmarkStart w:id="1" w:name="_GoBack"/>
                      <w:bookmarkEnd w:id="1"/>
                    </w:p>
                    <w:p w:rsidR="002F4DE2" w:rsidRPr="0044216C" w:rsidRDefault="002F4DE2" w:rsidP="002F4DE2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2F4DE2" w:rsidRPr="0044216C" w:rsidRDefault="002F4DE2" w:rsidP="002F4DE2">
                      <w:pPr>
                        <w:jc w:val="center"/>
                      </w:pPr>
                    </w:p>
                    <w:p w:rsidR="002F4DE2" w:rsidRPr="00B476C7" w:rsidRDefault="002F4DE2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-685800</wp:posOffset>
                </wp:positionV>
                <wp:extent cx="7191375" cy="2057400"/>
                <wp:effectExtent l="13970" t="9525" r="5080" b="952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3FF" w:rsidRPr="00612CB5" w:rsidRDefault="00C813FF" w:rsidP="00C813FF">
                            <w:pPr>
                              <w:rPr>
                                <w:rFonts w:ascii="Arial" w:hAnsi="Arial"/>
                                <w:b/>
                                <w:color w:val="31849B" w:themeColor="accent5" w:themeShade="BF"/>
                                <w:sz w:val="36"/>
                                <w:szCs w:val="36"/>
                              </w:rPr>
                            </w:pPr>
                            <w:r w:rsidRPr="003873C1">
                              <w:t xml:space="preserve">                                                             </w:t>
                            </w:r>
                            <w:r w:rsidR="003D3A1B">
                              <w:rPr>
                                <w:rFonts w:ascii="Arial" w:hAnsi="Arial"/>
                                <w:b/>
                                <w:color w:val="31849B" w:themeColor="accent5" w:themeShade="BF"/>
                                <w:sz w:val="36"/>
                                <w:szCs w:val="36"/>
                              </w:rPr>
                              <w:t xml:space="preserve">Mauricio Antonio </w:t>
                            </w:r>
                            <w:r w:rsidR="00EB6B1C">
                              <w:rPr>
                                <w:rFonts w:ascii="Arial" w:hAnsi="Arial"/>
                                <w:b/>
                                <w:color w:val="31849B" w:themeColor="accent5" w:themeShade="BF"/>
                                <w:sz w:val="36"/>
                                <w:szCs w:val="36"/>
                              </w:rPr>
                              <w:t>Montalván</w:t>
                            </w:r>
                            <w:r w:rsidR="003D3A1B">
                              <w:rPr>
                                <w:rFonts w:ascii="Arial" w:hAnsi="Arial"/>
                                <w:b/>
                                <w:color w:val="31849B" w:themeColor="accent5" w:themeShade="BF"/>
                                <w:sz w:val="36"/>
                                <w:szCs w:val="36"/>
                              </w:rPr>
                              <w:t xml:space="preserve"> Cuellar</w:t>
                            </w:r>
                          </w:p>
                          <w:p w:rsidR="00C813FF" w:rsidRPr="00612CB5" w:rsidRDefault="00C813FF" w:rsidP="00C813FF">
                            <w:pPr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612CB5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                                                         Edad</w:t>
                            </w:r>
                            <w:r w:rsidR="003D3A1B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43 años</w:t>
                            </w:r>
                          </w:p>
                          <w:p w:rsidR="00C813FF" w:rsidRPr="00612CB5" w:rsidRDefault="00C813FF" w:rsidP="00C813FF">
                            <w:pPr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612CB5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                                                         Dirección</w:t>
                            </w:r>
                            <w:r w:rsidR="003D3A1B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6B1C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Panorámica</w:t>
                            </w:r>
                            <w:r w:rsidR="003D3A1B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890</w:t>
                            </w:r>
                            <w:r w:rsidRPr="00612CB5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D3A1B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La Serena</w:t>
                            </w:r>
                            <w:r w:rsidRPr="00612CB5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C813FF" w:rsidRPr="00612CB5" w:rsidRDefault="00C813FF" w:rsidP="00C813FF">
                            <w:pPr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612CB5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3D3A1B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</w:p>
                          <w:p w:rsidR="00C813FF" w:rsidRDefault="00C813FF" w:rsidP="00C813FF">
                            <w:pPr>
                              <w:rPr>
                                <w:rFonts w:ascii="Arial" w:hAnsi="Arial"/>
                                <w:color w:val="31849B" w:themeColor="accent5" w:themeShade="BF"/>
                                <w:sz w:val="40"/>
                                <w:szCs w:val="40"/>
                              </w:rPr>
                            </w:pPr>
                            <w:r w:rsidRPr="00612CB5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  <w:r w:rsidR="003D3A1B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              Tel:+569-95359571</w:t>
                            </w:r>
                            <w:r w:rsidRPr="00612CB5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D3A1B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                                              </w:t>
                            </w:r>
                            <w:r w:rsidR="005018F3">
                              <w:rPr>
                                <w:rFonts w:ascii="Arial" w:hAnsi="Arial"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Técnico Mecánico</w:t>
                            </w:r>
                          </w:p>
                          <w:p w:rsidR="003D3A1B" w:rsidRPr="00612CB5" w:rsidRDefault="003D3A1B" w:rsidP="00C813FF">
                            <w:pPr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</w:p>
                          <w:p w:rsidR="00C813FF" w:rsidRPr="00612CB5" w:rsidRDefault="00C813FF" w:rsidP="00C813FF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612CB5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="003D3A1B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 E-mail mantcu@hotmail</w:t>
                            </w:r>
                            <w:r w:rsidRPr="00612CB5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.com                                </w:t>
                            </w:r>
                            <w:r w:rsidR="003D3A1B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612CB5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Disponib</w:t>
                            </w:r>
                            <w:r w:rsidR="003D3A1B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ilidad</w:t>
                            </w:r>
                            <w:r w:rsidR="00EB6B1C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3A1B">
                              <w:rPr>
                                <w:rFonts w:ascii="Arial" w:hAnsi="Arial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inmediata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8" style="position:absolute;margin-left:-71.65pt;margin-top:-54pt;width:566.25pt;height:1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" strokecolor="#31849b [2408]">
                <v:textbox>
                  <w:txbxContent>
                    <w:p w:rsidR="00C813FF" w:rsidRPr="00612CB5" w:rsidRDefault="00C813FF" w:rsidP="00C813FF">
                      <w:pPr>
                        <w:rPr>
                          <w:rFonts w:ascii="Arial" w:hAnsi="Arial"/>
                          <w:b/>
                          <w:color w:val="31849B" w:themeColor="accent5" w:themeShade="BF"/>
                          <w:sz w:val="36"/>
                          <w:szCs w:val="36"/>
                        </w:rPr>
                      </w:pPr>
                      <w:r w:rsidRPr="003873C1">
                        <w:t xml:space="preserve">                                                             </w:t>
                      </w:r>
                      <w:r w:rsidR="003D3A1B">
                        <w:rPr>
                          <w:rFonts w:ascii="Arial" w:hAnsi="Arial"/>
                          <w:b/>
                          <w:color w:val="31849B" w:themeColor="accent5" w:themeShade="BF"/>
                          <w:sz w:val="36"/>
                          <w:szCs w:val="36"/>
                        </w:rPr>
                        <w:t xml:space="preserve">Mauricio Antonio </w:t>
                      </w:r>
                      <w:r w:rsidR="00EB6B1C">
                        <w:rPr>
                          <w:rFonts w:ascii="Arial" w:hAnsi="Arial"/>
                          <w:b/>
                          <w:color w:val="31849B" w:themeColor="accent5" w:themeShade="BF"/>
                          <w:sz w:val="36"/>
                          <w:szCs w:val="36"/>
                        </w:rPr>
                        <w:t>Montalván</w:t>
                      </w:r>
                      <w:r w:rsidR="003D3A1B">
                        <w:rPr>
                          <w:rFonts w:ascii="Arial" w:hAnsi="Arial"/>
                          <w:b/>
                          <w:color w:val="31849B" w:themeColor="accent5" w:themeShade="BF"/>
                          <w:sz w:val="36"/>
                          <w:szCs w:val="36"/>
                        </w:rPr>
                        <w:t xml:space="preserve"> Cuellar</w:t>
                      </w:r>
                    </w:p>
                    <w:p w:rsidR="00C813FF" w:rsidRPr="00612CB5" w:rsidRDefault="00C813FF" w:rsidP="00C813FF">
                      <w:pPr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612CB5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                                                         Edad</w:t>
                      </w:r>
                      <w:r w:rsidR="003D3A1B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43 años</w:t>
                      </w:r>
                    </w:p>
                    <w:p w:rsidR="00C813FF" w:rsidRPr="00612CB5" w:rsidRDefault="00C813FF" w:rsidP="00C813FF">
                      <w:pPr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612CB5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                                                         Dirección</w:t>
                      </w:r>
                      <w:r w:rsidR="003D3A1B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</w:t>
                      </w:r>
                      <w:r w:rsidR="00EB6B1C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>Panorámica</w:t>
                      </w:r>
                      <w:r w:rsidR="003D3A1B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890</w:t>
                      </w:r>
                      <w:r w:rsidRPr="00612CB5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, </w:t>
                      </w:r>
                      <w:r w:rsidR="003D3A1B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>La Serena</w:t>
                      </w:r>
                      <w:r w:rsidRPr="00612CB5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:rsidR="00C813FF" w:rsidRPr="00612CB5" w:rsidRDefault="00C813FF" w:rsidP="00C813FF">
                      <w:pPr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612CB5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3D3A1B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                      </w:t>
                      </w:r>
                    </w:p>
                    <w:p w:rsidR="00C813FF" w:rsidRDefault="00C813FF" w:rsidP="00C813FF">
                      <w:pPr>
                        <w:rPr>
                          <w:rFonts w:ascii="Arial" w:hAnsi="Arial"/>
                          <w:color w:val="31849B" w:themeColor="accent5" w:themeShade="BF"/>
                          <w:sz w:val="40"/>
                          <w:szCs w:val="40"/>
                        </w:rPr>
                      </w:pPr>
                      <w:r w:rsidRPr="00612CB5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                                          </w:t>
                      </w:r>
                      <w:r w:rsidR="003D3A1B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              Tel:+569-95359571</w:t>
                      </w:r>
                      <w:r w:rsidRPr="00612CB5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 </w:t>
                      </w:r>
                      <w:r w:rsidR="003D3A1B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                                              </w:t>
                      </w:r>
                      <w:r w:rsidR="005018F3">
                        <w:rPr>
                          <w:rFonts w:ascii="Arial" w:hAnsi="Arial"/>
                          <w:color w:val="31849B" w:themeColor="accent5" w:themeShade="BF"/>
                          <w:sz w:val="32"/>
                          <w:szCs w:val="32"/>
                        </w:rPr>
                        <w:t>Técnico Mecánico</w:t>
                      </w:r>
                    </w:p>
                    <w:p w:rsidR="003D3A1B" w:rsidRPr="00612CB5" w:rsidRDefault="003D3A1B" w:rsidP="00C813FF">
                      <w:pPr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</w:pPr>
                    </w:p>
                    <w:p w:rsidR="00C813FF" w:rsidRPr="00612CB5" w:rsidRDefault="00C813FF" w:rsidP="00C813FF">
                      <w:pPr>
                        <w:rPr>
                          <w:color w:val="31849B" w:themeColor="accent5" w:themeShade="BF"/>
                        </w:rPr>
                      </w:pPr>
                      <w:r w:rsidRPr="00612CB5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="003D3A1B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 E-mail mantcu@hotmail</w:t>
                      </w:r>
                      <w:r w:rsidRPr="00612CB5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.com                                </w:t>
                      </w:r>
                      <w:r w:rsidR="003D3A1B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       </w:t>
                      </w:r>
                      <w:r w:rsidRPr="00612CB5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Disponib</w:t>
                      </w:r>
                      <w:r w:rsidR="003D3A1B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>ilidad</w:t>
                      </w:r>
                      <w:r w:rsidR="00EB6B1C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</w:t>
                      </w:r>
                      <w:r w:rsidR="003D3A1B">
                        <w:rPr>
                          <w:rFonts w:ascii="Arial" w:hAnsi="Arial"/>
                          <w:color w:val="31849B" w:themeColor="accent5" w:themeShade="BF"/>
                          <w:sz w:val="20"/>
                          <w:szCs w:val="20"/>
                        </w:rPr>
                        <w:t xml:space="preserve"> inmediata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1714500" cy="1943100"/>
                <wp:effectExtent l="0" t="0" r="0" b="0"/>
                <wp:wrapThrough wrapText="bothSides">
                  <wp:wrapPolygon edited="0">
                    <wp:start x="-152" y="0"/>
                    <wp:lineTo x="-152" y="21494"/>
                    <wp:lineTo x="21752" y="21494"/>
                    <wp:lineTo x="21752" y="0"/>
                    <wp:lineTo x="-152" y="0"/>
                  </wp:wrapPolygon>
                </wp:wrapThrough>
                <wp:docPr id="5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 id="4">
                        <w:txbxContent>
                          <w:p w:rsidR="00AD3A5C" w:rsidRDefault="008F3E9B" w:rsidP="00AD3A5C">
                            <w:r w:rsidRPr="008F3E9B"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1ABF7478" wp14:editId="3DE3D6E4">
                                  <wp:extent cx="1531620" cy="1650743"/>
                                  <wp:effectExtent l="0" t="0" r="0" b="6985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1620" cy="1650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9" style="position:absolute;margin-left:-63pt;margin-top:-45pt;width:135pt;height:15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" stroked="f" strokecolor="#d8d8d8">
                <v:shadow opacity="22936f" origin=",.5" offset="0,.63889mm"/>
                <v:textbox style="mso-next-textbox:#Text Box 15">
                  <w:txbxContent>
                    <w:p w:rsidR="00AD3A5C" w:rsidRDefault="008F3E9B" w:rsidP="00AD3A5C">
                      <w:r w:rsidRPr="008F3E9B">
                        <w:drawing>
                          <wp:inline distT="0" distB="0" distL="0" distR="0" wp14:anchorId="1ABF7478" wp14:editId="3DE3D6E4">
                            <wp:extent cx="1531620" cy="1650743"/>
                            <wp:effectExtent l="0" t="0" r="0" b="6985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1620" cy="1650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1028700</wp:posOffset>
                </wp:positionV>
                <wp:extent cx="914400" cy="9144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4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387pt;margin-top:81pt;width:1in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</w:p>
    <w:p w:rsidR="00A70072" w:rsidRPr="00A70072" w:rsidRDefault="001D04A4" w:rsidP="00A70072">
      <w:r>
        <w:softHyphen/>
      </w:r>
      <w:r>
        <w:softHyphen/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000B0C" w:rsidRDefault="009F5CE7" w:rsidP="00A70072">
      <w:r>
        <w:softHyphen/>
      </w:r>
    </w:p>
    <w:p w:rsidR="00A70072" w:rsidRPr="00A70072" w:rsidRDefault="004E1D64" w:rsidP="00A70072"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7B466C" wp14:editId="10496FCF">
                <wp:simplePos x="0" y="0"/>
                <wp:positionH relativeFrom="column">
                  <wp:posOffset>-868680</wp:posOffset>
                </wp:positionH>
                <wp:positionV relativeFrom="paragraph">
                  <wp:posOffset>1748155</wp:posOffset>
                </wp:positionV>
                <wp:extent cx="7200900" cy="6899910"/>
                <wp:effectExtent l="0" t="0" r="19050" b="15240"/>
                <wp:wrapSquare wrapText="bothSides"/>
                <wp:docPr id="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689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0F9" w:rsidRPr="0072651F" w:rsidRDefault="00E360F9" w:rsidP="00E360F9">
                            <w:pPr>
                              <w:rPr>
                                <w:rFonts w:ascii="Arial" w:hAnsi="Arial"/>
                                <w:b/>
                                <w:color w:val="31849B"/>
                                <w:sz w:val="20"/>
                                <w:szCs w:val="20"/>
                              </w:rPr>
                            </w:pPr>
                            <w:r w:rsidRPr="0072651F"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  <w:t>REFERENCIAS</w:t>
                            </w:r>
                          </w:p>
                          <w:p w:rsidR="00E360F9" w:rsidRPr="00B30887" w:rsidRDefault="00E360F9" w:rsidP="00E360F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360F9" w:rsidRPr="0044216C" w:rsidRDefault="00E360F9" w:rsidP="00E360F9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3B8C">
                              <w:rPr>
                                <w:rFonts w:ascii="Arial" w:hAnsi="Arial"/>
                                <w:b/>
                              </w:rPr>
                              <w:t>Sergio Pizarro</w:t>
                            </w:r>
                            <w:r w:rsidR="00EB6B1C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</w:p>
                          <w:p w:rsidR="00E360F9" w:rsidRPr="0044216C" w:rsidRDefault="00F93B8C" w:rsidP="00E360F9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Finning Escondida</w:t>
                            </w:r>
                          </w:p>
                          <w:p w:rsidR="00E360F9" w:rsidRPr="0044216C" w:rsidRDefault="00E360F9" w:rsidP="00E360F9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Cargo</w:t>
                            </w:r>
                            <w:r w:rsidR="00F93B8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Supervisor</w:t>
                            </w:r>
                          </w:p>
                          <w:p w:rsidR="00E360F9" w:rsidRPr="0044216C" w:rsidRDefault="00F93B8C" w:rsidP="00E360F9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Teléfono 77484070</w:t>
                            </w:r>
                            <w:r w:rsidR="00E360F9"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E-mail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Sergio.pizarro</w:t>
                            </w:r>
                            <w:r w:rsidR="00E360F9"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finning.cl</w:t>
                            </w:r>
                          </w:p>
                          <w:p w:rsidR="00E360F9" w:rsidRPr="0044216C" w:rsidRDefault="00E360F9" w:rsidP="00E360F9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E360F9" w:rsidRPr="0044216C" w:rsidRDefault="00F93B8C" w:rsidP="00E360F9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Carlos Contreras</w:t>
                            </w:r>
                          </w:p>
                          <w:p w:rsidR="00E360F9" w:rsidRPr="0044216C" w:rsidRDefault="00F93B8C" w:rsidP="00E360F9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Finning Escondida</w:t>
                            </w:r>
                          </w:p>
                          <w:p w:rsidR="00E360F9" w:rsidRPr="0044216C" w:rsidRDefault="00E360F9" w:rsidP="00E360F9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Cargo</w:t>
                            </w:r>
                            <w:r w:rsidR="00F93B8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Supervisor</w:t>
                            </w:r>
                          </w:p>
                          <w:p w:rsidR="00E360F9" w:rsidRPr="0044216C" w:rsidRDefault="00F93B8C" w:rsidP="00E360F9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Teléfono 99520763</w:t>
                            </w:r>
                            <w:r w:rsidR="00E360F9"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E-mail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carlos.g.contreras</w:t>
                            </w:r>
                            <w:r w:rsidR="00E360F9"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finning.cl</w:t>
                            </w:r>
                          </w:p>
                          <w:p w:rsidR="00E360F9" w:rsidRPr="0044216C" w:rsidRDefault="00E360F9" w:rsidP="00E360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360F9" w:rsidRDefault="00E360F9" w:rsidP="004835EE">
                            <w:pPr>
                              <w:rPr>
                                <w:rFonts w:ascii="Arial" w:hAnsi="Arial"/>
                                <w:b/>
                                <w:color w:val="660066"/>
                                <w:sz w:val="36"/>
                                <w:szCs w:val="36"/>
                              </w:rPr>
                            </w:pPr>
                          </w:p>
                          <w:p w:rsidR="00784EFA" w:rsidRDefault="00784EFA" w:rsidP="004835EE">
                            <w:pP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</w:pPr>
                            <w:r w:rsidRPr="0072651F"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  <w:t>FORMACIONES ADICIONALES E INTERESES</w:t>
                            </w:r>
                          </w:p>
                          <w:p w:rsidR="00E36C6E" w:rsidRDefault="00E36C6E" w:rsidP="004835EE">
                            <w:pP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</w:pPr>
                          </w:p>
                          <w:p w:rsidR="004E1D64" w:rsidRPr="00E36C6E" w:rsidRDefault="005018F3" w:rsidP="004835EE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E36C6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Licencia interna Finning facultada para operar equipos</w:t>
                            </w:r>
                            <w:r w:rsidR="00E36C6E" w:rsidRPr="00E36C6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6C6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Caterpillar</w:t>
                            </w:r>
                            <w:r w:rsidR="00E36C6E" w:rsidRPr="00E36C6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36C6E" w:rsidRPr="00E36C6E" w:rsidRDefault="00E36C6E" w:rsidP="004835EE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E36C6E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Experiencia en Operación: </w:t>
                            </w:r>
                            <w:r w:rsidRPr="00E36C6E"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Camiones de extracción 797 B-F; 793 B-C; 789; 777</w:t>
                            </w:r>
                          </w:p>
                          <w:p w:rsidR="00E36C6E" w:rsidRPr="00E36C6E" w:rsidRDefault="00E36C6E" w:rsidP="004835EE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</w:p>
                          <w:p w:rsidR="00EB6B1C" w:rsidRPr="00EB6B1C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1D64">
                              <w:rPr>
                                <w:rFonts w:ascii="Arial" w:hAnsi="Arial" w:cs="Arial"/>
                                <w:b/>
                              </w:rPr>
                              <w:t xml:space="preserve">Curso de Capacitación de Primeros Auxilios, </w:t>
                            </w:r>
                            <w:r w:rsidRPr="00EB6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dictado en Mutual de Seguridad en la ciudad de Iquique.</w:t>
                            </w:r>
                          </w:p>
                          <w:p w:rsidR="00EB6B1C" w:rsidRPr="004E1D64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B6B1C" w:rsidRPr="00EB6B1C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1D64">
                              <w:rPr>
                                <w:rFonts w:ascii="Arial" w:hAnsi="Arial" w:cs="Arial"/>
                                <w:b/>
                              </w:rPr>
                              <w:t>Curso de Capacitación de Manejo de Puente Grúa y Horquilla</w:t>
                            </w:r>
                            <w:r w:rsidRPr="00EB6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dictado en Mutual de Seguridad, ciudad de Calama.</w:t>
                            </w:r>
                          </w:p>
                          <w:p w:rsidR="00EB6B1C" w:rsidRPr="004E1D64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B6B1C" w:rsidRPr="00EB6B1C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1D64">
                              <w:rPr>
                                <w:rFonts w:ascii="Arial" w:hAnsi="Arial" w:cs="Arial"/>
                                <w:b/>
                              </w:rPr>
                              <w:t>Curso de Capacitación, Electricidad Básica, Metrología,</w:t>
                            </w:r>
                            <w:r w:rsidRPr="00EB6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1D64" w:rsidRPr="00EB6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dictado en Centro de Capacitación Finning Antofagasta: </w:t>
                            </w:r>
                            <w:r w:rsidRPr="00EB6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Motores Serie 3500 </w:t>
                            </w:r>
                            <w:proofErr w:type="gramStart"/>
                            <w:r w:rsidRPr="00EB6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Caterpillar </w:t>
                            </w:r>
                            <w:r w:rsidR="004E1D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4E1D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Pr="00EB6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otores HEUI serie 3400, Sistema de Dirección, Sistema Levante (equipos 793-B y C).</w:t>
                            </w:r>
                          </w:p>
                          <w:p w:rsidR="00EB6B1C" w:rsidRPr="004E1D64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B6B1C" w:rsidRPr="00EB6B1C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1D64">
                              <w:rPr>
                                <w:rFonts w:ascii="Arial" w:hAnsi="Arial" w:cs="Arial"/>
                                <w:b/>
                              </w:rPr>
                              <w:t>Curso de Capacitación de Manejo Puente Grúa, Clasificación y uso de elementos de izaje</w:t>
                            </w:r>
                            <w:r w:rsidRPr="00EB6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dictado en Faena Minera El Abra.</w:t>
                            </w:r>
                          </w:p>
                          <w:p w:rsidR="00EB6B1C" w:rsidRPr="00EB6B1C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B6B1C" w:rsidRPr="00EB6B1C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1D64">
                              <w:rPr>
                                <w:rFonts w:ascii="Arial" w:hAnsi="Arial" w:cs="Arial"/>
                                <w:b/>
                              </w:rPr>
                              <w:t>Curso: Dispositivos Electrónicos y uso de Herramientas Electrónicas.</w:t>
                            </w:r>
                            <w:r w:rsidRPr="00EB6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 una duración de 480 hrs. Dictado en Centro de Capacitación Finning Afta.</w:t>
                            </w:r>
                          </w:p>
                          <w:p w:rsidR="00EB6B1C" w:rsidRPr="004E1D64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B6B1C" w:rsidRPr="00EB6B1C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1D64">
                              <w:rPr>
                                <w:rFonts w:ascii="Arial" w:hAnsi="Arial" w:cs="Arial"/>
                                <w:b/>
                              </w:rPr>
                              <w:t>Curso de operación de Grúa Horquilla, Mini Cargador, Manlift, Camión Pluma.</w:t>
                            </w:r>
                            <w:r w:rsidRPr="00EB6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Dictado en Centro de Investigación Minera (CEIM) Antofagasta.</w:t>
                            </w:r>
                          </w:p>
                          <w:p w:rsidR="00EB6B1C" w:rsidRPr="004E1D64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EB6B1C" w:rsidRPr="00EB6B1C" w:rsidRDefault="00EB6B1C" w:rsidP="00EB6B1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1D64">
                              <w:rPr>
                                <w:rFonts w:ascii="Arial" w:hAnsi="Arial" w:cs="Arial"/>
                                <w:b/>
                              </w:rPr>
                              <w:t>Curso de conducción en Automóvil Club de Chile</w:t>
                            </w:r>
                            <w:r w:rsidR="004E1D64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Pr="00EB6B1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para obtener licencia A-2, A-4.</w:t>
                            </w:r>
                          </w:p>
                          <w:p w:rsidR="00EB6B1C" w:rsidRPr="0072651F" w:rsidRDefault="00EB6B1C" w:rsidP="004835EE">
                            <w:pPr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</w:pPr>
                          </w:p>
                          <w:p w:rsidR="00784EFA" w:rsidRPr="0044216C" w:rsidRDefault="00784EFA" w:rsidP="004835EE">
                            <w:pP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84EFA" w:rsidRPr="00205998" w:rsidRDefault="00EB6B1C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 w:rsidRPr="00205998">
                              <w:rPr>
                                <w:rFonts w:ascii="Arial" w:hAnsi="Arial"/>
                              </w:rPr>
                              <w:t xml:space="preserve">Deportes </w:t>
                            </w:r>
                            <w:r w:rsidR="00205998" w:rsidRPr="00205998">
                              <w:rPr>
                                <w:rFonts w:ascii="Arial" w:hAnsi="Arial"/>
                              </w:rPr>
                              <w:t>Hobbies:</w:t>
                            </w:r>
                            <w:r w:rsidRPr="00205998">
                              <w:rPr>
                                <w:rFonts w:ascii="Arial" w:hAnsi="Arial"/>
                              </w:rPr>
                              <w:t xml:space="preserve"> futbol, pesca</w:t>
                            </w:r>
                            <w:r w:rsidR="00205998" w:rsidRPr="00205998">
                              <w:rPr>
                                <w:rFonts w:ascii="Arial" w:hAnsi="Arial"/>
                              </w:rPr>
                              <w:t>, buceo, caminata</w:t>
                            </w:r>
                            <w:r w:rsidR="00784EFA" w:rsidRPr="00205998">
                              <w:rPr>
                                <w:rFonts w:ascii="Arial" w:hAnsi="Arial"/>
                              </w:rPr>
                              <w:tab/>
                            </w:r>
                            <w:r w:rsidR="00784EFA" w:rsidRPr="00205998">
                              <w:rPr>
                                <w:rFonts w:ascii="Arial" w:hAnsi="Arial"/>
                              </w:rPr>
                              <w:tab/>
                            </w:r>
                            <w:r w:rsidR="00784EFA" w:rsidRPr="00205998">
                              <w:rPr>
                                <w:rFonts w:ascii="Arial" w:hAnsi="Arial"/>
                              </w:rPr>
                              <w:tab/>
                              <w:t xml:space="preserve">                                          </w:t>
                            </w:r>
                          </w:p>
                          <w:p w:rsidR="00784EFA" w:rsidRPr="008D3FF0" w:rsidRDefault="00784EFA" w:rsidP="004835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84EFA" w:rsidRPr="00B30887" w:rsidRDefault="00784EFA" w:rsidP="004835E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1" type="#_x0000_t202" style="position:absolute;margin-left:-68.4pt;margin-top:137.65pt;width:567pt;height:54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" strokecolor="#31849b">
                <v:textbox>
                  <w:txbxContent>
                    <w:p w:rsidR="00E360F9" w:rsidRPr="0072651F" w:rsidRDefault="00E360F9" w:rsidP="00E360F9">
                      <w:pPr>
                        <w:rPr>
                          <w:rFonts w:ascii="Arial" w:hAnsi="Arial"/>
                          <w:b/>
                          <w:color w:val="31849B"/>
                          <w:sz w:val="20"/>
                          <w:szCs w:val="20"/>
                        </w:rPr>
                      </w:pPr>
                      <w:r w:rsidRPr="0072651F"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  <w:t>REFERENCIAS</w:t>
                      </w:r>
                    </w:p>
                    <w:p w:rsidR="00E360F9" w:rsidRPr="00B30887" w:rsidRDefault="00E360F9" w:rsidP="00E360F9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E360F9" w:rsidRPr="0044216C" w:rsidRDefault="00E360F9" w:rsidP="00E360F9">
                      <w:pPr>
                        <w:rPr>
                          <w:rFonts w:ascii="Arial" w:hAnsi="Arial"/>
                          <w:b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F93B8C">
                        <w:rPr>
                          <w:rFonts w:ascii="Arial" w:hAnsi="Arial"/>
                          <w:b/>
                        </w:rPr>
                        <w:t>Sergio Pizarro</w:t>
                      </w:r>
                      <w:r w:rsidR="00EB6B1C">
                        <w:rPr>
                          <w:rFonts w:ascii="Arial" w:hAnsi="Arial"/>
                          <w:b/>
                        </w:rPr>
                        <w:t xml:space="preserve"> </w:t>
                      </w:r>
                    </w:p>
                    <w:p w:rsidR="00E360F9" w:rsidRPr="0044216C" w:rsidRDefault="00F93B8C" w:rsidP="00E360F9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Finning Escondida</w:t>
                      </w:r>
                    </w:p>
                    <w:p w:rsidR="00E360F9" w:rsidRPr="0044216C" w:rsidRDefault="00E360F9" w:rsidP="00E360F9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Cargo</w:t>
                      </w:r>
                      <w:r w:rsidR="00F93B8C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Supervisor</w:t>
                      </w:r>
                    </w:p>
                    <w:p w:rsidR="00E360F9" w:rsidRPr="0044216C" w:rsidRDefault="00F93B8C" w:rsidP="00E360F9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Teléfono 77484070</w:t>
                      </w:r>
                      <w:r w:rsidR="00E360F9" w:rsidRPr="0044216C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E-mail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Sergio.pizarro</w:t>
                      </w:r>
                      <w:r w:rsidR="00E360F9" w:rsidRPr="0044216C">
                        <w:rPr>
                          <w:rFonts w:ascii="Arial" w:hAnsi="Arial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finning.cl</w:t>
                      </w:r>
                    </w:p>
                    <w:p w:rsidR="00E360F9" w:rsidRPr="0044216C" w:rsidRDefault="00E360F9" w:rsidP="00E360F9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E360F9" w:rsidRPr="0044216C" w:rsidRDefault="00F93B8C" w:rsidP="00E360F9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Carlos Contreras</w:t>
                      </w:r>
                    </w:p>
                    <w:p w:rsidR="00E360F9" w:rsidRPr="0044216C" w:rsidRDefault="00F93B8C" w:rsidP="00E360F9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Finning Escondida</w:t>
                      </w:r>
                    </w:p>
                    <w:p w:rsidR="00E360F9" w:rsidRPr="0044216C" w:rsidRDefault="00E360F9" w:rsidP="00E360F9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Cargo</w:t>
                      </w:r>
                      <w:r w:rsidR="00F93B8C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Supervisor</w:t>
                      </w:r>
                    </w:p>
                    <w:p w:rsidR="00E360F9" w:rsidRPr="0044216C" w:rsidRDefault="00F93B8C" w:rsidP="00E360F9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Teléfono 99520763</w:t>
                      </w:r>
                      <w:r w:rsidR="00E360F9" w:rsidRPr="0044216C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E-mail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carlos.g.contreras</w:t>
                      </w:r>
                      <w:r w:rsidR="00E360F9" w:rsidRPr="0044216C">
                        <w:rPr>
                          <w:rFonts w:ascii="Arial" w:hAnsi="Arial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finning.cl</w:t>
                      </w:r>
                    </w:p>
                    <w:p w:rsidR="00E360F9" w:rsidRPr="0044216C" w:rsidRDefault="00E360F9" w:rsidP="00E360F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360F9" w:rsidRDefault="00E360F9" w:rsidP="004835EE">
                      <w:pPr>
                        <w:rPr>
                          <w:rFonts w:ascii="Arial" w:hAnsi="Arial"/>
                          <w:b/>
                          <w:color w:val="660066"/>
                          <w:sz w:val="36"/>
                          <w:szCs w:val="36"/>
                        </w:rPr>
                      </w:pPr>
                    </w:p>
                    <w:p w:rsidR="00784EFA" w:rsidRDefault="00784EFA" w:rsidP="004835EE">
                      <w:pP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</w:pPr>
                      <w:r w:rsidRPr="0072651F"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  <w:t>FORMACIONES ADICIONALES E INTERESES</w:t>
                      </w:r>
                    </w:p>
                    <w:p w:rsidR="00E36C6E" w:rsidRDefault="00E36C6E" w:rsidP="004835EE">
                      <w:pP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</w:pPr>
                    </w:p>
                    <w:p w:rsidR="004E1D64" w:rsidRPr="00E36C6E" w:rsidRDefault="005018F3" w:rsidP="004835EE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E36C6E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Licencia interna Finning facultada para operar equipos</w:t>
                      </w:r>
                      <w:r w:rsidR="00E36C6E" w:rsidRPr="00E36C6E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36C6E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Caterpillar</w:t>
                      </w:r>
                      <w:r w:rsidR="00E36C6E" w:rsidRPr="00E36C6E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E36C6E" w:rsidRPr="00E36C6E" w:rsidRDefault="00E36C6E" w:rsidP="004835EE">
                      <w:p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E36C6E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Experiencia en Operación: </w:t>
                      </w:r>
                      <w:r w:rsidRPr="00E36C6E">
                        <w:rPr>
                          <w:rFonts w:ascii="Arial" w:hAnsi="Arial"/>
                          <w:sz w:val="28"/>
                          <w:szCs w:val="28"/>
                        </w:rPr>
                        <w:t>Camiones de extracción 797 B-F; 793 B-C; 789; 777</w:t>
                      </w:r>
                    </w:p>
                    <w:p w:rsidR="00E36C6E" w:rsidRPr="00E36C6E" w:rsidRDefault="00E36C6E" w:rsidP="004835EE">
                      <w:p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</w:p>
                    <w:p w:rsidR="00EB6B1C" w:rsidRPr="00EB6B1C" w:rsidRDefault="00EB6B1C" w:rsidP="00EB6B1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1D64">
                        <w:rPr>
                          <w:rFonts w:ascii="Arial" w:hAnsi="Arial" w:cs="Arial"/>
                          <w:b/>
                        </w:rPr>
                        <w:t xml:space="preserve">Curso de Capacitación de Primeros Auxilios, </w:t>
                      </w:r>
                      <w:r w:rsidRPr="00EB6B1C">
                        <w:rPr>
                          <w:rFonts w:ascii="Arial" w:hAnsi="Arial" w:cs="Arial"/>
                          <w:sz w:val="20"/>
                          <w:szCs w:val="20"/>
                        </w:rPr>
                        <w:t>dictado en Mutual de Seguridad en la ciudad de Iquique.</w:t>
                      </w:r>
                    </w:p>
                    <w:p w:rsidR="00EB6B1C" w:rsidRPr="004E1D64" w:rsidRDefault="00EB6B1C" w:rsidP="00EB6B1C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B6B1C" w:rsidRPr="00EB6B1C" w:rsidRDefault="00EB6B1C" w:rsidP="00EB6B1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1D64">
                        <w:rPr>
                          <w:rFonts w:ascii="Arial" w:hAnsi="Arial" w:cs="Arial"/>
                          <w:b/>
                        </w:rPr>
                        <w:t>Curso de Capacitación de Manejo de Puente Grúa y Horquilla</w:t>
                      </w:r>
                      <w:r w:rsidRPr="00EB6B1C">
                        <w:rPr>
                          <w:rFonts w:ascii="Arial" w:hAnsi="Arial" w:cs="Arial"/>
                          <w:sz w:val="20"/>
                          <w:szCs w:val="20"/>
                        </w:rPr>
                        <w:t>, dictado en Mutual de Seguridad, ciudad de Calama.</w:t>
                      </w:r>
                    </w:p>
                    <w:p w:rsidR="00EB6B1C" w:rsidRPr="004E1D64" w:rsidRDefault="00EB6B1C" w:rsidP="00EB6B1C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B6B1C" w:rsidRPr="00EB6B1C" w:rsidRDefault="00EB6B1C" w:rsidP="00EB6B1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1D64">
                        <w:rPr>
                          <w:rFonts w:ascii="Arial" w:hAnsi="Arial" w:cs="Arial"/>
                          <w:b/>
                        </w:rPr>
                        <w:t>Curso de Capacitación, Electricidad Básica, Metrología,</w:t>
                      </w:r>
                      <w:r w:rsidRPr="00EB6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E1D64" w:rsidRPr="00EB6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dictado en Centro de Capacitación Finning Antofagasta: </w:t>
                      </w:r>
                      <w:r w:rsidRPr="00EB6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Motores Serie 3500 </w:t>
                      </w:r>
                      <w:proofErr w:type="gramStart"/>
                      <w:r w:rsidRPr="00EB6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Caterpillar </w:t>
                      </w:r>
                      <w:r w:rsidR="004E1D6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="004E1D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</w:t>
                      </w:r>
                      <w:r w:rsidRPr="00EB6B1C">
                        <w:rPr>
                          <w:rFonts w:ascii="Arial" w:hAnsi="Arial" w:cs="Arial"/>
                          <w:sz w:val="20"/>
                          <w:szCs w:val="20"/>
                        </w:rPr>
                        <w:t>otores HEUI serie 3400, Sistema de Dirección, Sistema Levante (equipos 793-B y C).</w:t>
                      </w:r>
                    </w:p>
                    <w:p w:rsidR="00EB6B1C" w:rsidRPr="004E1D64" w:rsidRDefault="00EB6B1C" w:rsidP="00EB6B1C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B6B1C" w:rsidRPr="00EB6B1C" w:rsidRDefault="00EB6B1C" w:rsidP="00EB6B1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1D64">
                        <w:rPr>
                          <w:rFonts w:ascii="Arial" w:hAnsi="Arial" w:cs="Arial"/>
                          <w:b/>
                        </w:rPr>
                        <w:t>Curso de Capacitación de Manejo Puente Grúa, Clasificación y uso de elementos de izaje</w:t>
                      </w:r>
                      <w:r w:rsidRPr="00EB6B1C">
                        <w:rPr>
                          <w:rFonts w:ascii="Arial" w:hAnsi="Arial" w:cs="Arial"/>
                          <w:sz w:val="20"/>
                          <w:szCs w:val="20"/>
                        </w:rPr>
                        <w:t>, dictado en Faena Minera El Abra.</w:t>
                      </w:r>
                    </w:p>
                    <w:p w:rsidR="00EB6B1C" w:rsidRPr="00EB6B1C" w:rsidRDefault="00EB6B1C" w:rsidP="00EB6B1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B6B1C" w:rsidRPr="00EB6B1C" w:rsidRDefault="00EB6B1C" w:rsidP="00EB6B1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1D64">
                        <w:rPr>
                          <w:rFonts w:ascii="Arial" w:hAnsi="Arial" w:cs="Arial"/>
                          <w:b/>
                        </w:rPr>
                        <w:t>Curso: Dispositivos Electrónicos y uso de Herramientas Electrónicas.</w:t>
                      </w:r>
                      <w:r w:rsidRPr="00EB6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 una duración de 480 hrs. Dictado en Centro de Capacitación Finning Afta.</w:t>
                      </w:r>
                    </w:p>
                    <w:p w:rsidR="00EB6B1C" w:rsidRPr="004E1D64" w:rsidRDefault="00EB6B1C" w:rsidP="00EB6B1C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B6B1C" w:rsidRPr="00EB6B1C" w:rsidRDefault="00EB6B1C" w:rsidP="00EB6B1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1D64">
                        <w:rPr>
                          <w:rFonts w:ascii="Arial" w:hAnsi="Arial" w:cs="Arial"/>
                          <w:b/>
                        </w:rPr>
                        <w:t>Curso de operación de Grúa Horquilla, Mini Cargador, Manlift, Camión Pluma.</w:t>
                      </w:r>
                      <w:r w:rsidRPr="00EB6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Dictado en Centro de Investigación Minera (CEIM) Antofagasta.</w:t>
                      </w:r>
                    </w:p>
                    <w:p w:rsidR="00EB6B1C" w:rsidRPr="004E1D64" w:rsidRDefault="00EB6B1C" w:rsidP="00EB6B1C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EB6B1C" w:rsidRPr="00EB6B1C" w:rsidRDefault="00EB6B1C" w:rsidP="00EB6B1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1D64">
                        <w:rPr>
                          <w:rFonts w:ascii="Arial" w:hAnsi="Arial" w:cs="Arial"/>
                          <w:b/>
                        </w:rPr>
                        <w:t>Curso de conducción en Automóvil Club de Chile</w:t>
                      </w:r>
                      <w:r w:rsidR="004E1D64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Pr="00EB6B1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para obtener licencia A-2, A-4.</w:t>
                      </w:r>
                    </w:p>
                    <w:p w:rsidR="00EB6B1C" w:rsidRPr="0072651F" w:rsidRDefault="00EB6B1C" w:rsidP="004835EE">
                      <w:pPr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</w:pPr>
                    </w:p>
                    <w:p w:rsidR="00784EFA" w:rsidRPr="0044216C" w:rsidRDefault="00784EFA" w:rsidP="004835EE">
                      <w:pP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</w:p>
                    <w:p w:rsidR="00784EFA" w:rsidRPr="00205998" w:rsidRDefault="00EB6B1C" w:rsidP="004835EE">
                      <w:pPr>
                        <w:rPr>
                          <w:rFonts w:ascii="Arial" w:hAnsi="Arial"/>
                        </w:rPr>
                      </w:pPr>
                      <w:r w:rsidRPr="00205998">
                        <w:rPr>
                          <w:rFonts w:ascii="Arial" w:hAnsi="Arial"/>
                        </w:rPr>
                        <w:t xml:space="preserve">Deportes </w:t>
                      </w:r>
                      <w:r w:rsidR="00205998" w:rsidRPr="00205998">
                        <w:rPr>
                          <w:rFonts w:ascii="Arial" w:hAnsi="Arial"/>
                        </w:rPr>
                        <w:t>Hobbies:</w:t>
                      </w:r>
                      <w:r w:rsidRPr="00205998">
                        <w:rPr>
                          <w:rFonts w:ascii="Arial" w:hAnsi="Arial"/>
                        </w:rPr>
                        <w:t xml:space="preserve"> futbol, pesca</w:t>
                      </w:r>
                      <w:r w:rsidR="00205998" w:rsidRPr="00205998">
                        <w:rPr>
                          <w:rFonts w:ascii="Arial" w:hAnsi="Arial"/>
                        </w:rPr>
                        <w:t>, buceo, caminata</w:t>
                      </w:r>
                      <w:r w:rsidR="00784EFA" w:rsidRPr="00205998">
                        <w:rPr>
                          <w:rFonts w:ascii="Arial" w:hAnsi="Arial"/>
                        </w:rPr>
                        <w:tab/>
                      </w:r>
                      <w:r w:rsidR="00784EFA" w:rsidRPr="00205998">
                        <w:rPr>
                          <w:rFonts w:ascii="Arial" w:hAnsi="Arial"/>
                        </w:rPr>
                        <w:tab/>
                      </w:r>
                      <w:r w:rsidR="00784EFA" w:rsidRPr="00205998">
                        <w:rPr>
                          <w:rFonts w:ascii="Arial" w:hAnsi="Arial"/>
                        </w:rPr>
                        <w:tab/>
                        <w:t xml:space="preserve">                                          </w:t>
                      </w:r>
                    </w:p>
                    <w:p w:rsidR="00784EFA" w:rsidRPr="008D3FF0" w:rsidRDefault="00784EFA" w:rsidP="004835E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84EFA" w:rsidRPr="00B30887" w:rsidRDefault="00784EFA" w:rsidP="004835EE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A0CFF5" wp14:editId="6656D6CC">
                <wp:simplePos x="0" y="0"/>
                <wp:positionH relativeFrom="column">
                  <wp:posOffset>-868045</wp:posOffset>
                </wp:positionH>
                <wp:positionV relativeFrom="paragraph">
                  <wp:posOffset>-666115</wp:posOffset>
                </wp:positionV>
                <wp:extent cx="7200900" cy="1934845"/>
                <wp:effectExtent l="0" t="0" r="19050" b="27305"/>
                <wp:wrapSquare wrapText="bothSides"/>
                <wp:docPr id="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93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EFA" w:rsidRPr="0072651F" w:rsidRDefault="00784EFA" w:rsidP="004F25B4">
                            <w:pPr>
                              <w:rPr>
                                <w:rFonts w:ascii="Arial" w:hAnsi="Arial"/>
                                <w:b/>
                                <w:color w:val="31849B"/>
                                <w:sz w:val="20"/>
                                <w:szCs w:val="20"/>
                              </w:rPr>
                            </w:pPr>
                            <w:r w:rsidRPr="0072651F">
                              <w:rPr>
                                <w:rFonts w:ascii="Arial" w:hAnsi="Arial"/>
                                <w:b/>
                                <w:color w:val="31849B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:rsidR="00784EFA" w:rsidRPr="00B30887" w:rsidRDefault="00784EFA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72BA4" w:rsidRDefault="00784EF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4DE2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Año </w:t>
                            </w:r>
                            <w:r w:rsidR="002F4DE2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20933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1988-1991</w:t>
                            </w:r>
                            <w:r w:rsidR="002F4DE2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4E1D6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4E1D64" w:rsidRPr="004E1D6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1D64" w:rsidRPr="004E1D64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Título</w:t>
                            </w:r>
                            <w:r w:rsidR="004E1D64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: “</w:t>
                            </w:r>
                            <w:r w:rsidR="004E1D64">
                              <w:rPr>
                                <w:rFonts w:ascii="Arial" w:hAnsi="Arial"/>
                                <w:color w:val="000000"/>
                              </w:rPr>
                              <w:t>Técnico en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EB6B1C">
                              <w:rPr>
                                <w:rFonts w:ascii="Arial" w:hAnsi="Arial"/>
                                <w:color w:val="000000"/>
                              </w:rPr>
                              <w:t>Mecánica</w:t>
                            </w:r>
                            <w:r w:rsidR="00772BA4">
                              <w:rPr>
                                <w:rFonts w:ascii="Arial" w:hAnsi="Arial"/>
                                <w:color w:val="000000"/>
                              </w:rPr>
                              <w:t xml:space="preserve"> Automotriz</w:t>
                            </w:r>
                            <w:r w:rsidR="004E1D64">
                              <w:rPr>
                                <w:rFonts w:ascii="Arial" w:hAnsi="Arial"/>
                                <w:color w:val="000000"/>
                              </w:rPr>
                              <w:t>”</w:t>
                            </w:r>
                          </w:p>
                          <w:p w:rsidR="00784EFA" w:rsidRPr="002F4DE2" w:rsidRDefault="00772BA4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Ciudad-Calama</w:t>
                            </w:r>
                            <w:r w:rsidR="002F4DE2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     INACAP</w:t>
                            </w:r>
                            <w:r w:rsidR="00820933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egresado)</w:t>
                            </w:r>
                          </w:p>
                          <w:p w:rsidR="00784EFA" w:rsidRDefault="00784EFA" w:rsidP="004F25B4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772BA4" w:rsidRDefault="00645806" w:rsidP="00645806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Año</w:t>
                            </w:r>
                            <w:r w:rsidR="00772BA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2013</w:t>
                            </w: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</w:t>
                            </w:r>
                            <w:r w:rsidRPr="004E1D64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1D64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Titulo</w:t>
                            </w:r>
                            <w:r w:rsidR="00820933" w:rsidRPr="004E1D64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: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4E1D64">
                              <w:rPr>
                                <w:rFonts w:ascii="Arial" w:hAnsi="Arial"/>
                                <w:color w:val="000000"/>
                              </w:rPr>
                              <w:t>“Ingeniería</w:t>
                            </w:r>
                            <w:r w:rsidR="00772BA4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820933">
                              <w:rPr>
                                <w:rFonts w:ascii="Arial" w:hAnsi="Arial"/>
                                <w:color w:val="000000"/>
                              </w:rPr>
                              <w:t>v</w:t>
                            </w:r>
                            <w:r w:rsidR="00EB6B1C">
                              <w:rPr>
                                <w:rFonts w:ascii="Arial" w:hAnsi="Arial"/>
                                <w:color w:val="000000"/>
                              </w:rPr>
                              <w:t>ehículo</w:t>
                            </w:r>
                            <w:r w:rsidR="00820933">
                              <w:rPr>
                                <w:rFonts w:ascii="Arial" w:hAnsi="Arial"/>
                                <w:color w:val="000000"/>
                              </w:rPr>
                              <w:t xml:space="preserve"> automotrices, Maquinaria p</w:t>
                            </w:r>
                            <w:r w:rsidR="00772BA4">
                              <w:rPr>
                                <w:rFonts w:ascii="Arial" w:hAnsi="Arial"/>
                                <w:color w:val="000000"/>
                              </w:rPr>
                              <w:t>esada y</w:t>
                            </w:r>
                          </w:p>
                          <w:p w:rsidR="00645806" w:rsidRDefault="00F93B8C" w:rsidP="00645806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Ciudad- </w:t>
                            </w:r>
                            <w:r w:rsidR="00EB6B1C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La Serena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</w:t>
                            </w:r>
                            <w:r w:rsidR="00772BA4">
                              <w:rPr>
                                <w:rFonts w:ascii="Arial" w:hAnsi="Arial"/>
                                <w:color w:val="000000"/>
                              </w:rPr>
                              <w:t xml:space="preserve"> Sistemas </w:t>
                            </w:r>
                            <w:r w:rsidR="00820933">
                              <w:rPr>
                                <w:rFonts w:ascii="Arial" w:hAnsi="Arial"/>
                                <w:color w:val="000000"/>
                              </w:rPr>
                              <w:t>e</w:t>
                            </w:r>
                            <w:r w:rsidR="00EB6B1C">
                              <w:rPr>
                                <w:rFonts w:ascii="Arial" w:hAnsi="Arial"/>
                                <w:color w:val="000000"/>
                              </w:rPr>
                              <w:t>lectrónicos</w:t>
                            </w:r>
                            <w:r w:rsidR="00820933">
                              <w:rPr>
                                <w:rFonts w:ascii="Arial" w:hAnsi="Arial"/>
                                <w:color w:val="000000"/>
                              </w:rPr>
                              <w:t>”.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 w:rsidR="00820933">
                              <w:rPr>
                                <w:rFonts w:ascii="Arial" w:hAnsi="Arial"/>
                                <w:color w:val="000000"/>
                              </w:rPr>
                              <w:t xml:space="preserve">  </w:t>
                            </w:r>
                            <w:r w:rsidR="00772BA4">
                              <w:rPr>
                                <w:rFonts w:ascii="Arial" w:hAnsi="Arial"/>
                                <w:color w:val="000000"/>
                              </w:rPr>
                              <w:t xml:space="preserve">                                 </w:t>
                            </w:r>
                          </w:p>
                          <w:p w:rsidR="00645806" w:rsidRPr="00F93B8C" w:rsidRDefault="004E1D64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</w:t>
                            </w:r>
                            <w:r w:rsidR="00F93B8C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INACAP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0933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(Primer año)</w:t>
                            </w:r>
                          </w:p>
                          <w:p w:rsidR="00645806" w:rsidRPr="002F4DE2" w:rsidRDefault="00645806" w:rsidP="00645806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45806" w:rsidRDefault="00645806" w:rsidP="00645806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645806" w:rsidRDefault="00645806" w:rsidP="004F25B4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784EFA" w:rsidRPr="00B30887" w:rsidRDefault="00784EF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68.35pt;margin-top:-52.45pt;width:567pt;height:15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" strokecolor="#31849b">
                <v:textbox>
                  <w:txbxContent>
                    <w:p w:rsidR="00784EFA" w:rsidRPr="0072651F" w:rsidRDefault="00784EFA" w:rsidP="004F25B4">
                      <w:pPr>
                        <w:rPr>
                          <w:rFonts w:ascii="Arial" w:hAnsi="Arial"/>
                          <w:b/>
                          <w:color w:val="31849B"/>
                          <w:sz w:val="20"/>
                          <w:szCs w:val="20"/>
                        </w:rPr>
                      </w:pPr>
                      <w:r w:rsidRPr="0072651F">
                        <w:rPr>
                          <w:rFonts w:ascii="Arial" w:hAnsi="Arial"/>
                          <w:b/>
                          <w:color w:val="31849B"/>
                          <w:sz w:val="36"/>
                          <w:szCs w:val="36"/>
                        </w:rPr>
                        <w:t>ESTUDIOS</w:t>
                      </w:r>
                    </w:p>
                    <w:p w:rsidR="00784EFA" w:rsidRPr="00B30887" w:rsidRDefault="00784EFA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772BA4" w:rsidRDefault="00784EF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F4DE2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Año </w:t>
                      </w:r>
                      <w:r w:rsidR="002F4DE2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820933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1988-1991</w:t>
                      </w:r>
                      <w:r w:rsidR="002F4DE2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="004E1D6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                 </w:t>
                      </w:r>
                      <w:r w:rsidR="004E1D64" w:rsidRPr="004E1D6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E1D64" w:rsidRPr="004E1D64">
                        <w:rPr>
                          <w:rFonts w:ascii="Arial" w:hAnsi="Arial"/>
                          <w:b/>
                          <w:color w:val="000000"/>
                        </w:rPr>
                        <w:t>Título</w:t>
                      </w:r>
                      <w:r w:rsidR="004E1D64">
                        <w:rPr>
                          <w:rFonts w:ascii="Arial" w:hAnsi="Arial"/>
                          <w:b/>
                          <w:color w:val="000000"/>
                        </w:rPr>
                        <w:t>: “</w:t>
                      </w:r>
                      <w:r w:rsidR="004E1D64">
                        <w:rPr>
                          <w:rFonts w:ascii="Arial" w:hAnsi="Arial"/>
                          <w:color w:val="000000"/>
                        </w:rPr>
                        <w:t>Técnico en</w:t>
                      </w:r>
                      <w:r w:rsidRPr="00B30887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EB6B1C">
                        <w:rPr>
                          <w:rFonts w:ascii="Arial" w:hAnsi="Arial"/>
                          <w:color w:val="000000"/>
                        </w:rPr>
                        <w:t>Mecánica</w:t>
                      </w:r>
                      <w:r w:rsidR="00772BA4">
                        <w:rPr>
                          <w:rFonts w:ascii="Arial" w:hAnsi="Arial"/>
                          <w:color w:val="000000"/>
                        </w:rPr>
                        <w:t xml:space="preserve"> Automotriz</w:t>
                      </w:r>
                      <w:r w:rsidR="004E1D64">
                        <w:rPr>
                          <w:rFonts w:ascii="Arial" w:hAnsi="Arial"/>
                          <w:color w:val="000000"/>
                        </w:rPr>
                        <w:t>”</w:t>
                      </w:r>
                    </w:p>
                    <w:p w:rsidR="00784EFA" w:rsidRPr="002F4DE2" w:rsidRDefault="00772BA4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Ciudad-Calama</w:t>
                      </w:r>
                      <w:r w:rsidR="002F4DE2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                              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        INACAP</w:t>
                      </w:r>
                      <w:r w:rsidR="00820933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>egresado)</w:t>
                      </w:r>
                    </w:p>
                    <w:p w:rsidR="00784EFA" w:rsidRDefault="00784EFA" w:rsidP="004F25B4"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772BA4" w:rsidRDefault="00645806" w:rsidP="00645806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Año</w:t>
                      </w:r>
                      <w:r w:rsidR="00772BA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2013</w:t>
                      </w: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</w:t>
                      </w:r>
                      <w:r w:rsidRPr="004E1D64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E1D64">
                        <w:rPr>
                          <w:rFonts w:ascii="Arial" w:hAnsi="Arial"/>
                          <w:b/>
                          <w:color w:val="000000"/>
                        </w:rPr>
                        <w:t>Titulo</w:t>
                      </w:r>
                      <w:r w:rsidR="00820933" w:rsidRPr="004E1D64">
                        <w:rPr>
                          <w:rFonts w:ascii="Arial" w:hAnsi="Arial"/>
                          <w:b/>
                          <w:color w:val="000000"/>
                        </w:rPr>
                        <w:t>:</w:t>
                      </w:r>
                      <w:r w:rsidRPr="00B30887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4E1D64">
                        <w:rPr>
                          <w:rFonts w:ascii="Arial" w:hAnsi="Arial"/>
                          <w:color w:val="000000"/>
                        </w:rPr>
                        <w:t>“Ingeniería</w:t>
                      </w:r>
                      <w:r w:rsidR="00772BA4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820933">
                        <w:rPr>
                          <w:rFonts w:ascii="Arial" w:hAnsi="Arial"/>
                          <w:color w:val="000000"/>
                        </w:rPr>
                        <w:t>v</w:t>
                      </w:r>
                      <w:r w:rsidR="00EB6B1C">
                        <w:rPr>
                          <w:rFonts w:ascii="Arial" w:hAnsi="Arial"/>
                          <w:color w:val="000000"/>
                        </w:rPr>
                        <w:t>ehículo</w:t>
                      </w:r>
                      <w:r w:rsidR="00820933">
                        <w:rPr>
                          <w:rFonts w:ascii="Arial" w:hAnsi="Arial"/>
                          <w:color w:val="000000"/>
                        </w:rPr>
                        <w:t xml:space="preserve"> automotrices, Maquinaria p</w:t>
                      </w:r>
                      <w:r w:rsidR="00772BA4">
                        <w:rPr>
                          <w:rFonts w:ascii="Arial" w:hAnsi="Arial"/>
                          <w:color w:val="000000"/>
                        </w:rPr>
                        <w:t>esada y</w:t>
                      </w:r>
                    </w:p>
                    <w:p w:rsidR="00645806" w:rsidRDefault="00F93B8C" w:rsidP="00645806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Ciudad- </w:t>
                      </w:r>
                      <w:r w:rsidR="00EB6B1C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La Serena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                                          </w:t>
                      </w:r>
                      <w:r w:rsidR="00772BA4">
                        <w:rPr>
                          <w:rFonts w:ascii="Arial" w:hAnsi="Arial"/>
                          <w:color w:val="000000"/>
                        </w:rPr>
                        <w:t xml:space="preserve"> Sistemas </w:t>
                      </w:r>
                      <w:r w:rsidR="00820933">
                        <w:rPr>
                          <w:rFonts w:ascii="Arial" w:hAnsi="Arial"/>
                          <w:color w:val="000000"/>
                        </w:rPr>
                        <w:t>e</w:t>
                      </w:r>
                      <w:r w:rsidR="00EB6B1C">
                        <w:rPr>
                          <w:rFonts w:ascii="Arial" w:hAnsi="Arial"/>
                          <w:color w:val="000000"/>
                        </w:rPr>
                        <w:t>lectrónicos</w:t>
                      </w:r>
                      <w:r w:rsidR="00820933">
                        <w:rPr>
                          <w:rFonts w:ascii="Arial" w:hAnsi="Arial"/>
                          <w:color w:val="000000"/>
                        </w:rPr>
                        <w:t>”.</w:t>
                      </w:r>
                      <w:r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  <w:r w:rsidR="00820933">
                        <w:rPr>
                          <w:rFonts w:ascii="Arial" w:hAnsi="Arial"/>
                          <w:color w:val="000000"/>
                        </w:rPr>
                        <w:t xml:space="preserve">  </w:t>
                      </w:r>
                      <w:r w:rsidR="00772BA4">
                        <w:rPr>
                          <w:rFonts w:ascii="Arial" w:hAnsi="Arial"/>
                          <w:color w:val="000000"/>
                        </w:rPr>
                        <w:t xml:space="preserve">                                 </w:t>
                      </w:r>
                    </w:p>
                    <w:p w:rsidR="00645806" w:rsidRPr="00F93B8C" w:rsidRDefault="004E1D64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</w:t>
                      </w:r>
                      <w:r w:rsidR="00F93B8C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INACAP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20933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(Primer año)</w:t>
                      </w:r>
                    </w:p>
                    <w:p w:rsidR="00645806" w:rsidRPr="002F4DE2" w:rsidRDefault="00645806" w:rsidP="00645806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645806" w:rsidRDefault="00645806" w:rsidP="00645806"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645806" w:rsidRDefault="00645806" w:rsidP="004F25B4"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784EFA" w:rsidRPr="00B30887" w:rsidRDefault="00784EFA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0072" w:rsidRPr="00A70072" w:rsidSect="0082093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C6" w:rsidRDefault="00D07CC6" w:rsidP="00A70072">
      <w:r>
        <w:separator/>
      </w:r>
    </w:p>
  </w:endnote>
  <w:endnote w:type="continuationSeparator" w:id="0">
    <w:p w:rsidR="00D07CC6" w:rsidRDefault="00D07CC6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C6" w:rsidRDefault="00D07CC6" w:rsidP="00A70072">
      <w:r>
        <w:separator/>
      </w:r>
    </w:p>
  </w:footnote>
  <w:footnote w:type="continuationSeparator" w:id="0">
    <w:p w:rsidR="00D07CC6" w:rsidRDefault="00D07CC6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4C7"/>
    <w:multiLevelType w:val="hybridMultilevel"/>
    <w:tmpl w:val="8FA89C4E"/>
    <w:lvl w:ilvl="0" w:tplc="CF0EE3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ff80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1B"/>
    <w:rsid w:val="00000B0C"/>
    <w:rsid w:val="00031992"/>
    <w:rsid w:val="000614AC"/>
    <w:rsid w:val="000A4BB3"/>
    <w:rsid w:val="000A6FC0"/>
    <w:rsid w:val="000B1644"/>
    <w:rsid w:val="000E2B18"/>
    <w:rsid w:val="000F3BB8"/>
    <w:rsid w:val="00120D14"/>
    <w:rsid w:val="001D04A4"/>
    <w:rsid w:val="001D2EDC"/>
    <w:rsid w:val="001E4355"/>
    <w:rsid w:val="00205998"/>
    <w:rsid w:val="00275E2A"/>
    <w:rsid w:val="002810A6"/>
    <w:rsid w:val="002E132A"/>
    <w:rsid w:val="002F4DE2"/>
    <w:rsid w:val="00370E0A"/>
    <w:rsid w:val="003778BE"/>
    <w:rsid w:val="003873C1"/>
    <w:rsid w:val="003C0E88"/>
    <w:rsid w:val="003D3A1B"/>
    <w:rsid w:val="003D68E7"/>
    <w:rsid w:val="003D7355"/>
    <w:rsid w:val="004314E9"/>
    <w:rsid w:val="0044216C"/>
    <w:rsid w:val="004835EE"/>
    <w:rsid w:val="004B6791"/>
    <w:rsid w:val="004E1D64"/>
    <w:rsid w:val="004F25B4"/>
    <w:rsid w:val="004F2BFD"/>
    <w:rsid w:val="005018F3"/>
    <w:rsid w:val="005B7B02"/>
    <w:rsid w:val="005E11F2"/>
    <w:rsid w:val="00612CB5"/>
    <w:rsid w:val="00645806"/>
    <w:rsid w:val="006533DE"/>
    <w:rsid w:val="006B7141"/>
    <w:rsid w:val="00717CC5"/>
    <w:rsid w:val="0072651F"/>
    <w:rsid w:val="0075016F"/>
    <w:rsid w:val="00772BA4"/>
    <w:rsid w:val="00784EFA"/>
    <w:rsid w:val="007B3AE8"/>
    <w:rsid w:val="00820933"/>
    <w:rsid w:val="00833776"/>
    <w:rsid w:val="008443BB"/>
    <w:rsid w:val="00857E5C"/>
    <w:rsid w:val="0087426A"/>
    <w:rsid w:val="0087430C"/>
    <w:rsid w:val="00876903"/>
    <w:rsid w:val="00894AD9"/>
    <w:rsid w:val="008F3E9B"/>
    <w:rsid w:val="009B6B5E"/>
    <w:rsid w:val="009F5CE7"/>
    <w:rsid w:val="00A70072"/>
    <w:rsid w:val="00A85F30"/>
    <w:rsid w:val="00AD3A5C"/>
    <w:rsid w:val="00AF14A6"/>
    <w:rsid w:val="00B07E9F"/>
    <w:rsid w:val="00B30887"/>
    <w:rsid w:val="00B30EF3"/>
    <w:rsid w:val="00B476C7"/>
    <w:rsid w:val="00B85351"/>
    <w:rsid w:val="00BE093C"/>
    <w:rsid w:val="00BF62AA"/>
    <w:rsid w:val="00C229AC"/>
    <w:rsid w:val="00C54700"/>
    <w:rsid w:val="00C813FF"/>
    <w:rsid w:val="00C817D4"/>
    <w:rsid w:val="00C84CC5"/>
    <w:rsid w:val="00D07CC6"/>
    <w:rsid w:val="00D846CE"/>
    <w:rsid w:val="00D860E1"/>
    <w:rsid w:val="00E360F9"/>
    <w:rsid w:val="00E36C6E"/>
    <w:rsid w:val="00E5456A"/>
    <w:rsid w:val="00E75AE1"/>
    <w:rsid w:val="00EB6B1C"/>
    <w:rsid w:val="00F15C60"/>
    <w:rsid w:val="00F407A3"/>
    <w:rsid w:val="00F721A0"/>
    <w:rsid w:val="00F739EC"/>
    <w:rsid w:val="00F8136B"/>
    <w:rsid w:val="00F9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8000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ta\Downloads\Formato18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D3F893-159E-4779-8DFC-23EF41BF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Formato18</Template>
  <TotalTime>194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</CharactersWithSpaces>
  <SharedDoc>false</SharedDoc>
  <HLinks>
    <vt:vector size="6" baseType="variant">
      <vt:variant>
        <vt:i4>49</vt:i4>
      </vt:variant>
      <vt:variant>
        <vt:i4>2088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janita</dc:creator>
  <cp:lastModifiedBy>janita</cp:lastModifiedBy>
  <cp:revision>6</cp:revision>
  <cp:lastPrinted>2013-11-01T02:11:00Z</cp:lastPrinted>
  <dcterms:created xsi:type="dcterms:W3CDTF">2013-11-01T00:26:00Z</dcterms:created>
  <dcterms:modified xsi:type="dcterms:W3CDTF">2014-03-04T13:51:00Z</dcterms:modified>
</cp:coreProperties>
</file>