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FF" w:rsidRDefault="002748FF" w:rsidP="002748FF">
      <w:pPr>
        <w:rPr>
          <w:b/>
          <w:sz w:val="32"/>
          <w:szCs w:val="32"/>
          <w:lang w:val="es-CL"/>
        </w:rPr>
      </w:pPr>
      <w:r w:rsidRPr="002748FF"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FFE10" wp14:editId="36A250D4">
                <wp:simplePos x="0" y="0"/>
                <wp:positionH relativeFrom="margin">
                  <wp:posOffset>4582241</wp:posOffset>
                </wp:positionH>
                <wp:positionV relativeFrom="paragraph">
                  <wp:posOffset>0</wp:posOffset>
                </wp:positionV>
                <wp:extent cx="1429385" cy="1404620"/>
                <wp:effectExtent l="0" t="0" r="0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8FF" w:rsidRDefault="002748FF">
                            <w:r w:rsidRPr="002748FF">
                              <w:rPr>
                                <w:rFonts w:ascii="Bookman Old Style" w:eastAsia="Times New Roman" w:hAnsi="Bookman Old Style" w:cs="Times New Roman"/>
                                <w:noProof/>
                                <w:kern w:val="0"/>
                                <w:sz w:val="24"/>
                                <w:szCs w:val="24"/>
                                <w:lang w:val="es-CL" w:eastAsia="es-CL"/>
                                <w14:ligatures w14:val="none"/>
                              </w:rPr>
                              <w:drawing>
                                <wp:inline distT="0" distB="0" distL="0" distR="0" wp14:anchorId="67329D32" wp14:editId="1BC565CD">
                                  <wp:extent cx="1206230" cy="1206230"/>
                                  <wp:effectExtent l="0" t="0" r="0" b="0"/>
                                  <wp:docPr id="1" name="Imagen 1" descr="C:\Users\Ana\Desktop\IMG_20150131_04003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a\Desktop\IMG_20150131_04003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8250" cy="120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FFE1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0.8pt;margin-top:0;width:112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" stroked="f">
                <v:textbox style="mso-fit-shape-to-text:t">
                  <w:txbxContent>
                    <w:p w:rsidR="002748FF" w:rsidRDefault="002748FF">
                      <w:r w:rsidRPr="002748FF">
                        <w:rPr>
                          <w:rFonts w:ascii="Bookman Old Style" w:eastAsia="Times New Roman" w:hAnsi="Bookman Old Style" w:cs="Times New Roman"/>
                          <w:noProof/>
                          <w:kern w:val="0"/>
                          <w:sz w:val="24"/>
                          <w:szCs w:val="24"/>
                          <w:lang w:val="es-ES" w:eastAsia="es-CL"/>
                          <w14:ligatures w14:val="none"/>
                        </w:rPr>
                        <w:drawing>
                          <wp:inline distT="0" distB="0" distL="0" distR="0" wp14:anchorId="67329D32" wp14:editId="1BC565CD">
                            <wp:extent cx="1206230" cy="1206230"/>
                            <wp:effectExtent l="0" t="0" r="0" b="0"/>
                            <wp:docPr id="1" name="Imagen 1" descr="C:\Users\Ana\Desktop\IMG_20150131_04003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a\Desktop\IMG_20150131_04003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8250" cy="120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7553" w:rsidRDefault="00712FA7" w:rsidP="002748FF">
      <w:pPr>
        <w:ind w:left="1440" w:firstLine="720"/>
        <w:rPr>
          <w:b/>
          <w:sz w:val="32"/>
          <w:szCs w:val="32"/>
          <w:lang w:val="es-CL"/>
        </w:rPr>
      </w:pPr>
      <w:r w:rsidRPr="00712FA7">
        <w:rPr>
          <w:b/>
          <w:sz w:val="32"/>
          <w:szCs w:val="32"/>
          <w:lang w:val="es-CL"/>
        </w:rPr>
        <w:t>ANA ANDREA RIOS VALDERRAMA</w:t>
      </w:r>
      <w:r w:rsidR="002748FF">
        <w:rPr>
          <w:rFonts w:ascii="Bookman Old Style" w:eastAsia="Times New Roman" w:hAnsi="Bookman Old Style" w:cs="Times New Roman"/>
          <w:noProof/>
          <w:kern w:val="0"/>
          <w:sz w:val="24"/>
          <w:szCs w:val="24"/>
          <w:lang w:val="es-ES" w:eastAsia="es-CL"/>
          <w14:ligatures w14:val="none"/>
        </w:rPr>
        <w:t xml:space="preserve">                                          </w:t>
      </w:r>
    </w:p>
    <w:p w:rsidR="00712FA7" w:rsidRPr="00712FA7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  <w:hyperlink r:id="rId9" w:history="1">
        <w:r w:rsidR="00712FA7" w:rsidRPr="00712FA7">
          <w:rPr>
            <w:rStyle w:val="Hipervnculo"/>
            <w:color w:val="auto"/>
            <w:sz w:val="24"/>
            <w:szCs w:val="24"/>
            <w:u w:val="none"/>
            <w:lang w:val="es-CL"/>
          </w:rPr>
          <w:t>a.riosvalderrama@gmail.com</w:t>
        </w:r>
      </w:hyperlink>
    </w:p>
    <w:p w:rsidR="00712FA7" w:rsidRDefault="002748FF" w:rsidP="002748FF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            </w:t>
      </w:r>
      <w:r w:rsidR="00712FA7">
        <w:rPr>
          <w:sz w:val="24"/>
          <w:szCs w:val="24"/>
          <w:lang w:val="es-CL"/>
        </w:rPr>
        <w:t>Rut: 17.028.190-K</w:t>
      </w:r>
    </w:p>
    <w:p w:rsidR="00712FA7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</w:t>
      </w:r>
      <w:r w:rsidR="00712FA7">
        <w:rPr>
          <w:sz w:val="24"/>
          <w:szCs w:val="24"/>
          <w:lang w:val="es-CL"/>
        </w:rPr>
        <w:t>Virreinato 112, Santiago Centro</w:t>
      </w:r>
    </w:p>
    <w:p w:rsidR="00712FA7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</w:t>
      </w:r>
      <w:r w:rsidR="0042532A">
        <w:rPr>
          <w:sz w:val="24"/>
          <w:szCs w:val="24"/>
          <w:lang w:val="es-CL"/>
        </w:rPr>
        <w:t>Fono: 56-9-82529311</w:t>
      </w:r>
    </w:p>
    <w:p w:rsidR="00712FA7" w:rsidRDefault="00712FA7" w:rsidP="002748FF">
      <w:pPr>
        <w:jc w:val="center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</w:t>
      </w:r>
    </w:p>
    <w:p w:rsidR="00712FA7" w:rsidRDefault="00712FA7" w:rsidP="00712FA7">
      <w:pPr>
        <w:jc w:val="center"/>
        <w:rPr>
          <w:sz w:val="24"/>
          <w:szCs w:val="24"/>
          <w:lang w:val="es-CL"/>
        </w:rPr>
      </w:pPr>
    </w:p>
    <w:p w:rsidR="00712FA7" w:rsidRDefault="00A62FB9" w:rsidP="00712FA7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PERFIL</w:t>
      </w:r>
    </w:p>
    <w:p w:rsidR="00A62FB9" w:rsidRDefault="00A62FB9" w:rsidP="00712FA7">
      <w:pPr>
        <w:jc w:val="center"/>
        <w:rPr>
          <w:b/>
          <w:sz w:val="24"/>
          <w:szCs w:val="24"/>
          <w:lang w:val="es-CL"/>
        </w:rPr>
      </w:pPr>
    </w:p>
    <w:p w:rsidR="00940C2A" w:rsidRDefault="00940C2A" w:rsidP="009C2B67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Persona capacitada para enfrentar desafíos llevándolos a cabo con gran esmero, abierta a nuevas ideas, tolerante a la frustración y entusiasta en emprender </w:t>
      </w:r>
      <w:r w:rsidR="009C2B67">
        <w:rPr>
          <w:sz w:val="24"/>
          <w:szCs w:val="24"/>
          <w:lang w:val="es-CL"/>
        </w:rPr>
        <w:t>metas profesionales.</w:t>
      </w:r>
    </w:p>
    <w:p w:rsidR="00A62FB9" w:rsidRPr="00A62FB9" w:rsidRDefault="009C2B67" w:rsidP="009C2B67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Gran capacidad de adaptación, </w:t>
      </w:r>
      <w:r w:rsidR="00940C2A">
        <w:rPr>
          <w:sz w:val="24"/>
          <w:szCs w:val="24"/>
          <w:lang w:val="es-CL"/>
        </w:rPr>
        <w:t>proactiva y dinámica</w:t>
      </w:r>
      <w:r>
        <w:rPr>
          <w:sz w:val="24"/>
          <w:szCs w:val="24"/>
          <w:lang w:val="es-CL"/>
        </w:rPr>
        <w:t xml:space="preserve">, de excelentes relaciones interpersonales, acepta las críticas para fortalecer el aprendizaje y que se caracteriza por su alta capacidad de trabajo en lo que se propone. </w:t>
      </w:r>
    </w:p>
    <w:p w:rsidR="00712FA7" w:rsidRDefault="00712FA7" w:rsidP="009C2B67">
      <w:pPr>
        <w:rPr>
          <w:sz w:val="24"/>
          <w:szCs w:val="24"/>
          <w:lang w:val="es-CL"/>
        </w:rPr>
      </w:pPr>
    </w:p>
    <w:p w:rsidR="00712FA7" w:rsidRDefault="009C2B67" w:rsidP="009C2B67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EXPERIENCIA PROFESIONAL</w:t>
      </w:r>
    </w:p>
    <w:p w:rsidR="002E3253" w:rsidRDefault="002E3253" w:rsidP="009C2B67">
      <w:pPr>
        <w:jc w:val="center"/>
        <w:rPr>
          <w:b/>
          <w:sz w:val="24"/>
          <w:szCs w:val="24"/>
          <w:lang w:val="es-CL"/>
        </w:rPr>
      </w:pPr>
    </w:p>
    <w:p w:rsidR="002E3253" w:rsidRPr="002E3253" w:rsidRDefault="002E3253" w:rsidP="002E3253">
      <w:pPr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ULTRAMAR </w:t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  <w:t xml:space="preserve">     </w:t>
      </w:r>
      <w:r w:rsidRPr="002E3253">
        <w:rPr>
          <w:sz w:val="24"/>
          <w:szCs w:val="24"/>
          <w:lang w:val="es-CL"/>
        </w:rPr>
        <w:t xml:space="preserve"> (Julio – Septiembre 2015)</w:t>
      </w:r>
    </w:p>
    <w:p w:rsidR="009C2B67" w:rsidRPr="002E3253" w:rsidRDefault="002E3253" w:rsidP="002E3253">
      <w:pPr>
        <w:rPr>
          <w:sz w:val="24"/>
          <w:szCs w:val="24"/>
          <w:lang w:val="es-CL"/>
        </w:rPr>
      </w:pPr>
      <w:r w:rsidRPr="002E3253">
        <w:rPr>
          <w:sz w:val="24"/>
          <w:szCs w:val="24"/>
          <w:lang w:val="es-CL"/>
        </w:rPr>
        <w:t>Alumna en práctica en Área de TI.</w:t>
      </w:r>
    </w:p>
    <w:p w:rsidR="002E3253" w:rsidRPr="002E3253" w:rsidRDefault="002E3253" w:rsidP="002E3253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Análisis de Riesgos, matriz con marco de Referencia COBIT.</w:t>
      </w:r>
    </w:p>
    <w:p w:rsidR="009C2B67" w:rsidRDefault="009C2B67" w:rsidP="009C2B67">
      <w:pPr>
        <w:rPr>
          <w:b/>
          <w:sz w:val="24"/>
          <w:szCs w:val="24"/>
          <w:lang w:val="es-CL"/>
        </w:rPr>
      </w:pPr>
    </w:p>
    <w:p w:rsidR="009C2B67" w:rsidRDefault="009C2B67" w:rsidP="009C2B67">
      <w:pPr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DOM S.A</w:t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>(Enero-Febrero 2015)</w:t>
      </w:r>
    </w:p>
    <w:p w:rsidR="009C2B67" w:rsidRDefault="009C2B67" w:rsidP="009C2B67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Alumna en práctica en Área de Operaciones</w:t>
      </w:r>
    </w:p>
    <w:p w:rsidR="009C2B67" w:rsidRDefault="009C2B67" w:rsidP="009C2B67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Levantamiento de procesos en el área de producción de la planta.</w:t>
      </w:r>
    </w:p>
    <w:p w:rsidR="009C2B67" w:rsidRDefault="009C2B67" w:rsidP="009C2B67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Medición de eficiencia en el ciclo productivo del área de operaciones en conjunto con los encargados de bodega.</w:t>
      </w:r>
    </w:p>
    <w:p w:rsidR="009C2B67" w:rsidRDefault="009C2B67" w:rsidP="009C2B67">
      <w:pPr>
        <w:rPr>
          <w:sz w:val="24"/>
          <w:szCs w:val="24"/>
          <w:lang w:val="es-CL"/>
        </w:rPr>
      </w:pPr>
    </w:p>
    <w:p w:rsidR="009C2B67" w:rsidRDefault="009C2B67" w:rsidP="009C2B67">
      <w:pPr>
        <w:rPr>
          <w:sz w:val="24"/>
          <w:szCs w:val="24"/>
          <w:lang w:val="es-CL"/>
        </w:rPr>
      </w:pPr>
    </w:p>
    <w:p w:rsidR="009C2B67" w:rsidRDefault="009C2B67" w:rsidP="009C2B67">
      <w:pPr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ACTIVIDADES EXTRALABORALES</w:t>
      </w:r>
    </w:p>
    <w:p w:rsidR="009C2B67" w:rsidRPr="009C2B67" w:rsidRDefault="009C2B67" w:rsidP="009C2B67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Actualmente, ayudante de la Asignatura “Introducción a la Ingeniería” para alumnos del régimen </w:t>
      </w:r>
      <w:proofErr w:type="spellStart"/>
      <w:r>
        <w:rPr>
          <w:sz w:val="24"/>
          <w:szCs w:val="24"/>
          <w:lang w:val="es-CL"/>
        </w:rPr>
        <w:t>advance</w:t>
      </w:r>
      <w:proofErr w:type="spellEnd"/>
      <w:r>
        <w:rPr>
          <w:sz w:val="24"/>
          <w:szCs w:val="24"/>
          <w:lang w:val="es-CL"/>
        </w:rPr>
        <w:t xml:space="preserve"> vespertino </w:t>
      </w:r>
      <w:r w:rsidR="005C1937">
        <w:rPr>
          <w:sz w:val="24"/>
          <w:szCs w:val="24"/>
          <w:lang w:val="es-CL"/>
        </w:rPr>
        <w:t>de la Universidad Andrés Bello y proyectos asociados con análisis de capacidad.</w:t>
      </w:r>
    </w:p>
    <w:p w:rsidR="009C2B67" w:rsidRDefault="009C2B67" w:rsidP="009C2B67">
      <w:pPr>
        <w:rPr>
          <w:sz w:val="24"/>
          <w:szCs w:val="24"/>
          <w:lang w:val="es-CL"/>
        </w:rPr>
      </w:pPr>
    </w:p>
    <w:p w:rsidR="009C2B67" w:rsidRDefault="009C2B67" w:rsidP="009C2B67">
      <w:pPr>
        <w:rPr>
          <w:sz w:val="24"/>
          <w:szCs w:val="24"/>
          <w:lang w:val="es-CL"/>
        </w:rPr>
      </w:pPr>
    </w:p>
    <w:p w:rsidR="009C2B67" w:rsidRDefault="009C2B67" w:rsidP="009C2B67">
      <w:pPr>
        <w:jc w:val="center"/>
        <w:rPr>
          <w:b/>
          <w:sz w:val="24"/>
          <w:szCs w:val="24"/>
          <w:lang w:val="es-CL"/>
        </w:rPr>
      </w:pPr>
      <w:r w:rsidRPr="009C2B67">
        <w:rPr>
          <w:b/>
          <w:sz w:val="24"/>
          <w:szCs w:val="24"/>
          <w:lang w:val="es-CL"/>
        </w:rPr>
        <w:t>ANTECEDENTES ACADÉMICOS</w:t>
      </w:r>
    </w:p>
    <w:p w:rsidR="009C2B67" w:rsidRDefault="009C2B67" w:rsidP="009C2B67">
      <w:pPr>
        <w:rPr>
          <w:b/>
          <w:sz w:val="24"/>
          <w:szCs w:val="24"/>
          <w:lang w:val="es-CL"/>
        </w:rPr>
      </w:pPr>
    </w:p>
    <w:p w:rsidR="002E3253" w:rsidRDefault="009C2B67" w:rsidP="002E3253">
      <w:pPr>
        <w:ind w:left="3600" w:hanging="3600"/>
        <w:rPr>
          <w:sz w:val="24"/>
          <w:szCs w:val="24"/>
          <w:lang w:val="es-CL"/>
        </w:rPr>
      </w:pPr>
      <w:r w:rsidRPr="00CC6E8C">
        <w:rPr>
          <w:b/>
          <w:sz w:val="24"/>
          <w:szCs w:val="24"/>
          <w:lang w:val="es-CL"/>
        </w:rPr>
        <w:t>Universidad Nacional Andrés Bello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 w:rsidR="002E3253">
        <w:rPr>
          <w:sz w:val="24"/>
          <w:szCs w:val="24"/>
          <w:lang w:val="es-CL"/>
        </w:rPr>
        <w:t xml:space="preserve">          Ingeniería </w:t>
      </w:r>
      <w:r>
        <w:rPr>
          <w:sz w:val="24"/>
          <w:szCs w:val="24"/>
          <w:lang w:val="es-CL"/>
        </w:rPr>
        <w:t>Industrial</w:t>
      </w:r>
    </w:p>
    <w:p w:rsidR="009C2B67" w:rsidRDefault="002E3253" w:rsidP="002E3253">
      <w:pPr>
        <w:ind w:left="4320"/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        </w:t>
      </w:r>
      <w:r w:rsidR="009C2B67">
        <w:rPr>
          <w:sz w:val="24"/>
          <w:szCs w:val="24"/>
          <w:lang w:val="es-CL"/>
        </w:rPr>
        <w:t xml:space="preserve"> (2013-2015)</w:t>
      </w:r>
      <w:r w:rsidR="0068544F">
        <w:rPr>
          <w:sz w:val="24"/>
          <w:szCs w:val="24"/>
          <w:lang w:val="es-CL"/>
        </w:rPr>
        <w:t>, en proceso de Tesis.</w:t>
      </w:r>
      <w:bookmarkStart w:id="0" w:name="_GoBack"/>
      <w:bookmarkEnd w:id="0"/>
    </w:p>
    <w:p w:rsidR="009C2B67" w:rsidRDefault="009C2B67" w:rsidP="009C2B67">
      <w:pPr>
        <w:ind w:left="3600" w:hanging="3600"/>
        <w:rPr>
          <w:sz w:val="24"/>
          <w:szCs w:val="24"/>
          <w:lang w:val="es-CL"/>
        </w:rPr>
      </w:pPr>
    </w:p>
    <w:p w:rsidR="002E3253" w:rsidRDefault="009C2B67" w:rsidP="002E3253">
      <w:pPr>
        <w:ind w:left="4320" w:hanging="4320"/>
        <w:rPr>
          <w:sz w:val="24"/>
          <w:szCs w:val="24"/>
          <w:lang w:val="es-CL"/>
        </w:rPr>
      </w:pPr>
      <w:r w:rsidRPr="00CC6E8C">
        <w:rPr>
          <w:b/>
          <w:sz w:val="24"/>
          <w:szCs w:val="24"/>
          <w:lang w:val="es-CL"/>
        </w:rPr>
        <w:t>Universidad de Chile</w:t>
      </w:r>
      <w:r>
        <w:rPr>
          <w:sz w:val="24"/>
          <w:szCs w:val="24"/>
          <w:lang w:val="es-CL"/>
        </w:rPr>
        <w:tab/>
        <w:t xml:space="preserve">           Ingeniería Agronómica, incompleto (2007-                                       </w:t>
      </w:r>
      <w:r w:rsidR="002E3253">
        <w:rPr>
          <w:sz w:val="24"/>
          <w:szCs w:val="24"/>
          <w:lang w:val="es-CL"/>
        </w:rPr>
        <w:t xml:space="preserve">   </w:t>
      </w:r>
    </w:p>
    <w:p w:rsidR="009C2B67" w:rsidRDefault="002E3253" w:rsidP="002E3253">
      <w:pPr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</w:t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</w:r>
      <w:r>
        <w:rPr>
          <w:b/>
          <w:sz w:val="24"/>
          <w:szCs w:val="24"/>
          <w:lang w:val="es-CL"/>
        </w:rPr>
        <w:tab/>
        <w:t xml:space="preserve">            </w:t>
      </w:r>
      <w:r w:rsidR="009C2B67">
        <w:rPr>
          <w:sz w:val="24"/>
          <w:szCs w:val="24"/>
          <w:lang w:val="es-CL"/>
        </w:rPr>
        <w:t>2012)</w:t>
      </w:r>
    </w:p>
    <w:p w:rsidR="002748FF" w:rsidRDefault="002748FF" w:rsidP="002748FF">
      <w:pPr>
        <w:rPr>
          <w:b/>
          <w:sz w:val="32"/>
          <w:szCs w:val="32"/>
          <w:lang w:val="es-CL"/>
        </w:rPr>
      </w:pPr>
      <w:r w:rsidRPr="002748FF">
        <w:rPr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8EADCE" wp14:editId="46AE8696">
                <wp:simplePos x="0" y="0"/>
                <wp:positionH relativeFrom="margin">
                  <wp:posOffset>4582241</wp:posOffset>
                </wp:positionH>
                <wp:positionV relativeFrom="paragraph">
                  <wp:posOffset>0</wp:posOffset>
                </wp:positionV>
                <wp:extent cx="1429385" cy="1404620"/>
                <wp:effectExtent l="0" t="0" r="0" b="825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8FF" w:rsidRPr="002748FF" w:rsidRDefault="002748FF" w:rsidP="002748F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48FF">
                              <w:rPr>
                                <w:rFonts w:ascii="Bookman Old Style" w:eastAsia="Times New Roman" w:hAnsi="Bookman Old Style" w:cs="Times New Roman"/>
                                <w:noProof/>
                                <w:kern w:val="0"/>
                                <w:sz w:val="24"/>
                                <w:szCs w:val="24"/>
                                <w:lang w:val="es-CL" w:eastAsia="es-C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drawing>
                                <wp:inline distT="0" distB="0" distL="0" distR="0" wp14:anchorId="334F954D" wp14:editId="0F1F6E1D">
                                  <wp:extent cx="1206230" cy="1206230"/>
                                  <wp:effectExtent l="0" t="0" r="0" b="0"/>
                                  <wp:docPr id="2" name="Imagen 2" descr="C:\Users\Ana\Desktop\IMG_20150131_04003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a\Desktop\IMG_20150131_04003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8250" cy="120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8EADCE" id="_x0000_s1027" type="#_x0000_t202" style="position:absolute;margin-left:360.8pt;margin-top:0;width:112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" stroked="f">
                <v:textbox style="mso-fit-shape-to-text:t">
                  <w:txbxContent>
                    <w:p w:rsidR="002748FF" w:rsidRPr="002748FF" w:rsidRDefault="002748FF" w:rsidP="002748F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48FF">
                        <w:rPr>
                          <w:rFonts w:ascii="Bookman Old Style" w:eastAsia="Times New Roman" w:hAnsi="Bookman Old Style" w:cs="Times New Roman"/>
                          <w:noProof/>
                          <w:kern w:val="0"/>
                          <w:sz w:val="24"/>
                          <w:szCs w:val="24"/>
                          <w:lang w:val="es-ES" w:eastAsia="es-C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drawing>
                          <wp:inline distT="0" distB="0" distL="0" distR="0" wp14:anchorId="334F954D" wp14:editId="0F1F6E1D">
                            <wp:extent cx="1206230" cy="1206230"/>
                            <wp:effectExtent l="0" t="0" r="0" b="0"/>
                            <wp:docPr id="6" name="Imagen 6" descr="C:\Users\Ana\Desktop\IMG_20150131_04003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a\Desktop\IMG_20150131_04003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8250" cy="120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48FF" w:rsidRDefault="002748FF" w:rsidP="002748FF">
      <w:pPr>
        <w:ind w:left="1440" w:firstLine="720"/>
        <w:rPr>
          <w:b/>
          <w:sz w:val="32"/>
          <w:szCs w:val="32"/>
          <w:lang w:val="es-CL"/>
        </w:rPr>
      </w:pPr>
      <w:r w:rsidRPr="00712FA7">
        <w:rPr>
          <w:b/>
          <w:sz w:val="32"/>
          <w:szCs w:val="32"/>
          <w:lang w:val="es-CL"/>
        </w:rPr>
        <w:t>ANA ANDREA RIOS VALDERRAMA</w:t>
      </w:r>
      <w:r>
        <w:rPr>
          <w:rFonts w:ascii="Bookman Old Style" w:eastAsia="Times New Roman" w:hAnsi="Bookman Old Style" w:cs="Times New Roman"/>
          <w:noProof/>
          <w:kern w:val="0"/>
          <w:sz w:val="24"/>
          <w:szCs w:val="24"/>
          <w:lang w:val="es-ES" w:eastAsia="es-CL"/>
          <w14:ligatures w14:val="none"/>
        </w:rPr>
        <w:t xml:space="preserve">                                          </w:t>
      </w:r>
    </w:p>
    <w:p w:rsidR="002748FF" w:rsidRPr="00712FA7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  <w:hyperlink r:id="rId10" w:history="1">
        <w:r w:rsidRPr="00712FA7">
          <w:rPr>
            <w:rStyle w:val="Hipervnculo"/>
            <w:color w:val="auto"/>
            <w:sz w:val="24"/>
            <w:szCs w:val="24"/>
            <w:u w:val="none"/>
            <w:lang w:val="es-CL"/>
          </w:rPr>
          <w:t>a.riosvalderrama@gmail.com</w:t>
        </w:r>
      </w:hyperlink>
    </w:p>
    <w:p w:rsidR="002748FF" w:rsidRDefault="002748FF" w:rsidP="002748FF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            Rut: 17.028.190-K</w:t>
      </w:r>
    </w:p>
    <w:p w:rsidR="002748FF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Virreinato 112, Santiago Centro</w:t>
      </w:r>
    </w:p>
    <w:p w:rsidR="002748FF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Fono: 56-9-98732162</w:t>
      </w:r>
    </w:p>
    <w:p w:rsidR="002748FF" w:rsidRDefault="002748FF" w:rsidP="002748FF">
      <w:pPr>
        <w:jc w:val="center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</w:t>
      </w:r>
    </w:p>
    <w:p w:rsidR="00CC6E8C" w:rsidRDefault="00CC6E8C" w:rsidP="009C2B67">
      <w:pPr>
        <w:ind w:left="2160" w:firstLine="720"/>
        <w:rPr>
          <w:sz w:val="24"/>
          <w:szCs w:val="24"/>
          <w:lang w:val="es-CL"/>
        </w:rPr>
      </w:pPr>
    </w:p>
    <w:p w:rsidR="00CC6E8C" w:rsidRDefault="00CC6E8C" w:rsidP="00CC6E8C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EDUCACIÓN MEDIA 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 xml:space="preserve"> </w:t>
      </w:r>
      <w:r>
        <w:rPr>
          <w:sz w:val="24"/>
          <w:szCs w:val="24"/>
          <w:lang w:val="es-CL"/>
        </w:rPr>
        <w:tab/>
        <w:t>Liceo Siete de Niñas A-43, Providencia (2003-2006)</w:t>
      </w:r>
    </w:p>
    <w:p w:rsidR="00CC6E8C" w:rsidRDefault="00CC6E8C" w:rsidP="00CC6E8C">
      <w:pPr>
        <w:jc w:val="both"/>
        <w:rPr>
          <w:sz w:val="24"/>
          <w:szCs w:val="24"/>
          <w:lang w:val="es-CL"/>
        </w:rPr>
      </w:pPr>
    </w:p>
    <w:p w:rsidR="00CC6E8C" w:rsidRDefault="00CC6E8C" w:rsidP="00CC6E8C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EDUCACIÓN BÁSICA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Colegio Juan Pablo Duarte (2002), Providencia.</w:t>
      </w:r>
    </w:p>
    <w:p w:rsidR="00CC6E8C" w:rsidRDefault="00CC6E8C" w:rsidP="00CC6E8C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Colegio Sagrada Familia (1993-2001), Puerto Aysén.</w:t>
      </w:r>
    </w:p>
    <w:p w:rsidR="00CC6E8C" w:rsidRPr="00CC6E8C" w:rsidRDefault="00CC6E8C" w:rsidP="00CC6E8C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</w:p>
    <w:p w:rsidR="00CC6E8C" w:rsidRDefault="00CC6E8C" w:rsidP="009C2B67">
      <w:pPr>
        <w:ind w:left="2160" w:firstLine="720"/>
        <w:rPr>
          <w:b/>
          <w:sz w:val="24"/>
          <w:szCs w:val="24"/>
          <w:lang w:val="es-CL"/>
        </w:rPr>
      </w:pPr>
    </w:p>
    <w:p w:rsidR="00CC6E8C" w:rsidRDefault="00CC6E8C" w:rsidP="009C2B67">
      <w:pPr>
        <w:ind w:left="2160" w:firstLine="720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 FORMACIÓN COMPLEMENTARIA</w:t>
      </w:r>
    </w:p>
    <w:p w:rsidR="00CC6E8C" w:rsidRDefault="00CC6E8C" w:rsidP="009C2B67">
      <w:pPr>
        <w:ind w:left="2160" w:firstLine="720"/>
        <w:rPr>
          <w:b/>
          <w:sz w:val="24"/>
          <w:szCs w:val="24"/>
          <w:lang w:val="es-CL"/>
        </w:rPr>
      </w:pPr>
    </w:p>
    <w:p w:rsidR="00CC6E8C" w:rsidRDefault="00CC6E8C" w:rsidP="009C2B67">
      <w:pPr>
        <w:ind w:left="2160" w:firstLine="720"/>
        <w:rPr>
          <w:b/>
          <w:sz w:val="24"/>
          <w:szCs w:val="24"/>
          <w:lang w:val="es-CL"/>
        </w:rPr>
      </w:pPr>
    </w:p>
    <w:p w:rsidR="00CC6E8C" w:rsidRPr="00CC6E8C" w:rsidRDefault="009B2D0A" w:rsidP="00CC6E8C">
      <w:pPr>
        <w:pStyle w:val="Ttulo4"/>
        <w:spacing w:before="0" w:beforeAutospacing="0" w:after="0" w:afterAutospacing="0" w:line="276" w:lineRule="auto"/>
        <w:jc w:val="both"/>
        <w:textAlignment w:val="center"/>
        <w:rPr>
          <w:rStyle w:val="degree"/>
          <w:rFonts w:ascii="Calibri" w:hAnsi="Calibri"/>
          <w:b w:val="0"/>
          <w:color w:val="000000"/>
          <w:bdr w:val="none" w:sz="0" w:space="0" w:color="auto" w:frame="1"/>
        </w:rPr>
      </w:pPr>
      <w:hyperlink r:id="rId11" w:tooltip="Más detalles sobre esta institución" w:history="1">
        <w:r w:rsidR="00CC6E8C" w:rsidRPr="00CC6E8C">
          <w:rPr>
            <w:rStyle w:val="Hipervnculo"/>
            <w:rFonts w:ascii="Calibri" w:hAnsi="Calibri"/>
            <w:color w:val="000000"/>
            <w:u w:val="none"/>
            <w:bdr w:val="none" w:sz="0" w:space="0" w:color="auto" w:frame="1"/>
          </w:rPr>
          <w:t>Pontificia Universidad Católica de Chile</w:t>
        </w:r>
      </w:hyperlink>
      <w:r w:rsidR="00CC6E8C" w:rsidRPr="00CC6E8C">
        <w:rPr>
          <w:rFonts w:ascii="Calibri" w:hAnsi="Calibri"/>
          <w:color w:val="000000"/>
        </w:rPr>
        <w:t xml:space="preserve"> </w:t>
      </w:r>
      <w:r w:rsidR="00CC6E8C">
        <w:rPr>
          <w:rFonts w:ascii="Calibri" w:hAnsi="Calibri"/>
          <w:color w:val="000000"/>
        </w:rPr>
        <w:t xml:space="preserve">       </w:t>
      </w:r>
      <w:r w:rsidR="00CC6E8C" w:rsidRPr="00CC6E8C">
        <w:rPr>
          <w:rStyle w:val="degree"/>
          <w:rFonts w:ascii="Calibri" w:hAnsi="Calibri"/>
          <w:b w:val="0"/>
          <w:color w:val="000000"/>
          <w:u w:val="single"/>
          <w:bdr w:val="none" w:sz="0" w:space="0" w:color="auto" w:frame="1"/>
        </w:rPr>
        <w:t>Curso de Evaluación de Decisiones Estratégicas</w:t>
      </w:r>
      <w:r w:rsidR="00CC6E8C" w:rsidRPr="00CC6E8C">
        <w:rPr>
          <w:rStyle w:val="degree"/>
          <w:rFonts w:ascii="Calibri" w:hAnsi="Calibri"/>
          <w:b w:val="0"/>
          <w:color w:val="000000"/>
          <w:bdr w:val="none" w:sz="0" w:space="0" w:color="auto" w:frame="1"/>
        </w:rPr>
        <w:t xml:space="preserve"> </w:t>
      </w:r>
    </w:p>
    <w:p w:rsidR="00CC6E8C" w:rsidRPr="00CC6E8C" w:rsidRDefault="00CC6E8C" w:rsidP="00CC6E8C">
      <w:pPr>
        <w:pStyle w:val="Ttulo4"/>
        <w:spacing w:before="0" w:beforeAutospacing="0" w:after="0" w:afterAutospacing="0" w:line="276" w:lineRule="auto"/>
        <w:jc w:val="both"/>
        <w:textAlignment w:val="center"/>
        <w:rPr>
          <w:rFonts w:ascii="Calibri" w:hAnsi="Calibri"/>
          <w:b w:val="0"/>
          <w:color w:val="000000"/>
          <w:bdr w:val="none" w:sz="0" w:space="0" w:color="auto" w:frame="1"/>
        </w:rPr>
      </w:pPr>
      <w:r w:rsidRPr="00CC6E8C">
        <w:rPr>
          <w:rStyle w:val="degree"/>
          <w:rFonts w:ascii="Calibri" w:hAnsi="Calibri"/>
          <w:b w:val="0"/>
          <w:color w:val="000000"/>
          <w:bdr w:val="none" w:sz="0" w:space="0" w:color="auto" w:frame="1"/>
        </w:rPr>
        <w:tab/>
      </w:r>
      <w:r w:rsidRPr="00CC6E8C">
        <w:rPr>
          <w:rStyle w:val="degree"/>
          <w:rFonts w:ascii="Calibri" w:hAnsi="Calibri"/>
          <w:b w:val="0"/>
          <w:color w:val="000000"/>
          <w:bdr w:val="none" w:sz="0" w:space="0" w:color="auto" w:frame="1"/>
        </w:rPr>
        <w:tab/>
      </w:r>
      <w:r w:rsidRPr="00CC6E8C">
        <w:rPr>
          <w:rStyle w:val="degree"/>
          <w:rFonts w:ascii="Calibri" w:hAnsi="Calibri"/>
          <w:b w:val="0"/>
          <w:color w:val="000000"/>
          <w:bdr w:val="none" w:sz="0" w:space="0" w:color="auto" w:frame="1"/>
        </w:rPr>
        <w:tab/>
      </w:r>
      <w:r w:rsidRPr="00CC6E8C">
        <w:rPr>
          <w:rStyle w:val="degree"/>
          <w:rFonts w:ascii="Calibri" w:hAnsi="Calibri"/>
          <w:b w:val="0"/>
          <w:color w:val="000000"/>
          <w:bdr w:val="none" w:sz="0" w:space="0" w:color="auto" w:frame="1"/>
        </w:rPr>
        <w:tab/>
      </w:r>
      <w:r w:rsidRPr="00CC6E8C">
        <w:rPr>
          <w:rStyle w:val="degree"/>
          <w:rFonts w:ascii="Calibri" w:hAnsi="Calibri"/>
          <w:b w:val="0"/>
          <w:color w:val="000000"/>
          <w:bdr w:val="none" w:sz="0" w:space="0" w:color="auto" w:frame="1"/>
        </w:rPr>
        <w:tab/>
      </w:r>
      <w:r w:rsidRPr="00CC6E8C">
        <w:rPr>
          <w:rStyle w:val="degree"/>
          <w:rFonts w:ascii="Calibri" w:hAnsi="Calibri"/>
          <w:b w:val="0"/>
          <w:color w:val="000000"/>
          <w:bdr w:val="none" w:sz="0" w:space="0" w:color="auto" w:frame="1"/>
        </w:rPr>
        <w:tab/>
        <w:t xml:space="preserve">(40 horas)   </w:t>
      </w:r>
    </w:p>
    <w:p w:rsidR="00CC6E8C" w:rsidRPr="00BE157F" w:rsidRDefault="00CC6E8C" w:rsidP="00CC6E8C">
      <w:pPr>
        <w:pStyle w:val="notes"/>
        <w:shd w:val="clear" w:color="auto" w:fill="FFFFFF"/>
        <w:spacing w:before="150" w:beforeAutospacing="0" w:after="0" w:afterAutospacing="0" w:line="360" w:lineRule="auto"/>
        <w:ind w:left="4320"/>
        <w:jc w:val="both"/>
        <w:textAlignment w:val="baseline"/>
        <w:rPr>
          <w:rFonts w:ascii="Calibri" w:hAnsi="Calibri" w:cs="Arial"/>
          <w:color w:val="333333"/>
        </w:rPr>
      </w:pPr>
      <w:r w:rsidRPr="00BE157F">
        <w:rPr>
          <w:rFonts w:ascii="Calibri" w:hAnsi="Calibri" w:cs="Arial"/>
          <w:color w:val="333333"/>
        </w:rPr>
        <w:t>Certificación en mejorar las capacidades para evaluar proyectos y tomar decisiones, utilizando las metodologías financieras tradicionales, incorporando consideraciones estratégicas y haciendo uso de toda la información disponible en la industria</w:t>
      </w:r>
      <w:r>
        <w:rPr>
          <w:rFonts w:ascii="Calibri" w:hAnsi="Calibri" w:cs="Arial"/>
          <w:color w:val="333333"/>
        </w:rPr>
        <w:t xml:space="preserve"> (100 % asistencia, 2013) </w:t>
      </w:r>
    </w:p>
    <w:p w:rsidR="00CC6E8C" w:rsidRDefault="00CC6E8C" w:rsidP="00CC6E8C">
      <w:pPr>
        <w:rPr>
          <w:b/>
          <w:sz w:val="24"/>
          <w:szCs w:val="24"/>
          <w:lang w:val="es-CL"/>
        </w:rPr>
      </w:pPr>
    </w:p>
    <w:p w:rsidR="00CC6E8C" w:rsidRDefault="00CC6E8C" w:rsidP="00CC6E8C">
      <w:pPr>
        <w:pStyle w:val="notes"/>
        <w:shd w:val="clear" w:color="auto" w:fill="FFFFFF"/>
        <w:spacing w:before="150" w:beforeAutospacing="0" w:after="0" w:afterAutospacing="0" w:line="276" w:lineRule="auto"/>
        <w:textAlignment w:val="baseline"/>
        <w:rPr>
          <w:rFonts w:ascii="Calibri" w:hAnsi="Calibri" w:cs="Arial"/>
          <w:b/>
          <w:color w:val="333333"/>
        </w:rPr>
      </w:pPr>
    </w:p>
    <w:p w:rsidR="00D55AC5" w:rsidRPr="00D55AC5" w:rsidRDefault="00D55AC5" w:rsidP="00CC6E8C">
      <w:pPr>
        <w:pStyle w:val="notes"/>
        <w:shd w:val="clear" w:color="auto" w:fill="FFFFFF"/>
        <w:spacing w:before="150" w:beforeAutospacing="0" w:after="0" w:afterAutospacing="0" w:line="276" w:lineRule="auto"/>
        <w:textAlignment w:val="baseline"/>
        <w:rPr>
          <w:rFonts w:ascii="Calibri" w:hAnsi="Calibri" w:cs="Arial"/>
          <w:color w:val="333333"/>
        </w:rPr>
      </w:pPr>
      <w:r w:rsidRPr="00D55AC5">
        <w:rPr>
          <w:rFonts w:ascii="Calibri" w:hAnsi="Calibri" w:cs="Arial"/>
          <w:color w:val="333333"/>
        </w:rPr>
        <w:t xml:space="preserve">MANEJO DE PC E INTERNET, NIVEL AVANZADO (OFFICE, WORD, </w:t>
      </w:r>
      <w:r>
        <w:rPr>
          <w:rFonts w:ascii="Calibri" w:hAnsi="Calibri" w:cs="Arial"/>
          <w:color w:val="333333"/>
        </w:rPr>
        <w:t>EXCEL, POINT, ACCESS Y PROJECT</w:t>
      </w:r>
      <w:r w:rsidR="00FD7A49">
        <w:rPr>
          <w:rFonts w:ascii="Calibri" w:hAnsi="Calibri" w:cs="Arial"/>
          <w:color w:val="333333"/>
        </w:rPr>
        <w:t>), BIZAGI NIVEL INTERMEDIO PARA DIAGRAMA DE FLUJOS Y BPM.</w:t>
      </w:r>
    </w:p>
    <w:p w:rsidR="00CC6E8C" w:rsidRDefault="00CC6E8C" w:rsidP="00CC6E8C">
      <w:pPr>
        <w:pStyle w:val="notes"/>
        <w:shd w:val="clear" w:color="auto" w:fill="FFFFFF"/>
        <w:spacing w:before="150" w:beforeAutospacing="0" w:after="0" w:afterAutospacing="0" w:line="276" w:lineRule="auto"/>
        <w:textAlignment w:val="baseline"/>
        <w:rPr>
          <w:rFonts w:ascii="Calibri" w:hAnsi="Calibri" w:cs="Arial"/>
          <w:color w:val="333333"/>
        </w:rPr>
      </w:pPr>
    </w:p>
    <w:p w:rsidR="002748FF" w:rsidRDefault="002748FF" w:rsidP="002748FF">
      <w:pPr>
        <w:rPr>
          <w:b/>
          <w:sz w:val="32"/>
          <w:szCs w:val="32"/>
          <w:lang w:val="es-CL"/>
        </w:rPr>
      </w:pPr>
      <w:r w:rsidRPr="002748FF">
        <w:rPr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8EADCE" wp14:editId="46AE8696">
                <wp:simplePos x="0" y="0"/>
                <wp:positionH relativeFrom="margin">
                  <wp:posOffset>4582241</wp:posOffset>
                </wp:positionH>
                <wp:positionV relativeFrom="paragraph">
                  <wp:posOffset>0</wp:posOffset>
                </wp:positionV>
                <wp:extent cx="1429385" cy="1404620"/>
                <wp:effectExtent l="0" t="0" r="0" b="825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8FF" w:rsidRDefault="002748FF" w:rsidP="002748FF">
                            <w:r w:rsidRPr="002748FF">
                              <w:rPr>
                                <w:rFonts w:ascii="Bookman Old Style" w:eastAsia="Times New Roman" w:hAnsi="Bookman Old Style" w:cs="Times New Roman"/>
                                <w:noProof/>
                                <w:kern w:val="0"/>
                                <w:sz w:val="24"/>
                                <w:szCs w:val="24"/>
                                <w:lang w:val="es-CL" w:eastAsia="es-CL"/>
                                <w14:ligatures w14:val="none"/>
                              </w:rPr>
                              <w:drawing>
                                <wp:inline distT="0" distB="0" distL="0" distR="0" wp14:anchorId="7BEEC3EA" wp14:editId="11DEE3A5">
                                  <wp:extent cx="1206230" cy="1206230"/>
                                  <wp:effectExtent l="0" t="0" r="0" b="0"/>
                                  <wp:docPr id="8" name="Imagen 8" descr="C:\Users\Ana\Desktop\IMG_20150131_04003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a\Desktop\IMG_20150131_04003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8250" cy="120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8EADC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0.8pt;margin-top:0;width:112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" stroked="f">
                <v:textbox style="mso-fit-shape-to-text:t">
                  <w:txbxContent>
                    <w:p w:rsidR="002748FF" w:rsidRDefault="002748FF" w:rsidP="002748FF">
                      <w:r w:rsidRPr="002748FF">
                        <w:rPr>
                          <w:rFonts w:ascii="Bookman Old Style" w:eastAsia="Times New Roman" w:hAnsi="Bookman Old Style" w:cs="Times New Roman"/>
                          <w:noProof/>
                          <w:kern w:val="0"/>
                          <w:sz w:val="24"/>
                          <w:szCs w:val="24"/>
                          <w:lang w:val="es-CL" w:eastAsia="es-CL"/>
                          <w14:ligatures w14:val="none"/>
                        </w:rPr>
                        <w:drawing>
                          <wp:inline distT="0" distB="0" distL="0" distR="0" wp14:anchorId="7BEEC3EA" wp14:editId="11DEE3A5">
                            <wp:extent cx="1206230" cy="1206230"/>
                            <wp:effectExtent l="0" t="0" r="0" b="0"/>
                            <wp:docPr id="8" name="Imagen 8" descr="C:\Users\Ana\Desktop\IMG_20150131_04003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a\Desktop\IMG_20150131_04003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8250" cy="120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48FF" w:rsidRDefault="002748FF" w:rsidP="002748FF">
      <w:pPr>
        <w:ind w:left="1440" w:firstLine="720"/>
        <w:rPr>
          <w:b/>
          <w:sz w:val="32"/>
          <w:szCs w:val="32"/>
          <w:lang w:val="es-CL"/>
        </w:rPr>
      </w:pPr>
      <w:r w:rsidRPr="00712FA7">
        <w:rPr>
          <w:b/>
          <w:sz w:val="32"/>
          <w:szCs w:val="32"/>
          <w:lang w:val="es-CL"/>
        </w:rPr>
        <w:t>ANA ANDREA RIOS VALDERRAMA</w:t>
      </w:r>
      <w:r>
        <w:rPr>
          <w:rFonts w:ascii="Bookman Old Style" w:eastAsia="Times New Roman" w:hAnsi="Bookman Old Style" w:cs="Times New Roman"/>
          <w:noProof/>
          <w:kern w:val="0"/>
          <w:sz w:val="24"/>
          <w:szCs w:val="24"/>
          <w:lang w:val="es-ES" w:eastAsia="es-CL"/>
          <w14:ligatures w14:val="none"/>
        </w:rPr>
        <w:t xml:space="preserve">                                          </w:t>
      </w:r>
    </w:p>
    <w:p w:rsidR="002748FF" w:rsidRPr="00712FA7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  <w:hyperlink r:id="rId12" w:history="1">
        <w:r w:rsidRPr="00712FA7">
          <w:rPr>
            <w:rStyle w:val="Hipervnculo"/>
            <w:color w:val="auto"/>
            <w:sz w:val="24"/>
            <w:szCs w:val="24"/>
            <w:u w:val="none"/>
            <w:lang w:val="es-CL"/>
          </w:rPr>
          <w:t>a.riosvalderrama@gmail.com</w:t>
        </w:r>
      </w:hyperlink>
    </w:p>
    <w:p w:rsidR="002748FF" w:rsidRDefault="002748FF" w:rsidP="002748FF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            Rut: 17.028.190-K</w:t>
      </w:r>
    </w:p>
    <w:p w:rsidR="002748FF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Virreinato 112, Santiago Centro</w:t>
      </w:r>
    </w:p>
    <w:p w:rsidR="002748FF" w:rsidRDefault="002748FF" w:rsidP="002748FF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Fono: 56-9-98732162</w:t>
      </w:r>
    </w:p>
    <w:p w:rsidR="002748FF" w:rsidRDefault="002748FF" w:rsidP="002748FF">
      <w:pPr>
        <w:jc w:val="center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</w:t>
      </w:r>
    </w:p>
    <w:p w:rsidR="00D55AC5" w:rsidRDefault="00D55AC5" w:rsidP="00CC6E8C">
      <w:pPr>
        <w:pStyle w:val="notes"/>
        <w:shd w:val="clear" w:color="auto" w:fill="FFFFFF"/>
        <w:spacing w:before="150" w:beforeAutospacing="0" w:after="0" w:afterAutospacing="0" w:line="276" w:lineRule="auto"/>
        <w:textAlignment w:val="baseline"/>
        <w:rPr>
          <w:rFonts w:ascii="Calibri" w:hAnsi="Calibri" w:cs="Arial"/>
          <w:color w:val="333333"/>
        </w:rPr>
      </w:pPr>
    </w:p>
    <w:p w:rsidR="00D55AC5" w:rsidRPr="00CC6E8C" w:rsidRDefault="00D55AC5" w:rsidP="00CC6E8C">
      <w:pPr>
        <w:pStyle w:val="notes"/>
        <w:shd w:val="clear" w:color="auto" w:fill="FFFFFF"/>
        <w:spacing w:before="150" w:beforeAutospacing="0" w:after="0" w:afterAutospacing="0" w:line="276" w:lineRule="auto"/>
        <w:textAlignment w:val="baseline"/>
        <w:rPr>
          <w:rFonts w:ascii="Calibri" w:hAnsi="Calibri" w:cs="Arial"/>
          <w:color w:val="333333"/>
        </w:rPr>
      </w:pPr>
    </w:p>
    <w:p w:rsidR="00CC6E8C" w:rsidRDefault="00CC6E8C" w:rsidP="00CC6E8C">
      <w:pPr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ab/>
      </w:r>
    </w:p>
    <w:p w:rsidR="00CC6E8C" w:rsidRDefault="00CC6E8C" w:rsidP="00CC6E8C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REFERENCIAS</w:t>
      </w:r>
    </w:p>
    <w:p w:rsidR="00D55AC5" w:rsidRDefault="00D55AC5" w:rsidP="00CC6E8C">
      <w:pPr>
        <w:jc w:val="center"/>
        <w:rPr>
          <w:b/>
          <w:sz w:val="24"/>
          <w:szCs w:val="24"/>
          <w:lang w:val="es-CL"/>
        </w:rPr>
      </w:pPr>
    </w:p>
    <w:p w:rsidR="00CC6E8C" w:rsidRDefault="00CC6E8C" w:rsidP="00CC6E8C">
      <w:pPr>
        <w:jc w:val="center"/>
        <w:rPr>
          <w:b/>
          <w:sz w:val="24"/>
          <w:szCs w:val="24"/>
          <w:lang w:val="es-CL"/>
        </w:rPr>
      </w:pPr>
    </w:p>
    <w:p w:rsidR="00D55AC5" w:rsidRDefault="00D55AC5" w:rsidP="00D55AC5">
      <w:pPr>
        <w:ind w:left="4320" w:hanging="43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María Elena </w:t>
      </w:r>
      <w:proofErr w:type="spellStart"/>
      <w:r>
        <w:rPr>
          <w:sz w:val="24"/>
          <w:szCs w:val="24"/>
          <w:lang w:val="es-CL"/>
        </w:rPr>
        <w:t>Soffia</w:t>
      </w:r>
      <w:proofErr w:type="spellEnd"/>
      <w:r>
        <w:rPr>
          <w:sz w:val="24"/>
          <w:szCs w:val="24"/>
          <w:lang w:val="es-CL"/>
        </w:rPr>
        <w:t xml:space="preserve"> Vivanco </w:t>
      </w:r>
      <w:r>
        <w:rPr>
          <w:sz w:val="24"/>
          <w:szCs w:val="24"/>
          <w:lang w:val="es-CL"/>
        </w:rPr>
        <w:tab/>
        <w:t>Académica de ramas asociadas a Gestión de Calidad, Introducción a Ingeniería y Marketing.</w:t>
      </w:r>
    </w:p>
    <w:p w:rsidR="00CC6E8C" w:rsidRDefault="00D55AC5" w:rsidP="00D55AC5">
      <w:pPr>
        <w:ind w:left="43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Universidad Andrés Bello</w:t>
      </w:r>
    </w:p>
    <w:p w:rsidR="00D55AC5" w:rsidRDefault="00D55AC5" w:rsidP="00D55AC5">
      <w:pPr>
        <w:ind w:left="43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09-82300127</w:t>
      </w:r>
    </w:p>
    <w:p w:rsidR="00D55AC5" w:rsidRDefault="00D55AC5" w:rsidP="00D55AC5">
      <w:pPr>
        <w:ind w:left="4320"/>
        <w:rPr>
          <w:sz w:val="24"/>
          <w:szCs w:val="24"/>
          <w:lang w:val="es-CL"/>
        </w:rPr>
      </w:pPr>
    </w:p>
    <w:p w:rsidR="00D55AC5" w:rsidRDefault="00D55AC5" w:rsidP="00D55AC5">
      <w:pPr>
        <w:ind w:left="2880" w:hanging="288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Erwin Aliaga </w:t>
      </w:r>
      <w:proofErr w:type="spellStart"/>
      <w:r>
        <w:rPr>
          <w:sz w:val="24"/>
          <w:szCs w:val="24"/>
          <w:lang w:val="es-CL"/>
        </w:rPr>
        <w:t>Marillan</w:t>
      </w:r>
      <w:proofErr w:type="spellEnd"/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 xml:space="preserve">Académico de área de producción, Gestión y   </w:t>
      </w:r>
    </w:p>
    <w:p w:rsidR="00D55AC5" w:rsidRDefault="00D55AC5" w:rsidP="00D55AC5">
      <w:pPr>
        <w:ind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               Planificación de Producción.</w:t>
      </w:r>
    </w:p>
    <w:p w:rsidR="00D55AC5" w:rsidRDefault="00D55AC5" w:rsidP="00D55AC5">
      <w:pPr>
        <w:ind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Universidad Andrés Bello.</w:t>
      </w:r>
    </w:p>
    <w:p w:rsidR="00D55AC5" w:rsidRPr="00D55AC5" w:rsidRDefault="00D55AC5" w:rsidP="00D55AC5">
      <w:pPr>
        <w:ind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09- 73360061</w:t>
      </w:r>
    </w:p>
    <w:sectPr w:rsidR="00D55AC5" w:rsidRPr="00D55A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0A" w:rsidRDefault="009B2D0A">
      <w:r>
        <w:separator/>
      </w:r>
    </w:p>
  </w:endnote>
  <w:endnote w:type="continuationSeparator" w:id="0">
    <w:p w:rsidR="009B2D0A" w:rsidRDefault="009B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53" w:rsidRDefault="00BB75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53" w:rsidRDefault="00BB755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53" w:rsidRDefault="00BB75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0A" w:rsidRDefault="009B2D0A">
      <w:r>
        <w:separator/>
      </w:r>
    </w:p>
  </w:footnote>
  <w:footnote w:type="continuationSeparator" w:id="0">
    <w:p w:rsidR="009B2D0A" w:rsidRDefault="009B2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53" w:rsidRDefault="00BB75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53" w:rsidRDefault="00BB755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53" w:rsidRDefault="00BB75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A7"/>
    <w:rsid w:val="000951E5"/>
    <w:rsid w:val="002748FF"/>
    <w:rsid w:val="002E3253"/>
    <w:rsid w:val="0042532A"/>
    <w:rsid w:val="005C1937"/>
    <w:rsid w:val="005C7645"/>
    <w:rsid w:val="005F216F"/>
    <w:rsid w:val="00660C27"/>
    <w:rsid w:val="0068544F"/>
    <w:rsid w:val="00712FA7"/>
    <w:rsid w:val="00940C2A"/>
    <w:rsid w:val="009B2D0A"/>
    <w:rsid w:val="009C2B67"/>
    <w:rsid w:val="00A62FB9"/>
    <w:rsid w:val="00B07B26"/>
    <w:rsid w:val="00BB7553"/>
    <w:rsid w:val="00CC6E8C"/>
    <w:rsid w:val="00D55AC5"/>
    <w:rsid w:val="00D901DB"/>
    <w:rsid w:val="00DD4574"/>
    <w:rsid w:val="00EF1527"/>
    <w:rsid w:val="00F40F48"/>
    <w:rsid w:val="00F87E3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9"/>
    <w:qFormat/>
    <w:rsid w:val="00CC6E8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  <w:style w:type="paragraph" w:styleId="Ttulo5">
    <w:name w:val="heading 5"/>
    <w:basedOn w:val="Normal"/>
    <w:link w:val="Ttulo5Car"/>
    <w:uiPriority w:val="99"/>
    <w:qFormat/>
    <w:rsid w:val="00CC6E8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basedOn w:val="Fuentedeprrafopredeter"/>
    <w:uiPriority w:val="99"/>
    <w:unhideWhenUsed/>
    <w:rsid w:val="00712FA7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9"/>
    <w:rsid w:val="00CC6E8C"/>
    <w:rPr>
      <w:rFonts w:ascii="Times New Roman" w:eastAsia="Times New Roman" w:hAnsi="Times New Roman" w:cs="Times New Roman"/>
      <w:b/>
      <w:bCs/>
      <w:kern w:val="0"/>
      <w:sz w:val="24"/>
      <w:szCs w:val="24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9"/>
    <w:rsid w:val="00CC6E8C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degree">
    <w:name w:val="degree"/>
    <w:uiPriority w:val="99"/>
    <w:rsid w:val="00CC6E8C"/>
  </w:style>
  <w:style w:type="paragraph" w:customStyle="1" w:styleId="notes">
    <w:name w:val="notes"/>
    <w:basedOn w:val="Normal"/>
    <w:uiPriority w:val="99"/>
    <w:rsid w:val="00CC6E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.riosvalderrama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edu/school?id=10938&amp;trk=prof-edu-school-nam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.riosvalderram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riosvalderrama@gmail.co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AppData\Roaming\Microsoft\Templates\Espaciado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</Template>
  <TotalTime>0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2015-05-13T19:13:00Z</dcterms:created>
  <dcterms:modified xsi:type="dcterms:W3CDTF">2015-10-26T15:31:00Z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