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306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226"/>
      </w:tblGrid>
      <w:tr w:rsidR="0082354F" w:rsidRPr="00256315" w:rsidTr="0082354F">
        <w:trPr>
          <w:trHeight w:val="1680"/>
        </w:trPr>
        <w:tc>
          <w:tcPr>
            <w:tcW w:w="4226" w:type="dxa"/>
          </w:tcPr>
          <w:p w:rsidR="0082354F" w:rsidRPr="0082354F" w:rsidRDefault="00CE063F" w:rsidP="0082354F">
            <w:pPr>
              <w:pStyle w:val="Direccin1"/>
              <w:rPr>
                <w:b/>
                <w:sz w:val="20"/>
              </w:rPr>
            </w:pPr>
            <w:r>
              <w:rPr>
                <w:b/>
                <w:sz w:val="20"/>
              </w:rPr>
              <w:t>San Valentin 17317 Villa Faldeos de Nos</w:t>
            </w:r>
          </w:p>
          <w:p w:rsidR="0082354F" w:rsidRPr="0082354F" w:rsidRDefault="00CE063F" w:rsidP="0082354F">
            <w:pPr>
              <w:pStyle w:val="Direccin1"/>
              <w:rPr>
                <w:b/>
                <w:sz w:val="20"/>
              </w:rPr>
            </w:pPr>
            <w:r>
              <w:rPr>
                <w:b/>
                <w:sz w:val="20"/>
              </w:rPr>
              <w:t>Comuna de San Bernardo</w:t>
            </w:r>
          </w:p>
          <w:p w:rsidR="0082354F" w:rsidRPr="0082354F" w:rsidRDefault="0082354F" w:rsidP="0082354F">
            <w:pPr>
              <w:pStyle w:val="Direccin1"/>
              <w:rPr>
                <w:b/>
                <w:sz w:val="20"/>
              </w:rPr>
            </w:pPr>
            <w:r w:rsidRPr="0082354F">
              <w:rPr>
                <w:b/>
                <w:sz w:val="20"/>
              </w:rPr>
              <w:t>Santiago - Chile.</w:t>
            </w:r>
          </w:p>
          <w:p w:rsidR="0082354F" w:rsidRDefault="006F17CC" w:rsidP="0082354F">
            <w:pPr>
              <w:pStyle w:val="Direccin1"/>
              <w:rPr>
                <w:b/>
                <w:sz w:val="20"/>
              </w:rPr>
            </w:pPr>
            <w:r>
              <w:rPr>
                <w:b/>
                <w:sz w:val="20"/>
              </w:rPr>
              <w:t>Fono Celular: +56 9 58758356</w:t>
            </w:r>
          </w:p>
          <w:p w:rsidR="007F5801" w:rsidRPr="0082354F" w:rsidRDefault="007F5801" w:rsidP="0082354F">
            <w:pPr>
              <w:pStyle w:val="Direccin1"/>
              <w:rPr>
                <w:b/>
                <w:sz w:val="20"/>
              </w:rPr>
            </w:pPr>
            <w:r>
              <w:rPr>
                <w:b/>
                <w:sz w:val="20"/>
              </w:rPr>
              <w:t>Fono Casa              2 22492552</w:t>
            </w:r>
          </w:p>
          <w:p w:rsidR="0082354F" w:rsidRPr="00256315" w:rsidRDefault="0082354F" w:rsidP="0098563A">
            <w:pPr>
              <w:pStyle w:val="Direccin1"/>
              <w:rPr>
                <w:lang w:val="pt-BR"/>
              </w:rPr>
            </w:pPr>
            <w:r w:rsidRPr="0082354F">
              <w:rPr>
                <w:b/>
                <w:sz w:val="20"/>
                <w:lang w:val="pt-BR"/>
              </w:rPr>
              <w:t>e-mail:</w:t>
            </w:r>
            <w:r w:rsidR="0098563A">
              <w:rPr>
                <w:b/>
                <w:sz w:val="20"/>
                <w:lang w:val="pt-BR"/>
              </w:rPr>
              <w:t>carloscastillo.soto</w:t>
            </w:r>
            <w:r w:rsidRPr="0082354F">
              <w:rPr>
                <w:b/>
                <w:sz w:val="20"/>
                <w:lang w:val="pt-BR"/>
              </w:rPr>
              <w:t xml:space="preserve"> </w:t>
            </w:r>
            <w:hyperlink r:id="rId5" w:history="1">
              <w:r w:rsidR="00CE063F" w:rsidRPr="000F1507">
                <w:rPr>
                  <w:rStyle w:val="Hipervnculo"/>
                  <w:b/>
                  <w:sz w:val="20"/>
                  <w:lang w:val="pt-BR"/>
                </w:rPr>
                <w:t>@</w:t>
              </w:r>
            </w:hyperlink>
            <w:r w:rsidR="0098563A">
              <w:rPr>
                <w:b/>
                <w:sz w:val="20"/>
              </w:rPr>
              <w:t>outlook.es</w:t>
            </w:r>
            <w:r w:rsidR="0098563A" w:rsidRPr="00256315">
              <w:rPr>
                <w:lang w:val="pt-BR"/>
              </w:rPr>
              <w:t xml:space="preserve"> </w:t>
            </w:r>
          </w:p>
        </w:tc>
      </w:tr>
    </w:tbl>
    <w:p w:rsidR="0082354F" w:rsidRDefault="0082354F"/>
    <w:p w:rsidR="0082354F" w:rsidRDefault="0082354F"/>
    <w:p w:rsidR="0082354F" w:rsidRDefault="0082354F"/>
    <w:p w:rsidR="003B209E" w:rsidRDefault="00CE063F" w:rsidP="00BE49DE">
      <w:pPr>
        <w:pStyle w:val="Nombre"/>
        <w:rPr>
          <w:sz w:val="48"/>
          <w:szCs w:val="48"/>
        </w:rPr>
      </w:pPr>
      <w:r>
        <w:rPr>
          <w:sz w:val="48"/>
          <w:szCs w:val="48"/>
        </w:rPr>
        <w:t>Carlos Luis Castillo Soto</w:t>
      </w:r>
    </w:p>
    <w:p w:rsidR="00BE49DE" w:rsidRPr="00BE49DE" w:rsidRDefault="00BE49DE" w:rsidP="00BE49DE"/>
    <w:p w:rsidR="007634A8" w:rsidRDefault="007634A8" w:rsidP="00722C0F">
      <w:pPr>
        <w:rPr>
          <w:b/>
        </w:rPr>
      </w:pPr>
      <w:r w:rsidRPr="00573B39">
        <w:rPr>
          <w:b/>
        </w:rPr>
        <w:t>Experiencia:</w:t>
      </w:r>
    </w:p>
    <w:p w:rsidR="00BA1F5D" w:rsidRPr="00573B39" w:rsidRDefault="00BA1F5D" w:rsidP="00722C0F">
      <w:pPr>
        <w:rPr>
          <w:b/>
        </w:rPr>
      </w:pPr>
    </w:p>
    <w:p w:rsidR="00BA1F5D" w:rsidRDefault="007634A8" w:rsidP="00BA1F5D">
      <w:pPr>
        <w:ind w:firstLine="708"/>
      </w:pPr>
      <w:r>
        <w:t xml:space="preserve">Desde mi inicio laboral, he desarrollado un crecimiento en </w:t>
      </w:r>
      <w:r w:rsidR="00E92369">
        <w:t xml:space="preserve">el área </w:t>
      </w:r>
      <w:r w:rsidR="005A243E">
        <w:t xml:space="preserve">mantención </w:t>
      </w:r>
      <w:r w:rsidR="008D4B7B">
        <w:t>reparación</w:t>
      </w:r>
      <w:r w:rsidR="005A243E">
        <w:t xml:space="preserve"> programada</w:t>
      </w:r>
      <w:r w:rsidR="00BA1F5D">
        <w:t xml:space="preserve">, </w:t>
      </w:r>
    </w:p>
    <w:p w:rsidR="007634A8" w:rsidRDefault="00BA1F5D" w:rsidP="00BA1F5D">
      <w:pPr>
        <w:ind w:firstLine="708"/>
      </w:pPr>
      <w:r>
        <w:t>Estoy dispuesto a</w:t>
      </w:r>
      <w:r w:rsidR="007634A8">
        <w:t xml:space="preserve"> </w:t>
      </w:r>
      <w:r>
        <w:t xml:space="preserve">seguir </w:t>
      </w:r>
      <w:r w:rsidR="0082354F">
        <w:t>capacitándome</w:t>
      </w:r>
      <w:r>
        <w:t xml:space="preserve"> </w:t>
      </w:r>
      <w:r w:rsidR="007634A8">
        <w:t xml:space="preserve">y asumir nuevos desafíos. </w:t>
      </w:r>
    </w:p>
    <w:p w:rsidR="00CE3449" w:rsidRDefault="00CE3449" w:rsidP="00573B39">
      <w:pPr>
        <w:ind w:firstLine="708"/>
      </w:pPr>
    </w:p>
    <w:p w:rsidR="0082354F" w:rsidRDefault="0082354F" w:rsidP="00722C0F">
      <w:pPr>
        <w:rPr>
          <w:b/>
        </w:rPr>
      </w:pPr>
    </w:p>
    <w:p w:rsidR="0082354F" w:rsidRDefault="0082354F" w:rsidP="00722C0F">
      <w:pPr>
        <w:rPr>
          <w:b/>
        </w:rPr>
      </w:pPr>
    </w:p>
    <w:p w:rsidR="0082354F" w:rsidRDefault="0082354F" w:rsidP="00722C0F">
      <w:pPr>
        <w:rPr>
          <w:b/>
        </w:rPr>
      </w:pPr>
    </w:p>
    <w:p w:rsidR="007634A8" w:rsidRDefault="007634A8" w:rsidP="00722C0F">
      <w:pPr>
        <w:rPr>
          <w:b/>
        </w:rPr>
      </w:pPr>
      <w:r w:rsidRPr="002662EB">
        <w:rPr>
          <w:b/>
        </w:rPr>
        <w:t>Objetivos:</w:t>
      </w:r>
    </w:p>
    <w:p w:rsidR="00BA1F5D" w:rsidRDefault="00BA1F5D" w:rsidP="00722C0F">
      <w:pPr>
        <w:rPr>
          <w:b/>
        </w:rPr>
      </w:pPr>
    </w:p>
    <w:p w:rsidR="007634A8" w:rsidRDefault="007634A8" w:rsidP="00722C0F">
      <w:r>
        <w:rPr>
          <w:b/>
        </w:rPr>
        <w:tab/>
      </w:r>
      <w:r w:rsidRPr="002662EB">
        <w:t xml:space="preserve">Formar parte de </w:t>
      </w:r>
      <w:r w:rsidR="0082354F">
        <w:t xml:space="preserve">esta </w:t>
      </w:r>
      <w:r w:rsidRPr="002662EB">
        <w:t>prestigiosa empresa</w:t>
      </w:r>
      <w:r>
        <w:t xml:space="preserve"> </w:t>
      </w:r>
      <w:r w:rsidR="0082354F">
        <w:t xml:space="preserve">y </w:t>
      </w:r>
      <w:r>
        <w:t>que me permita mostrar mis capacidades, poder aportar a</w:t>
      </w:r>
      <w:r w:rsidR="0082354F">
        <w:t xml:space="preserve"> producción </w:t>
      </w:r>
      <w:r>
        <w:t>y a su vez, continuar creciendo para seguir desarrollándome y ser más eficiente cada día en las tareas que se me asignen.</w:t>
      </w:r>
    </w:p>
    <w:p w:rsidR="007634A8" w:rsidRDefault="007634A8" w:rsidP="00722C0F"/>
    <w:p w:rsidR="003B209E" w:rsidRDefault="003B209E" w:rsidP="00722C0F"/>
    <w:p w:rsidR="0082354F" w:rsidRDefault="0082354F" w:rsidP="00722C0F"/>
    <w:p w:rsidR="0082354F" w:rsidRDefault="0082354F" w:rsidP="00722C0F"/>
    <w:p w:rsidR="0082354F" w:rsidRPr="00722C0F" w:rsidRDefault="0082354F" w:rsidP="00722C0F"/>
    <w:tbl>
      <w:tblPr>
        <w:tblW w:w="8846" w:type="dxa"/>
        <w:tblInd w:w="-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23"/>
        <w:gridCol w:w="6623"/>
      </w:tblGrid>
      <w:tr w:rsidR="007634A8" w:rsidTr="003E21E6">
        <w:tc>
          <w:tcPr>
            <w:tcW w:w="2223" w:type="dxa"/>
          </w:tcPr>
          <w:p w:rsidR="007634A8" w:rsidRDefault="007634A8" w:rsidP="001017A1">
            <w:pPr>
              <w:pStyle w:val="Ttulodeseccin"/>
            </w:pPr>
            <w:r>
              <w:t>Información personal</w:t>
            </w:r>
          </w:p>
          <w:p w:rsidR="007634A8" w:rsidRDefault="007634A8" w:rsidP="001017A1">
            <w:pPr>
              <w:pStyle w:val="Ttulodeseccin"/>
            </w:pPr>
          </w:p>
        </w:tc>
        <w:tc>
          <w:tcPr>
            <w:tcW w:w="6623" w:type="dxa"/>
          </w:tcPr>
          <w:p w:rsidR="007634A8" w:rsidRDefault="005A243E">
            <w:pPr>
              <w:pStyle w:val="Informacinpersonal"/>
            </w:pPr>
            <w:r>
              <w:t>Estado civil: Casado</w:t>
            </w:r>
          </w:p>
          <w:p w:rsidR="007634A8" w:rsidRDefault="007634A8">
            <w:pPr>
              <w:pStyle w:val="Logro"/>
              <w:numPr>
                <w:ilvl w:val="0"/>
                <w:numId w:val="32"/>
              </w:numPr>
            </w:pPr>
            <w:r>
              <w:t>Nacionalidad: Chilena</w:t>
            </w:r>
          </w:p>
          <w:p w:rsidR="007634A8" w:rsidRDefault="00252A0C">
            <w:pPr>
              <w:pStyle w:val="Logro"/>
              <w:numPr>
                <w:ilvl w:val="0"/>
                <w:numId w:val="32"/>
              </w:numPr>
            </w:pPr>
            <w:r>
              <w:t>Edad: 55</w:t>
            </w:r>
            <w:r w:rsidR="005A243E">
              <w:t xml:space="preserve"> </w:t>
            </w:r>
            <w:r w:rsidR="00BE49DE">
              <w:t xml:space="preserve"> </w:t>
            </w:r>
            <w:r w:rsidR="007634A8">
              <w:t>Años</w:t>
            </w:r>
          </w:p>
          <w:p w:rsidR="00BE49DE" w:rsidRDefault="005A243E">
            <w:pPr>
              <w:pStyle w:val="Logro"/>
              <w:numPr>
                <w:ilvl w:val="0"/>
                <w:numId w:val="32"/>
              </w:numPr>
            </w:pPr>
            <w:r>
              <w:t>Rut: 9.426.735-8</w:t>
            </w:r>
          </w:p>
          <w:p w:rsidR="00BE49DE" w:rsidRDefault="00BE49DE">
            <w:pPr>
              <w:pStyle w:val="Logro"/>
              <w:numPr>
                <w:ilvl w:val="0"/>
                <w:numId w:val="32"/>
              </w:numPr>
            </w:pPr>
            <w:r>
              <w:t>Lice</w:t>
            </w:r>
            <w:r w:rsidR="008D4B7B">
              <w:t>ncia de Conducir: Clase B y D</w:t>
            </w:r>
          </w:p>
          <w:p w:rsidR="003B209E" w:rsidRDefault="003B209E" w:rsidP="00847F5F">
            <w:pPr>
              <w:pStyle w:val="Logro"/>
              <w:tabs>
                <w:tab w:val="clear" w:pos="360"/>
              </w:tabs>
              <w:ind w:left="0" w:firstLine="0"/>
            </w:pPr>
          </w:p>
        </w:tc>
      </w:tr>
      <w:tr w:rsidR="007634A8" w:rsidTr="003E21E6">
        <w:tc>
          <w:tcPr>
            <w:tcW w:w="2223" w:type="dxa"/>
          </w:tcPr>
          <w:p w:rsidR="007634A8" w:rsidRDefault="007634A8" w:rsidP="001017A1">
            <w:pPr>
              <w:pStyle w:val="Ttulodeseccin"/>
            </w:pPr>
            <w:r>
              <w:t>Educación</w:t>
            </w:r>
          </w:p>
        </w:tc>
        <w:tc>
          <w:tcPr>
            <w:tcW w:w="6623" w:type="dxa"/>
          </w:tcPr>
          <w:p w:rsidR="00BE49DE" w:rsidRDefault="00BE49DE" w:rsidP="00BE49DE"/>
          <w:p w:rsidR="00BE49DE" w:rsidRPr="00BE49DE" w:rsidRDefault="005A243E" w:rsidP="00BE49DE">
            <w:r>
              <w:t xml:space="preserve">                       </w:t>
            </w:r>
          </w:p>
          <w:p w:rsidR="00BE49DE" w:rsidRPr="00BE49DE" w:rsidRDefault="00BE49DE" w:rsidP="00BE49DE"/>
          <w:p w:rsidR="00BE49DE" w:rsidRPr="00BE49DE" w:rsidRDefault="003C24C3" w:rsidP="00BE49DE">
            <w:r>
              <w:t>1980</w:t>
            </w:r>
            <w:r w:rsidR="00BE49DE" w:rsidRPr="00BE49DE">
              <w:t xml:space="preserve">                         Enseñanza Media</w:t>
            </w:r>
          </w:p>
          <w:p w:rsidR="00BE49DE" w:rsidRPr="00BE49DE" w:rsidRDefault="003C24C3" w:rsidP="00BE49DE">
            <w:r>
              <w:t xml:space="preserve">Oficina Salitrera  </w:t>
            </w:r>
            <w:r w:rsidR="00BE49DE" w:rsidRPr="00BE49DE">
              <w:t xml:space="preserve">      </w:t>
            </w:r>
            <w:r>
              <w:t xml:space="preserve"> Liceo Industrial Julio Mont Salamanca</w:t>
            </w:r>
          </w:p>
          <w:p w:rsidR="00BE49DE" w:rsidRDefault="003C24C3" w:rsidP="00BE49DE">
            <w:r>
              <w:t xml:space="preserve">Pedro de Valdivia     Egresando de </w:t>
            </w:r>
            <w:r w:rsidR="00CE063F">
              <w:t>Técnico</w:t>
            </w:r>
            <w:r>
              <w:t xml:space="preserve"> </w:t>
            </w:r>
            <w:r w:rsidR="00CE063F">
              <w:t>Mecánico</w:t>
            </w:r>
            <w:r>
              <w:t xml:space="preserve"> Maquinas</w:t>
            </w:r>
          </w:p>
          <w:p w:rsidR="003C24C3" w:rsidRDefault="003C24C3" w:rsidP="00BE49DE">
            <w:r>
              <w:t xml:space="preserve">                                  y Herramientas</w:t>
            </w:r>
          </w:p>
          <w:p w:rsidR="00CE063F" w:rsidRPr="00BE49DE" w:rsidRDefault="00CE063F" w:rsidP="00BE49DE"/>
          <w:p w:rsidR="00BE49DE" w:rsidRPr="00BE49DE" w:rsidRDefault="003C24C3" w:rsidP="00BE49DE">
            <w:r>
              <w:t>1976</w:t>
            </w:r>
            <w:r w:rsidR="00BE49DE" w:rsidRPr="00BE49DE">
              <w:t xml:space="preserve">                          Enseñanza Básica</w:t>
            </w:r>
          </w:p>
          <w:p w:rsidR="00BE49DE" w:rsidRPr="00BE49DE" w:rsidRDefault="003C24C3" w:rsidP="00BE49DE">
            <w:r>
              <w:t>Oficina Salitrera</w:t>
            </w:r>
            <w:r w:rsidR="00BE49DE" w:rsidRPr="00BE49DE">
              <w:t xml:space="preserve">      Es</w:t>
            </w:r>
            <w:r>
              <w:t>cuela Superior de hombres Nª 31</w:t>
            </w:r>
          </w:p>
          <w:p w:rsidR="00BE49DE" w:rsidRPr="00BE49DE" w:rsidRDefault="003C24C3" w:rsidP="00BE49DE">
            <w:r>
              <w:t>Pedro de Valdivia</w:t>
            </w:r>
          </w:p>
          <w:p w:rsidR="00BE49DE" w:rsidRDefault="00BE49DE" w:rsidP="00BE49DE">
            <w:r w:rsidRPr="00BE49DE">
              <w:t xml:space="preserve">  </w:t>
            </w:r>
            <w:r w:rsidR="003C24C3">
              <w:t xml:space="preserve">                  </w:t>
            </w:r>
          </w:p>
          <w:p w:rsidR="005F7373" w:rsidRDefault="005F7373" w:rsidP="00BE49DE"/>
          <w:p w:rsidR="005F7373" w:rsidRDefault="005F7373" w:rsidP="00847F5F">
            <w:pPr>
              <w:pStyle w:val="Logro"/>
              <w:tabs>
                <w:tab w:val="clear" w:pos="360"/>
              </w:tabs>
            </w:pPr>
          </w:p>
        </w:tc>
      </w:tr>
      <w:tr w:rsidR="007634A8" w:rsidTr="003E21E6">
        <w:tc>
          <w:tcPr>
            <w:tcW w:w="2223" w:type="dxa"/>
          </w:tcPr>
          <w:p w:rsidR="007634A8" w:rsidRDefault="007634A8" w:rsidP="00592329">
            <w:pPr>
              <w:pStyle w:val="Ttulodeseccin"/>
              <w:numPr>
                <w:ilvl w:val="0"/>
                <w:numId w:val="49"/>
              </w:numPr>
            </w:pPr>
          </w:p>
          <w:p w:rsidR="007634A8" w:rsidRDefault="007634A8" w:rsidP="00057AE4"/>
          <w:p w:rsidR="007634A8" w:rsidRDefault="007634A8" w:rsidP="00592329">
            <w:pPr>
              <w:pStyle w:val="Ttulodeseccin"/>
              <w:numPr>
                <w:ilvl w:val="0"/>
                <w:numId w:val="49"/>
              </w:numPr>
            </w:pPr>
            <w:r>
              <w:t>Experiencia profesional</w:t>
            </w:r>
          </w:p>
        </w:tc>
        <w:tc>
          <w:tcPr>
            <w:tcW w:w="6623" w:type="dxa"/>
          </w:tcPr>
          <w:p w:rsidR="0082354F" w:rsidRDefault="0082354F" w:rsidP="00592329">
            <w:pPr>
              <w:pStyle w:val="Prrafodelista"/>
              <w:numPr>
                <w:ilvl w:val="0"/>
                <w:numId w:val="49"/>
              </w:numPr>
            </w:pPr>
          </w:p>
          <w:p w:rsidR="00BE49DE" w:rsidRPr="00BE49DE" w:rsidRDefault="003C24C3" w:rsidP="00592329">
            <w:pPr>
              <w:pStyle w:val="Prrafodelista"/>
              <w:numPr>
                <w:ilvl w:val="0"/>
                <w:numId w:val="49"/>
              </w:numPr>
            </w:pPr>
            <w:r w:rsidRPr="00592329">
              <w:rPr>
                <w:b/>
              </w:rPr>
              <w:t>2004</w:t>
            </w:r>
            <w:r w:rsidR="00BE49DE" w:rsidRPr="00592329">
              <w:rPr>
                <w:b/>
              </w:rPr>
              <w:t xml:space="preserve"> – 2016</w:t>
            </w:r>
            <w:r w:rsidR="00BE49DE" w:rsidRPr="00BE49DE">
              <w:t xml:space="preserve">         </w:t>
            </w:r>
            <w:r w:rsidR="00BE49DE" w:rsidRPr="00592329">
              <w:rPr>
                <w:b/>
              </w:rPr>
              <w:t>ANGLO AMERICAN SUR</w:t>
            </w:r>
            <w:r w:rsidR="00BE49DE" w:rsidRPr="00BE49DE">
              <w:t xml:space="preserve"> </w:t>
            </w:r>
          </w:p>
          <w:p w:rsidR="00BE49DE" w:rsidRPr="00BE49DE" w:rsidRDefault="003C24C3" w:rsidP="00592329">
            <w:pPr>
              <w:pStyle w:val="Prrafodelista"/>
              <w:numPr>
                <w:ilvl w:val="2"/>
                <w:numId w:val="49"/>
              </w:numPr>
            </w:pPr>
            <w:r w:rsidRPr="00592329">
              <w:rPr>
                <w:b/>
              </w:rPr>
              <w:t>MECANICO</w:t>
            </w:r>
            <w:r w:rsidR="00BE49DE" w:rsidRPr="00592329">
              <w:rPr>
                <w:b/>
              </w:rPr>
              <w:t xml:space="preserve"> ESPECIALISTA</w:t>
            </w:r>
            <w:r w:rsidR="00680054" w:rsidRPr="00592329">
              <w:rPr>
                <w:b/>
              </w:rPr>
              <w:t xml:space="preserve"> LIDER DE </w:t>
            </w:r>
            <w:r w:rsidR="00BE49DE" w:rsidRPr="00592329">
              <w:rPr>
                <w:b/>
              </w:rPr>
              <w:t xml:space="preserve"> </w:t>
            </w:r>
            <w:r w:rsidRPr="00592329">
              <w:rPr>
                <w:b/>
              </w:rPr>
              <w:t>MANTENCION</w:t>
            </w:r>
            <w:r w:rsidR="008D4B7B" w:rsidRPr="00592329">
              <w:rPr>
                <w:b/>
              </w:rPr>
              <w:t xml:space="preserve"> PALAS</w:t>
            </w:r>
            <w:r w:rsidR="0021282D">
              <w:rPr>
                <w:b/>
              </w:rPr>
              <w:t xml:space="preserve"> PERFORADRAS </w:t>
            </w:r>
            <w:r w:rsidR="00680054" w:rsidRPr="00592329">
              <w:rPr>
                <w:b/>
              </w:rPr>
              <w:t xml:space="preserve"> </w:t>
            </w:r>
          </w:p>
          <w:p w:rsidR="00BE49DE" w:rsidRPr="00BE49DE" w:rsidRDefault="00BE49DE" w:rsidP="00592329">
            <w:pPr>
              <w:ind w:firstLine="1545"/>
            </w:pPr>
          </w:p>
          <w:p w:rsidR="00BE49DE" w:rsidRPr="00BE49DE" w:rsidRDefault="00BE49DE" w:rsidP="00BE49DE"/>
          <w:p w:rsidR="00BE49DE" w:rsidRPr="00BE49DE" w:rsidRDefault="00BE49DE" w:rsidP="00592329">
            <w:pPr>
              <w:pStyle w:val="Logro"/>
              <w:numPr>
                <w:ilvl w:val="0"/>
                <w:numId w:val="49"/>
              </w:numPr>
            </w:pPr>
            <w:r w:rsidRPr="00BE49DE">
              <w:lastRenderedPageBreak/>
              <w:t>Mantención de palas : 495B</w:t>
            </w:r>
          </w:p>
          <w:p w:rsidR="00BE49DE" w:rsidRPr="00BE49DE" w:rsidRDefault="00BE49DE" w:rsidP="00592329">
            <w:pPr>
              <w:pStyle w:val="Prrafodelista"/>
              <w:numPr>
                <w:ilvl w:val="4"/>
                <w:numId w:val="49"/>
              </w:numPr>
            </w:pPr>
            <w:r w:rsidRPr="00BE49DE">
              <w:t>495BI</w:t>
            </w:r>
          </w:p>
          <w:p w:rsidR="00BE49DE" w:rsidRPr="00BE49DE" w:rsidRDefault="00BE49DE" w:rsidP="00592329">
            <w:pPr>
              <w:pStyle w:val="Prrafodelista"/>
              <w:numPr>
                <w:ilvl w:val="4"/>
                <w:numId w:val="49"/>
              </w:numPr>
            </w:pPr>
            <w:r w:rsidRPr="00BE49DE">
              <w:t>495BII</w:t>
            </w:r>
          </w:p>
          <w:p w:rsidR="00BE49DE" w:rsidRPr="00BE49DE" w:rsidRDefault="00BE49DE" w:rsidP="00592329">
            <w:pPr>
              <w:pStyle w:val="Prrafodelista"/>
              <w:numPr>
                <w:ilvl w:val="4"/>
                <w:numId w:val="49"/>
              </w:numPr>
            </w:pPr>
            <w:r w:rsidRPr="00BE49DE">
              <w:t>495HR</w:t>
            </w:r>
          </w:p>
          <w:p w:rsidR="00BE49DE" w:rsidRDefault="00BE49DE" w:rsidP="00592329">
            <w:pPr>
              <w:pStyle w:val="Prrafodelista"/>
              <w:numPr>
                <w:ilvl w:val="4"/>
                <w:numId w:val="49"/>
              </w:numPr>
            </w:pPr>
            <w:r w:rsidRPr="00BE49DE">
              <w:t>495HRII</w:t>
            </w:r>
          </w:p>
          <w:p w:rsidR="00592329" w:rsidRPr="00BE49DE" w:rsidRDefault="00592329" w:rsidP="00592329"/>
          <w:p w:rsidR="00BE49DE" w:rsidRPr="00BE49DE" w:rsidRDefault="00BE49DE" w:rsidP="00BE49DE"/>
          <w:p w:rsidR="00BE49DE" w:rsidRPr="00BE49DE" w:rsidRDefault="00BE49DE" w:rsidP="00592329">
            <w:pPr>
              <w:pStyle w:val="Logro"/>
              <w:numPr>
                <w:ilvl w:val="0"/>
                <w:numId w:val="49"/>
              </w:numPr>
            </w:pPr>
            <w:r w:rsidRPr="00BE49DE">
              <w:t>Perforadoras Bucyrus: 59R</w:t>
            </w:r>
          </w:p>
          <w:p w:rsidR="00BE49DE" w:rsidRPr="00BE49DE" w:rsidRDefault="00BE49DE" w:rsidP="00592329">
            <w:pPr>
              <w:pStyle w:val="Prrafodelista"/>
              <w:numPr>
                <w:ilvl w:val="4"/>
                <w:numId w:val="49"/>
              </w:numPr>
            </w:pPr>
            <w:r w:rsidRPr="00BE49DE">
              <w:t>49RII</w:t>
            </w:r>
          </w:p>
          <w:p w:rsidR="00BE49DE" w:rsidRPr="00BE49DE" w:rsidRDefault="00BE49DE" w:rsidP="00592329">
            <w:pPr>
              <w:pStyle w:val="Prrafodelista"/>
              <w:numPr>
                <w:ilvl w:val="4"/>
                <w:numId w:val="49"/>
              </w:numPr>
            </w:pPr>
            <w:r w:rsidRPr="00BE49DE">
              <w:t>49RIII</w:t>
            </w:r>
          </w:p>
          <w:p w:rsidR="00BE49DE" w:rsidRPr="00BE49DE" w:rsidRDefault="00BE49DE" w:rsidP="00592329">
            <w:pPr>
              <w:pStyle w:val="Prrafodelista"/>
              <w:numPr>
                <w:ilvl w:val="4"/>
                <w:numId w:val="49"/>
              </w:numPr>
            </w:pPr>
            <w:r w:rsidRPr="00BE49DE">
              <w:t>49HR</w:t>
            </w:r>
          </w:p>
          <w:p w:rsidR="00BE49DE" w:rsidRPr="00BE49DE" w:rsidRDefault="00BE49DE" w:rsidP="00BE49DE"/>
          <w:p w:rsidR="00BE49DE" w:rsidRPr="00BE49DE" w:rsidRDefault="00BE49DE" w:rsidP="00680054">
            <w:pPr>
              <w:pStyle w:val="Logro"/>
              <w:tabs>
                <w:tab w:val="clear" w:pos="360"/>
              </w:tabs>
            </w:pPr>
          </w:p>
          <w:p w:rsidR="00BE49DE" w:rsidRPr="00BE49DE" w:rsidRDefault="00BE49DE" w:rsidP="00BE49DE"/>
          <w:p w:rsidR="00BE49DE" w:rsidRPr="00BE49DE" w:rsidRDefault="00BE49DE" w:rsidP="00592329">
            <w:pPr>
              <w:pStyle w:val="Logro"/>
              <w:numPr>
                <w:ilvl w:val="0"/>
                <w:numId w:val="49"/>
              </w:numPr>
            </w:pPr>
            <w:r w:rsidRPr="00BE49DE">
              <w:t>Cargadores Le Tourneau : 1400 y 1850</w:t>
            </w:r>
          </w:p>
          <w:p w:rsidR="00BE49DE" w:rsidRPr="00BE49DE" w:rsidRDefault="00BE49DE" w:rsidP="00BE49DE"/>
          <w:p w:rsidR="00BE49DE" w:rsidRDefault="00BE49DE" w:rsidP="00592329">
            <w:pPr>
              <w:pStyle w:val="Logro"/>
              <w:numPr>
                <w:ilvl w:val="0"/>
                <w:numId w:val="49"/>
              </w:numPr>
            </w:pPr>
            <w:r w:rsidRPr="00BE49DE">
              <w:t xml:space="preserve">Palas </w:t>
            </w:r>
            <w:r w:rsidR="0039561D" w:rsidRPr="00BE49DE">
              <w:t>Hidráulicas</w:t>
            </w:r>
            <w:r w:rsidRPr="00BE49DE">
              <w:t xml:space="preserve"> Komatsu : PC5500</w:t>
            </w:r>
          </w:p>
          <w:p w:rsidR="00D94A16" w:rsidRDefault="00D94A16" w:rsidP="00D94A16">
            <w:pPr>
              <w:pStyle w:val="Prrafodelista"/>
            </w:pPr>
          </w:p>
          <w:p w:rsidR="00D94A16" w:rsidRDefault="00D94A16" w:rsidP="00D94A16">
            <w:pPr>
              <w:pStyle w:val="Logro"/>
              <w:tabs>
                <w:tab w:val="clear" w:pos="360"/>
              </w:tabs>
              <w:rPr>
                <w:b/>
              </w:rPr>
            </w:pPr>
          </w:p>
          <w:p w:rsidR="00D94A16" w:rsidRDefault="00D94A16" w:rsidP="00592329">
            <w:pPr>
              <w:pStyle w:val="Logro"/>
              <w:numPr>
                <w:ilvl w:val="0"/>
                <w:numId w:val="49"/>
              </w:numPr>
              <w:rPr>
                <w:b/>
              </w:rPr>
            </w:pPr>
            <w:r>
              <w:rPr>
                <w:b/>
              </w:rPr>
              <w:t>Julio 2000 --- Noviembre 2004  BUCYRUS CHILE</w:t>
            </w:r>
          </w:p>
          <w:p w:rsidR="00D94A16" w:rsidRDefault="00D94A16" w:rsidP="00D94A16">
            <w:pPr>
              <w:pStyle w:val="Logro"/>
              <w:tabs>
                <w:tab w:val="clear" w:pos="360"/>
              </w:tabs>
            </w:pPr>
          </w:p>
          <w:p w:rsidR="00D94A16" w:rsidRDefault="00D94A16" w:rsidP="00592329">
            <w:pPr>
              <w:pStyle w:val="Logro"/>
              <w:numPr>
                <w:ilvl w:val="0"/>
                <w:numId w:val="49"/>
              </w:numPr>
            </w:pPr>
            <w:r>
              <w:t>Mecánico en armado de Palas y Perforadoras</w:t>
            </w:r>
          </w:p>
          <w:p w:rsidR="00D94A16" w:rsidRDefault="00D94A16" w:rsidP="00D94A16">
            <w:pPr>
              <w:pStyle w:val="Logro"/>
              <w:tabs>
                <w:tab w:val="clear" w:pos="360"/>
              </w:tabs>
            </w:pPr>
          </w:p>
          <w:p w:rsidR="00D94A16" w:rsidRDefault="00D94A16" w:rsidP="00592329">
            <w:pPr>
              <w:pStyle w:val="Logro"/>
              <w:numPr>
                <w:ilvl w:val="0"/>
                <w:numId w:val="49"/>
              </w:numPr>
            </w:pPr>
            <w:r>
              <w:t>Asistencia en las distintas</w:t>
            </w:r>
            <w:r w:rsidR="00D3421E">
              <w:t xml:space="preserve"> faenas en mantención y overhaul</w:t>
            </w:r>
          </w:p>
          <w:p w:rsidR="00592329" w:rsidRDefault="00592329" w:rsidP="00592329">
            <w:pPr>
              <w:pStyle w:val="Prrafodelista"/>
            </w:pPr>
          </w:p>
          <w:p w:rsidR="00592329" w:rsidRDefault="00592329" w:rsidP="00592329">
            <w:pPr>
              <w:pStyle w:val="Logro"/>
              <w:numPr>
                <w:ilvl w:val="0"/>
                <w:numId w:val="49"/>
              </w:numPr>
            </w:pPr>
            <w:r w:rsidRPr="00592329">
              <w:rPr>
                <w:b/>
              </w:rPr>
              <w:t>Cambio de componentes mayores</w:t>
            </w:r>
            <w:r>
              <w:t xml:space="preserve"> </w:t>
            </w:r>
            <w:r w:rsidRPr="00592329">
              <w:rPr>
                <w:b/>
              </w:rPr>
              <w:t xml:space="preserve"> :</w:t>
            </w:r>
          </w:p>
          <w:p w:rsidR="00592329" w:rsidRDefault="00592329" w:rsidP="00592329">
            <w:pPr>
              <w:pStyle w:val="Prrafodelista"/>
            </w:pPr>
          </w:p>
          <w:p w:rsidR="00592329" w:rsidRDefault="00592329" w:rsidP="00592329">
            <w:pPr>
              <w:pStyle w:val="Logro"/>
              <w:numPr>
                <w:ilvl w:val="0"/>
                <w:numId w:val="49"/>
              </w:numPr>
            </w:pPr>
            <w:r>
              <w:t xml:space="preserve">Pin central </w:t>
            </w:r>
          </w:p>
          <w:p w:rsidR="00592329" w:rsidRDefault="00592329" w:rsidP="00592329">
            <w:pPr>
              <w:pStyle w:val="Prrafodelista"/>
            </w:pPr>
          </w:p>
          <w:p w:rsidR="00592329" w:rsidRDefault="00592329" w:rsidP="00592329">
            <w:pPr>
              <w:pStyle w:val="Logro"/>
              <w:numPr>
                <w:ilvl w:val="0"/>
                <w:numId w:val="49"/>
              </w:numPr>
            </w:pPr>
            <w:r>
              <w:t>Cambio de Tambores Hoist y Crowd</w:t>
            </w:r>
          </w:p>
          <w:p w:rsidR="00592329" w:rsidRDefault="00592329" w:rsidP="00592329">
            <w:pPr>
              <w:pStyle w:val="Prrafodelista"/>
            </w:pPr>
          </w:p>
          <w:p w:rsidR="00592329" w:rsidRDefault="00592329" w:rsidP="00592329">
            <w:pPr>
              <w:pStyle w:val="Logro"/>
              <w:numPr>
                <w:ilvl w:val="0"/>
                <w:numId w:val="49"/>
              </w:numPr>
            </w:pPr>
            <w:r>
              <w:t>Transmisiones y Motores Propel ,Hoist y Crowd</w:t>
            </w:r>
            <w:r w:rsidR="0031093F">
              <w:t xml:space="preserve"> y Swing</w:t>
            </w:r>
          </w:p>
          <w:p w:rsidR="00592329" w:rsidRDefault="00592329" w:rsidP="00592329">
            <w:pPr>
              <w:pStyle w:val="Prrafodelista"/>
            </w:pPr>
          </w:p>
          <w:p w:rsidR="00592329" w:rsidRDefault="00592329" w:rsidP="00592329">
            <w:pPr>
              <w:pStyle w:val="Logro"/>
              <w:numPr>
                <w:ilvl w:val="0"/>
                <w:numId w:val="49"/>
              </w:numPr>
            </w:pPr>
            <w:r>
              <w:t>Cambio de Bastidores y paños de Oruga</w:t>
            </w:r>
          </w:p>
          <w:p w:rsidR="00592329" w:rsidRDefault="00592329" w:rsidP="00592329">
            <w:pPr>
              <w:pStyle w:val="Prrafodelista"/>
            </w:pPr>
          </w:p>
          <w:p w:rsidR="00592329" w:rsidRDefault="009638F1" w:rsidP="00592329">
            <w:pPr>
              <w:pStyle w:val="Logro"/>
              <w:numPr>
                <w:ilvl w:val="0"/>
                <w:numId w:val="49"/>
              </w:numPr>
            </w:pPr>
            <w:r>
              <w:t>Cambio de Mango Balde y Am</w:t>
            </w:r>
            <w:r w:rsidR="00592329">
              <w:t>ortiguador</w:t>
            </w:r>
            <w:r w:rsidR="004E05DB">
              <w:t>.</w:t>
            </w:r>
          </w:p>
          <w:p w:rsidR="00592329" w:rsidRDefault="00592329" w:rsidP="00592329">
            <w:pPr>
              <w:pStyle w:val="Prrafodelista"/>
            </w:pPr>
          </w:p>
          <w:p w:rsidR="00592329" w:rsidRDefault="00592329" w:rsidP="00592329">
            <w:pPr>
              <w:pStyle w:val="Logro"/>
              <w:numPr>
                <w:ilvl w:val="0"/>
                <w:numId w:val="49"/>
              </w:numPr>
            </w:pPr>
            <w:r>
              <w:t>Cambio de cables ,Levante,Empuje Recoje y Suspensión Pluma</w:t>
            </w:r>
          </w:p>
          <w:p w:rsidR="00592329" w:rsidRDefault="00D61877" w:rsidP="00592329">
            <w:pPr>
              <w:pStyle w:val="Prrafodelista"/>
            </w:pPr>
            <w:r>
              <w:t>Pestillo</w:t>
            </w:r>
          </w:p>
          <w:p w:rsidR="00592329" w:rsidRDefault="00592329" w:rsidP="00592329">
            <w:pPr>
              <w:pStyle w:val="Logro"/>
              <w:numPr>
                <w:ilvl w:val="0"/>
                <w:numId w:val="49"/>
              </w:numPr>
            </w:pPr>
            <w:r>
              <w:t>Cambio de Equalizadores Suspension Pluma</w:t>
            </w:r>
          </w:p>
          <w:p w:rsidR="00592329" w:rsidRDefault="00592329" w:rsidP="00592329">
            <w:pPr>
              <w:pStyle w:val="Prrafodelista"/>
            </w:pPr>
          </w:p>
          <w:p w:rsidR="00592329" w:rsidRDefault="00592329" w:rsidP="00592329">
            <w:pPr>
              <w:pStyle w:val="Logro"/>
              <w:numPr>
                <w:ilvl w:val="0"/>
                <w:numId w:val="49"/>
              </w:numPr>
            </w:pPr>
            <w:r>
              <w:t>Cambio de Catalinas punta Pluma</w:t>
            </w:r>
          </w:p>
          <w:p w:rsidR="00592329" w:rsidRDefault="00592329" w:rsidP="00592329">
            <w:pPr>
              <w:pStyle w:val="Prrafodelista"/>
            </w:pPr>
          </w:p>
          <w:p w:rsidR="00592329" w:rsidRDefault="00592329" w:rsidP="00592329">
            <w:pPr>
              <w:pStyle w:val="Logro"/>
              <w:numPr>
                <w:ilvl w:val="0"/>
                <w:numId w:val="49"/>
              </w:numPr>
            </w:pPr>
            <w:r>
              <w:t>Ajuste de pin Central</w:t>
            </w:r>
          </w:p>
          <w:p w:rsidR="00592329" w:rsidRDefault="00592329" w:rsidP="00592329">
            <w:pPr>
              <w:pStyle w:val="Prrafodelista"/>
            </w:pPr>
          </w:p>
          <w:p w:rsidR="00592329" w:rsidRDefault="00592329" w:rsidP="00592329">
            <w:pPr>
              <w:pStyle w:val="Logro"/>
              <w:numPr>
                <w:ilvl w:val="0"/>
                <w:numId w:val="49"/>
              </w:numPr>
            </w:pPr>
            <w:r>
              <w:t xml:space="preserve">Cambio de </w:t>
            </w:r>
            <w:r w:rsidR="0031093F">
              <w:t>Frenos (Hoist-Crowd-Propel-Swing</w:t>
            </w:r>
            <w:r>
              <w:t>)</w:t>
            </w:r>
          </w:p>
          <w:p w:rsidR="00592329" w:rsidRDefault="00592329" w:rsidP="00592329">
            <w:pPr>
              <w:pStyle w:val="Prrafodelista"/>
            </w:pPr>
          </w:p>
          <w:p w:rsidR="00592329" w:rsidRDefault="00592329" w:rsidP="00592329">
            <w:pPr>
              <w:pStyle w:val="Logro"/>
              <w:numPr>
                <w:ilvl w:val="0"/>
                <w:numId w:val="49"/>
              </w:numPr>
            </w:pPr>
            <w:r>
              <w:t>Medicion de Frenos</w:t>
            </w:r>
          </w:p>
          <w:p w:rsidR="0031093F" w:rsidRDefault="0031093F" w:rsidP="0031093F">
            <w:pPr>
              <w:pStyle w:val="Prrafodelista"/>
            </w:pPr>
          </w:p>
          <w:p w:rsidR="0031093F" w:rsidRDefault="0031093F" w:rsidP="00592329">
            <w:pPr>
              <w:pStyle w:val="Logro"/>
              <w:numPr>
                <w:ilvl w:val="0"/>
                <w:numId w:val="49"/>
              </w:numPr>
            </w:pPr>
            <w:r>
              <w:t>Cambio y Ajuste de Snubber</w:t>
            </w:r>
          </w:p>
          <w:p w:rsidR="00592329" w:rsidRDefault="00592329" w:rsidP="00592329">
            <w:pPr>
              <w:pStyle w:val="Prrafodelista"/>
            </w:pPr>
          </w:p>
          <w:p w:rsidR="00592329" w:rsidRDefault="00592329" w:rsidP="00592329">
            <w:pPr>
              <w:pStyle w:val="Logro"/>
              <w:numPr>
                <w:ilvl w:val="0"/>
                <w:numId w:val="49"/>
              </w:numPr>
            </w:pPr>
            <w:r>
              <w:t>Cambio de Huinches</w:t>
            </w:r>
          </w:p>
          <w:p w:rsidR="00592329" w:rsidRDefault="00592329" w:rsidP="00592329">
            <w:pPr>
              <w:pStyle w:val="Prrafodelista"/>
            </w:pPr>
          </w:p>
          <w:p w:rsidR="00592329" w:rsidRPr="00BE49DE" w:rsidRDefault="00592329" w:rsidP="00592329">
            <w:pPr>
              <w:pStyle w:val="Logro"/>
              <w:tabs>
                <w:tab w:val="clear" w:pos="360"/>
              </w:tabs>
              <w:ind w:left="0" w:firstLine="0"/>
            </w:pPr>
          </w:p>
          <w:p w:rsidR="00BE49DE" w:rsidRDefault="00BE49DE"/>
          <w:p w:rsidR="00BE49DE" w:rsidRDefault="00BE49DE"/>
          <w:p w:rsidR="00BE49DE" w:rsidRDefault="00BE49DE"/>
          <w:p w:rsidR="00BE49DE" w:rsidRDefault="00BE49DE"/>
          <w:p w:rsidR="007634A8" w:rsidRPr="00592329" w:rsidRDefault="00CE063F" w:rsidP="00592329">
            <w:pPr>
              <w:pStyle w:val="Prrafodelista"/>
              <w:numPr>
                <w:ilvl w:val="0"/>
                <w:numId w:val="49"/>
              </w:numPr>
              <w:rPr>
                <w:b/>
              </w:rPr>
            </w:pPr>
            <w:r w:rsidRPr="00592329">
              <w:rPr>
                <w:b/>
              </w:rPr>
              <w:t>Agosto 1997</w:t>
            </w:r>
            <w:r w:rsidR="0039561D" w:rsidRPr="00592329">
              <w:rPr>
                <w:b/>
              </w:rPr>
              <w:t>—Noviembre 1999 THECHIN</w:t>
            </w:r>
          </w:p>
          <w:p w:rsidR="007634A8" w:rsidRDefault="007634A8"/>
          <w:p w:rsidR="007634A8" w:rsidRDefault="0039561D" w:rsidP="00592329">
            <w:pPr>
              <w:pStyle w:val="Logro"/>
              <w:numPr>
                <w:ilvl w:val="0"/>
                <w:numId w:val="49"/>
              </w:numPr>
            </w:pPr>
            <w:r>
              <w:t xml:space="preserve">Chofer Mecánico camión pluma gaseoducto de Paso Jama -Antofagasta </w:t>
            </w:r>
            <w:r w:rsidR="003C13B7">
              <w:t xml:space="preserve"> </w:t>
            </w:r>
          </w:p>
          <w:p w:rsidR="007634A8" w:rsidRDefault="007634A8" w:rsidP="00DC09A0">
            <w:pPr>
              <w:pStyle w:val="Logro"/>
              <w:tabs>
                <w:tab w:val="clear" w:pos="360"/>
              </w:tabs>
              <w:ind w:firstLine="0"/>
            </w:pPr>
          </w:p>
          <w:p w:rsidR="009D75DF" w:rsidRPr="00592329" w:rsidRDefault="0039561D" w:rsidP="00592329">
            <w:pPr>
              <w:pStyle w:val="Prrafodelista"/>
              <w:numPr>
                <w:ilvl w:val="0"/>
                <w:numId w:val="49"/>
              </w:numPr>
              <w:rPr>
                <w:b/>
              </w:rPr>
            </w:pPr>
            <w:r w:rsidRPr="00592329">
              <w:rPr>
                <w:b/>
              </w:rPr>
              <w:t>Octubre 1992</w:t>
            </w:r>
            <w:r w:rsidR="009D75DF" w:rsidRPr="00592329">
              <w:rPr>
                <w:b/>
              </w:rPr>
              <w:t xml:space="preserve"> </w:t>
            </w:r>
            <w:r w:rsidRPr="00592329">
              <w:rPr>
                <w:b/>
              </w:rPr>
              <w:t>– Enero 1995 SELMASA</w:t>
            </w:r>
          </w:p>
          <w:p w:rsidR="007634A8" w:rsidRDefault="007634A8" w:rsidP="003C13B7"/>
          <w:p w:rsidR="009D75DF" w:rsidRDefault="0039561D" w:rsidP="00592329">
            <w:pPr>
              <w:pStyle w:val="Logro"/>
              <w:numPr>
                <w:ilvl w:val="0"/>
                <w:numId w:val="49"/>
              </w:numPr>
            </w:pPr>
            <w:r>
              <w:t>Mecánico de Mantención</w:t>
            </w:r>
          </w:p>
          <w:p w:rsidR="009D75DF" w:rsidRDefault="009D75DF" w:rsidP="0039561D">
            <w:pPr>
              <w:pStyle w:val="Logro"/>
              <w:tabs>
                <w:tab w:val="clear" w:pos="360"/>
              </w:tabs>
            </w:pPr>
          </w:p>
          <w:p w:rsidR="007634A8" w:rsidRDefault="007634A8" w:rsidP="00DC09A0"/>
          <w:p w:rsidR="007634A8" w:rsidRPr="00592329" w:rsidRDefault="0039561D" w:rsidP="00592329">
            <w:pPr>
              <w:pStyle w:val="Prrafodelista"/>
              <w:numPr>
                <w:ilvl w:val="0"/>
                <w:numId w:val="49"/>
              </w:numPr>
              <w:rPr>
                <w:b/>
              </w:rPr>
            </w:pPr>
            <w:r w:rsidRPr="00592329">
              <w:rPr>
                <w:b/>
              </w:rPr>
              <w:t>Julio  1985</w:t>
            </w:r>
            <w:r w:rsidR="009D75DF" w:rsidRPr="00592329">
              <w:rPr>
                <w:b/>
              </w:rPr>
              <w:t xml:space="preserve">  </w:t>
            </w:r>
            <w:r w:rsidR="008D4B7B" w:rsidRPr="00592329">
              <w:rPr>
                <w:b/>
              </w:rPr>
              <w:t>– Septiembre 1992</w:t>
            </w:r>
            <w:r w:rsidR="009D75DF" w:rsidRPr="00592329">
              <w:rPr>
                <w:b/>
              </w:rPr>
              <w:t xml:space="preserve"> </w:t>
            </w:r>
            <w:r w:rsidR="00133DB6" w:rsidRPr="00592329">
              <w:rPr>
                <w:b/>
              </w:rPr>
              <w:t xml:space="preserve"> </w:t>
            </w:r>
            <w:r w:rsidR="008D4B7B" w:rsidRPr="00592329">
              <w:rPr>
                <w:b/>
              </w:rPr>
              <w:t>MOVITEC LTDA</w:t>
            </w:r>
          </w:p>
          <w:p w:rsidR="007634A8" w:rsidRDefault="007634A8" w:rsidP="00DC09A0"/>
          <w:p w:rsidR="009D75DF" w:rsidRDefault="008D4B7B" w:rsidP="00592329">
            <w:pPr>
              <w:pStyle w:val="Logro"/>
              <w:numPr>
                <w:ilvl w:val="0"/>
                <w:numId w:val="49"/>
              </w:numPr>
            </w:pPr>
            <w:r>
              <w:t xml:space="preserve">Mecánico de mantención </w:t>
            </w:r>
          </w:p>
          <w:p w:rsidR="00D61492" w:rsidRDefault="00D61492" w:rsidP="00D61492">
            <w:pPr>
              <w:pStyle w:val="Logro"/>
              <w:tabs>
                <w:tab w:val="clear" w:pos="360"/>
              </w:tabs>
              <w:ind w:left="720" w:firstLine="0"/>
            </w:pPr>
          </w:p>
          <w:p w:rsidR="005F7373" w:rsidRDefault="008D4B7B" w:rsidP="00592329">
            <w:pPr>
              <w:pStyle w:val="Logro"/>
              <w:numPr>
                <w:ilvl w:val="0"/>
                <w:numId w:val="49"/>
              </w:numPr>
            </w:pPr>
            <w:r>
              <w:t>Camiones de extracción Equipos de Apoyo</w:t>
            </w:r>
          </w:p>
          <w:p w:rsidR="00D5628A" w:rsidRDefault="00D5628A" w:rsidP="00D61492">
            <w:pPr>
              <w:pStyle w:val="Logro"/>
              <w:tabs>
                <w:tab w:val="clear" w:pos="360"/>
              </w:tabs>
              <w:ind w:left="720" w:firstLine="0"/>
            </w:pPr>
          </w:p>
          <w:p w:rsidR="00D5628A" w:rsidRPr="00592329" w:rsidRDefault="008D4B7B" w:rsidP="00592329">
            <w:pPr>
              <w:pStyle w:val="Prrafodelista"/>
              <w:numPr>
                <w:ilvl w:val="0"/>
                <w:numId w:val="49"/>
              </w:numPr>
              <w:rPr>
                <w:b/>
              </w:rPr>
            </w:pPr>
            <w:r w:rsidRPr="00592329">
              <w:rPr>
                <w:b/>
              </w:rPr>
              <w:t>Enero 1985</w:t>
            </w:r>
            <w:r w:rsidR="005F7373" w:rsidRPr="00592329">
              <w:rPr>
                <w:b/>
              </w:rPr>
              <w:t xml:space="preserve">  </w:t>
            </w:r>
            <w:r w:rsidRPr="00592329">
              <w:rPr>
                <w:b/>
              </w:rPr>
              <w:t>– Junio 1985</w:t>
            </w:r>
            <w:r w:rsidR="005F7373" w:rsidRPr="00592329">
              <w:rPr>
                <w:b/>
              </w:rPr>
              <w:t xml:space="preserve"> </w:t>
            </w:r>
            <w:r w:rsidRPr="00592329">
              <w:rPr>
                <w:b/>
              </w:rPr>
              <w:t xml:space="preserve">  EMPRESA S.Q.M.</w:t>
            </w:r>
          </w:p>
          <w:p w:rsidR="001017A1" w:rsidRDefault="001017A1" w:rsidP="00592329">
            <w:pPr>
              <w:pStyle w:val="Logro"/>
              <w:tabs>
                <w:tab w:val="clear" w:pos="360"/>
              </w:tabs>
              <w:ind w:hanging="200"/>
            </w:pPr>
          </w:p>
          <w:p w:rsidR="001017A1" w:rsidRDefault="005F7373" w:rsidP="00592329">
            <w:pPr>
              <w:pStyle w:val="Logro"/>
              <w:numPr>
                <w:ilvl w:val="0"/>
                <w:numId w:val="49"/>
              </w:numPr>
            </w:pPr>
            <w:r>
              <w:t xml:space="preserve">PRACTICA PROFESIONAL </w:t>
            </w:r>
            <w:r w:rsidR="008D4B7B">
              <w:t>TALLER REPARACION DE MOTORES</w:t>
            </w:r>
          </w:p>
          <w:p w:rsidR="003E21E6" w:rsidRDefault="003E21E6" w:rsidP="003E21E6">
            <w:pPr>
              <w:pStyle w:val="Logro"/>
              <w:tabs>
                <w:tab w:val="clear" w:pos="360"/>
              </w:tabs>
            </w:pPr>
          </w:p>
          <w:p w:rsidR="003E21E6" w:rsidRDefault="003E21E6" w:rsidP="003E21E6">
            <w:pPr>
              <w:pStyle w:val="Logro"/>
              <w:tabs>
                <w:tab w:val="clear" w:pos="360"/>
              </w:tabs>
            </w:pPr>
          </w:p>
          <w:p w:rsidR="003E21E6" w:rsidRDefault="003E21E6" w:rsidP="003E21E6">
            <w:pPr>
              <w:pStyle w:val="Logro"/>
              <w:tabs>
                <w:tab w:val="clear" w:pos="360"/>
              </w:tabs>
            </w:pPr>
          </w:p>
          <w:p w:rsidR="003E21E6" w:rsidRDefault="003E21E6" w:rsidP="003E21E6">
            <w:pPr>
              <w:pStyle w:val="Logro"/>
              <w:tabs>
                <w:tab w:val="clear" w:pos="360"/>
              </w:tabs>
            </w:pPr>
          </w:p>
          <w:p w:rsidR="003E21E6" w:rsidRDefault="003E21E6" w:rsidP="003E21E6">
            <w:pPr>
              <w:pStyle w:val="Logro"/>
              <w:tabs>
                <w:tab w:val="clear" w:pos="360"/>
              </w:tabs>
            </w:pPr>
          </w:p>
          <w:p w:rsidR="003E21E6" w:rsidRPr="003E21E6" w:rsidRDefault="003E21E6" w:rsidP="00592329">
            <w:pPr>
              <w:pStyle w:val="Logro"/>
              <w:numPr>
                <w:ilvl w:val="0"/>
                <w:numId w:val="49"/>
              </w:numPr>
              <w:rPr>
                <w:b/>
              </w:rPr>
            </w:pPr>
            <w:r w:rsidRPr="003E21E6">
              <w:rPr>
                <w:b/>
              </w:rPr>
              <w:t>Disponibilidad Inmediata</w:t>
            </w:r>
          </w:p>
          <w:p w:rsidR="00D61492" w:rsidRDefault="00D61492" w:rsidP="00D61492">
            <w:pPr>
              <w:pStyle w:val="Logro"/>
              <w:tabs>
                <w:tab w:val="clear" w:pos="360"/>
              </w:tabs>
              <w:ind w:left="720" w:firstLine="0"/>
            </w:pPr>
          </w:p>
          <w:p w:rsidR="00D5628A" w:rsidRDefault="00D5628A" w:rsidP="008D4B7B">
            <w:pPr>
              <w:pStyle w:val="Logro"/>
              <w:tabs>
                <w:tab w:val="clear" w:pos="360"/>
              </w:tabs>
              <w:ind w:left="720" w:firstLine="0"/>
            </w:pPr>
          </w:p>
          <w:p w:rsidR="001017A1" w:rsidRDefault="001017A1" w:rsidP="001017A1">
            <w:pPr>
              <w:pStyle w:val="Logro"/>
              <w:tabs>
                <w:tab w:val="clear" w:pos="360"/>
              </w:tabs>
            </w:pPr>
          </w:p>
          <w:p w:rsidR="007634A8" w:rsidRDefault="007634A8" w:rsidP="00DC09A0"/>
          <w:p w:rsidR="007634A8" w:rsidRDefault="007634A8" w:rsidP="00DC09A0"/>
          <w:p w:rsidR="00FB5250" w:rsidRDefault="00592329" w:rsidP="00592329">
            <w:pPr>
              <w:pStyle w:val="Logro"/>
              <w:numPr>
                <w:ilvl w:val="6"/>
                <w:numId w:val="49"/>
              </w:numPr>
            </w:pPr>
            <w:r>
              <w:t>Santiago, Chile 2017</w:t>
            </w:r>
          </w:p>
          <w:p w:rsidR="0082354F" w:rsidRDefault="0082354F" w:rsidP="00FB5250">
            <w:pPr>
              <w:pStyle w:val="Logro"/>
              <w:tabs>
                <w:tab w:val="clear" w:pos="360"/>
              </w:tabs>
            </w:pPr>
          </w:p>
          <w:p w:rsidR="0082354F" w:rsidRDefault="0082354F" w:rsidP="00FB5250">
            <w:pPr>
              <w:pStyle w:val="Logro"/>
              <w:tabs>
                <w:tab w:val="clear" w:pos="360"/>
              </w:tabs>
            </w:pPr>
          </w:p>
          <w:p w:rsidR="0082354F" w:rsidRDefault="0082354F" w:rsidP="00FB5250">
            <w:pPr>
              <w:pStyle w:val="Logro"/>
              <w:tabs>
                <w:tab w:val="clear" w:pos="360"/>
              </w:tabs>
            </w:pPr>
          </w:p>
          <w:p w:rsidR="0082354F" w:rsidRDefault="0082354F" w:rsidP="00FB5250">
            <w:pPr>
              <w:pStyle w:val="Logro"/>
              <w:tabs>
                <w:tab w:val="clear" w:pos="360"/>
              </w:tabs>
            </w:pPr>
          </w:p>
          <w:p w:rsidR="001017A1" w:rsidRDefault="001017A1">
            <w:pPr>
              <w:pStyle w:val="Logro"/>
              <w:tabs>
                <w:tab w:val="clear" w:pos="360"/>
              </w:tabs>
              <w:ind w:left="0" w:firstLine="0"/>
            </w:pPr>
          </w:p>
        </w:tc>
      </w:tr>
      <w:tr w:rsidR="007634A8" w:rsidTr="003E21E6">
        <w:tc>
          <w:tcPr>
            <w:tcW w:w="2223" w:type="dxa"/>
          </w:tcPr>
          <w:p w:rsidR="007634A8" w:rsidRPr="003E21E6" w:rsidRDefault="007634A8" w:rsidP="006A7378"/>
        </w:tc>
        <w:tc>
          <w:tcPr>
            <w:tcW w:w="6623" w:type="dxa"/>
          </w:tcPr>
          <w:p w:rsidR="0082354F" w:rsidRDefault="0082354F" w:rsidP="00BA1F5D">
            <w:pPr>
              <w:pStyle w:val="Logro"/>
              <w:tabs>
                <w:tab w:val="clear" w:pos="360"/>
              </w:tabs>
              <w:ind w:left="720" w:firstLine="0"/>
            </w:pPr>
          </w:p>
        </w:tc>
      </w:tr>
      <w:tr w:rsidR="00BA1F5D" w:rsidTr="003E21E6">
        <w:tc>
          <w:tcPr>
            <w:tcW w:w="2223" w:type="dxa"/>
          </w:tcPr>
          <w:p w:rsidR="00BA1F5D" w:rsidRDefault="00BA1F5D" w:rsidP="001017A1">
            <w:pPr>
              <w:pStyle w:val="Ttulodeseccin"/>
            </w:pPr>
          </w:p>
        </w:tc>
        <w:tc>
          <w:tcPr>
            <w:tcW w:w="6623" w:type="dxa"/>
          </w:tcPr>
          <w:p w:rsidR="00BA1F5D" w:rsidRDefault="00BA1F5D" w:rsidP="005F7373">
            <w:pPr>
              <w:pStyle w:val="Logro"/>
              <w:tabs>
                <w:tab w:val="clear" w:pos="360"/>
              </w:tabs>
              <w:ind w:left="0" w:firstLine="0"/>
            </w:pPr>
          </w:p>
        </w:tc>
      </w:tr>
    </w:tbl>
    <w:p w:rsidR="007634A8" w:rsidRDefault="007634A8" w:rsidP="00F55F12"/>
    <w:p w:rsidR="00CE3449" w:rsidRDefault="00CE3449" w:rsidP="00F55F12">
      <w:bookmarkStart w:id="0" w:name="_GoBack"/>
      <w:bookmarkEnd w:id="0"/>
    </w:p>
    <w:p w:rsidR="007634A8" w:rsidRDefault="007634A8" w:rsidP="00F55F12"/>
    <w:p w:rsidR="007634A8" w:rsidRDefault="007634A8" w:rsidP="00F55F12"/>
    <w:p w:rsidR="0082354F" w:rsidRDefault="007634A8" w:rsidP="00F55F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2354F" w:rsidRDefault="0082354F" w:rsidP="00F55F12"/>
    <w:p w:rsidR="0082354F" w:rsidRDefault="0082354F" w:rsidP="00F55F12"/>
    <w:p w:rsidR="0082354F" w:rsidRDefault="0082354F" w:rsidP="00F55F12"/>
    <w:p w:rsidR="0082354F" w:rsidRDefault="0082354F" w:rsidP="00F55F12"/>
    <w:p w:rsidR="0082354F" w:rsidRDefault="0082354F" w:rsidP="00F55F12"/>
    <w:p w:rsidR="0082354F" w:rsidRDefault="0082354F" w:rsidP="00F55F12"/>
    <w:p w:rsidR="0082354F" w:rsidRDefault="0082354F" w:rsidP="00F55F12"/>
    <w:p w:rsidR="0082354F" w:rsidRDefault="0082354F" w:rsidP="00F55F12"/>
    <w:p w:rsidR="0082354F" w:rsidRDefault="0082354F" w:rsidP="00F55F12"/>
    <w:p w:rsidR="0082354F" w:rsidRDefault="0082354F" w:rsidP="00F55F12"/>
    <w:p w:rsidR="0082354F" w:rsidRDefault="0082354F" w:rsidP="00F55F12"/>
    <w:p w:rsidR="0082354F" w:rsidRDefault="0082354F" w:rsidP="00F55F12"/>
    <w:p w:rsidR="0082354F" w:rsidRDefault="0082354F" w:rsidP="00F55F12"/>
    <w:p w:rsidR="0082354F" w:rsidRDefault="0082354F" w:rsidP="00F55F12"/>
    <w:p w:rsidR="0082354F" w:rsidRDefault="0082354F" w:rsidP="00F55F12"/>
    <w:p w:rsidR="0082354F" w:rsidRDefault="0082354F" w:rsidP="00F55F12"/>
    <w:p w:rsidR="0082354F" w:rsidRDefault="0082354F" w:rsidP="00F55F12"/>
    <w:p w:rsidR="0082354F" w:rsidRDefault="0082354F" w:rsidP="00F55F12"/>
    <w:p w:rsidR="0082354F" w:rsidRDefault="0082354F" w:rsidP="00F55F12"/>
    <w:p w:rsidR="0082354F" w:rsidRDefault="0082354F" w:rsidP="00F55F12"/>
    <w:sectPr w:rsidR="0082354F" w:rsidSect="00B40E48">
      <w:pgSz w:w="11907" w:h="16839"/>
      <w:pgMar w:top="1440" w:right="1627" w:bottom="1440" w:left="1642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87A531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BAA93B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AC62FFC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7D4F10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A7891A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083D1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ED28C1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13008E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BE663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A90AE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1">
    <w:nsid w:val="05983ECE"/>
    <w:multiLevelType w:val="hybridMultilevel"/>
    <w:tmpl w:val="56568B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7E21D6"/>
    <w:multiLevelType w:val="hybridMultilevel"/>
    <w:tmpl w:val="75F265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BA7229"/>
    <w:multiLevelType w:val="hybridMultilevel"/>
    <w:tmpl w:val="B694C826"/>
    <w:lvl w:ilvl="0" w:tplc="0409000D">
      <w:start w:val="1"/>
      <w:numFmt w:val="bullet"/>
      <w:lvlText w:val=""/>
      <w:lvlJc w:val="left"/>
      <w:pPr>
        <w:ind w:left="18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4" w:hanging="360"/>
      </w:pPr>
      <w:rPr>
        <w:rFonts w:ascii="Wingdings" w:hAnsi="Wingdings" w:hint="default"/>
      </w:rPr>
    </w:lvl>
  </w:abstractNum>
  <w:abstractNum w:abstractNumId="14">
    <w:nsid w:val="3D6F1EED"/>
    <w:multiLevelType w:val="hybridMultilevel"/>
    <w:tmpl w:val="410E010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8670B2"/>
    <w:multiLevelType w:val="hybridMultilevel"/>
    <w:tmpl w:val="4984CF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9D5990"/>
    <w:multiLevelType w:val="hybridMultilevel"/>
    <w:tmpl w:val="88B4CB1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A8008C"/>
    <w:multiLevelType w:val="hybridMultilevel"/>
    <w:tmpl w:val="D82EFE3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5014A9"/>
    <w:multiLevelType w:val="hybridMultilevel"/>
    <w:tmpl w:val="8F065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4859B0"/>
    <w:multiLevelType w:val="hybridMultilevel"/>
    <w:tmpl w:val="FA0AE8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CD2D5D"/>
    <w:multiLevelType w:val="hybridMultilevel"/>
    <w:tmpl w:val="FDB23A8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A07E66"/>
    <w:multiLevelType w:val="hybridMultilevel"/>
    <w:tmpl w:val="A6C68F12"/>
    <w:lvl w:ilvl="0" w:tplc="0409000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5" w:hanging="360"/>
      </w:pPr>
      <w:rPr>
        <w:rFonts w:ascii="Wingdings" w:hAnsi="Wingdings" w:hint="default"/>
      </w:rPr>
    </w:lvl>
  </w:abstractNum>
  <w:abstractNum w:abstractNumId="22">
    <w:nsid w:val="601961E6"/>
    <w:multiLevelType w:val="hybridMultilevel"/>
    <w:tmpl w:val="246002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E8649F"/>
    <w:multiLevelType w:val="hybridMultilevel"/>
    <w:tmpl w:val="E14CE2A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B75600"/>
    <w:multiLevelType w:val="singleLevel"/>
    <w:tmpl w:val="0C0A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5">
    <w:nsid w:val="68944C7E"/>
    <w:multiLevelType w:val="hybridMultilevel"/>
    <w:tmpl w:val="911680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2F50DF"/>
    <w:multiLevelType w:val="hybridMultilevel"/>
    <w:tmpl w:val="64963D06"/>
    <w:lvl w:ilvl="0" w:tplc="04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7">
    <w:nsid w:val="6CD90E1C"/>
    <w:multiLevelType w:val="hybridMultilevel"/>
    <w:tmpl w:val="DA86C4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10"/>
    <w:lvlOverride w:ilvl="0">
      <w:lvl w:ilvl="0">
        <w:start w:val="1"/>
        <w:numFmt w:val="bullet"/>
        <w:lvlText w:val=""/>
        <w:legacy w:legacy="1" w:legacySpace="0" w:legacyIndent="144"/>
        <w:lvlJc w:val="left"/>
        <w:rPr>
          <w:rFonts w:ascii="Wingdings" w:hAnsi="Wingdings"/>
          <w:sz w:val="12"/>
        </w:rPr>
      </w:lvl>
    </w:lvlOverride>
  </w:num>
  <w:num w:numId="32">
    <w:abstractNumId w:val="24"/>
  </w:num>
  <w:num w:numId="33">
    <w:abstractNumId w:val="24"/>
  </w:num>
  <w:num w:numId="34">
    <w:abstractNumId w:val="27"/>
  </w:num>
  <w:num w:numId="35">
    <w:abstractNumId w:val="22"/>
  </w:num>
  <w:num w:numId="36">
    <w:abstractNumId w:val="23"/>
  </w:num>
  <w:num w:numId="37">
    <w:abstractNumId w:val="16"/>
  </w:num>
  <w:num w:numId="38">
    <w:abstractNumId w:val="15"/>
  </w:num>
  <w:num w:numId="39">
    <w:abstractNumId w:val="11"/>
  </w:num>
  <w:num w:numId="40">
    <w:abstractNumId w:val="25"/>
  </w:num>
  <w:num w:numId="41">
    <w:abstractNumId w:val="12"/>
  </w:num>
  <w:num w:numId="42">
    <w:abstractNumId w:val="21"/>
  </w:num>
  <w:num w:numId="43">
    <w:abstractNumId w:val="18"/>
  </w:num>
  <w:num w:numId="44">
    <w:abstractNumId w:val="26"/>
  </w:num>
  <w:num w:numId="45">
    <w:abstractNumId w:val="19"/>
  </w:num>
  <w:num w:numId="46">
    <w:abstractNumId w:val="13"/>
  </w:num>
  <w:num w:numId="47">
    <w:abstractNumId w:val="20"/>
  </w:num>
  <w:num w:numId="48">
    <w:abstractNumId w:val="17"/>
  </w:num>
  <w:num w:numId="4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attachedTemplate r:id="rId1"/>
  <w:stylePaneFormatFilter w:val="3F01"/>
  <w:defaultTabStop w:val="708"/>
  <w:hyphenationZone w:val="425"/>
  <w:drawingGridHorizontalSpacing w:val="24"/>
  <w:displayHorizontalDrawingGridEvery w:val="2"/>
  <w:displayVerticalDrawingGridEvery w:val="2"/>
  <w:noPunctuationKerning/>
  <w:characterSpacingControl w:val="doNotCompress"/>
  <w:compat>
    <w:useFELayout/>
  </w:compat>
  <w:docVars>
    <w:docVar w:name="iResumeStyle" w:val="0"/>
    <w:docVar w:name="Resume Post Wizard Balloon" w:val="0"/>
  </w:docVars>
  <w:rsids>
    <w:rsidRoot w:val="00994ADA"/>
    <w:rsid w:val="00036692"/>
    <w:rsid w:val="00057AE4"/>
    <w:rsid w:val="00077D82"/>
    <w:rsid w:val="001017A1"/>
    <w:rsid w:val="001213EE"/>
    <w:rsid w:val="00133DB6"/>
    <w:rsid w:val="001752F7"/>
    <w:rsid w:val="00177C7F"/>
    <w:rsid w:val="00183043"/>
    <w:rsid w:val="001F56AD"/>
    <w:rsid w:val="0021282D"/>
    <w:rsid w:val="00226C9A"/>
    <w:rsid w:val="00233A3F"/>
    <w:rsid w:val="00252A0C"/>
    <w:rsid w:val="00256315"/>
    <w:rsid w:val="002662EB"/>
    <w:rsid w:val="00283C1A"/>
    <w:rsid w:val="002A4007"/>
    <w:rsid w:val="002A4779"/>
    <w:rsid w:val="002E512B"/>
    <w:rsid w:val="0031010C"/>
    <w:rsid w:val="0031093F"/>
    <w:rsid w:val="00361ACB"/>
    <w:rsid w:val="003825B4"/>
    <w:rsid w:val="0039561D"/>
    <w:rsid w:val="003B209E"/>
    <w:rsid w:val="003C13B7"/>
    <w:rsid w:val="003C24C3"/>
    <w:rsid w:val="003E21E6"/>
    <w:rsid w:val="004117F4"/>
    <w:rsid w:val="00422711"/>
    <w:rsid w:val="00427D66"/>
    <w:rsid w:val="00486EE5"/>
    <w:rsid w:val="004A2DAB"/>
    <w:rsid w:val="004C2A39"/>
    <w:rsid w:val="004C3280"/>
    <w:rsid w:val="004E05DB"/>
    <w:rsid w:val="005660E9"/>
    <w:rsid w:val="00571B44"/>
    <w:rsid w:val="00573B39"/>
    <w:rsid w:val="00592329"/>
    <w:rsid w:val="005A243E"/>
    <w:rsid w:val="005F7373"/>
    <w:rsid w:val="00605463"/>
    <w:rsid w:val="006317DF"/>
    <w:rsid w:val="00675A7F"/>
    <w:rsid w:val="00680054"/>
    <w:rsid w:val="006A7378"/>
    <w:rsid w:val="006D451D"/>
    <w:rsid w:val="006F17CC"/>
    <w:rsid w:val="006F3AC7"/>
    <w:rsid w:val="007143FC"/>
    <w:rsid w:val="00722C0F"/>
    <w:rsid w:val="00735A07"/>
    <w:rsid w:val="007634A8"/>
    <w:rsid w:val="00794817"/>
    <w:rsid w:val="007D5B05"/>
    <w:rsid w:val="007D62F6"/>
    <w:rsid w:val="007F3DD6"/>
    <w:rsid w:val="007F5801"/>
    <w:rsid w:val="008046F5"/>
    <w:rsid w:val="008122E5"/>
    <w:rsid w:val="0082118A"/>
    <w:rsid w:val="0082354F"/>
    <w:rsid w:val="008433D1"/>
    <w:rsid w:val="00847F5F"/>
    <w:rsid w:val="008714EB"/>
    <w:rsid w:val="008C2A82"/>
    <w:rsid w:val="008D4B7B"/>
    <w:rsid w:val="008F50C6"/>
    <w:rsid w:val="009437ED"/>
    <w:rsid w:val="009638F1"/>
    <w:rsid w:val="0098563A"/>
    <w:rsid w:val="00994ADA"/>
    <w:rsid w:val="009B22A6"/>
    <w:rsid w:val="009B2A96"/>
    <w:rsid w:val="009D75DF"/>
    <w:rsid w:val="00A14AAE"/>
    <w:rsid w:val="00A21DED"/>
    <w:rsid w:val="00A60A79"/>
    <w:rsid w:val="00A84C36"/>
    <w:rsid w:val="00AE30CD"/>
    <w:rsid w:val="00B24069"/>
    <w:rsid w:val="00B40E48"/>
    <w:rsid w:val="00B7452F"/>
    <w:rsid w:val="00BA1F5D"/>
    <w:rsid w:val="00BB5F55"/>
    <w:rsid w:val="00BE49DE"/>
    <w:rsid w:val="00BF7AAB"/>
    <w:rsid w:val="00C32F8A"/>
    <w:rsid w:val="00CD1528"/>
    <w:rsid w:val="00CE063F"/>
    <w:rsid w:val="00CE3449"/>
    <w:rsid w:val="00D3421E"/>
    <w:rsid w:val="00D40066"/>
    <w:rsid w:val="00D5628A"/>
    <w:rsid w:val="00D6063C"/>
    <w:rsid w:val="00D61492"/>
    <w:rsid w:val="00D61877"/>
    <w:rsid w:val="00D94A16"/>
    <w:rsid w:val="00DC09A0"/>
    <w:rsid w:val="00E30D89"/>
    <w:rsid w:val="00E36BE8"/>
    <w:rsid w:val="00E36C46"/>
    <w:rsid w:val="00E57D94"/>
    <w:rsid w:val="00E624D4"/>
    <w:rsid w:val="00E80366"/>
    <w:rsid w:val="00E83D88"/>
    <w:rsid w:val="00E92369"/>
    <w:rsid w:val="00EA23ED"/>
    <w:rsid w:val="00EB4B3B"/>
    <w:rsid w:val="00EB773A"/>
    <w:rsid w:val="00EC107D"/>
    <w:rsid w:val="00F55F12"/>
    <w:rsid w:val="00F97DC9"/>
    <w:rsid w:val="00FB5250"/>
    <w:rsid w:val="00FD3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E48"/>
    <w:rPr>
      <w:rFonts w:ascii="Arial" w:hAnsi="Arial"/>
      <w:sz w:val="20"/>
      <w:szCs w:val="20"/>
      <w:lang w:eastAsia="en-US"/>
    </w:rPr>
  </w:style>
  <w:style w:type="paragraph" w:styleId="Ttulo1">
    <w:name w:val="heading 1"/>
    <w:basedOn w:val="Ttulo-base"/>
    <w:next w:val="Textoindependiente"/>
    <w:link w:val="Ttulo1Car"/>
    <w:uiPriority w:val="99"/>
    <w:qFormat/>
    <w:rsid w:val="00B40E48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Ttulo2">
    <w:name w:val="heading 2"/>
    <w:basedOn w:val="Ttulo-base"/>
    <w:next w:val="Textoindependiente"/>
    <w:link w:val="Ttulo2Car"/>
    <w:uiPriority w:val="99"/>
    <w:qFormat/>
    <w:rsid w:val="00B40E48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Ttulo3">
    <w:name w:val="heading 3"/>
    <w:basedOn w:val="Ttulo-base"/>
    <w:next w:val="Textoindependiente"/>
    <w:link w:val="Ttulo3Car"/>
    <w:uiPriority w:val="99"/>
    <w:qFormat/>
    <w:rsid w:val="00B40E48"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Ttulo-base"/>
    <w:next w:val="Textoindependiente"/>
    <w:link w:val="Ttulo4Car"/>
    <w:uiPriority w:val="99"/>
    <w:qFormat/>
    <w:rsid w:val="00B40E48"/>
    <w:pPr>
      <w:jc w:val="left"/>
      <w:outlineLvl w:val="3"/>
    </w:pPr>
    <w:rPr>
      <w:rFonts w:ascii="Arial Black" w:hAnsi="Arial Black"/>
      <w:sz w:val="20"/>
    </w:rPr>
  </w:style>
  <w:style w:type="paragraph" w:styleId="Ttulo5">
    <w:name w:val="heading 5"/>
    <w:basedOn w:val="Ttulo-base"/>
    <w:next w:val="Textoindependiente"/>
    <w:link w:val="Ttulo5Car"/>
    <w:uiPriority w:val="99"/>
    <w:qFormat/>
    <w:rsid w:val="00B40E48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Ttulo6">
    <w:name w:val="heading 6"/>
    <w:basedOn w:val="Normal"/>
    <w:next w:val="Normal"/>
    <w:link w:val="Ttulo6Car"/>
    <w:uiPriority w:val="99"/>
    <w:qFormat/>
    <w:rsid w:val="00B40E48"/>
    <w:pPr>
      <w:spacing w:before="240" w:after="60"/>
      <w:jc w:val="both"/>
      <w:outlineLvl w:val="5"/>
    </w:pPr>
    <w:rPr>
      <w:i/>
      <w:sz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B40E48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B40E48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9"/>
    <w:qFormat/>
    <w:rsid w:val="00B40E48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27CF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27CF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27CF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27CF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827CF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827CF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827CF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827CF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827CF"/>
    <w:rPr>
      <w:rFonts w:asciiTheme="majorHAnsi" w:eastAsiaTheme="majorEastAsia" w:hAnsiTheme="majorHAnsi" w:cstheme="majorBidi"/>
      <w:lang w:eastAsia="en-US"/>
    </w:rPr>
  </w:style>
  <w:style w:type="character" w:styleId="AcrnimoHTML">
    <w:name w:val="HTML Acronym"/>
    <w:basedOn w:val="Fuentedeprrafopredeter"/>
    <w:uiPriority w:val="99"/>
    <w:rsid w:val="00B40E48"/>
    <w:rPr>
      <w:rFonts w:cs="Times New Roman"/>
    </w:rPr>
  </w:style>
  <w:style w:type="paragraph" w:styleId="Cierre">
    <w:name w:val="Closing"/>
    <w:basedOn w:val="Normal"/>
    <w:link w:val="CierreCar"/>
    <w:uiPriority w:val="99"/>
    <w:rsid w:val="00B40E48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6827CF"/>
    <w:rPr>
      <w:rFonts w:ascii="Arial" w:hAnsi="Arial"/>
      <w:sz w:val="20"/>
      <w:szCs w:val="20"/>
      <w:lang w:eastAsia="en-US"/>
    </w:rPr>
  </w:style>
  <w:style w:type="character" w:styleId="CitaHTML">
    <w:name w:val="HTML Cite"/>
    <w:basedOn w:val="Fuentedeprrafopredeter"/>
    <w:uiPriority w:val="99"/>
    <w:rsid w:val="00B40E48"/>
    <w:rPr>
      <w:rFonts w:cs="Times New Roman"/>
      <w:i/>
      <w:iCs/>
    </w:rPr>
  </w:style>
  <w:style w:type="character" w:styleId="CdigoHTML">
    <w:name w:val="HTML Code"/>
    <w:basedOn w:val="Fuentedeprrafopredeter"/>
    <w:uiPriority w:val="99"/>
    <w:rsid w:val="00B40E48"/>
    <w:rPr>
      <w:rFonts w:ascii="Courier New" w:hAnsi="Courier New" w:cs="Times New Roman"/>
      <w:sz w:val="20"/>
      <w:szCs w:val="20"/>
    </w:rPr>
  </w:style>
  <w:style w:type="paragraph" w:styleId="Continuarlista">
    <w:name w:val="List Continue"/>
    <w:basedOn w:val="Normal"/>
    <w:uiPriority w:val="99"/>
    <w:rsid w:val="00B40E48"/>
    <w:pPr>
      <w:spacing w:after="120"/>
      <w:ind w:left="283"/>
    </w:pPr>
  </w:style>
  <w:style w:type="paragraph" w:styleId="Continuarlista2">
    <w:name w:val="List Continue 2"/>
    <w:basedOn w:val="Normal"/>
    <w:uiPriority w:val="99"/>
    <w:rsid w:val="00B40E48"/>
    <w:pPr>
      <w:spacing w:after="120"/>
      <w:ind w:left="566"/>
    </w:pPr>
  </w:style>
  <w:style w:type="paragraph" w:styleId="Continuarlista3">
    <w:name w:val="List Continue 3"/>
    <w:basedOn w:val="Normal"/>
    <w:uiPriority w:val="99"/>
    <w:rsid w:val="00B40E48"/>
    <w:pPr>
      <w:spacing w:after="120"/>
      <w:ind w:left="849"/>
    </w:pPr>
  </w:style>
  <w:style w:type="paragraph" w:styleId="Continuarlista4">
    <w:name w:val="List Continue 4"/>
    <w:basedOn w:val="Normal"/>
    <w:uiPriority w:val="99"/>
    <w:rsid w:val="00B40E48"/>
    <w:pPr>
      <w:spacing w:after="120"/>
      <w:ind w:left="1132"/>
    </w:pPr>
  </w:style>
  <w:style w:type="paragraph" w:styleId="Continuarlista5">
    <w:name w:val="List Continue 5"/>
    <w:basedOn w:val="Normal"/>
    <w:uiPriority w:val="99"/>
    <w:rsid w:val="00B40E48"/>
    <w:pPr>
      <w:spacing w:after="120"/>
      <w:ind w:left="1415"/>
    </w:pPr>
  </w:style>
  <w:style w:type="character" w:styleId="DefinicinHTML">
    <w:name w:val="HTML Definition"/>
    <w:basedOn w:val="Fuentedeprrafopredeter"/>
    <w:uiPriority w:val="99"/>
    <w:rsid w:val="00B40E48"/>
    <w:rPr>
      <w:rFonts w:cs="Times New Roman"/>
      <w:i/>
      <w:iCs/>
    </w:rPr>
  </w:style>
  <w:style w:type="paragraph" w:styleId="DireccinHTML">
    <w:name w:val="HTML Address"/>
    <w:basedOn w:val="Normal"/>
    <w:link w:val="DireccinHTMLCar"/>
    <w:uiPriority w:val="99"/>
    <w:rsid w:val="00B40E48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6827CF"/>
    <w:rPr>
      <w:rFonts w:ascii="Arial" w:hAnsi="Arial"/>
      <w:i/>
      <w:iCs/>
      <w:sz w:val="20"/>
      <w:szCs w:val="20"/>
      <w:lang w:eastAsia="en-US"/>
    </w:rPr>
  </w:style>
  <w:style w:type="paragraph" w:styleId="Direccinsobre">
    <w:name w:val="envelope address"/>
    <w:basedOn w:val="Normal"/>
    <w:uiPriority w:val="99"/>
    <w:rsid w:val="00B40E48"/>
    <w:pPr>
      <w:framePr w:w="7920" w:h="1980" w:hRule="exact" w:hSpace="141" w:wrap="auto" w:hAnchor="page" w:xAlign="center" w:yAlign="bottom"/>
      <w:ind w:left="2880"/>
    </w:pPr>
    <w:rPr>
      <w:rFonts w:cs="Arial"/>
      <w:sz w:val="24"/>
      <w:szCs w:val="24"/>
    </w:rPr>
  </w:style>
  <w:style w:type="character" w:styleId="EjemplodeHTML">
    <w:name w:val="HTML Sample"/>
    <w:basedOn w:val="Fuentedeprrafopredeter"/>
    <w:uiPriority w:val="99"/>
    <w:rsid w:val="00B40E48"/>
    <w:rPr>
      <w:rFonts w:ascii="Courier New" w:hAnsi="Courier New" w:cs="Times New Roman"/>
    </w:rPr>
  </w:style>
  <w:style w:type="paragraph" w:styleId="Encabezado">
    <w:name w:val="header"/>
    <w:basedOn w:val="Encabezado-base"/>
    <w:link w:val="EncabezadoCar"/>
    <w:uiPriority w:val="99"/>
    <w:rsid w:val="00B40E48"/>
    <w:pPr>
      <w:spacing w:line="220" w:lineRule="atLeast"/>
      <w:ind w:left="-216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827CF"/>
    <w:rPr>
      <w:rFonts w:ascii="Arial" w:hAnsi="Arial"/>
      <w:sz w:val="20"/>
      <w:szCs w:val="20"/>
      <w:lang w:eastAsia="en-US"/>
    </w:rPr>
  </w:style>
  <w:style w:type="paragraph" w:styleId="Encabezadodelista">
    <w:name w:val="toa heading"/>
    <w:basedOn w:val="Normal"/>
    <w:next w:val="Normal"/>
    <w:uiPriority w:val="99"/>
    <w:semiHidden/>
    <w:rsid w:val="00B40E48"/>
    <w:pPr>
      <w:spacing w:before="120"/>
    </w:pPr>
    <w:rPr>
      <w:rFonts w:cs="Arial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rsid w:val="00B40E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6827CF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Encabezadodenota">
    <w:name w:val="Note Heading"/>
    <w:basedOn w:val="Normal"/>
    <w:next w:val="Normal"/>
    <w:link w:val="EncabezadodenotaCar"/>
    <w:uiPriority w:val="99"/>
    <w:rsid w:val="00B40E48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6827CF"/>
    <w:rPr>
      <w:rFonts w:ascii="Arial" w:hAnsi="Arial"/>
      <w:sz w:val="20"/>
      <w:szCs w:val="20"/>
      <w:lang w:eastAsia="en-US"/>
    </w:rPr>
  </w:style>
  <w:style w:type="character" w:styleId="nfasis">
    <w:name w:val="Emphasis"/>
    <w:basedOn w:val="Fuentedeprrafopredeter"/>
    <w:uiPriority w:val="99"/>
    <w:qFormat/>
    <w:rsid w:val="00B40E48"/>
    <w:rPr>
      <w:rFonts w:ascii="Arial Black" w:hAnsi="Arial Black" w:cs="Times New Roman"/>
      <w:spacing w:val="-8"/>
      <w:sz w:val="18"/>
    </w:rPr>
  </w:style>
  <w:style w:type="paragraph" w:styleId="Epgrafe">
    <w:name w:val="caption"/>
    <w:basedOn w:val="Normal"/>
    <w:next w:val="Normal"/>
    <w:uiPriority w:val="99"/>
    <w:qFormat/>
    <w:rsid w:val="00B40E48"/>
    <w:pPr>
      <w:spacing w:before="120" w:after="120"/>
    </w:pPr>
    <w:rPr>
      <w:b/>
      <w:bCs/>
    </w:rPr>
  </w:style>
  <w:style w:type="paragraph" w:styleId="Fecha">
    <w:name w:val="Date"/>
    <w:basedOn w:val="Textoindependiente"/>
    <w:link w:val="FechaCar"/>
    <w:uiPriority w:val="99"/>
    <w:rsid w:val="00B40E48"/>
    <w:pPr>
      <w:keepNext/>
    </w:pPr>
  </w:style>
  <w:style w:type="character" w:customStyle="1" w:styleId="FechaCar">
    <w:name w:val="Fecha Car"/>
    <w:basedOn w:val="Fuentedeprrafopredeter"/>
    <w:link w:val="Fecha"/>
    <w:uiPriority w:val="99"/>
    <w:semiHidden/>
    <w:rsid w:val="006827CF"/>
    <w:rPr>
      <w:rFonts w:ascii="Arial" w:hAnsi="Arial"/>
      <w:sz w:val="20"/>
      <w:szCs w:val="20"/>
      <w:lang w:eastAsia="en-US"/>
    </w:rPr>
  </w:style>
  <w:style w:type="paragraph" w:styleId="Firma">
    <w:name w:val="Signature"/>
    <w:basedOn w:val="Normal"/>
    <w:link w:val="FirmaCar"/>
    <w:uiPriority w:val="99"/>
    <w:rsid w:val="00B40E48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6827CF"/>
    <w:rPr>
      <w:rFonts w:ascii="Arial" w:hAnsi="Arial"/>
      <w:sz w:val="20"/>
      <w:szCs w:val="20"/>
      <w:lang w:eastAsia="en-US"/>
    </w:rPr>
  </w:style>
  <w:style w:type="paragraph" w:styleId="Firmadecorreoelectrnico">
    <w:name w:val="E-mail Signature"/>
    <w:basedOn w:val="Normal"/>
    <w:link w:val="FirmadecorreoelectrnicoCar"/>
    <w:uiPriority w:val="99"/>
    <w:rsid w:val="00B40E48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6827CF"/>
    <w:rPr>
      <w:rFonts w:ascii="Arial" w:hAnsi="Arial"/>
      <w:sz w:val="20"/>
      <w:szCs w:val="20"/>
      <w:lang w:eastAsia="en-US"/>
    </w:rPr>
  </w:style>
  <w:style w:type="character" w:styleId="Hipervnculo">
    <w:name w:val="Hyperlink"/>
    <w:basedOn w:val="Fuentedeprrafopredeter"/>
    <w:uiPriority w:val="99"/>
    <w:rsid w:val="00B40E48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B40E48"/>
    <w:rPr>
      <w:rFonts w:cs="Times New Roman"/>
      <w:color w:val="800080"/>
      <w:u w:val="single"/>
    </w:rPr>
  </w:style>
  <w:style w:type="paragraph" w:styleId="HTMLconformatoprevio">
    <w:name w:val="HTML Preformatted"/>
    <w:basedOn w:val="Normal"/>
    <w:link w:val="HTMLconformatoprevioCar"/>
    <w:uiPriority w:val="99"/>
    <w:rsid w:val="00B40E48"/>
    <w:rPr>
      <w:rFonts w:ascii="Courier New" w:hAnsi="Courier New" w:cs="Courier New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827CF"/>
    <w:rPr>
      <w:rFonts w:ascii="Courier New" w:hAnsi="Courier New" w:cs="Courier New"/>
      <w:sz w:val="20"/>
      <w:szCs w:val="20"/>
      <w:lang w:eastAsia="en-US"/>
    </w:rPr>
  </w:style>
  <w:style w:type="paragraph" w:styleId="ndice1">
    <w:name w:val="index 1"/>
    <w:basedOn w:val="Normal"/>
    <w:next w:val="Normal"/>
    <w:autoRedefine/>
    <w:uiPriority w:val="99"/>
    <w:semiHidden/>
    <w:rsid w:val="00B40E48"/>
    <w:pPr>
      <w:ind w:left="200" w:hanging="200"/>
    </w:pPr>
  </w:style>
  <w:style w:type="paragraph" w:styleId="ndice2">
    <w:name w:val="index 2"/>
    <w:basedOn w:val="Normal"/>
    <w:next w:val="Normal"/>
    <w:autoRedefine/>
    <w:uiPriority w:val="99"/>
    <w:semiHidden/>
    <w:rsid w:val="00B40E48"/>
    <w:pPr>
      <w:ind w:left="400" w:hanging="200"/>
    </w:pPr>
  </w:style>
  <w:style w:type="paragraph" w:styleId="ndice3">
    <w:name w:val="index 3"/>
    <w:basedOn w:val="Normal"/>
    <w:next w:val="Normal"/>
    <w:autoRedefine/>
    <w:uiPriority w:val="99"/>
    <w:semiHidden/>
    <w:rsid w:val="00B40E48"/>
    <w:pPr>
      <w:ind w:left="600" w:hanging="200"/>
    </w:pPr>
  </w:style>
  <w:style w:type="paragraph" w:styleId="ndice4">
    <w:name w:val="index 4"/>
    <w:basedOn w:val="Normal"/>
    <w:next w:val="Normal"/>
    <w:autoRedefine/>
    <w:uiPriority w:val="99"/>
    <w:semiHidden/>
    <w:rsid w:val="00B40E48"/>
    <w:pPr>
      <w:ind w:left="800" w:hanging="200"/>
    </w:pPr>
  </w:style>
  <w:style w:type="paragraph" w:styleId="ndice5">
    <w:name w:val="index 5"/>
    <w:basedOn w:val="Normal"/>
    <w:next w:val="Normal"/>
    <w:autoRedefine/>
    <w:uiPriority w:val="99"/>
    <w:semiHidden/>
    <w:rsid w:val="00B40E48"/>
    <w:pPr>
      <w:ind w:left="1000" w:hanging="200"/>
    </w:pPr>
  </w:style>
  <w:style w:type="paragraph" w:styleId="ndice6">
    <w:name w:val="index 6"/>
    <w:basedOn w:val="Normal"/>
    <w:next w:val="Normal"/>
    <w:autoRedefine/>
    <w:uiPriority w:val="99"/>
    <w:semiHidden/>
    <w:rsid w:val="00B40E48"/>
    <w:pPr>
      <w:ind w:left="1200" w:hanging="200"/>
    </w:pPr>
  </w:style>
  <w:style w:type="paragraph" w:styleId="ndice7">
    <w:name w:val="index 7"/>
    <w:basedOn w:val="Normal"/>
    <w:next w:val="Normal"/>
    <w:autoRedefine/>
    <w:uiPriority w:val="99"/>
    <w:semiHidden/>
    <w:rsid w:val="00B40E48"/>
    <w:pPr>
      <w:ind w:left="1400" w:hanging="200"/>
    </w:pPr>
  </w:style>
  <w:style w:type="paragraph" w:styleId="ndice8">
    <w:name w:val="index 8"/>
    <w:basedOn w:val="Normal"/>
    <w:next w:val="Normal"/>
    <w:autoRedefine/>
    <w:uiPriority w:val="99"/>
    <w:semiHidden/>
    <w:rsid w:val="00B40E48"/>
    <w:pPr>
      <w:ind w:left="1600" w:hanging="200"/>
    </w:pPr>
  </w:style>
  <w:style w:type="paragraph" w:styleId="ndice9">
    <w:name w:val="index 9"/>
    <w:basedOn w:val="Normal"/>
    <w:next w:val="Normal"/>
    <w:autoRedefine/>
    <w:uiPriority w:val="99"/>
    <w:semiHidden/>
    <w:rsid w:val="00B40E48"/>
    <w:pPr>
      <w:ind w:left="1800" w:hanging="200"/>
    </w:pPr>
  </w:style>
  <w:style w:type="paragraph" w:styleId="Lista">
    <w:name w:val="List"/>
    <w:basedOn w:val="Normal"/>
    <w:uiPriority w:val="99"/>
    <w:rsid w:val="00B40E48"/>
    <w:pPr>
      <w:ind w:left="283" w:hanging="283"/>
    </w:pPr>
  </w:style>
  <w:style w:type="paragraph" w:styleId="Lista2">
    <w:name w:val="List 2"/>
    <w:basedOn w:val="Normal"/>
    <w:uiPriority w:val="99"/>
    <w:rsid w:val="00B40E48"/>
    <w:pPr>
      <w:ind w:left="566" w:hanging="283"/>
    </w:pPr>
  </w:style>
  <w:style w:type="paragraph" w:styleId="Lista3">
    <w:name w:val="List 3"/>
    <w:basedOn w:val="Normal"/>
    <w:uiPriority w:val="99"/>
    <w:rsid w:val="00B40E48"/>
    <w:pPr>
      <w:ind w:left="849" w:hanging="283"/>
    </w:pPr>
  </w:style>
  <w:style w:type="paragraph" w:styleId="Lista4">
    <w:name w:val="List 4"/>
    <w:basedOn w:val="Normal"/>
    <w:uiPriority w:val="99"/>
    <w:rsid w:val="00B40E48"/>
    <w:pPr>
      <w:ind w:left="1132" w:hanging="283"/>
    </w:pPr>
  </w:style>
  <w:style w:type="paragraph" w:styleId="Lista5">
    <w:name w:val="List 5"/>
    <w:basedOn w:val="Normal"/>
    <w:uiPriority w:val="99"/>
    <w:rsid w:val="00B40E48"/>
    <w:pPr>
      <w:ind w:left="1415" w:hanging="283"/>
    </w:pPr>
  </w:style>
  <w:style w:type="paragraph" w:styleId="Listaconnmeros">
    <w:name w:val="List Number"/>
    <w:basedOn w:val="Normal"/>
    <w:uiPriority w:val="99"/>
    <w:rsid w:val="00B40E48"/>
    <w:pPr>
      <w:numPr>
        <w:numId w:val="11"/>
      </w:numPr>
    </w:pPr>
  </w:style>
  <w:style w:type="paragraph" w:styleId="Listaconnmeros2">
    <w:name w:val="List Number 2"/>
    <w:basedOn w:val="Normal"/>
    <w:uiPriority w:val="99"/>
    <w:rsid w:val="00B40E48"/>
    <w:pPr>
      <w:numPr>
        <w:numId w:val="12"/>
      </w:numPr>
    </w:pPr>
  </w:style>
  <w:style w:type="paragraph" w:styleId="Listaconnmeros3">
    <w:name w:val="List Number 3"/>
    <w:basedOn w:val="Normal"/>
    <w:uiPriority w:val="99"/>
    <w:rsid w:val="00B40E48"/>
    <w:pPr>
      <w:numPr>
        <w:numId w:val="13"/>
      </w:numPr>
    </w:pPr>
  </w:style>
  <w:style w:type="paragraph" w:styleId="Listaconnmeros4">
    <w:name w:val="List Number 4"/>
    <w:basedOn w:val="Normal"/>
    <w:uiPriority w:val="99"/>
    <w:rsid w:val="00B40E48"/>
    <w:pPr>
      <w:numPr>
        <w:numId w:val="14"/>
      </w:numPr>
    </w:pPr>
  </w:style>
  <w:style w:type="paragraph" w:styleId="Listaconnmeros5">
    <w:name w:val="List Number 5"/>
    <w:basedOn w:val="Normal"/>
    <w:uiPriority w:val="99"/>
    <w:rsid w:val="00B40E48"/>
    <w:pPr>
      <w:numPr>
        <w:numId w:val="15"/>
      </w:numPr>
    </w:pPr>
  </w:style>
  <w:style w:type="paragraph" w:styleId="Listaconvietas">
    <w:name w:val="List Bullet"/>
    <w:basedOn w:val="Normal"/>
    <w:autoRedefine/>
    <w:uiPriority w:val="99"/>
    <w:rsid w:val="00B40E48"/>
    <w:pPr>
      <w:numPr>
        <w:numId w:val="16"/>
      </w:numPr>
    </w:pPr>
  </w:style>
  <w:style w:type="paragraph" w:styleId="Listaconvietas2">
    <w:name w:val="List Bullet 2"/>
    <w:basedOn w:val="Normal"/>
    <w:autoRedefine/>
    <w:uiPriority w:val="99"/>
    <w:rsid w:val="00B40E48"/>
    <w:pPr>
      <w:numPr>
        <w:numId w:val="17"/>
      </w:numPr>
    </w:pPr>
  </w:style>
  <w:style w:type="paragraph" w:styleId="Listaconvietas3">
    <w:name w:val="List Bullet 3"/>
    <w:basedOn w:val="Normal"/>
    <w:autoRedefine/>
    <w:uiPriority w:val="99"/>
    <w:rsid w:val="00B40E48"/>
    <w:pPr>
      <w:numPr>
        <w:numId w:val="18"/>
      </w:numPr>
    </w:pPr>
  </w:style>
  <w:style w:type="paragraph" w:styleId="Listaconvietas4">
    <w:name w:val="List Bullet 4"/>
    <w:basedOn w:val="Normal"/>
    <w:autoRedefine/>
    <w:uiPriority w:val="99"/>
    <w:rsid w:val="00B40E48"/>
    <w:pPr>
      <w:numPr>
        <w:numId w:val="19"/>
      </w:numPr>
    </w:pPr>
  </w:style>
  <w:style w:type="paragraph" w:styleId="Listaconvietas5">
    <w:name w:val="List Bullet 5"/>
    <w:basedOn w:val="Normal"/>
    <w:autoRedefine/>
    <w:uiPriority w:val="99"/>
    <w:rsid w:val="00B40E48"/>
    <w:pPr>
      <w:numPr>
        <w:numId w:val="20"/>
      </w:numPr>
    </w:pPr>
  </w:style>
  <w:style w:type="paragraph" w:styleId="Mapadeldocumento">
    <w:name w:val="Document Map"/>
    <w:basedOn w:val="Normal"/>
    <w:link w:val="MapadeldocumentoCar"/>
    <w:uiPriority w:val="99"/>
    <w:semiHidden/>
    <w:rsid w:val="00B40E48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827CF"/>
    <w:rPr>
      <w:sz w:val="0"/>
      <w:szCs w:val="0"/>
      <w:lang w:eastAsia="en-US"/>
    </w:rPr>
  </w:style>
  <w:style w:type="character" w:styleId="MquinadeescribirHTML">
    <w:name w:val="HTML Typewriter"/>
    <w:basedOn w:val="Fuentedeprrafopredeter"/>
    <w:uiPriority w:val="99"/>
    <w:rsid w:val="00B40E48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B40E48"/>
    <w:rPr>
      <w:rFonts w:ascii="Times New Roman" w:hAnsi="Times New Roman"/>
      <w:sz w:val="24"/>
      <w:szCs w:val="24"/>
    </w:rPr>
  </w:style>
  <w:style w:type="character" w:styleId="Nmerodelnea">
    <w:name w:val="line number"/>
    <w:basedOn w:val="Fuentedeprrafopredeter"/>
    <w:uiPriority w:val="99"/>
    <w:rsid w:val="00B40E48"/>
    <w:rPr>
      <w:rFonts w:cs="Times New Roman"/>
    </w:rPr>
  </w:style>
  <w:style w:type="character" w:styleId="Nmerodepgina">
    <w:name w:val="page number"/>
    <w:basedOn w:val="Fuentedeprrafopredeter"/>
    <w:uiPriority w:val="99"/>
    <w:rsid w:val="00B40E48"/>
    <w:rPr>
      <w:rFonts w:ascii="Arial" w:hAnsi="Arial" w:cs="Times New Roman"/>
      <w:sz w:val="18"/>
    </w:rPr>
  </w:style>
  <w:style w:type="paragraph" w:styleId="Piedepgina">
    <w:name w:val="footer"/>
    <w:basedOn w:val="Encabezado-base"/>
    <w:link w:val="PiedepginaCar"/>
    <w:uiPriority w:val="99"/>
    <w:rsid w:val="00B40E48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827CF"/>
    <w:rPr>
      <w:rFonts w:ascii="Arial" w:hAnsi="Arial"/>
      <w:sz w:val="20"/>
      <w:szCs w:val="20"/>
      <w:lang w:eastAsia="en-US"/>
    </w:rPr>
  </w:style>
  <w:style w:type="character" w:styleId="Refdecomentario">
    <w:name w:val="annotation reference"/>
    <w:basedOn w:val="Fuentedeprrafopredeter"/>
    <w:uiPriority w:val="99"/>
    <w:semiHidden/>
    <w:rsid w:val="00B40E48"/>
    <w:rPr>
      <w:rFonts w:cs="Times New Roman"/>
      <w:sz w:val="16"/>
      <w:szCs w:val="16"/>
    </w:rPr>
  </w:style>
  <w:style w:type="character" w:styleId="Refdenotaalfinal">
    <w:name w:val="endnote reference"/>
    <w:basedOn w:val="Fuentedeprrafopredeter"/>
    <w:uiPriority w:val="99"/>
    <w:semiHidden/>
    <w:rsid w:val="00B40E48"/>
    <w:rPr>
      <w:rFonts w:cs="Times New Roman"/>
      <w:vertAlign w:val="superscript"/>
    </w:rPr>
  </w:style>
  <w:style w:type="character" w:styleId="Refdenotaalpie">
    <w:name w:val="footnote reference"/>
    <w:basedOn w:val="Fuentedeprrafopredeter"/>
    <w:uiPriority w:val="99"/>
    <w:semiHidden/>
    <w:rsid w:val="00B40E48"/>
    <w:rPr>
      <w:rFonts w:cs="Times New Roman"/>
      <w:vertAlign w:val="superscript"/>
    </w:rPr>
  </w:style>
  <w:style w:type="paragraph" w:styleId="Remitedesobre">
    <w:name w:val="envelope return"/>
    <w:basedOn w:val="Normal"/>
    <w:uiPriority w:val="99"/>
    <w:rsid w:val="00B40E48"/>
    <w:rPr>
      <w:rFonts w:cs="Arial"/>
    </w:rPr>
  </w:style>
  <w:style w:type="paragraph" w:styleId="Saludo">
    <w:name w:val="Salutation"/>
    <w:basedOn w:val="Normal"/>
    <w:next w:val="Normal"/>
    <w:link w:val="SaludoCar"/>
    <w:uiPriority w:val="99"/>
    <w:rsid w:val="00B40E48"/>
  </w:style>
  <w:style w:type="character" w:customStyle="1" w:styleId="SaludoCar">
    <w:name w:val="Saludo Car"/>
    <w:basedOn w:val="Fuentedeprrafopredeter"/>
    <w:link w:val="Saludo"/>
    <w:uiPriority w:val="99"/>
    <w:semiHidden/>
    <w:rsid w:val="006827CF"/>
    <w:rPr>
      <w:rFonts w:ascii="Arial" w:hAnsi="Arial"/>
      <w:sz w:val="20"/>
      <w:szCs w:val="20"/>
      <w:lang w:eastAsia="en-US"/>
    </w:rPr>
  </w:style>
  <w:style w:type="paragraph" w:styleId="Sangra2detindependiente">
    <w:name w:val="Body Text Indent 2"/>
    <w:basedOn w:val="Normal"/>
    <w:link w:val="Sangra2detindependienteCar"/>
    <w:uiPriority w:val="99"/>
    <w:rsid w:val="00B40E4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6827CF"/>
    <w:rPr>
      <w:rFonts w:ascii="Arial" w:hAnsi="Arial"/>
      <w:sz w:val="20"/>
      <w:szCs w:val="20"/>
      <w:lang w:eastAsia="en-US"/>
    </w:rPr>
  </w:style>
  <w:style w:type="paragraph" w:styleId="Sangra3detindependiente">
    <w:name w:val="Body Text Indent 3"/>
    <w:basedOn w:val="Normal"/>
    <w:link w:val="Sangra3detindependienteCar"/>
    <w:uiPriority w:val="99"/>
    <w:rsid w:val="00B40E4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6827CF"/>
    <w:rPr>
      <w:rFonts w:ascii="Arial" w:hAnsi="Arial"/>
      <w:sz w:val="16"/>
      <w:szCs w:val="16"/>
      <w:lang w:eastAsia="en-US"/>
    </w:rPr>
  </w:style>
  <w:style w:type="paragraph" w:styleId="Sangradetextonormal">
    <w:name w:val="Body Text Indent"/>
    <w:basedOn w:val="Textoindependiente"/>
    <w:link w:val="SangradetextonormalCar"/>
    <w:uiPriority w:val="99"/>
    <w:rsid w:val="00B40E48"/>
    <w:pPr>
      <w:ind w:left="72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827CF"/>
    <w:rPr>
      <w:rFonts w:ascii="Arial" w:hAnsi="Arial"/>
      <w:sz w:val="20"/>
      <w:szCs w:val="20"/>
      <w:lang w:eastAsia="en-US"/>
    </w:rPr>
  </w:style>
  <w:style w:type="paragraph" w:styleId="Sangranormal">
    <w:name w:val="Normal Indent"/>
    <w:basedOn w:val="Normal"/>
    <w:uiPriority w:val="99"/>
    <w:rsid w:val="00B40E48"/>
    <w:pPr>
      <w:ind w:left="708"/>
    </w:pPr>
  </w:style>
  <w:style w:type="paragraph" w:styleId="Subttulo">
    <w:name w:val="Subtitle"/>
    <w:basedOn w:val="Normal"/>
    <w:link w:val="SubttuloCar"/>
    <w:uiPriority w:val="99"/>
    <w:qFormat/>
    <w:rsid w:val="00B40E48"/>
    <w:pPr>
      <w:spacing w:after="60"/>
      <w:jc w:val="center"/>
      <w:outlineLvl w:val="1"/>
    </w:pPr>
    <w:rPr>
      <w:rFonts w:cs="Arial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827CF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Tabladeilustraciones">
    <w:name w:val="table of figures"/>
    <w:basedOn w:val="Normal"/>
    <w:next w:val="Normal"/>
    <w:uiPriority w:val="99"/>
    <w:semiHidden/>
    <w:rsid w:val="00B40E48"/>
    <w:pPr>
      <w:ind w:left="400" w:hanging="400"/>
    </w:pPr>
  </w:style>
  <w:style w:type="paragraph" w:styleId="TDC1">
    <w:name w:val="toc 1"/>
    <w:basedOn w:val="Normal"/>
    <w:next w:val="Normal"/>
    <w:autoRedefine/>
    <w:uiPriority w:val="99"/>
    <w:semiHidden/>
    <w:rsid w:val="00B40E48"/>
  </w:style>
  <w:style w:type="paragraph" w:styleId="TDC2">
    <w:name w:val="toc 2"/>
    <w:basedOn w:val="Normal"/>
    <w:next w:val="Normal"/>
    <w:autoRedefine/>
    <w:uiPriority w:val="99"/>
    <w:semiHidden/>
    <w:rsid w:val="00B40E48"/>
    <w:pPr>
      <w:ind w:left="200"/>
    </w:pPr>
  </w:style>
  <w:style w:type="paragraph" w:styleId="TDC3">
    <w:name w:val="toc 3"/>
    <w:basedOn w:val="Normal"/>
    <w:next w:val="Normal"/>
    <w:autoRedefine/>
    <w:uiPriority w:val="99"/>
    <w:semiHidden/>
    <w:rsid w:val="00B40E48"/>
    <w:pPr>
      <w:ind w:left="400"/>
    </w:pPr>
  </w:style>
  <w:style w:type="paragraph" w:styleId="TDC4">
    <w:name w:val="toc 4"/>
    <w:basedOn w:val="Normal"/>
    <w:next w:val="Normal"/>
    <w:autoRedefine/>
    <w:uiPriority w:val="99"/>
    <w:semiHidden/>
    <w:rsid w:val="00B40E48"/>
    <w:pPr>
      <w:ind w:left="600"/>
    </w:pPr>
  </w:style>
  <w:style w:type="paragraph" w:styleId="TDC5">
    <w:name w:val="toc 5"/>
    <w:basedOn w:val="Normal"/>
    <w:next w:val="Normal"/>
    <w:autoRedefine/>
    <w:uiPriority w:val="99"/>
    <w:semiHidden/>
    <w:rsid w:val="00B40E48"/>
    <w:pPr>
      <w:ind w:left="800"/>
    </w:pPr>
  </w:style>
  <w:style w:type="paragraph" w:styleId="TDC6">
    <w:name w:val="toc 6"/>
    <w:basedOn w:val="Normal"/>
    <w:next w:val="Normal"/>
    <w:autoRedefine/>
    <w:uiPriority w:val="99"/>
    <w:semiHidden/>
    <w:rsid w:val="00B40E48"/>
    <w:pPr>
      <w:ind w:left="1000"/>
    </w:pPr>
  </w:style>
  <w:style w:type="paragraph" w:styleId="TDC7">
    <w:name w:val="toc 7"/>
    <w:basedOn w:val="Normal"/>
    <w:next w:val="Normal"/>
    <w:autoRedefine/>
    <w:uiPriority w:val="99"/>
    <w:semiHidden/>
    <w:rsid w:val="00B40E48"/>
    <w:pPr>
      <w:ind w:left="1200"/>
    </w:pPr>
  </w:style>
  <w:style w:type="paragraph" w:styleId="TDC8">
    <w:name w:val="toc 8"/>
    <w:basedOn w:val="Normal"/>
    <w:next w:val="Normal"/>
    <w:autoRedefine/>
    <w:uiPriority w:val="99"/>
    <w:semiHidden/>
    <w:rsid w:val="00B40E48"/>
    <w:pPr>
      <w:ind w:left="1400"/>
    </w:pPr>
  </w:style>
  <w:style w:type="paragraph" w:styleId="TDC9">
    <w:name w:val="toc 9"/>
    <w:basedOn w:val="Normal"/>
    <w:next w:val="Normal"/>
    <w:autoRedefine/>
    <w:uiPriority w:val="99"/>
    <w:semiHidden/>
    <w:rsid w:val="00B40E48"/>
    <w:pPr>
      <w:ind w:left="1600"/>
    </w:pPr>
  </w:style>
  <w:style w:type="character" w:styleId="TecladoHTML">
    <w:name w:val="HTML Keyboard"/>
    <w:basedOn w:val="Fuentedeprrafopredeter"/>
    <w:uiPriority w:val="99"/>
    <w:rsid w:val="00B40E48"/>
    <w:rPr>
      <w:rFonts w:ascii="Courier New" w:hAnsi="Courier New" w:cs="Times New Roman"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rsid w:val="00B40E4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827CF"/>
    <w:rPr>
      <w:rFonts w:ascii="Arial" w:hAnsi="Arial"/>
      <w:sz w:val="20"/>
      <w:szCs w:val="20"/>
      <w:lang w:eastAsia="en-US"/>
    </w:rPr>
  </w:style>
  <w:style w:type="paragraph" w:styleId="Textoconsangra">
    <w:name w:val="table of authorities"/>
    <w:basedOn w:val="Normal"/>
    <w:next w:val="Normal"/>
    <w:uiPriority w:val="99"/>
    <w:semiHidden/>
    <w:rsid w:val="00B40E48"/>
    <w:pPr>
      <w:ind w:left="200" w:hanging="200"/>
    </w:pPr>
  </w:style>
  <w:style w:type="paragraph" w:styleId="Textodebloque">
    <w:name w:val="Block Text"/>
    <w:basedOn w:val="Normal"/>
    <w:uiPriority w:val="99"/>
    <w:rsid w:val="00B40E48"/>
    <w:pPr>
      <w:spacing w:after="120"/>
      <w:ind w:left="1440" w:right="1440"/>
    </w:pPr>
  </w:style>
  <w:style w:type="character" w:styleId="Textoennegrita">
    <w:name w:val="Strong"/>
    <w:basedOn w:val="Fuentedeprrafopredeter"/>
    <w:uiPriority w:val="99"/>
    <w:qFormat/>
    <w:rsid w:val="00B40E48"/>
    <w:rPr>
      <w:rFonts w:cs="Times New Roman"/>
      <w:b/>
      <w:bCs/>
    </w:rPr>
  </w:style>
  <w:style w:type="paragraph" w:styleId="Textoindependiente">
    <w:name w:val="Body Text"/>
    <w:basedOn w:val="Normal"/>
    <w:link w:val="TextoindependienteCar"/>
    <w:uiPriority w:val="99"/>
    <w:rsid w:val="00B40E48"/>
    <w:pPr>
      <w:spacing w:after="220" w:line="220" w:lineRule="atLeast"/>
      <w:jc w:val="both"/>
    </w:pPr>
    <w:rPr>
      <w:spacing w:val="-5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827CF"/>
    <w:rPr>
      <w:rFonts w:ascii="Arial" w:hAnsi="Arial"/>
      <w:sz w:val="20"/>
      <w:szCs w:val="20"/>
      <w:lang w:eastAsia="en-US"/>
    </w:rPr>
  </w:style>
  <w:style w:type="paragraph" w:styleId="Textoindependiente2">
    <w:name w:val="Body Text 2"/>
    <w:basedOn w:val="Normal"/>
    <w:link w:val="Textoindependiente2Car"/>
    <w:uiPriority w:val="99"/>
    <w:rsid w:val="00B40E4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827CF"/>
    <w:rPr>
      <w:rFonts w:ascii="Arial" w:hAnsi="Arial"/>
      <w:sz w:val="20"/>
      <w:szCs w:val="20"/>
      <w:lang w:eastAsia="en-US"/>
    </w:rPr>
  </w:style>
  <w:style w:type="paragraph" w:styleId="Textoindependiente3">
    <w:name w:val="Body Text 3"/>
    <w:basedOn w:val="Normal"/>
    <w:link w:val="Textoindependiente3Car"/>
    <w:uiPriority w:val="99"/>
    <w:rsid w:val="00B40E4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827CF"/>
    <w:rPr>
      <w:rFonts w:ascii="Arial" w:hAnsi="Arial"/>
      <w:sz w:val="16"/>
      <w:szCs w:val="16"/>
      <w:lang w:eastAsia="en-U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rsid w:val="00B40E48"/>
    <w:pPr>
      <w:spacing w:after="120" w:line="240" w:lineRule="auto"/>
      <w:ind w:firstLine="210"/>
      <w:jc w:val="left"/>
    </w:pPr>
    <w:rPr>
      <w:spacing w:val="0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6827CF"/>
    <w:rPr>
      <w:rFonts w:ascii="Arial" w:hAnsi="Arial"/>
      <w:sz w:val="20"/>
      <w:szCs w:val="20"/>
      <w:lang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B40E48"/>
    <w:pPr>
      <w:spacing w:after="120" w:line="240" w:lineRule="auto"/>
      <w:ind w:left="283" w:firstLine="210"/>
      <w:jc w:val="left"/>
    </w:pPr>
    <w:rPr>
      <w:spacing w:val="0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6827CF"/>
    <w:rPr>
      <w:rFonts w:ascii="Arial" w:hAnsi="Arial"/>
      <w:sz w:val="20"/>
      <w:szCs w:val="20"/>
      <w:lang w:eastAsia="en-US"/>
    </w:rPr>
  </w:style>
  <w:style w:type="paragraph" w:styleId="Textomacro">
    <w:name w:val="macro"/>
    <w:link w:val="TextomacroCar"/>
    <w:uiPriority w:val="99"/>
    <w:semiHidden/>
    <w:rsid w:val="00B40E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20"/>
      <w:szCs w:val="20"/>
      <w:lang w:val="es-ES" w:eastAsia="en-US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6827CF"/>
    <w:rPr>
      <w:rFonts w:ascii="Courier New" w:hAnsi="Courier New" w:cs="Courier New"/>
      <w:sz w:val="20"/>
      <w:szCs w:val="20"/>
      <w:lang w:eastAsia="en-US"/>
    </w:rPr>
  </w:style>
  <w:style w:type="paragraph" w:styleId="Textonotaalfinal">
    <w:name w:val="endnote text"/>
    <w:basedOn w:val="Normal"/>
    <w:link w:val="TextonotaalfinalCar"/>
    <w:uiPriority w:val="99"/>
    <w:semiHidden/>
    <w:rsid w:val="00B40E48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827CF"/>
    <w:rPr>
      <w:rFonts w:ascii="Arial" w:hAnsi="Arial"/>
      <w:sz w:val="20"/>
      <w:szCs w:val="20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rsid w:val="00B40E48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27CF"/>
    <w:rPr>
      <w:rFonts w:ascii="Arial" w:hAnsi="Arial"/>
      <w:sz w:val="20"/>
      <w:szCs w:val="20"/>
      <w:lang w:eastAsia="en-US"/>
    </w:rPr>
  </w:style>
  <w:style w:type="paragraph" w:styleId="Textosinformato">
    <w:name w:val="Plain Text"/>
    <w:basedOn w:val="Normal"/>
    <w:link w:val="TextosinformatoCar"/>
    <w:uiPriority w:val="99"/>
    <w:rsid w:val="00B40E48"/>
    <w:rPr>
      <w:rFonts w:ascii="Courier New" w:hAnsi="Courier New" w:cs="Courier New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827CF"/>
    <w:rPr>
      <w:rFonts w:ascii="Courier New" w:hAnsi="Courier New" w:cs="Courier New"/>
      <w:sz w:val="20"/>
      <w:szCs w:val="20"/>
      <w:lang w:eastAsia="en-US"/>
    </w:rPr>
  </w:style>
  <w:style w:type="paragraph" w:styleId="Ttulo">
    <w:name w:val="Title"/>
    <w:basedOn w:val="Normal"/>
    <w:link w:val="TtuloCar"/>
    <w:uiPriority w:val="99"/>
    <w:qFormat/>
    <w:rsid w:val="00B40E4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6827CF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Ttulodendice">
    <w:name w:val="index heading"/>
    <w:basedOn w:val="Normal"/>
    <w:next w:val="ndice1"/>
    <w:uiPriority w:val="99"/>
    <w:semiHidden/>
    <w:rsid w:val="00B40E48"/>
    <w:rPr>
      <w:rFonts w:cs="Arial"/>
      <w:b/>
      <w:bCs/>
    </w:rPr>
  </w:style>
  <w:style w:type="character" w:styleId="VariableHTML">
    <w:name w:val="HTML Variable"/>
    <w:basedOn w:val="Fuentedeprrafopredeter"/>
    <w:uiPriority w:val="99"/>
    <w:rsid w:val="00B40E48"/>
    <w:rPr>
      <w:rFonts w:cs="Times New Roman"/>
      <w:i/>
      <w:iCs/>
    </w:rPr>
  </w:style>
  <w:style w:type="paragraph" w:customStyle="1" w:styleId="Logro">
    <w:name w:val="Logro"/>
    <w:basedOn w:val="Textoindependiente"/>
    <w:uiPriority w:val="99"/>
    <w:rsid w:val="00B40E48"/>
    <w:pPr>
      <w:tabs>
        <w:tab w:val="num" w:pos="360"/>
      </w:tabs>
      <w:spacing w:after="60"/>
      <w:ind w:left="245" w:hanging="245"/>
    </w:pPr>
  </w:style>
  <w:style w:type="paragraph" w:customStyle="1" w:styleId="Direccin1">
    <w:name w:val="Dirección 1"/>
    <w:basedOn w:val="Normal"/>
    <w:uiPriority w:val="99"/>
    <w:rsid w:val="00B40E48"/>
    <w:pPr>
      <w:spacing w:line="160" w:lineRule="atLeast"/>
      <w:jc w:val="both"/>
    </w:pPr>
    <w:rPr>
      <w:sz w:val="14"/>
    </w:rPr>
  </w:style>
  <w:style w:type="paragraph" w:customStyle="1" w:styleId="Direccin2">
    <w:name w:val="Dirección 2"/>
    <w:basedOn w:val="Normal"/>
    <w:uiPriority w:val="99"/>
    <w:rsid w:val="00B40E48"/>
    <w:pPr>
      <w:spacing w:line="160" w:lineRule="atLeast"/>
      <w:jc w:val="both"/>
    </w:pPr>
    <w:rPr>
      <w:sz w:val="14"/>
    </w:rPr>
  </w:style>
  <w:style w:type="paragraph" w:customStyle="1" w:styleId="Ciudadyprovincia">
    <w:name w:val="Ciudad y provincia"/>
    <w:basedOn w:val="Textoindependiente"/>
    <w:next w:val="Textoindependiente"/>
    <w:uiPriority w:val="99"/>
    <w:rsid w:val="00B40E48"/>
    <w:pPr>
      <w:keepNext/>
    </w:pPr>
  </w:style>
  <w:style w:type="paragraph" w:customStyle="1" w:styleId="Organizacin">
    <w:name w:val="Organización"/>
    <w:basedOn w:val="Normal"/>
    <w:next w:val="Normal"/>
    <w:autoRedefine/>
    <w:uiPriority w:val="99"/>
    <w:rsid w:val="00B40E48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OrganizacinUno">
    <w:name w:val="Organización Uno"/>
    <w:basedOn w:val="Organizacin"/>
    <w:next w:val="Normal"/>
    <w:autoRedefine/>
    <w:uiPriority w:val="99"/>
    <w:rsid w:val="00B40E48"/>
  </w:style>
  <w:style w:type="paragraph" w:customStyle="1" w:styleId="Ttulodeldocumento">
    <w:name w:val="Título del documento"/>
    <w:basedOn w:val="Normal"/>
    <w:next w:val="Normal"/>
    <w:uiPriority w:val="99"/>
    <w:rsid w:val="00B40E48"/>
    <w:pPr>
      <w:spacing w:after="220"/>
      <w:jc w:val="both"/>
    </w:pPr>
    <w:rPr>
      <w:spacing w:val="-20"/>
      <w:sz w:val="48"/>
    </w:rPr>
  </w:style>
  <w:style w:type="paragraph" w:customStyle="1" w:styleId="Encabezado-base">
    <w:name w:val="Encabezado - base"/>
    <w:basedOn w:val="Normal"/>
    <w:uiPriority w:val="99"/>
    <w:rsid w:val="00B40E48"/>
    <w:pPr>
      <w:jc w:val="both"/>
    </w:pPr>
  </w:style>
  <w:style w:type="paragraph" w:customStyle="1" w:styleId="Ttulo-base">
    <w:name w:val="Título - base"/>
    <w:basedOn w:val="Textoindependiente"/>
    <w:next w:val="Textoindependiente"/>
    <w:uiPriority w:val="99"/>
    <w:rsid w:val="00B40E48"/>
    <w:pPr>
      <w:keepNext/>
      <w:keepLines/>
      <w:spacing w:after="0"/>
    </w:pPr>
    <w:rPr>
      <w:spacing w:val="-4"/>
      <w:sz w:val="18"/>
    </w:rPr>
  </w:style>
  <w:style w:type="paragraph" w:customStyle="1" w:styleId="Institucin">
    <w:name w:val="Institución"/>
    <w:basedOn w:val="Normal"/>
    <w:next w:val="Logro"/>
    <w:autoRedefine/>
    <w:uiPriority w:val="99"/>
    <w:rsid w:val="00B40E48"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Profesin">
    <w:name w:val="Profesión"/>
    <w:basedOn w:val="Fuentedeprrafopredeter"/>
    <w:uiPriority w:val="99"/>
    <w:rsid w:val="00B40E48"/>
    <w:rPr>
      <w:rFonts w:cs="Times New Roman"/>
    </w:rPr>
  </w:style>
  <w:style w:type="paragraph" w:customStyle="1" w:styleId="Puesto1">
    <w:name w:val="Puesto1"/>
    <w:next w:val="Logro"/>
    <w:uiPriority w:val="99"/>
    <w:rsid w:val="00B40E48"/>
    <w:pPr>
      <w:spacing w:after="60" w:line="220" w:lineRule="atLeast"/>
    </w:pPr>
    <w:rPr>
      <w:rFonts w:ascii="Arial Black" w:hAnsi="Arial Black"/>
      <w:spacing w:val="-10"/>
      <w:sz w:val="20"/>
      <w:szCs w:val="20"/>
      <w:lang w:val="es-ES" w:eastAsia="en-US"/>
    </w:rPr>
  </w:style>
  <w:style w:type="character" w:customStyle="1" w:styleId="Rtuloconnfasis">
    <w:name w:val="Rótulo con énfasis"/>
    <w:uiPriority w:val="99"/>
    <w:rsid w:val="00B40E48"/>
    <w:rPr>
      <w:rFonts w:ascii="Arial Black" w:hAnsi="Arial Black"/>
      <w:spacing w:val="-6"/>
      <w:sz w:val="18"/>
    </w:rPr>
  </w:style>
  <w:style w:type="paragraph" w:customStyle="1" w:styleId="Nombre">
    <w:name w:val="Nombre"/>
    <w:basedOn w:val="Normal"/>
    <w:next w:val="Normal"/>
    <w:uiPriority w:val="99"/>
    <w:rsid w:val="00B40E48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Ttulodeseccin">
    <w:name w:val="Título de sección"/>
    <w:basedOn w:val="Normal"/>
    <w:next w:val="Normal"/>
    <w:autoRedefine/>
    <w:uiPriority w:val="99"/>
    <w:rsid w:val="001017A1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Sinttulo">
    <w:name w:val="Sin título"/>
    <w:basedOn w:val="Ttulodeseccin"/>
    <w:uiPriority w:val="99"/>
    <w:rsid w:val="00B40E48"/>
  </w:style>
  <w:style w:type="paragraph" w:customStyle="1" w:styleId="Objetivo">
    <w:name w:val="Objetivo"/>
    <w:basedOn w:val="Normal"/>
    <w:next w:val="Textoindependiente"/>
    <w:uiPriority w:val="99"/>
    <w:rsid w:val="00B40E48"/>
    <w:pPr>
      <w:spacing w:before="240" w:after="220" w:line="220" w:lineRule="atLeast"/>
    </w:pPr>
  </w:style>
  <w:style w:type="paragraph" w:customStyle="1" w:styleId="Datospersonales">
    <w:name w:val="Datos personales"/>
    <w:basedOn w:val="Textoindependiente"/>
    <w:uiPriority w:val="99"/>
    <w:rsid w:val="00B40E48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Informacinpersonal">
    <w:name w:val="Información personal"/>
    <w:basedOn w:val="Logro"/>
    <w:next w:val="Logro"/>
    <w:uiPriority w:val="99"/>
    <w:rsid w:val="00B40E48"/>
    <w:pPr>
      <w:tabs>
        <w:tab w:val="clear" w:pos="360"/>
      </w:tabs>
      <w:spacing w:before="240"/>
    </w:pPr>
  </w:style>
  <w:style w:type="paragraph" w:customStyle="1" w:styleId="Subttulodeseccin">
    <w:name w:val="Subtítulo de sección"/>
    <w:basedOn w:val="Ttulodeseccin"/>
    <w:next w:val="Normal"/>
    <w:uiPriority w:val="99"/>
    <w:rsid w:val="00B40E48"/>
    <w:rPr>
      <w:b/>
      <w:spacing w:val="0"/>
    </w:rPr>
  </w:style>
  <w:style w:type="paragraph" w:styleId="Textodeglobo">
    <w:name w:val="Balloon Text"/>
    <w:basedOn w:val="Normal"/>
    <w:link w:val="TextodegloboCar"/>
    <w:uiPriority w:val="99"/>
    <w:semiHidden/>
    <w:rsid w:val="000366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CF"/>
    <w:rPr>
      <w:sz w:val="0"/>
      <w:szCs w:val="0"/>
      <w:lang w:eastAsia="en-US"/>
    </w:rPr>
  </w:style>
  <w:style w:type="paragraph" w:styleId="Prrafodelista">
    <w:name w:val="List Paragraph"/>
    <w:basedOn w:val="Normal"/>
    <w:uiPriority w:val="34"/>
    <w:qFormat/>
    <w:rsid w:val="008C2A82"/>
    <w:pPr>
      <w:ind w:left="720"/>
      <w:contextualSpacing/>
    </w:pPr>
  </w:style>
  <w:style w:type="paragraph" w:customStyle="1" w:styleId="Sansinterligne1">
    <w:name w:val="Sans interligne1"/>
    <w:uiPriority w:val="1"/>
    <w:qFormat/>
    <w:rsid w:val="00BE49DE"/>
    <w:rPr>
      <w:rFonts w:eastAsia="Times New Roman"/>
      <w:sz w:val="24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laomoscardon@hot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3082\Asistente%20para%20curr&#237;culos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Asistente para currículos</Template>
  <TotalTime>195</TotalTime>
  <Pages>4</Pages>
  <Words>410</Words>
  <Characters>2255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Asistente para currículos</vt:lpstr>
      <vt:lpstr>Asistente para currículos</vt:lpstr>
    </vt:vector>
  </TitlesOfParts>
  <Company>HP</Company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Asistente para currículos</dc:title>
  <dc:creator>BANCO DE CHILE</dc:creator>
  <cp:lastModifiedBy>casa</cp:lastModifiedBy>
  <cp:revision>38</cp:revision>
  <cp:lastPrinted>2014-05-03T14:17:00Z</cp:lastPrinted>
  <dcterms:created xsi:type="dcterms:W3CDTF">2016-11-23T18:52:00Z</dcterms:created>
  <dcterms:modified xsi:type="dcterms:W3CDTF">2018-04-26T16:06:00Z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3082</vt:i4>
  </property>
</Properties>
</file>