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17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de host principal"/>
      </w:tblPr>
      <w:tblGrid>
        <w:gridCol w:w="3942"/>
        <w:gridCol w:w="6957"/>
      </w:tblGrid>
      <w:tr w:rsidR="009459AB" w:rsidRPr="007F38CE" w14:paraId="0A0FBC34" w14:textId="77777777" w:rsidTr="001C37BF">
        <w:trPr>
          <w:trHeight w:val="12772"/>
        </w:trPr>
        <w:tc>
          <w:tcPr>
            <w:tcW w:w="3942" w:type="dxa"/>
            <w:tcMar>
              <w:top w:w="504" w:type="dxa"/>
              <w:right w:w="720" w:type="dxa"/>
            </w:tcMar>
          </w:tcPr>
          <w:p w14:paraId="528DC6F5" w14:textId="77777777" w:rsidR="001A0E89" w:rsidRPr="00886C7F" w:rsidRDefault="00FB0EC9" w:rsidP="00F54893">
            <w:pPr>
              <w:pStyle w:val="Iniciales"/>
              <w:rPr>
                <w:rFonts w:asciiTheme="minorHAnsi" w:hAnsiTheme="minorHAnsi"/>
              </w:rPr>
            </w:pPr>
            <w:r w:rsidRPr="00CB4769">
              <w:rPr>
                <w:rFonts w:asciiTheme="minorHAnsi" w:hAnsiTheme="minorHAnsi"/>
                <w:noProof/>
                <w:color w:val="FF0000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4669D2AC" wp14:editId="64C3E11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-600075</wp:posOffset>
                      </wp:positionV>
                      <wp:extent cx="6665595" cy="1828800"/>
                      <wp:effectExtent l="0" t="0" r="1905" b="0"/>
                      <wp:wrapNone/>
                      <wp:docPr id="5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828800"/>
                                <a:chOff x="0" y="-1"/>
                                <a:chExt cx="6665965" cy="2112145"/>
                              </a:xfrm>
                            </wpg:grpSpPr>
                            <wps:wsp>
                              <wps:cNvPr id="43" name="Rectángulo rojo"/>
                              <wps:cNvSpPr/>
                              <wps:spPr>
                                <a:xfrm>
                                  <a:off x="1133475" y="419100"/>
                                  <a:ext cx="5532490" cy="1005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Círculo rojo"/>
                              <wps:cNvSpPr/>
                              <wps:spPr>
                                <a:xfrm>
                                  <a:off x="0" y="-1"/>
                                  <a:ext cx="1810506" cy="211214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Círculo blanco"/>
                              <wps:cNvSpPr/>
                              <wps:spPr>
                                <a:xfrm>
                                  <a:off x="57149" y="207252"/>
                                  <a:ext cx="1753356" cy="173334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CB1E4E" id="Grupo 1" o:spid="_x0000_s1026" style="position:absolute;margin-left:-.1pt;margin-top:-47.25pt;width:524.85pt;height:2in;z-index:-251657216;mso-height-relative:margin" coordorigin="" coordsize="66659,2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">
                      <v:rect id="Rectángulo rojo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5b9bd5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írculo rojo" o:spid="_x0000_s1028" type="#_x0000_t23" style="position:absolute;width:18105;height:21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5b9bd5 [3204]" stroked="f" strokeweight="1pt">
                        <v:stroke joinstyle="miter"/>
                      </v:shape>
                      <v:oval id="Círculo blanco" o:spid="_x0000_s1029" style="position:absolute;left:571;top:2072;width:17534;height:17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B8746B" w:rsidRPr="00886C7F">
              <w:rPr>
                <w:rFonts w:asciiTheme="minorHAnsi" w:hAnsiTheme="minorHAnsi"/>
              </w:rPr>
              <w:t>cv</w:t>
            </w:r>
          </w:p>
          <w:p w14:paraId="241695A0" w14:textId="77777777" w:rsidR="00A50939" w:rsidRPr="003B6059" w:rsidRDefault="00B8746B" w:rsidP="00480925">
            <w:pPr>
              <w:pStyle w:val="Ttulo3"/>
              <w:shd w:val="clear" w:color="auto" w:fill="9CC2E5" w:themeFill="accent1" w:themeFillTint="99"/>
              <w:spacing w:line="240" w:lineRule="auto"/>
              <w:rPr>
                <w:rFonts w:asciiTheme="minorHAnsi" w:hAnsiTheme="minorHAnsi"/>
                <w:b/>
                <w:sz w:val="24"/>
              </w:rPr>
            </w:pPr>
            <w:r w:rsidRPr="003B6059">
              <w:rPr>
                <w:rFonts w:asciiTheme="minorHAnsi" w:hAnsiTheme="minorHAnsi"/>
                <w:b/>
                <w:sz w:val="24"/>
              </w:rPr>
              <w:t xml:space="preserve">Resumen profesional </w:t>
            </w:r>
          </w:p>
          <w:p w14:paraId="1176CED4" w14:textId="376BD6B4" w:rsidR="00533B3F" w:rsidRPr="00393EC4" w:rsidRDefault="009B7AAE" w:rsidP="007C4CDF">
            <w:pPr>
              <w:rPr>
                <w:rFonts w:ascii="Arial" w:hAnsi="Arial" w:cs="Arial"/>
                <w:sz w:val="20"/>
                <w:szCs w:val="20"/>
              </w:rPr>
            </w:pPr>
            <w:r w:rsidRPr="009B7AAE">
              <w:rPr>
                <w:rFonts w:ascii="Arial" w:hAnsi="Arial" w:cs="Arial"/>
                <w:sz w:val="20"/>
                <w:szCs w:val="20"/>
              </w:rPr>
              <w:t>Profesional comprometido con el óptimo funcionamiento de las operaciones logísticas y de producción. Con experiencia en la coordinación de equipos y el uso de herramientas ERP como SAP, aporto soluciones prácticas y eficientes. Mi objetivo es contribuir al crecimiento de la empresa mediante la mejora continua y el trabajo colaborativo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E95B3B" w14:textId="59F4C0F4" w:rsidR="005F69DF" w:rsidRPr="003B6059" w:rsidRDefault="005F69DF" w:rsidP="00480925">
            <w:pPr>
              <w:pStyle w:val="Ttulo3"/>
              <w:shd w:val="clear" w:color="auto" w:fill="9CC2E5" w:themeFill="accent1" w:themeFillTint="99"/>
              <w:spacing w:line="240" w:lineRule="auto"/>
              <w:rPr>
                <w:rFonts w:asciiTheme="minorHAnsi" w:hAnsiTheme="minorHAnsi"/>
                <w:b/>
                <w:sz w:val="24"/>
              </w:rPr>
            </w:pPr>
            <w:r w:rsidRPr="003B6059">
              <w:rPr>
                <w:rFonts w:asciiTheme="minorHAnsi" w:hAnsiTheme="minorHAnsi"/>
                <w:b/>
                <w:sz w:val="24"/>
              </w:rPr>
              <w:t xml:space="preserve">Habilidades </w:t>
            </w:r>
          </w:p>
          <w:p w14:paraId="48EF8063" w14:textId="59E83DFF" w:rsidR="008925ED" w:rsidRPr="008925ED" w:rsidRDefault="008925ED" w:rsidP="008925ED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8925ED">
              <w:rPr>
                <w:rFonts w:ascii="Arial" w:hAnsi="Arial" w:cs="Arial"/>
                <w:sz w:val="20"/>
                <w:szCs w:val="20"/>
                <w:lang w:val="es-CL"/>
              </w:rPr>
              <w:t>Gestión operativa en producción y logística.</w:t>
            </w:r>
          </w:p>
          <w:p w14:paraId="271D38F2" w14:textId="70C6D487" w:rsidR="008925ED" w:rsidRPr="008925ED" w:rsidRDefault="008925ED" w:rsidP="008925ED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8925ED">
              <w:rPr>
                <w:rFonts w:ascii="Arial" w:hAnsi="Arial" w:cs="Arial"/>
                <w:sz w:val="20"/>
                <w:szCs w:val="20"/>
                <w:lang w:val="es-CL"/>
              </w:rPr>
              <w:t>Coordinación de equipos de trabajo.</w:t>
            </w:r>
          </w:p>
          <w:p w14:paraId="271E73BB" w14:textId="0BC06A40" w:rsidR="008925ED" w:rsidRPr="008925ED" w:rsidRDefault="008925ED" w:rsidP="008925ED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8925ED">
              <w:rPr>
                <w:rFonts w:ascii="Arial" w:hAnsi="Arial" w:cs="Arial"/>
                <w:sz w:val="20"/>
                <w:szCs w:val="20"/>
                <w:lang w:val="es-CL"/>
              </w:rPr>
              <w:t>Manejo avanzado de herramientas ERP (SAP).</w:t>
            </w:r>
          </w:p>
          <w:p w14:paraId="09BA8538" w14:textId="4735A9FB" w:rsidR="00800898" w:rsidRPr="008925ED" w:rsidRDefault="008925ED" w:rsidP="008925ED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8925ED">
              <w:rPr>
                <w:rFonts w:ascii="Arial" w:hAnsi="Arial" w:cs="Arial"/>
                <w:sz w:val="20"/>
                <w:szCs w:val="20"/>
                <w:lang w:val="es-CL"/>
              </w:rPr>
              <w:t>Resolución de problemas y proactividad.</w:t>
            </w:r>
          </w:p>
          <w:p w14:paraId="53957688" w14:textId="77777777" w:rsidR="00B8746B" w:rsidRPr="00886C7F" w:rsidRDefault="00B8746B" w:rsidP="00F54893">
            <w:pPr>
              <w:spacing w:line="240" w:lineRule="auto"/>
            </w:pPr>
          </w:p>
          <w:p w14:paraId="27F11A4C" w14:textId="77777777" w:rsidR="003F22BA" w:rsidRDefault="003F22BA" w:rsidP="00F54893">
            <w:pPr>
              <w:spacing w:line="240" w:lineRule="auto"/>
              <w:jc w:val="both"/>
              <w:rPr>
                <w:b/>
                <w:u w:val="thick" w:color="5B9BD5" w:themeColor="accent1"/>
              </w:rPr>
            </w:pPr>
            <w:r w:rsidRPr="00480925">
              <w:rPr>
                <w:b/>
                <w:u w:val="thick" w:color="5B9BD5" w:themeColor="accent1"/>
                <w:shd w:val="clear" w:color="auto" w:fill="9CC2E5" w:themeFill="accent1" w:themeFillTint="99"/>
              </w:rPr>
              <w:t>O</w:t>
            </w:r>
            <w:r w:rsidR="00BB0A9E" w:rsidRPr="00480925">
              <w:rPr>
                <w:b/>
                <w:u w:val="thick" w:color="5B9BD5" w:themeColor="accent1"/>
                <w:shd w:val="clear" w:color="auto" w:fill="9CC2E5" w:themeFill="accent1" w:themeFillTint="99"/>
              </w:rPr>
              <w:t>TROS</w:t>
            </w:r>
            <w:r w:rsidR="00BB0A9E">
              <w:rPr>
                <w:b/>
                <w:u w:val="thick" w:color="5B9BD5" w:themeColor="accent1"/>
              </w:rPr>
              <w:t xml:space="preserve"> </w:t>
            </w:r>
          </w:p>
          <w:p w14:paraId="678A95BF" w14:textId="77777777" w:rsidR="00BB0A9E" w:rsidRPr="00886C7F" w:rsidRDefault="00BB0A9E" w:rsidP="00F54893">
            <w:pPr>
              <w:spacing w:line="240" w:lineRule="auto"/>
              <w:jc w:val="both"/>
            </w:pPr>
          </w:p>
          <w:p w14:paraId="4A9FACCF" w14:textId="77777777" w:rsidR="00BB0A9E" w:rsidRPr="00393EC4" w:rsidRDefault="00BB0A9E" w:rsidP="00F5489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EC4">
              <w:rPr>
                <w:rFonts w:ascii="Arial" w:hAnsi="Arial" w:cs="Arial"/>
                <w:sz w:val="20"/>
                <w:szCs w:val="20"/>
              </w:rPr>
              <w:t>Nivel computacional: usuario avanzado.</w:t>
            </w:r>
          </w:p>
          <w:p w14:paraId="6AB554AB" w14:textId="23CB7FED" w:rsidR="00CC3879" w:rsidRPr="00393EC4" w:rsidRDefault="00BB0A9E" w:rsidP="00F5489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EC4">
              <w:rPr>
                <w:rFonts w:ascii="Arial" w:hAnsi="Arial" w:cs="Arial"/>
                <w:sz w:val="20"/>
                <w:szCs w:val="20"/>
              </w:rPr>
              <w:t xml:space="preserve">Idiomas; </w:t>
            </w:r>
            <w:r w:rsidR="00FF4D13" w:rsidRPr="00393EC4">
              <w:rPr>
                <w:rFonts w:ascii="Arial" w:hAnsi="Arial" w:cs="Arial"/>
                <w:sz w:val="20"/>
                <w:szCs w:val="20"/>
              </w:rPr>
              <w:t>inglés</w:t>
            </w:r>
            <w:r w:rsidRPr="00393EC4">
              <w:rPr>
                <w:rFonts w:ascii="Arial" w:hAnsi="Arial" w:cs="Arial"/>
                <w:sz w:val="20"/>
                <w:szCs w:val="20"/>
              </w:rPr>
              <w:t xml:space="preserve"> intermedio.</w:t>
            </w:r>
          </w:p>
          <w:p w14:paraId="69C7F82A" w14:textId="77777777" w:rsidR="00C77544" w:rsidRPr="00393EC4" w:rsidRDefault="00C77544" w:rsidP="00F5489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14:paraId="497E0B4C" w14:textId="6A3771E5" w:rsidR="00CC3879" w:rsidRPr="00393EC4" w:rsidRDefault="00FF4D13" w:rsidP="00F5489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393EC4">
              <w:rPr>
                <w:rFonts w:ascii="Arial" w:hAnsi="Arial" w:cs="Arial"/>
                <w:sz w:val="20"/>
                <w:szCs w:val="20"/>
                <w:lang w:val="es-CL"/>
              </w:rPr>
              <w:t>Licencias:</w:t>
            </w:r>
            <w:r w:rsidR="00C77544" w:rsidRPr="00393EC4">
              <w:rPr>
                <w:rFonts w:ascii="Arial" w:hAnsi="Arial" w:cs="Arial"/>
                <w:sz w:val="20"/>
                <w:szCs w:val="20"/>
                <w:lang w:val="es-CL"/>
              </w:rPr>
              <w:t xml:space="preserve"> Clase B-C</w:t>
            </w:r>
          </w:p>
          <w:p w14:paraId="03844106" w14:textId="77777777" w:rsidR="00CC3879" w:rsidRPr="00886C7F" w:rsidRDefault="00CC3879" w:rsidP="00F54893">
            <w:pPr>
              <w:spacing w:line="240" w:lineRule="auto"/>
              <w:jc w:val="both"/>
              <w:rPr>
                <w:lang w:val="es-CL"/>
              </w:rPr>
            </w:pPr>
          </w:p>
        </w:tc>
        <w:tc>
          <w:tcPr>
            <w:tcW w:w="6956" w:type="dxa"/>
            <w:tcMar>
              <w:top w:w="504" w:type="dxa"/>
              <w:left w:w="0" w:type="dxa"/>
            </w:tcMar>
          </w:tcPr>
          <w:p w14:paraId="03BF3190" w14:textId="77777777" w:rsidR="001A0E89" w:rsidRPr="00886C7F" w:rsidRDefault="00BB0A9E" w:rsidP="00660FDC">
            <w:pPr>
              <w:pStyle w:val="Ttulo3"/>
              <w:shd w:val="clear" w:color="auto" w:fill="5B9BD5" w:themeFill="accent1"/>
              <w:spacing w:before="0" w:line="240" w:lineRule="auto"/>
              <w:rPr>
                <w:rFonts w:asciiTheme="minorHAnsi" w:hAnsiTheme="minorHAnsi"/>
                <w:color w:val="000000" w:themeColor="text1"/>
                <w:sz w:val="36"/>
                <w:szCs w:val="36"/>
              </w:rPr>
            </w:pPr>
            <w:r>
              <w:rPr>
                <w:rFonts w:asciiTheme="minorHAnsi" w:hAnsiTheme="minorHAnsi"/>
                <w:color w:val="000000" w:themeColor="text1"/>
                <w:sz w:val="36"/>
                <w:szCs w:val="36"/>
              </w:rPr>
              <w:t>BENJAMIN ALEJANDRO OYARCE CÁCERES</w:t>
            </w:r>
          </w:p>
          <w:p w14:paraId="58DD257F" w14:textId="77777777" w:rsidR="001A0E89" w:rsidRPr="00886C7F" w:rsidRDefault="001A0E89" w:rsidP="00F54893">
            <w:pPr>
              <w:pStyle w:val="Ttulo3"/>
              <w:spacing w:line="240" w:lineRule="auto"/>
              <w:rPr>
                <w:rFonts w:asciiTheme="minorHAnsi" w:hAnsiTheme="minorHAnsi"/>
                <w:color w:val="000000" w:themeColor="text1"/>
              </w:rPr>
            </w:pPr>
          </w:p>
          <w:p w14:paraId="36F45E37" w14:textId="77777777" w:rsidR="001A0E89" w:rsidRPr="00886C7F" w:rsidRDefault="001A0E89" w:rsidP="00F54893">
            <w:pPr>
              <w:pStyle w:val="Ttulo3"/>
              <w:spacing w:line="240" w:lineRule="auto"/>
              <w:rPr>
                <w:rFonts w:asciiTheme="minorHAnsi" w:hAnsiTheme="minorHAnsi"/>
                <w:color w:val="000000" w:themeColor="text1"/>
              </w:rPr>
            </w:pPr>
          </w:p>
          <w:p w14:paraId="032BDEC6" w14:textId="5757CA04" w:rsidR="00CB4769" w:rsidRPr="00B63C46" w:rsidRDefault="00000000" w:rsidP="00480925">
            <w:pPr>
              <w:pStyle w:val="Ttulo3"/>
              <w:shd w:val="clear" w:color="auto" w:fill="9CC2E5" w:themeFill="accent1" w:themeFillTint="99"/>
              <w:spacing w:line="24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olor w:val="000000" w:themeColor="text1"/>
                </w:rPr>
                <w:alias w:val="Experiencia:"/>
                <w:tag w:val="Experiencia:"/>
                <w:id w:val="1217937480"/>
                <w:placeholder>
                  <w:docPart w:val="F0E6286C582A4C15994D4B895C23437C"/>
                </w:placeholder>
                <w:temporary/>
                <w:showingPlcHdr/>
                <w15:appearance w15:val="hidden"/>
              </w:sdtPr>
              <w:sdtEndPr>
                <w:rPr>
                  <w:sz w:val="22"/>
                  <w:szCs w:val="22"/>
                </w:rPr>
              </w:sdtEndPr>
              <w:sdtContent>
                <w:r w:rsidR="002C2CDD" w:rsidRPr="00886C7F">
                  <w:rPr>
                    <w:rFonts w:asciiTheme="minorHAnsi" w:hAnsiTheme="minorHAnsi"/>
                    <w:b/>
                    <w:color w:val="000000" w:themeColor="text1"/>
                    <w:sz w:val="22"/>
                    <w:szCs w:val="22"/>
                    <w:lang w:bidi="es-ES"/>
                  </w:rPr>
                  <w:t>Experiencia</w:t>
                </w:r>
              </w:sdtContent>
            </w:sdt>
          </w:p>
          <w:p w14:paraId="35B58264" w14:textId="0B87C308" w:rsidR="00BB0A9E" w:rsidRPr="003B6059" w:rsidRDefault="00BB0A9E" w:rsidP="00F54893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605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E09FD">
              <w:rPr>
                <w:rFonts w:ascii="Arial" w:hAnsi="Arial" w:cs="Arial"/>
                <w:b/>
                <w:sz w:val="20"/>
                <w:szCs w:val="20"/>
              </w:rPr>
              <w:t>019</w:t>
            </w:r>
            <w:r w:rsidRPr="003B6059">
              <w:rPr>
                <w:rFonts w:ascii="Arial" w:hAnsi="Arial" w:cs="Arial"/>
                <w:b/>
                <w:sz w:val="20"/>
                <w:szCs w:val="20"/>
              </w:rPr>
              <w:t>-202</w:t>
            </w:r>
            <w:r w:rsidR="007C4CDF" w:rsidRPr="003B6059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3B60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C4CDF" w:rsidRPr="003B6059">
              <w:rPr>
                <w:rFonts w:ascii="Arial" w:hAnsi="Arial" w:cs="Arial"/>
                <w:b/>
                <w:sz w:val="20"/>
                <w:szCs w:val="20"/>
              </w:rPr>
              <w:t>CMPC</w:t>
            </w:r>
          </w:p>
          <w:p w14:paraId="3FECD93E" w14:textId="6236541F" w:rsidR="00BB0A9E" w:rsidRPr="001C37BF" w:rsidRDefault="001C37BF" w:rsidP="00F5489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s-ES_tradnl"/>
              </w:rPr>
            </w:pPr>
            <w:r w:rsidRPr="001C37BF">
              <w:rPr>
                <w:rFonts w:ascii="Arial" w:eastAsia="SansSerif" w:hAnsi="Arial" w:cs="Arial"/>
                <w:b/>
                <w:bCs/>
                <w:color w:val="000000"/>
                <w:sz w:val="20"/>
                <w:szCs w:val="20"/>
              </w:rPr>
              <w:t>Cargo:</w:t>
            </w:r>
            <w:r w:rsidRPr="001C37BF">
              <w:rPr>
                <w:rFonts w:ascii="Arial" w:eastAsia="SansSerif" w:hAnsi="Arial" w:cs="Arial"/>
                <w:color w:val="000000"/>
                <w:sz w:val="20"/>
                <w:szCs w:val="20"/>
              </w:rPr>
              <w:t xml:space="preserve"> </w:t>
            </w:r>
            <w:r w:rsidRPr="00A15DC6">
              <w:rPr>
                <w:rFonts w:ascii="Arial" w:eastAsia="SansSerif" w:hAnsi="Arial" w:cs="Arial"/>
                <w:b/>
                <w:bCs/>
                <w:color w:val="000000"/>
                <w:sz w:val="20"/>
                <w:szCs w:val="20"/>
              </w:rPr>
              <w:t>Administrativo-Coordinador de Transporte</w:t>
            </w:r>
            <w:r w:rsidRPr="001C37BF">
              <w:rPr>
                <w:rFonts w:ascii="Arial" w:eastAsia="SansSerif" w:hAnsi="Arial" w:cs="Arial"/>
                <w:color w:val="000000"/>
                <w:sz w:val="20"/>
                <w:szCs w:val="20"/>
              </w:rPr>
              <w:t xml:space="preserve"> </w:t>
            </w:r>
            <w:r w:rsidRPr="001C37BF">
              <w:rPr>
                <w:rFonts w:ascii="Arial" w:eastAsia="SansSerif" w:hAnsi="Arial" w:cs="Arial"/>
                <w:color w:val="000000"/>
                <w:sz w:val="20"/>
                <w:szCs w:val="20"/>
              </w:rPr>
              <w:br/>
            </w:r>
            <w:r w:rsidRPr="00A15DC6">
              <w:rPr>
                <w:rFonts w:ascii="Arial" w:eastAsia="SansSerif" w:hAnsi="Arial" w:cs="Arial"/>
                <w:b/>
                <w:bCs/>
                <w:color w:val="000000"/>
                <w:sz w:val="20"/>
                <w:szCs w:val="20"/>
              </w:rPr>
              <w:t>Funciones:</w:t>
            </w:r>
            <w:r w:rsidRPr="001C37BF">
              <w:rPr>
                <w:rFonts w:ascii="Arial" w:eastAsia="SansSerif" w:hAnsi="Arial" w:cs="Arial"/>
                <w:color w:val="000000"/>
                <w:sz w:val="20"/>
                <w:szCs w:val="20"/>
              </w:rPr>
              <w:br/>
              <w:t xml:space="preserve">• Gestión y manejo de la línea de producción, incluyendo la revisión de sensores y la calibración de equipos en islas operativas. </w:t>
            </w:r>
            <w:r w:rsidRPr="001C37BF">
              <w:rPr>
                <w:rFonts w:ascii="Arial" w:eastAsia="SansSerif" w:hAnsi="Arial" w:cs="Arial"/>
                <w:color w:val="000000"/>
                <w:sz w:val="20"/>
                <w:szCs w:val="20"/>
              </w:rPr>
              <w:br/>
              <w:t xml:space="preserve">• Supervisión y optimización del sistema ERP (SAP) para el control de inventarios en bodegas y planificación logística. </w:t>
            </w:r>
            <w:r w:rsidRPr="001C37BF">
              <w:rPr>
                <w:rFonts w:ascii="Arial" w:eastAsia="SansSerif" w:hAnsi="Arial" w:cs="Arial"/>
                <w:color w:val="000000"/>
                <w:sz w:val="20"/>
                <w:szCs w:val="20"/>
              </w:rPr>
              <w:br/>
              <w:t xml:space="preserve">• Coordinación de entregas mediante guías de despacho y la creación de rutas eficientes. </w:t>
            </w:r>
            <w:r w:rsidRPr="001C37BF">
              <w:rPr>
                <w:rFonts w:ascii="Arial" w:eastAsia="SansSerif" w:hAnsi="Arial" w:cs="Arial"/>
                <w:color w:val="000000"/>
                <w:sz w:val="20"/>
                <w:szCs w:val="20"/>
              </w:rPr>
              <w:br/>
              <w:t xml:space="preserve">• Liderazgo de un equipo de 5 personas, asegurando el cumplimiento de los objetivos operativos. </w:t>
            </w:r>
            <w:r w:rsidRPr="001C37BF">
              <w:rPr>
                <w:rFonts w:ascii="Arial" w:eastAsia="SansSerif" w:hAnsi="Arial" w:cs="Arial"/>
                <w:color w:val="000000"/>
                <w:sz w:val="20"/>
                <w:szCs w:val="20"/>
              </w:rPr>
              <w:br/>
              <w:t>• Implementación de mejoras en los procesos de producción y logística.</w:t>
            </w:r>
          </w:p>
          <w:p w14:paraId="7C56F6A9" w14:textId="77777777" w:rsidR="002C2CDD" w:rsidRPr="00886C7F" w:rsidRDefault="00000000" w:rsidP="00480925">
            <w:pPr>
              <w:pStyle w:val="Ttulo3"/>
              <w:shd w:val="clear" w:color="auto" w:fill="9CC2E5" w:themeFill="accent1" w:themeFillTint="99"/>
              <w:spacing w:line="240" w:lineRule="auto"/>
              <w:rPr>
                <w:rFonts w:asciiTheme="minorHAnsi" w:eastAsiaTheme="minorHAnsi" w:hAnsiTheme="minorHAnsi" w:cs="Arial"/>
                <w:b/>
                <w:caps w:val="0"/>
                <w:color w:val="000000" w:themeColor="text1"/>
                <w:sz w:val="22"/>
                <w:szCs w:val="22"/>
                <w:lang w:val="es-CL"/>
              </w:rPr>
            </w:pPr>
            <w:sdt>
              <w:sdtPr>
                <w:rPr>
                  <w:rFonts w:asciiTheme="minorHAnsi" w:hAnsiTheme="minorHAnsi"/>
                  <w:b/>
                  <w:color w:val="000000" w:themeColor="text1"/>
                  <w:sz w:val="22"/>
                  <w:szCs w:val="22"/>
                  <w:lang w:bidi="es-ES"/>
                </w:rPr>
                <w:alias w:val="Educación:"/>
                <w:tag w:val="Educación:"/>
                <w:id w:val="1349516922"/>
                <w:placeholder>
                  <w:docPart w:val="A57BCCAFD3AC414682D7F8E43A17DA6C"/>
                </w:placeholder>
                <w:temporary/>
                <w:showingPlcHdr/>
                <w15:appearance w15:val="hidden"/>
              </w:sdtPr>
              <w:sdtContent>
                <w:r w:rsidR="002C2CDD" w:rsidRPr="00886C7F">
                  <w:rPr>
                    <w:rFonts w:asciiTheme="minorHAnsi" w:hAnsiTheme="minorHAnsi"/>
                    <w:b/>
                    <w:color w:val="000000" w:themeColor="text1"/>
                    <w:sz w:val="22"/>
                    <w:szCs w:val="22"/>
                    <w:lang w:bidi="es-ES"/>
                  </w:rPr>
                  <w:t>Formación</w:t>
                </w:r>
              </w:sdtContent>
            </w:sdt>
          </w:p>
          <w:p w14:paraId="07B41BFC" w14:textId="3A48A559" w:rsidR="00800898" w:rsidRPr="00393EC4" w:rsidRDefault="007C4CDF" w:rsidP="00393EC4">
            <w:pP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s-CL"/>
              </w:rPr>
            </w:pPr>
            <w:r w:rsidRPr="00393EC4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s-CL"/>
              </w:rPr>
              <w:t>.</w:t>
            </w:r>
          </w:p>
          <w:p w14:paraId="28CA0D35" w14:textId="5AB522A4" w:rsidR="00E301EA" w:rsidRDefault="00E301EA" w:rsidP="00E301EA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3B6059">
              <w:rPr>
                <w:rFonts w:ascii="Arial" w:hAnsi="Arial" w:cs="Arial"/>
                <w:b/>
                <w:sz w:val="20"/>
                <w:szCs w:val="20"/>
              </w:rPr>
              <w:t xml:space="preserve">Fecha: </w:t>
            </w:r>
            <w:r w:rsidRPr="00E301EA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2024 - Actualidad</w:t>
            </w:r>
            <w:r w:rsidRPr="00E301EA">
              <w:rPr>
                <w:rFonts w:ascii="Arial" w:hAnsi="Arial" w:cs="Arial"/>
                <w:sz w:val="20"/>
                <w:szCs w:val="20"/>
                <w:lang w:val="es-CL"/>
              </w:rPr>
              <w:t xml:space="preserve"> : Ingeniería en Logística, Universidad Tecnológica de Chile INACAP.</w:t>
            </w:r>
          </w:p>
          <w:p w14:paraId="158A87E6" w14:textId="77777777" w:rsidR="00E301EA" w:rsidRPr="00E301EA" w:rsidRDefault="00E301EA" w:rsidP="00E301EA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14:paraId="71174E4A" w14:textId="17E22BC0" w:rsidR="007C4CDF" w:rsidRPr="00E301EA" w:rsidRDefault="00E301EA" w:rsidP="00393EC4">
            <w:pPr>
              <w:rPr>
                <w:rFonts w:ascii="Arial" w:hAnsi="Arial" w:cs="Arial"/>
                <w:sz w:val="20"/>
                <w:szCs w:val="20"/>
              </w:rPr>
            </w:pPr>
            <w:r w:rsidRPr="003B6059">
              <w:rPr>
                <w:rFonts w:ascii="Arial" w:hAnsi="Arial" w:cs="Arial"/>
                <w:b/>
                <w:sz w:val="20"/>
                <w:szCs w:val="20"/>
              </w:rPr>
              <w:t xml:space="preserve">Fecha: </w:t>
            </w:r>
            <w:r w:rsidRPr="00E301EA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2024</w:t>
            </w:r>
            <w:r w:rsidRPr="00E301EA">
              <w:rPr>
                <w:rFonts w:ascii="Arial" w:hAnsi="Arial" w:cs="Arial"/>
                <w:sz w:val="20"/>
                <w:szCs w:val="20"/>
                <w:lang w:val="es-CL"/>
              </w:rPr>
              <w:t xml:space="preserve"> : </w:t>
            </w:r>
            <w:r w:rsidRPr="00DD077C">
              <w:rPr>
                <w:rFonts w:ascii="Arial" w:hAnsi="Arial" w:cs="Arial"/>
                <w:sz w:val="20"/>
                <w:szCs w:val="20"/>
              </w:rPr>
              <w:t>Titulado de Técnico de Nivel Superior en logística</w:t>
            </w:r>
            <w:r w:rsidRPr="00393EC4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393EC4">
              <w:rPr>
                <w:rFonts w:ascii="Arial" w:hAnsi="Arial" w:cs="Arial"/>
                <w:color w:val="040C28"/>
                <w:sz w:val="20"/>
                <w:szCs w:val="20"/>
                <w:lang w:val="es-CL"/>
              </w:rPr>
              <w:t>Universidad Tecnológica de Chile</w:t>
            </w:r>
            <w:r w:rsidRPr="00393EC4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s-CL"/>
              </w:rPr>
              <w:t> INACAP</w:t>
            </w:r>
            <w:r w:rsidR="007C4CDF" w:rsidRPr="00393EC4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  <w:lang w:val="es-CL"/>
              </w:rPr>
              <w:t>.</w:t>
            </w:r>
          </w:p>
          <w:p w14:paraId="4898B3E6" w14:textId="77777777" w:rsidR="0078596E" w:rsidRPr="00393EC4" w:rsidRDefault="0078596E" w:rsidP="00393E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A23ADC" w14:textId="54A49298" w:rsidR="00800898" w:rsidRPr="003B6059" w:rsidRDefault="00800898" w:rsidP="00393E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059">
              <w:rPr>
                <w:rFonts w:ascii="Arial" w:hAnsi="Arial" w:cs="Arial"/>
                <w:b/>
                <w:sz w:val="20"/>
                <w:szCs w:val="20"/>
              </w:rPr>
              <w:t xml:space="preserve">Fecha: </w:t>
            </w:r>
            <w:r w:rsidR="00BB0A9E" w:rsidRPr="003B6059">
              <w:rPr>
                <w:rFonts w:ascii="Arial" w:hAnsi="Arial" w:cs="Arial"/>
                <w:b/>
                <w:sz w:val="20"/>
                <w:szCs w:val="20"/>
              </w:rPr>
              <w:t>2019</w:t>
            </w:r>
            <w:r w:rsidRPr="003B605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1B8D920" w14:textId="0A73B8AA" w:rsidR="00BB0A9E" w:rsidRPr="00393EC4" w:rsidRDefault="00BB0A9E" w:rsidP="00393EC4">
            <w:pPr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393EC4">
              <w:rPr>
                <w:rFonts w:ascii="Arial" w:hAnsi="Arial" w:cs="Arial"/>
                <w:sz w:val="20"/>
                <w:szCs w:val="20"/>
                <w:lang w:eastAsia="es-ES_tradnl"/>
              </w:rPr>
              <w:t xml:space="preserve">4to medio </w:t>
            </w:r>
            <w:r w:rsidR="007C4CDF" w:rsidRPr="00393EC4">
              <w:rPr>
                <w:rFonts w:ascii="Arial" w:hAnsi="Arial" w:cs="Arial"/>
                <w:sz w:val="20"/>
                <w:szCs w:val="20"/>
                <w:lang w:eastAsia="es-ES_tradnl"/>
              </w:rPr>
              <w:t xml:space="preserve">- </w:t>
            </w:r>
            <w:r w:rsidRPr="00393EC4">
              <w:rPr>
                <w:rFonts w:ascii="Arial" w:hAnsi="Arial" w:cs="Arial"/>
                <w:sz w:val="20"/>
                <w:szCs w:val="20"/>
                <w:lang w:eastAsia="es-ES_tradnl"/>
              </w:rPr>
              <w:t>Colegio Principado de Austrias</w:t>
            </w:r>
            <w:r w:rsidR="007C4CDF" w:rsidRPr="00393EC4">
              <w:rPr>
                <w:rFonts w:ascii="Arial" w:hAnsi="Arial" w:cs="Arial"/>
                <w:sz w:val="20"/>
                <w:szCs w:val="20"/>
                <w:lang w:eastAsia="es-ES_tradnl"/>
              </w:rPr>
              <w:t>.</w:t>
            </w:r>
            <w:r w:rsidRPr="00393EC4">
              <w:rPr>
                <w:rFonts w:ascii="Arial" w:hAnsi="Arial" w:cs="Arial"/>
                <w:sz w:val="20"/>
                <w:szCs w:val="20"/>
                <w:lang w:eastAsia="es-ES_tradnl"/>
              </w:rPr>
              <w:t xml:space="preserve"> </w:t>
            </w:r>
          </w:p>
          <w:p w14:paraId="4B6E53E0" w14:textId="77777777" w:rsidR="00BB0A9E" w:rsidRPr="00393EC4" w:rsidRDefault="00BB0A9E" w:rsidP="00393EC4">
            <w:pPr>
              <w:rPr>
                <w:rFonts w:ascii="Arial" w:hAnsi="Arial" w:cs="Arial"/>
                <w:sz w:val="20"/>
                <w:szCs w:val="20"/>
                <w:lang w:eastAsia="es-ES_tradnl"/>
              </w:rPr>
            </w:pPr>
          </w:p>
          <w:p w14:paraId="62949B81" w14:textId="1C8686E3" w:rsidR="00BB0A9E" w:rsidRPr="003B6059" w:rsidRDefault="00BB0A9E" w:rsidP="00393E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059">
              <w:rPr>
                <w:rFonts w:ascii="Arial" w:hAnsi="Arial" w:cs="Arial"/>
                <w:b/>
                <w:sz w:val="20"/>
                <w:szCs w:val="20"/>
              </w:rPr>
              <w:t>Fecha: 2014</w:t>
            </w:r>
            <w:r w:rsidR="00B63C46" w:rsidRPr="003B605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A1E899D" w14:textId="147FFE1E" w:rsidR="00BB0A9E" w:rsidRPr="00393EC4" w:rsidRDefault="00BB0A9E" w:rsidP="00393EC4">
            <w:pPr>
              <w:rPr>
                <w:rFonts w:ascii="Arial" w:hAnsi="Arial" w:cs="Arial"/>
                <w:sz w:val="20"/>
                <w:szCs w:val="20"/>
                <w:lang w:eastAsia="es-ES_tradnl"/>
              </w:rPr>
            </w:pPr>
            <w:r w:rsidRPr="00393EC4">
              <w:rPr>
                <w:rFonts w:ascii="Arial" w:hAnsi="Arial" w:cs="Arial"/>
                <w:sz w:val="20"/>
                <w:szCs w:val="20"/>
                <w:lang w:eastAsia="es-ES_tradnl"/>
              </w:rPr>
              <w:t>8vo básico</w:t>
            </w:r>
            <w:r w:rsidR="007C4CDF" w:rsidRPr="00393EC4">
              <w:rPr>
                <w:rFonts w:ascii="Arial" w:hAnsi="Arial" w:cs="Arial"/>
                <w:sz w:val="20"/>
                <w:szCs w:val="20"/>
                <w:lang w:eastAsia="es-ES_tradnl"/>
              </w:rPr>
              <w:t xml:space="preserve"> -</w:t>
            </w:r>
            <w:r w:rsidRPr="00393EC4">
              <w:rPr>
                <w:rFonts w:ascii="Arial" w:hAnsi="Arial" w:cs="Arial"/>
                <w:sz w:val="20"/>
                <w:szCs w:val="20"/>
                <w:lang w:eastAsia="es-ES_tradnl"/>
              </w:rPr>
              <w:t xml:space="preserve"> Colegio Luis Matte Larraín</w:t>
            </w:r>
            <w:r w:rsidR="007C4CDF" w:rsidRPr="00393EC4">
              <w:rPr>
                <w:rFonts w:ascii="Arial" w:hAnsi="Arial" w:cs="Arial"/>
                <w:sz w:val="20"/>
                <w:szCs w:val="20"/>
                <w:lang w:eastAsia="es-ES_tradnl"/>
              </w:rPr>
              <w:t>.</w:t>
            </w:r>
          </w:p>
          <w:p w14:paraId="00923F81" w14:textId="77777777" w:rsidR="002C2CDD" w:rsidRPr="003B6059" w:rsidRDefault="004E7C20" w:rsidP="00480925">
            <w:pPr>
              <w:pStyle w:val="Ttulo3"/>
              <w:shd w:val="clear" w:color="auto" w:fill="9CC2E5" w:themeFill="accent1" w:themeFillTint="99"/>
              <w:spacing w:line="240" w:lineRule="auto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3B6059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seminarios y cursos</w:t>
            </w:r>
          </w:p>
          <w:p w14:paraId="059AE7E5" w14:textId="6609AB90" w:rsidR="004E7C20" w:rsidRPr="00393EC4" w:rsidRDefault="009459AB" w:rsidP="00F54893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3E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2022 </w:t>
            </w:r>
            <w:r w:rsidR="00FF4D13" w:rsidRPr="00393E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organismo</w:t>
            </w:r>
            <w:r w:rsidR="004E7C20" w:rsidRPr="00393E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Técnico en Capacitación CAITEC SpA.</w:t>
            </w:r>
          </w:p>
          <w:p w14:paraId="22BF003B" w14:textId="471E58B4" w:rsidR="004E7C20" w:rsidRPr="00393EC4" w:rsidRDefault="00643B1C" w:rsidP="00F54893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CL"/>
              </w:rPr>
            </w:pPr>
            <w:r w:rsidRPr="00393E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Curso </w:t>
            </w:r>
            <w:r w:rsidRPr="00393EC4">
              <w:rPr>
                <w:rFonts w:ascii="Arial" w:hAnsi="Arial" w:cs="Arial"/>
                <w:sz w:val="20"/>
                <w:szCs w:val="20"/>
              </w:rPr>
              <w:t>“</w:t>
            </w:r>
            <w:r w:rsidR="004E7C20" w:rsidRPr="00393E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Comercio exterior y transporte internacional</w:t>
            </w:r>
            <w:r w:rsidRPr="00393EC4">
              <w:rPr>
                <w:rFonts w:ascii="Arial" w:hAnsi="Arial" w:cs="Arial"/>
                <w:sz w:val="20"/>
                <w:szCs w:val="20"/>
              </w:rPr>
              <w:t>”</w:t>
            </w:r>
            <w:r w:rsidR="00D83300" w:rsidRPr="00393E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BECC8F5" w14:textId="75E6595C" w:rsidR="00B63C46" w:rsidRPr="00393EC4" w:rsidRDefault="003C0507" w:rsidP="00F54893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3E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(NCh</w:t>
            </w:r>
            <w:r w:rsidR="004E7C20" w:rsidRPr="00393E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N°</w:t>
            </w:r>
            <w:r w:rsidRPr="00393E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2728)</w:t>
            </w:r>
            <w:r w:rsidR="00525455" w:rsidRPr="00393E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(152 Hrs)</w:t>
            </w:r>
            <w:r w:rsidR="00B63C46" w:rsidRPr="00393E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4190AF5" w14:textId="77777777" w:rsidR="00B63C46" w:rsidRPr="00393EC4" w:rsidRDefault="00B63C46" w:rsidP="00F54893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391CA15" w14:textId="053B518A" w:rsidR="00643B1C" w:rsidRPr="00393EC4" w:rsidRDefault="00643B1C" w:rsidP="00F54893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3E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2023 </w:t>
            </w:r>
            <w:r w:rsidRPr="00393EC4">
              <w:rPr>
                <w:rFonts w:ascii="Arial" w:hAnsi="Arial" w:cs="Arial"/>
                <w:sz w:val="20"/>
                <w:szCs w:val="20"/>
              </w:rPr>
              <w:t>organismo Técnico de</w:t>
            </w:r>
          </w:p>
          <w:p w14:paraId="7D18E1A8" w14:textId="6DC1BCBC" w:rsidR="00741125" w:rsidRPr="00393EC4" w:rsidRDefault="00643B1C" w:rsidP="00F54893">
            <w:pPr>
              <w:shd w:val="clear" w:color="auto" w:fill="FFFFFF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EC4">
              <w:rPr>
                <w:rFonts w:ascii="Arial" w:hAnsi="Arial" w:cs="Arial"/>
                <w:sz w:val="20"/>
                <w:szCs w:val="20"/>
              </w:rPr>
              <w:t>Capacitación y Empleo ARENAS Y URETA CAPACITACIONES LTDA. “comercio electrónico y marketing digital”</w:t>
            </w:r>
            <w:r w:rsidR="00525455" w:rsidRPr="00393EC4">
              <w:rPr>
                <w:rFonts w:ascii="Arial" w:hAnsi="Arial" w:cs="Arial"/>
                <w:sz w:val="20"/>
                <w:szCs w:val="20"/>
              </w:rPr>
              <w:t xml:space="preserve"> (102 Hrs)</w:t>
            </w:r>
            <w:r w:rsidR="00B63C46" w:rsidRPr="00393EC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063AF6" w14:textId="77777777" w:rsidR="00B63C46" w:rsidRPr="00393EC4" w:rsidRDefault="00B63C46" w:rsidP="00F54893">
            <w:pPr>
              <w:shd w:val="clear" w:color="auto" w:fill="FFFFFF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BE5DF5" w14:textId="7380A88C" w:rsidR="00525455" w:rsidRPr="00393EC4" w:rsidRDefault="00525455" w:rsidP="00525455">
            <w:pPr>
              <w:shd w:val="clear" w:color="auto" w:fill="FFFFFF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3E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2024 </w:t>
            </w:r>
            <w:r w:rsidRPr="00393EC4">
              <w:rPr>
                <w:rFonts w:ascii="Arial" w:hAnsi="Arial" w:cs="Arial"/>
                <w:sz w:val="20"/>
                <w:szCs w:val="20"/>
              </w:rPr>
              <w:t>administración de almacenamiento e inventario (instituto profesional INACAP)</w:t>
            </w:r>
            <w:r w:rsidR="00B63C46" w:rsidRPr="00393EC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B4F494" w14:textId="77777777" w:rsidR="00B63C46" w:rsidRPr="00393EC4" w:rsidRDefault="00B63C46" w:rsidP="00525455">
            <w:pPr>
              <w:shd w:val="clear" w:color="auto" w:fill="FFFFFF"/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371AE7" w14:textId="5DEDD298" w:rsidR="00525455" w:rsidRPr="00643B1C" w:rsidRDefault="00525455" w:rsidP="00525455">
            <w:pPr>
              <w:shd w:val="clear" w:color="auto" w:fill="FFFFFF"/>
              <w:spacing w:line="240" w:lineRule="auto"/>
              <w:jc w:val="both"/>
              <w:rPr>
                <w:b/>
                <w:bCs/>
              </w:rPr>
            </w:pPr>
            <w:r w:rsidRPr="00393E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2024 </w:t>
            </w:r>
            <w:r w:rsidRPr="00393EC4">
              <w:rPr>
                <w:rFonts w:ascii="Arial" w:hAnsi="Arial" w:cs="Arial"/>
                <w:sz w:val="20"/>
                <w:szCs w:val="20"/>
              </w:rPr>
              <w:t>administración de transporte y distribución (instituto profesional INACAP)</w:t>
            </w:r>
            <w:r w:rsidR="00B63C46" w:rsidRPr="00393EC4">
              <w:rPr>
                <w:rFonts w:ascii="Arial" w:hAnsi="Arial" w:cs="Arial"/>
                <w:sz w:val="20"/>
                <w:szCs w:val="20"/>
              </w:rPr>
              <w:t>.</w:t>
            </w:r>
            <w:r w:rsidR="00B63C46">
              <w:rPr>
                <w:sz w:val="20"/>
                <w:szCs w:val="20"/>
              </w:rPr>
              <w:t xml:space="preserve"> </w:t>
            </w:r>
          </w:p>
        </w:tc>
      </w:tr>
    </w:tbl>
    <w:p w14:paraId="18B3D7C8" w14:textId="77777777" w:rsidR="00C62C50" w:rsidRPr="007F38CE" w:rsidRDefault="00C62C50" w:rsidP="0078596E">
      <w:pPr>
        <w:rPr>
          <w:lang w:val="es-CL"/>
        </w:rPr>
      </w:pPr>
    </w:p>
    <w:sectPr w:rsidR="00C62C50" w:rsidRPr="007F38CE" w:rsidSect="003A5626">
      <w:headerReference w:type="default" r:id="rId11"/>
      <w:footerReference w:type="default" r:id="rId12"/>
      <w:footerReference w:type="first" r:id="rId13"/>
      <w:pgSz w:w="11906" w:h="16838" w:code="9"/>
      <w:pgMar w:top="862" w:right="692" w:bottom="2302" w:left="692" w:header="113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802A8" w14:textId="77777777" w:rsidR="005D65ED" w:rsidRDefault="005D65ED" w:rsidP="00713050">
      <w:pPr>
        <w:spacing w:line="240" w:lineRule="auto"/>
      </w:pPr>
      <w:r>
        <w:separator/>
      </w:r>
    </w:p>
  </w:endnote>
  <w:endnote w:type="continuationSeparator" w:id="0">
    <w:p w14:paraId="3A61F44B" w14:textId="77777777" w:rsidR="005D65ED" w:rsidRDefault="005D65ED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W w:w="4919" w:type="pct"/>
          <w:tblLayout w:type="fixed"/>
          <w:tblLook w:val="04A0" w:firstRow="1" w:lastRow="0" w:firstColumn="1" w:lastColumn="0" w:noHBand="0" w:noVBand="1"/>
        </w:tblPr>
        <w:tblGrid>
          <w:gridCol w:w="2588"/>
          <w:gridCol w:w="2588"/>
          <w:gridCol w:w="681"/>
          <w:gridCol w:w="4495"/>
        </w:tblGrid>
        <w:tr w:rsidR="009220E1" w14:paraId="062A6311" w14:textId="77777777" w:rsidTr="00B90772">
          <w:trPr>
            <w:trHeight w:val="70"/>
          </w:trPr>
          <w:tc>
            <w:tcPr>
              <w:tcW w:w="2588" w:type="dxa"/>
              <w:tcMar>
                <w:top w:w="648" w:type="dxa"/>
                <w:left w:w="115" w:type="dxa"/>
                <w:bottom w:w="0" w:type="dxa"/>
                <w:right w:w="115" w:type="dxa"/>
              </w:tcMar>
            </w:tcPr>
            <w:p w14:paraId="51612C93" w14:textId="77777777" w:rsidR="009220E1" w:rsidRDefault="009220E1" w:rsidP="009220E1">
              <w:pPr>
                <w:pStyle w:val="Piedepgina"/>
              </w:pPr>
              <w:r w:rsidRPr="00CA3DF1">
                <w:rPr>
                  <w:noProof/>
                  <w:lang w:val="en-US"/>
                </w:rPr>
                <mc:AlternateContent>
                  <mc:Choice Requires="wpg">
                    <w:drawing>
                      <wp:anchor distT="0" distB="0" distL="114300" distR="114300" simplePos="0" relativeHeight="251668480" behindDoc="0" locked="0" layoutInCell="1" allowOverlap="1" wp14:anchorId="7B4352A0" wp14:editId="60C5CBD2">
                        <wp:simplePos x="0" y="0"/>
                        <wp:positionH relativeFrom="column">
                          <wp:posOffset>582930</wp:posOffset>
                        </wp:positionH>
                        <wp:positionV relativeFrom="paragraph">
                          <wp:posOffset>-227965</wp:posOffset>
                        </wp:positionV>
                        <wp:extent cx="328930" cy="328930"/>
                        <wp:effectExtent l="0" t="0" r="0" b="0"/>
                        <wp:wrapNone/>
                        <wp:docPr id="54" name="Grupo 102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0" y="0"/>
                                  <a:ext cx="328930" cy="328930"/>
                                  <a:chOff x="0" y="0"/>
                                  <a:chExt cx="734576" cy="734576"/>
                                </a:xfrm>
                              </wpg:grpSpPr>
                              <wps:wsp>
                                <wps:cNvPr id="55" name="Elipse 55"/>
                                <wps:cNvSpPr/>
                                <wps:spPr>
                                  <a:xfrm>
                                    <a:off x="0" y="0"/>
                                    <a:ext cx="734576" cy="73457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56" name="Grupo 56"/>
                                <wpg:cNvGrpSpPr/>
                                <wpg:grpSpPr>
                                  <a:xfrm>
                                    <a:off x="163954" y="245845"/>
                                    <a:ext cx="406667" cy="242889"/>
                                    <a:chOff x="163954" y="245844"/>
                                    <a:chExt cx="727861" cy="434726"/>
                                  </a:xfrm>
                                </wpg:grpSpPr>
                                <wps:wsp>
                                  <wps:cNvPr id="57" name="Forma libre 57"/>
                                  <wps:cNvSpPr/>
                                  <wps:spPr>
                                    <a:xfrm flipV="1">
                                      <a:off x="163954" y="471541"/>
                                      <a:ext cx="727861" cy="209029"/>
                                    </a:xfrm>
                                    <a:custGeom>
                                      <a:avLst/>
                                      <a:gdLst>
                                        <a:gd name="connsiteX0" fmla="*/ 315411 w 785097"/>
                                        <a:gd name="connsiteY0" fmla="*/ 218554 h 218554"/>
                                        <a:gd name="connsiteX1" fmla="*/ 392549 w 785097"/>
                                        <a:gd name="connsiteY1" fmla="*/ 165103 h 218554"/>
                                        <a:gd name="connsiteX2" fmla="*/ 469687 w 785097"/>
                                        <a:gd name="connsiteY2" fmla="*/ 218554 h 218554"/>
                                        <a:gd name="connsiteX3" fmla="*/ 785097 w 785097"/>
                                        <a:gd name="connsiteY3" fmla="*/ 0 h 218554"/>
                                        <a:gd name="connsiteX4" fmla="*/ 0 w 785097"/>
                                        <a:gd name="connsiteY4" fmla="*/ 0 h 218554"/>
                                        <a:gd name="connsiteX5" fmla="*/ 315411 w 785097"/>
                                        <a:gd name="connsiteY5" fmla="*/ 218554 h 218554"/>
                                        <a:gd name="connsiteX0" fmla="*/ 287158 w 785097"/>
                                        <a:gd name="connsiteY0" fmla="*/ 209029 h 218554"/>
                                        <a:gd name="connsiteX1" fmla="*/ 392549 w 785097"/>
                                        <a:gd name="connsiteY1" fmla="*/ 165103 h 218554"/>
                                        <a:gd name="connsiteX2" fmla="*/ 469687 w 785097"/>
                                        <a:gd name="connsiteY2" fmla="*/ 218554 h 218554"/>
                                        <a:gd name="connsiteX3" fmla="*/ 785097 w 785097"/>
                                        <a:gd name="connsiteY3" fmla="*/ 0 h 218554"/>
                                        <a:gd name="connsiteX4" fmla="*/ 0 w 785097"/>
                                        <a:gd name="connsiteY4" fmla="*/ 0 h 218554"/>
                                        <a:gd name="connsiteX5" fmla="*/ 287158 w 785097"/>
                                        <a:gd name="connsiteY5" fmla="*/ 209029 h 218554"/>
                                        <a:gd name="connsiteX0" fmla="*/ 287158 w 785097"/>
                                        <a:gd name="connsiteY0" fmla="*/ 209029 h 209029"/>
                                        <a:gd name="connsiteX1" fmla="*/ 392549 w 785097"/>
                                        <a:gd name="connsiteY1" fmla="*/ 165103 h 209029"/>
                                        <a:gd name="connsiteX2" fmla="*/ 500509 w 785097"/>
                                        <a:gd name="connsiteY2" fmla="*/ 209029 h 209029"/>
                                        <a:gd name="connsiteX3" fmla="*/ 785097 w 785097"/>
                                        <a:gd name="connsiteY3" fmla="*/ 0 h 209029"/>
                                        <a:gd name="connsiteX4" fmla="*/ 0 w 785097"/>
                                        <a:gd name="connsiteY4" fmla="*/ 0 h 209029"/>
                                        <a:gd name="connsiteX5" fmla="*/ 287158 w 785097"/>
                                        <a:gd name="connsiteY5" fmla="*/ 209029 h 209029"/>
                                        <a:gd name="connsiteX0" fmla="*/ 287158 w 785097"/>
                                        <a:gd name="connsiteY0" fmla="*/ 209029 h 209029"/>
                                        <a:gd name="connsiteX1" fmla="*/ 397687 w 785097"/>
                                        <a:gd name="connsiteY1" fmla="*/ 134147 h 209029"/>
                                        <a:gd name="connsiteX2" fmla="*/ 500509 w 785097"/>
                                        <a:gd name="connsiteY2" fmla="*/ 209029 h 209029"/>
                                        <a:gd name="connsiteX3" fmla="*/ 785097 w 785097"/>
                                        <a:gd name="connsiteY3" fmla="*/ 0 h 209029"/>
                                        <a:gd name="connsiteX4" fmla="*/ 0 w 785097"/>
                                        <a:gd name="connsiteY4" fmla="*/ 0 h 209029"/>
                                        <a:gd name="connsiteX5" fmla="*/ 287158 w 785097"/>
                                        <a:gd name="connsiteY5" fmla="*/ 209029 h 209029"/>
                                        <a:gd name="connsiteX0" fmla="*/ 287158 w 785097"/>
                                        <a:gd name="connsiteY0" fmla="*/ 209029 h 209029"/>
                                        <a:gd name="connsiteX1" fmla="*/ 387413 w 785097"/>
                                        <a:gd name="connsiteY1" fmla="*/ 122241 h 209029"/>
                                        <a:gd name="connsiteX2" fmla="*/ 500509 w 785097"/>
                                        <a:gd name="connsiteY2" fmla="*/ 209029 h 209029"/>
                                        <a:gd name="connsiteX3" fmla="*/ 785097 w 785097"/>
                                        <a:gd name="connsiteY3" fmla="*/ 0 h 209029"/>
                                        <a:gd name="connsiteX4" fmla="*/ 0 w 785097"/>
                                        <a:gd name="connsiteY4" fmla="*/ 0 h 209029"/>
                                        <a:gd name="connsiteX5" fmla="*/ 287158 w 785097"/>
                                        <a:gd name="connsiteY5" fmla="*/ 209029 h 209029"/>
                                        <a:gd name="connsiteX0" fmla="*/ 287158 w 785097"/>
                                        <a:gd name="connsiteY0" fmla="*/ 209029 h 209029"/>
                                        <a:gd name="connsiteX1" fmla="*/ 392549 w 785097"/>
                                        <a:gd name="connsiteY1" fmla="*/ 138910 h 209029"/>
                                        <a:gd name="connsiteX2" fmla="*/ 500509 w 785097"/>
                                        <a:gd name="connsiteY2" fmla="*/ 209029 h 209029"/>
                                        <a:gd name="connsiteX3" fmla="*/ 785097 w 785097"/>
                                        <a:gd name="connsiteY3" fmla="*/ 0 h 209029"/>
                                        <a:gd name="connsiteX4" fmla="*/ 0 w 785097"/>
                                        <a:gd name="connsiteY4" fmla="*/ 0 h 209029"/>
                                        <a:gd name="connsiteX5" fmla="*/ 287158 w 785097"/>
                                        <a:gd name="connsiteY5" fmla="*/ 209029 h 20902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785097" h="209029">
                                          <a:moveTo>
                                            <a:pt x="287158" y="209029"/>
                                          </a:moveTo>
                                          <a:lnTo>
                                            <a:pt x="392549" y="138910"/>
                                          </a:lnTo>
                                          <a:lnTo>
                                            <a:pt x="500509" y="209029"/>
                                          </a:lnTo>
                                          <a:lnTo>
                                            <a:pt x="785097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287158" y="20902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" name="Triángulo isósceles 90"/>
                                  <wps:cNvSpPr/>
                                  <wps:spPr>
                                    <a:xfrm rot="5400000" flipV="1">
                                      <a:off x="583899" y="338416"/>
                                      <a:ext cx="372486" cy="243343"/>
                                    </a:xfrm>
                                    <a:custGeom>
                                      <a:avLst/>
                                      <a:gdLst>
                                        <a:gd name="connsiteX0" fmla="*/ 0 w 367724"/>
                                        <a:gd name="connsiteY0" fmla="*/ 252868 h 252868"/>
                                        <a:gd name="connsiteX1" fmla="*/ 183862 w 367724"/>
                                        <a:gd name="connsiteY1" fmla="*/ 0 h 252868"/>
                                        <a:gd name="connsiteX2" fmla="*/ 367724 w 367724"/>
                                        <a:gd name="connsiteY2" fmla="*/ 252868 h 252868"/>
                                        <a:gd name="connsiteX3" fmla="*/ 0 w 367724"/>
                                        <a:gd name="connsiteY3" fmla="*/ 252868 h 252868"/>
                                        <a:gd name="connsiteX0" fmla="*/ 0 w 367724"/>
                                        <a:gd name="connsiteY0" fmla="*/ 240962 h 240962"/>
                                        <a:gd name="connsiteX1" fmla="*/ 183862 w 367724"/>
                                        <a:gd name="connsiteY1" fmla="*/ 0 h 240962"/>
                                        <a:gd name="connsiteX2" fmla="*/ 367724 w 367724"/>
                                        <a:gd name="connsiteY2" fmla="*/ 240962 h 240962"/>
                                        <a:gd name="connsiteX3" fmla="*/ 0 w 367724"/>
                                        <a:gd name="connsiteY3" fmla="*/ 240962 h 240962"/>
                                        <a:gd name="connsiteX0" fmla="*/ 0 w 372486"/>
                                        <a:gd name="connsiteY0" fmla="*/ 240962 h 240962"/>
                                        <a:gd name="connsiteX1" fmla="*/ 183862 w 372486"/>
                                        <a:gd name="connsiteY1" fmla="*/ 0 h 240962"/>
                                        <a:gd name="connsiteX2" fmla="*/ 372486 w 372486"/>
                                        <a:gd name="connsiteY2" fmla="*/ 240962 h 240962"/>
                                        <a:gd name="connsiteX3" fmla="*/ 0 w 372486"/>
                                        <a:gd name="connsiteY3" fmla="*/ 240962 h 240962"/>
                                        <a:gd name="connsiteX0" fmla="*/ 0 w 372486"/>
                                        <a:gd name="connsiteY0" fmla="*/ 243343 h 243343"/>
                                        <a:gd name="connsiteX1" fmla="*/ 179100 w 372486"/>
                                        <a:gd name="connsiteY1" fmla="*/ 0 h 243343"/>
                                        <a:gd name="connsiteX2" fmla="*/ 372486 w 372486"/>
                                        <a:gd name="connsiteY2" fmla="*/ 243343 h 243343"/>
                                        <a:gd name="connsiteX3" fmla="*/ 0 w 372486"/>
                                        <a:gd name="connsiteY3" fmla="*/ 243343 h 24334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72486" h="243343">
                                          <a:moveTo>
                                            <a:pt x="0" y="243343"/>
                                          </a:moveTo>
                                          <a:lnTo>
                                            <a:pt x="179100" y="0"/>
                                          </a:lnTo>
                                          <a:lnTo>
                                            <a:pt x="372486" y="243343"/>
                                          </a:lnTo>
                                          <a:lnTo>
                                            <a:pt x="0" y="24334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" name="Triángulo isósceles 90"/>
                                  <wps:cNvSpPr/>
                                  <wps:spPr>
                                    <a:xfrm rot="16200000" flipH="1" flipV="1">
                                      <a:off x="99717" y="341263"/>
                                      <a:ext cx="372486" cy="243343"/>
                                    </a:xfrm>
                                    <a:custGeom>
                                      <a:avLst/>
                                      <a:gdLst>
                                        <a:gd name="connsiteX0" fmla="*/ 0 w 367724"/>
                                        <a:gd name="connsiteY0" fmla="*/ 252868 h 252868"/>
                                        <a:gd name="connsiteX1" fmla="*/ 183862 w 367724"/>
                                        <a:gd name="connsiteY1" fmla="*/ 0 h 252868"/>
                                        <a:gd name="connsiteX2" fmla="*/ 367724 w 367724"/>
                                        <a:gd name="connsiteY2" fmla="*/ 252868 h 252868"/>
                                        <a:gd name="connsiteX3" fmla="*/ 0 w 367724"/>
                                        <a:gd name="connsiteY3" fmla="*/ 252868 h 252868"/>
                                        <a:gd name="connsiteX0" fmla="*/ 0 w 367724"/>
                                        <a:gd name="connsiteY0" fmla="*/ 240962 h 240962"/>
                                        <a:gd name="connsiteX1" fmla="*/ 183862 w 367724"/>
                                        <a:gd name="connsiteY1" fmla="*/ 0 h 240962"/>
                                        <a:gd name="connsiteX2" fmla="*/ 367724 w 367724"/>
                                        <a:gd name="connsiteY2" fmla="*/ 240962 h 240962"/>
                                        <a:gd name="connsiteX3" fmla="*/ 0 w 367724"/>
                                        <a:gd name="connsiteY3" fmla="*/ 240962 h 240962"/>
                                        <a:gd name="connsiteX0" fmla="*/ 0 w 372486"/>
                                        <a:gd name="connsiteY0" fmla="*/ 240962 h 240962"/>
                                        <a:gd name="connsiteX1" fmla="*/ 183862 w 372486"/>
                                        <a:gd name="connsiteY1" fmla="*/ 0 h 240962"/>
                                        <a:gd name="connsiteX2" fmla="*/ 372486 w 372486"/>
                                        <a:gd name="connsiteY2" fmla="*/ 240962 h 240962"/>
                                        <a:gd name="connsiteX3" fmla="*/ 0 w 372486"/>
                                        <a:gd name="connsiteY3" fmla="*/ 240962 h 240962"/>
                                        <a:gd name="connsiteX0" fmla="*/ 0 w 372486"/>
                                        <a:gd name="connsiteY0" fmla="*/ 243343 h 243343"/>
                                        <a:gd name="connsiteX1" fmla="*/ 179100 w 372486"/>
                                        <a:gd name="connsiteY1" fmla="*/ 0 h 243343"/>
                                        <a:gd name="connsiteX2" fmla="*/ 372486 w 372486"/>
                                        <a:gd name="connsiteY2" fmla="*/ 243343 h 243343"/>
                                        <a:gd name="connsiteX3" fmla="*/ 0 w 372486"/>
                                        <a:gd name="connsiteY3" fmla="*/ 243343 h 24334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372486" h="243343">
                                          <a:moveTo>
                                            <a:pt x="0" y="243343"/>
                                          </a:moveTo>
                                          <a:lnTo>
                                            <a:pt x="179100" y="0"/>
                                          </a:lnTo>
                                          <a:lnTo>
                                            <a:pt x="372486" y="243343"/>
                                          </a:lnTo>
                                          <a:lnTo>
                                            <a:pt x="0" y="24334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0" name="Triángulo isósceles 60" descr="icono de correo electrónico"/>
                                  <wps:cNvSpPr/>
                                  <wps:spPr>
                                    <a:xfrm flipV="1">
                                      <a:off x="168712" y="245844"/>
                                      <a:ext cx="723102" cy="264827"/>
                                    </a:xfrm>
                                    <a:prstGeom prst="triangl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wg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group w14:anchorId="02694745" id="Grupo 102" o:spid="_x0000_s1026" alt="&quot;&quot;" style="position:absolute;margin-left:45.9pt;margin-top:-17.95pt;width:25.9pt;height:25.9pt;z-index:251668480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">
                        <o:lock v:ext="edit" aspectratio="t"/>
                        <v:oval id="Elipse 55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" fillcolor="#5b9bd5 [3204]" stroked="f" strokeweight="1pt">
                          <v:stroke joinstyle="miter"/>
                        </v:oval>
                        <v:group id="Grupo 56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  <v:shape id="Forma libre 57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" path="m287158,209029l392549,138910r107960,70119l785097,,,,287158,209029xe" fillcolor="black [3213]" stroked="f" strokeweight="1pt">
                            <v:stroke joinstyle="miter"/>
                            <v:path arrowok="t" o:connecttype="custom" o:connectlocs="266223,209029;363931,138910;464020,209029;727861,0;0,0;266223,209029" o:connectangles="0,0,0,0,0,0"/>
                          </v:shape>
                          <v:shape id="Triángulo isósceles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" path="m,243343l179100,,372486,243343,,243343xe" fillcolor="black [3213]" stroked="f" strokeweight="1pt">
                            <v:stroke joinstyle="miter"/>
                            <v:path arrowok="t" o:connecttype="custom" o:connectlocs="0,243343;179100,0;372486,243343;0,243343" o:connectangles="0,0,0,0"/>
                          </v:shape>
                          <v:shape id="Triángulo isósceles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" path="m,243343l179100,,372486,243343,,243343xe" fillcolor="black [3213]" stroked="f" strokeweight="1pt">
                            <v:stroke joinstyle="miter"/>
                            <v:path arrowok="t" o:connecttype="custom" o:connectlocs="0,243343;179100,0;372486,243343;0,243343" o:connectangles="0,0,0,0"/>
                          </v:shape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Triángulo isósceles 60" o:spid="_x0000_s1032" type="#_x0000_t5" alt="icono de correo electrónico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" fillcolor="black [3213]" stroked="f" strokeweight="1pt"/>
                        </v:group>
                      </v:group>
                    </w:pict>
                  </mc:Fallback>
                </mc:AlternateContent>
              </w:r>
            </w:p>
          </w:tc>
          <w:tc>
            <w:tcPr>
              <w:tcW w:w="2588" w:type="dxa"/>
              <w:tcMar>
                <w:top w:w="648" w:type="dxa"/>
                <w:left w:w="115" w:type="dxa"/>
                <w:bottom w:w="0" w:type="dxa"/>
                <w:right w:w="115" w:type="dxa"/>
              </w:tcMar>
            </w:tcPr>
            <w:p w14:paraId="17F7D946" w14:textId="77777777" w:rsidR="009220E1" w:rsidRDefault="009220E1" w:rsidP="009220E1">
              <w:pPr>
                <w:pStyle w:val="Piedepgina"/>
                <w:jc w:val="left"/>
              </w:pPr>
              <w:r w:rsidRPr="00C2098A">
                <w:rPr>
                  <w:noProof/>
                  <w:lang w:val="en-US"/>
                </w:rPr>
                <mc:AlternateContent>
                  <mc:Choice Requires="wpg">
                    <w:drawing>
                      <wp:anchor distT="0" distB="0" distL="114300" distR="114300" simplePos="0" relativeHeight="251664384" behindDoc="0" locked="0" layoutInCell="1" allowOverlap="1" wp14:anchorId="1F290F55" wp14:editId="053DF3C5">
                        <wp:simplePos x="0" y="0"/>
                        <wp:positionH relativeFrom="column">
                          <wp:posOffset>939800</wp:posOffset>
                        </wp:positionH>
                        <wp:positionV relativeFrom="paragraph">
                          <wp:posOffset>-260350</wp:posOffset>
                        </wp:positionV>
                        <wp:extent cx="329184" cy="329184"/>
                        <wp:effectExtent l="0" t="0" r="13970" b="13970"/>
                        <wp:wrapNone/>
                        <wp:docPr id="61" name="Grupo 10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0" y="0"/>
                                  <a:ext cx="329184" cy="329184"/>
                                  <a:chOff x="0" y="0"/>
                                  <a:chExt cx="431" cy="431"/>
                                </a:xfrm>
                              </wpg:grpSpPr>
                              <wps:wsp>
                                <wps:cNvPr id="62" name="Círculo alrededor del símbolo de teléfono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431" cy="431"/>
                                  </a:xfrm>
                                  <a:custGeom>
                                    <a:avLst/>
                                    <a:gdLst>
                                      <a:gd name="T0" fmla="*/ 1831 w 3451"/>
                                      <a:gd name="T1" fmla="*/ 3 h 3450"/>
                                      <a:gd name="T2" fmla="*/ 2035 w 3451"/>
                                      <a:gd name="T3" fmla="*/ 28 h 3450"/>
                                      <a:gd name="T4" fmla="*/ 2232 w 3451"/>
                                      <a:gd name="T5" fmla="*/ 76 h 3450"/>
                                      <a:gd name="T6" fmla="*/ 2419 w 3451"/>
                                      <a:gd name="T7" fmla="*/ 145 h 3450"/>
                                      <a:gd name="T8" fmla="*/ 2596 w 3451"/>
                                      <a:gd name="T9" fmla="*/ 235 h 3450"/>
                                      <a:gd name="T10" fmla="*/ 2760 w 3451"/>
                                      <a:gd name="T11" fmla="*/ 344 h 3450"/>
                                      <a:gd name="T12" fmla="*/ 2909 w 3451"/>
                                      <a:gd name="T13" fmla="*/ 471 h 3450"/>
                                      <a:gd name="T14" fmla="*/ 3044 w 3451"/>
                                      <a:gd name="T15" fmla="*/ 613 h 3450"/>
                                      <a:gd name="T16" fmla="*/ 3163 w 3451"/>
                                      <a:gd name="T17" fmla="*/ 771 h 3450"/>
                                      <a:gd name="T18" fmla="*/ 3262 w 3451"/>
                                      <a:gd name="T19" fmla="*/ 941 h 3450"/>
                                      <a:gd name="T20" fmla="*/ 3342 w 3451"/>
                                      <a:gd name="T21" fmla="*/ 1123 h 3450"/>
                                      <a:gd name="T22" fmla="*/ 3402 w 3451"/>
                                      <a:gd name="T23" fmla="*/ 1316 h 3450"/>
                                      <a:gd name="T24" fmla="*/ 3438 w 3451"/>
                                      <a:gd name="T25" fmla="*/ 1517 h 3450"/>
                                      <a:gd name="T26" fmla="*/ 3451 w 3451"/>
                                      <a:gd name="T27" fmla="*/ 1725 h 3450"/>
                                      <a:gd name="T28" fmla="*/ 3438 w 3451"/>
                                      <a:gd name="T29" fmla="*/ 1934 h 3450"/>
                                      <a:gd name="T30" fmla="*/ 3402 w 3451"/>
                                      <a:gd name="T31" fmla="*/ 2135 h 3450"/>
                                      <a:gd name="T32" fmla="*/ 3342 w 3451"/>
                                      <a:gd name="T33" fmla="*/ 2327 h 3450"/>
                                      <a:gd name="T34" fmla="*/ 3262 w 3451"/>
                                      <a:gd name="T35" fmla="*/ 2509 h 3450"/>
                                      <a:gd name="T36" fmla="*/ 3163 w 3451"/>
                                      <a:gd name="T37" fmla="*/ 2679 h 3450"/>
                                      <a:gd name="T38" fmla="*/ 3044 w 3451"/>
                                      <a:gd name="T39" fmla="*/ 2836 h 3450"/>
                                      <a:gd name="T40" fmla="*/ 2909 w 3451"/>
                                      <a:gd name="T41" fmla="*/ 2979 h 3450"/>
                                      <a:gd name="T42" fmla="*/ 2760 w 3451"/>
                                      <a:gd name="T43" fmla="*/ 3105 h 3450"/>
                                      <a:gd name="T44" fmla="*/ 2596 w 3451"/>
                                      <a:gd name="T45" fmla="*/ 3214 h 3450"/>
                                      <a:gd name="T46" fmla="*/ 2419 w 3451"/>
                                      <a:gd name="T47" fmla="*/ 3304 h 3450"/>
                                      <a:gd name="T48" fmla="*/ 2232 w 3451"/>
                                      <a:gd name="T49" fmla="*/ 3375 h 3450"/>
                                      <a:gd name="T50" fmla="*/ 2035 w 3451"/>
                                      <a:gd name="T51" fmla="*/ 3422 h 3450"/>
                                      <a:gd name="T52" fmla="*/ 1831 w 3451"/>
                                      <a:gd name="T53" fmla="*/ 3447 h 3450"/>
                                      <a:gd name="T54" fmla="*/ 1620 w 3451"/>
                                      <a:gd name="T55" fmla="*/ 3447 h 3450"/>
                                      <a:gd name="T56" fmla="*/ 1415 w 3451"/>
                                      <a:gd name="T57" fmla="*/ 3422 h 3450"/>
                                      <a:gd name="T58" fmla="*/ 1218 w 3451"/>
                                      <a:gd name="T59" fmla="*/ 3375 h 3450"/>
                                      <a:gd name="T60" fmla="*/ 1031 w 3451"/>
                                      <a:gd name="T61" fmla="*/ 3304 h 3450"/>
                                      <a:gd name="T62" fmla="*/ 855 w 3451"/>
                                      <a:gd name="T63" fmla="*/ 3214 h 3450"/>
                                      <a:gd name="T64" fmla="*/ 690 w 3451"/>
                                      <a:gd name="T65" fmla="*/ 3105 h 3450"/>
                                      <a:gd name="T66" fmla="*/ 540 w 3451"/>
                                      <a:gd name="T67" fmla="*/ 2979 h 3450"/>
                                      <a:gd name="T68" fmla="*/ 405 w 3451"/>
                                      <a:gd name="T69" fmla="*/ 2836 h 3450"/>
                                      <a:gd name="T70" fmla="*/ 288 w 3451"/>
                                      <a:gd name="T71" fmla="*/ 2679 h 3450"/>
                                      <a:gd name="T72" fmla="*/ 189 w 3451"/>
                                      <a:gd name="T73" fmla="*/ 2509 h 3450"/>
                                      <a:gd name="T74" fmla="*/ 108 w 3451"/>
                                      <a:gd name="T75" fmla="*/ 2327 h 3450"/>
                                      <a:gd name="T76" fmla="*/ 49 w 3451"/>
                                      <a:gd name="T77" fmla="*/ 2135 h 3450"/>
                                      <a:gd name="T78" fmla="*/ 13 w 3451"/>
                                      <a:gd name="T79" fmla="*/ 1934 h 3450"/>
                                      <a:gd name="T80" fmla="*/ 0 w 3451"/>
                                      <a:gd name="T81" fmla="*/ 1725 h 3450"/>
                                      <a:gd name="T82" fmla="*/ 13 w 3451"/>
                                      <a:gd name="T83" fmla="*/ 1517 h 3450"/>
                                      <a:gd name="T84" fmla="*/ 49 w 3451"/>
                                      <a:gd name="T85" fmla="*/ 1316 h 3450"/>
                                      <a:gd name="T86" fmla="*/ 108 w 3451"/>
                                      <a:gd name="T87" fmla="*/ 1123 h 3450"/>
                                      <a:gd name="T88" fmla="*/ 189 w 3451"/>
                                      <a:gd name="T89" fmla="*/ 941 h 3450"/>
                                      <a:gd name="T90" fmla="*/ 288 w 3451"/>
                                      <a:gd name="T91" fmla="*/ 771 h 3450"/>
                                      <a:gd name="T92" fmla="*/ 405 w 3451"/>
                                      <a:gd name="T93" fmla="*/ 613 h 3450"/>
                                      <a:gd name="T94" fmla="*/ 540 w 3451"/>
                                      <a:gd name="T95" fmla="*/ 471 h 3450"/>
                                      <a:gd name="T96" fmla="*/ 690 w 3451"/>
                                      <a:gd name="T97" fmla="*/ 344 h 3450"/>
                                      <a:gd name="T98" fmla="*/ 855 w 3451"/>
                                      <a:gd name="T99" fmla="*/ 235 h 3450"/>
                                      <a:gd name="T100" fmla="*/ 1031 w 3451"/>
                                      <a:gd name="T101" fmla="*/ 145 h 3450"/>
                                      <a:gd name="T102" fmla="*/ 1218 w 3451"/>
                                      <a:gd name="T103" fmla="*/ 76 h 3450"/>
                                      <a:gd name="T104" fmla="*/ 1415 w 3451"/>
                                      <a:gd name="T105" fmla="*/ 28 h 3450"/>
                                      <a:gd name="T106" fmla="*/ 1620 w 3451"/>
                                      <a:gd name="T107" fmla="*/ 3 h 3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3451" h="3450">
                                        <a:moveTo>
                                          <a:pt x="1725" y="0"/>
                                        </a:moveTo>
                                        <a:lnTo>
                                          <a:pt x="1831" y="3"/>
                                        </a:lnTo>
                                        <a:lnTo>
                                          <a:pt x="1933" y="12"/>
                                        </a:lnTo>
                                        <a:lnTo>
                                          <a:pt x="2035" y="28"/>
                                        </a:lnTo>
                                        <a:lnTo>
                                          <a:pt x="2134" y="48"/>
                                        </a:lnTo>
                                        <a:lnTo>
                                          <a:pt x="2232" y="76"/>
                                        </a:lnTo>
                                        <a:lnTo>
                                          <a:pt x="2327" y="108"/>
                                        </a:lnTo>
                                        <a:lnTo>
                                          <a:pt x="2419" y="145"/>
                                        </a:lnTo>
                                        <a:lnTo>
                                          <a:pt x="2509" y="188"/>
                                        </a:lnTo>
                                        <a:lnTo>
                                          <a:pt x="2596" y="235"/>
                                        </a:lnTo>
                                        <a:lnTo>
                                          <a:pt x="2679" y="287"/>
                                        </a:lnTo>
                                        <a:lnTo>
                                          <a:pt x="2760" y="344"/>
                                        </a:lnTo>
                                        <a:lnTo>
                                          <a:pt x="2837" y="406"/>
                                        </a:lnTo>
                                        <a:lnTo>
                                          <a:pt x="2909" y="471"/>
                                        </a:lnTo>
                                        <a:lnTo>
                                          <a:pt x="2979" y="541"/>
                                        </a:lnTo>
                                        <a:lnTo>
                                          <a:pt x="3044" y="613"/>
                                        </a:lnTo>
                                        <a:lnTo>
                                          <a:pt x="3105" y="690"/>
                                        </a:lnTo>
                                        <a:lnTo>
                                          <a:pt x="3163" y="771"/>
                                        </a:lnTo>
                                        <a:lnTo>
                                          <a:pt x="3215" y="854"/>
                                        </a:lnTo>
                                        <a:lnTo>
                                          <a:pt x="3262" y="941"/>
                                        </a:lnTo>
                                        <a:lnTo>
                                          <a:pt x="3305" y="1031"/>
                                        </a:lnTo>
                                        <a:lnTo>
                                          <a:pt x="3342" y="1123"/>
                                        </a:lnTo>
                                        <a:lnTo>
                                          <a:pt x="3374" y="1218"/>
                                        </a:lnTo>
                                        <a:lnTo>
                                          <a:pt x="3402" y="1316"/>
                                        </a:lnTo>
                                        <a:lnTo>
                                          <a:pt x="3422" y="1415"/>
                                        </a:lnTo>
                                        <a:lnTo>
                                          <a:pt x="3438" y="1517"/>
                                        </a:lnTo>
                                        <a:lnTo>
                                          <a:pt x="3447" y="1619"/>
                                        </a:lnTo>
                                        <a:lnTo>
                                          <a:pt x="3451" y="1725"/>
                                        </a:lnTo>
                                        <a:lnTo>
                                          <a:pt x="3447" y="1830"/>
                                        </a:lnTo>
                                        <a:lnTo>
                                          <a:pt x="3438" y="1934"/>
                                        </a:lnTo>
                                        <a:lnTo>
                                          <a:pt x="3422" y="2035"/>
                                        </a:lnTo>
                                        <a:lnTo>
                                          <a:pt x="3402" y="2135"/>
                                        </a:lnTo>
                                        <a:lnTo>
                                          <a:pt x="3374" y="2232"/>
                                        </a:lnTo>
                                        <a:lnTo>
                                          <a:pt x="3342" y="2327"/>
                                        </a:lnTo>
                                        <a:lnTo>
                                          <a:pt x="3305" y="2419"/>
                                        </a:lnTo>
                                        <a:lnTo>
                                          <a:pt x="3262" y="2509"/>
                                        </a:lnTo>
                                        <a:lnTo>
                                          <a:pt x="3215" y="2595"/>
                                        </a:lnTo>
                                        <a:lnTo>
                                          <a:pt x="3163" y="2679"/>
                                        </a:lnTo>
                                        <a:lnTo>
                                          <a:pt x="3105" y="2760"/>
                                        </a:lnTo>
                                        <a:lnTo>
                                          <a:pt x="3044" y="2836"/>
                                        </a:lnTo>
                                        <a:lnTo>
                                          <a:pt x="2979" y="2910"/>
                                        </a:lnTo>
                                        <a:lnTo>
                                          <a:pt x="2909" y="2979"/>
                                        </a:lnTo>
                                        <a:lnTo>
                                          <a:pt x="2837" y="3045"/>
                                        </a:lnTo>
                                        <a:lnTo>
                                          <a:pt x="2760" y="3105"/>
                                        </a:lnTo>
                                        <a:lnTo>
                                          <a:pt x="2679" y="3162"/>
                                        </a:lnTo>
                                        <a:lnTo>
                                          <a:pt x="2596" y="3214"/>
                                        </a:lnTo>
                                        <a:lnTo>
                                          <a:pt x="2509" y="3261"/>
                                        </a:lnTo>
                                        <a:lnTo>
                                          <a:pt x="2419" y="3304"/>
                                        </a:lnTo>
                                        <a:lnTo>
                                          <a:pt x="2327" y="3342"/>
                                        </a:lnTo>
                                        <a:lnTo>
                                          <a:pt x="2232" y="3375"/>
                                        </a:lnTo>
                                        <a:lnTo>
                                          <a:pt x="2134" y="3401"/>
                                        </a:lnTo>
                                        <a:lnTo>
                                          <a:pt x="2035" y="3422"/>
                                        </a:lnTo>
                                        <a:lnTo>
                                          <a:pt x="1933" y="3437"/>
                                        </a:lnTo>
                                        <a:lnTo>
                                          <a:pt x="1831" y="3447"/>
                                        </a:lnTo>
                                        <a:lnTo>
                                          <a:pt x="1725" y="3450"/>
                                        </a:lnTo>
                                        <a:lnTo>
                                          <a:pt x="1620" y="3447"/>
                                        </a:lnTo>
                                        <a:lnTo>
                                          <a:pt x="1516" y="3437"/>
                                        </a:lnTo>
                                        <a:lnTo>
                                          <a:pt x="1415" y="3422"/>
                                        </a:lnTo>
                                        <a:lnTo>
                                          <a:pt x="1315" y="3401"/>
                                        </a:lnTo>
                                        <a:lnTo>
                                          <a:pt x="1218" y="3375"/>
                                        </a:lnTo>
                                        <a:lnTo>
                                          <a:pt x="1123" y="3342"/>
                                        </a:lnTo>
                                        <a:lnTo>
                                          <a:pt x="1031" y="3304"/>
                                        </a:lnTo>
                                        <a:lnTo>
                                          <a:pt x="941" y="3261"/>
                                        </a:lnTo>
                                        <a:lnTo>
                                          <a:pt x="855" y="3214"/>
                                        </a:lnTo>
                                        <a:lnTo>
                                          <a:pt x="771" y="3162"/>
                                        </a:lnTo>
                                        <a:lnTo>
                                          <a:pt x="690" y="3105"/>
                                        </a:lnTo>
                                        <a:lnTo>
                                          <a:pt x="614" y="3045"/>
                                        </a:lnTo>
                                        <a:lnTo>
                                          <a:pt x="540" y="2979"/>
                                        </a:lnTo>
                                        <a:lnTo>
                                          <a:pt x="471" y="2910"/>
                                        </a:lnTo>
                                        <a:lnTo>
                                          <a:pt x="405" y="2836"/>
                                        </a:lnTo>
                                        <a:lnTo>
                                          <a:pt x="345" y="2760"/>
                                        </a:lnTo>
                                        <a:lnTo>
                                          <a:pt x="288" y="2679"/>
                                        </a:lnTo>
                                        <a:lnTo>
                                          <a:pt x="236" y="2595"/>
                                        </a:lnTo>
                                        <a:lnTo>
                                          <a:pt x="189" y="2509"/>
                                        </a:lnTo>
                                        <a:lnTo>
                                          <a:pt x="146" y="2419"/>
                                        </a:lnTo>
                                        <a:lnTo>
                                          <a:pt x="108" y="2327"/>
                                        </a:lnTo>
                                        <a:lnTo>
                                          <a:pt x="75" y="2232"/>
                                        </a:lnTo>
                                        <a:lnTo>
                                          <a:pt x="49" y="2135"/>
                                        </a:lnTo>
                                        <a:lnTo>
                                          <a:pt x="28" y="2035"/>
                                        </a:lnTo>
                                        <a:lnTo>
                                          <a:pt x="13" y="1934"/>
                                        </a:lnTo>
                                        <a:lnTo>
                                          <a:pt x="3" y="1830"/>
                                        </a:lnTo>
                                        <a:lnTo>
                                          <a:pt x="0" y="1725"/>
                                        </a:lnTo>
                                        <a:lnTo>
                                          <a:pt x="3" y="1619"/>
                                        </a:lnTo>
                                        <a:lnTo>
                                          <a:pt x="13" y="1517"/>
                                        </a:lnTo>
                                        <a:lnTo>
                                          <a:pt x="28" y="1415"/>
                                        </a:lnTo>
                                        <a:lnTo>
                                          <a:pt x="49" y="1316"/>
                                        </a:lnTo>
                                        <a:lnTo>
                                          <a:pt x="75" y="1218"/>
                                        </a:lnTo>
                                        <a:lnTo>
                                          <a:pt x="108" y="1123"/>
                                        </a:lnTo>
                                        <a:lnTo>
                                          <a:pt x="146" y="1031"/>
                                        </a:lnTo>
                                        <a:lnTo>
                                          <a:pt x="189" y="941"/>
                                        </a:lnTo>
                                        <a:lnTo>
                                          <a:pt x="236" y="854"/>
                                        </a:lnTo>
                                        <a:lnTo>
                                          <a:pt x="288" y="771"/>
                                        </a:lnTo>
                                        <a:lnTo>
                                          <a:pt x="345" y="690"/>
                                        </a:lnTo>
                                        <a:lnTo>
                                          <a:pt x="405" y="613"/>
                                        </a:lnTo>
                                        <a:lnTo>
                                          <a:pt x="471" y="541"/>
                                        </a:lnTo>
                                        <a:lnTo>
                                          <a:pt x="540" y="471"/>
                                        </a:lnTo>
                                        <a:lnTo>
                                          <a:pt x="614" y="406"/>
                                        </a:lnTo>
                                        <a:lnTo>
                                          <a:pt x="690" y="344"/>
                                        </a:lnTo>
                                        <a:lnTo>
                                          <a:pt x="771" y="287"/>
                                        </a:lnTo>
                                        <a:lnTo>
                                          <a:pt x="855" y="235"/>
                                        </a:lnTo>
                                        <a:lnTo>
                                          <a:pt x="941" y="188"/>
                                        </a:lnTo>
                                        <a:lnTo>
                                          <a:pt x="1031" y="145"/>
                                        </a:lnTo>
                                        <a:lnTo>
                                          <a:pt x="1123" y="108"/>
                                        </a:lnTo>
                                        <a:lnTo>
                                          <a:pt x="1218" y="76"/>
                                        </a:lnTo>
                                        <a:lnTo>
                                          <a:pt x="1315" y="48"/>
                                        </a:lnTo>
                                        <a:lnTo>
                                          <a:pt x="1415" y="28"/>
                                        </a:lnTo>
                                        <a:lnTo>
                                          <a:pt x="1516" y="12"/>
                                        </a:lnTo>
                                        <a:lnTo>
                                          <a:pt x="1620" y="3"/>
                                        </a:lnTo>
                                        <a:lnTo>
                                          <a:pt x="172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 w="0">
                                    <a:solidFill>
                                      <a:schemeClr val="accent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3" name="Símbolo de teléfono" descr="Icono de teléfono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" y="95"/>
                                    <a:ext cx="237" cy="238"/>
                                  </a:xfrm>
                                  <a:custGeom>
                                    <a:avLst/>
                                    <a:gdLst>
                                      <a:gd name="T0" fmla="*/ 709 w 1894"/>
                                      <a:gd name="T1" fmla="*/ 495 h 1896"/>
                                      <a:gd name="T2" fmla="*/ 653 w 1894"/>
                                      <a:gd name="T3" fmla="*/ 560 h 1896"/>
                                      <a:gd name="T4" fmla="*/ 593 w 1894"/>
                                      <a:gd name="T5" fmla="*/ 617 h 1896"/>
                                      <a:gd name="T6" fmla="*/ 527 w 1894"/>
                                      <a:gd name="T7" fmla="*/ 661 h 1896"/>
                                      <a:gd name="T8" fmla="*/ 500 w 1894"/>
                                      <a:gd name="T9" fmla="*/ 691 h 1896"/>
                                      <a:gd name="T10" fmla="*/ 524 w 1894"/>
                                      <a:gd name="T11" fmla="*/ 733 h 1896"/>
                                      <a:gd name="T12" fmla="*/ 559 w 1894"/>
                                      <a:gd name="T13" fmla="*/ 789 h 1896"/>
                                      <a:gd name="T14" fmla="*/ 608 w 1894"/>
                                      <a:gd name="T15" fmla="*/ 860 h 1896"/>
                                      <a:gd name="T16" fmla="*/ 668 w 1894"/>
                                      <a:gd name="T17" fmla="*/ 938 h 1896"/>
                                      <a:gd name="T18" fmla="*/ 741 w 1894"/>
                                      <a:gd name="T19" fmla="*/ 1024 h 1896"/>
                                      <a:gd name="T20" fmla="*/ 825 w 1894"/>
                                      <a:gd name="T21" fmla="*/ 1113 h 1896"/>
                                      <a:gd name="T22" fmla="*/ 923 w 1894"/>
                                      <a:gd name="T23" fmla="*/ 1202 h 1896"/>
                                      <a:gd name="T24" fmla="*/ 1033 w 1894"/>
                                      <a:gd name="T25" fmla="*/ 1289 h 1896"/>
                                      <a:gd name="T26" fmla="*/ 1155 w 1894"/>
                                      <a:gd name="T27" fmla="*/ 1371 h 1896"/>
                                      <a:gd name="T28" fmla="*/ 1241 w 1894"/>
                                      <a:gd name="T29" fmla="*/ 1369 h 1896"/>
                                      <a:gd name="T30" fmla="*/ 1295 w 1894"/>
                                      <a:gd name="T31" fmla="*/ 1291 h 1896"/>
                                      <a:gd name="T32" fmla="*/ 1364 w 1894"/>
                                      <a:gd name="T33" fmla="*/ 1220 h 1896"/>
                                      <a:gd name="T34" fmla="*/ 1894 w 1894"/>
                                      <a:gd name="T35" fmla="*/ 1594 h 1896"/>
                                      <a:gd name="T36" fmla="*/ 1856 w 1894"/>
                                      <a:gd name="T37" fmla="*/ 1640 h 1896"/>
                                      <a:gd name="T38" fmla="*/ 1808 w 1894"/>
                                      <a:gd name="T39" fmla="*/ 1686 h 1896"/>
                                      <a:gd name="T40" fmla="*/ 1752 w 1894"/>
                                      <a:gd name="T41" fmla="*/ 1730 h 1896"/>
                                      <a:gd name="T42" fmla="*/ 1694 w 1894"/>
                                      <a:gd name="T43" fmla="*/ 1771 h 1896"/>
                                      <a:gd name="T44" fmla="*/ 1636 w 1894"/>
                                      <a:gd name="T45" fmla="*/ 1808 h 1896"/>
                                      <a:gd name="T46" fmla="*/ 1582 w 1894"/>
                                      <a:gd name="T47" fmla="*/ 1841 h 1896"/>
                                      <a:gd name="T48" fmla="*/ 1536 w 1894"/>
                                      <a:gd name="T49" fmla="*/ 1867 h 1896"/>
                                      <a:gd name="T50" fmla="*/ 1502 w 1894"/>
                                      <a:gd name="T51" fmla="*/ 1885 h 1896"/>
                                      <a:gd name="T52" fmla="*/ 1483 w 1894"/>
                                      <a:gd name="T53" fmla="*/ 1895 h 1896"/>
                                      <a:gd name="T54" fmla="*/ 1439 w 1894"/>
                                      <a:gd name="T55" fmla="*/ 1881 h 1896"/>
                                      <a:gd name="T56" fmla="*/ 1352 w 1894"/>
                                      <a:gd name="T57" fmla="*/ 1847 h 1896"/>
                                      <a:gd name="T58" fmla="*/ 1257 w 1894"/>
                                      <a:gd name="T59" fmla="*/ 1808 h 1896"/>
                                      <a:gd name="T60" fmla="*/ 1157 w 1894"/>
                                      <a:gd name="T61" fmla="*/ 1763 h 1896"/>
                                      <a:gd name="T62" fmla="*/ 1053 w 1894"/>
                                      <a:gd name="T63" fmla="*/ 1712 h 1896"/>
                                      <a:gd name="T64" fmla="*/ 945 w 1894"/>
                                      <a:gd name="T65" fmla="*/ 1652 h 1896"/>
                                      <a:gd name="T66" fmla="*/ 835 w 1894"/>
                                      <a:gd name="T67" fmla="*/ 1583 h 1896"/>
                                      <a:gd name="T68" fmla="*/ 724 w 1894"/>
                                      <a:gd name="T69" fmla="*/ 1503 h 1896"/>
                                      <a:gd name="T70" fmla="*/ 615 w 1894"/>
                                      <a:gd name="T71" fmla="*/ 1409 h 1896"/>
                                      <a:gd name="T72" fmla="*/ 506 w 1894"/>
                                      <a:gd name="T73" fmla="*/ 1304 h 1896"/>
                                      <a:gd name="T74" fmla="*/ 401 w 1894"/>
                                      <a:gd name="T75" fmla="*/ 1182 h 1896"/>
                                      <a:gd name="T76" fmla="*/ 301 w 1894"/>
                                      <a:gd name="T77" fmla="*/ 1045 h 1896"/>
                                      <a:gd name="T78" fmla="*/ 205 w 1894"/>
                                      <a:gd name="T79" fmla="*/ 891 h 1896"/>
                                      <a:gd name="T80" fmla="*/ 117 w 1894"/>
                                      <a:gd name="T81" fmla="*/ 718 h 1896"/>
                                      <a:gd name="T82" fmla="*/ 37 w 1894"/>
                                      <a:gd name="T83" fmla="*/ 526 h 1896"/>
                                      <a:gd name="T84" fmla="*/ 32 w 1894"/>
                                      <a:gd name="T85" fmla="*/ 356 h 1896"/>
                                      <a:gd name="T86" fmla="*/ 93 w 1894"/>
                                      <a:gd name="T87" fmla="*/ 246 h 1896"/>
                                      <a:gd name="T88" fmla="*/ 151 w 1894"/>
                                      <a:gd name="T89" fmla="*/ 159 h 1896"/>
                                      <a:gd name="T90" fmla="*/ 203 w 1894"/>
                                      <a:gd name="T91" fmla="*/ 92 h 1896"/>
                                      <a:gd name="T92" fmla="*/ 245 w 1894"/>
                                      <a:gd name="T93" fmla="*/ 45 h 1896"/>
                                      <a:gd name="T94" fmla="*/ 277 w 1894"/>
                                      <a:gd name="T95" fmla="*/ 16 h 1896"/>
                                      <a:gd name="T96" fmla="*/ 293 w 1894"/>
                                      <a:gd name="T97" fmla="*/ 1 h 18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1894" h="1896">
                                        <a:moveTo>
                                          <a:pt x="295" y="0"/>
                                        </a:moveTo>
                                        <a:lnTo>
                                          <a:pt x="709" y="495"/>
                                        </a:lnTo>
                                        <a:lnTo>
                                          <a:pt x="682" y="529"/>
                                        </a:lnTo>
                                        <a:lnTo>
                                          <a:pt x="653" y="560"/>
                                        </a:lnTo>
                                        <a:lnTo>
                                          <a:pt x="623" y="589"/>
                                        </a:lnTo>
                                        <a:lnTo>
                                          <a:pt x="593" y="617"/>
                                        </a:lnTo>
                                        <a:lnTo>
                                          <a:pt x="560" y="641"/>
                                        </a:lnTo>
                                        <a:lnTo>
                                          <a:pt x="527" y="661"/>
                                        </a:lnTo>
                                        <a:lnTo>
                                          <a:pt x="492" y="676"/>
                                        </a:lnTo>
                                        <a:lnTo>
                                          <a:pt x="500" y="691"/>
                                        </a:lnTo>
                                        <a:lnTo>
                                          <a:pt x="510" y="710"/>
                                        </a:lnTo>
                                        <a:lnTo>
                                          <a:pt x="524" y="733"/>
                                        </a:lnTo>
                                        <a:lnTo>
                                          <a:pt x="541" y="759"/>
                                        </a:lnTo>
                                        <a:lnTo>
                                          <a:pt x="559" y="789"/>
                                        </a:lnTo>
                                        <a:lnTo>
                                          <a:pt x="582" y="823"/>
                                        </a:lnTo>
                                        <a:lnTo>
                                          <a:pt x="608" y="860"/>
                                        </a:lnTo>
                                        <a:lnTo>
                                          <a:pt x="637" y="898"/>
                                        </a:lnTo>
                                        <a:lnTo>
                                          <a:pt x="668" y="938"/>
                                        </a:lnTo>
                                        <a:lnTo>
                                          <a:pt x="703" y="980"/>
                                        </a:lnTo>
                                        <a:lnTo>
                                          <a:pt x="741" y="1024"/>
                                        </a:lnTo>
                                        <a:lnTo>
                                          <a:pt x="781" y="1068"/>
                                        </a:lnTo>
                                        <a:lnTo>
                                          <a:pt x="825" y="1113"/>
                                        </a:lnTo>
                                        <a:lnTo>
                                          <a:pt x="873" y="1158"/>
                                        </a:lnTo>
                                        <a:lnTo>
                                          <a:pt x="923" y="1202"/>
                                        </a:lnTo>
                                        <a:lnTo>
                                          <a:pt x="976" y="1246"/>
                                        </a:lnTo>
                                        <a:lnTo>
                                          <a:pt x="1033" y="1289"/>
                                        </a:lnTo>
                                        <a:lnTo>
                                          <a:pt x="1092" y="1331"/>
                                        </a:lnTo>
                                        <a:lnTo>
                                          <a:pt x="1155" y="1371"/>
                                        </a:lnTo>
                                        <a:lnTo>
                                          <a:pt x="1220" y="1408"/>
                                        </a:lnTo>
                                        <a:lnTo>
                                          <a:pt x="1241" y="1369"/>
                                        </a:lnTo>
                                        <a:lnTo>
                                          <a:pt x="1266" y="1330"/>
                                        </a:lnTo>
                                        <a:lnTo>
                                          <a:pt x="1295" y="1291"/>
                                        </a:lnTo>
                                        <a:lnTo>
                                          <a:pt x="1328" y="1254"/>
                                        </a:lnTo>
                                        <a:lnTo>
                                          <a:pt x="1364" y="1220"/>
                                        </a:lnTo>
                                        <a:lnTo>
                                          <a:pt x="1401" y="1188"/>
                                        </a:lnTo>
                                        <a:lnTo>
                                          <a:pt x="1894" y="1594"/>
                                        </a:lnTo>
                                        <a:lnTo>
                                          <a:pt x="1877" y="1617"/>
                                        </a:lnTo>
                                        <a:lnTo>
                                          <a:pt x="1856" y="1640"/>
                                        </a:lnTo>
                                        <a:lnTo>
                                          <a:pt x="1833" y="1663"/>
                                        </a:lnTo>
                                        <a:lnTo>
                                          <a:pt x="1808" y="1686"/>
                                        </a:lnTo>
                                        <a:lnTo>
                                          <a:pt x="1780" y="1708"/>
                                        </a:lnTo>
                                        <a:lnTo>
                                          <a:pt x="1752" y="1730"/>
                                        </a:lnTo>
                                        <a:lnTo>
                                          <a:pt x="1723" y="1751"/>
                                        </a:lnTo>
                                        <a:lnTo>
                                          <a:pt x="1694" y="1771"/>
                                        </a:lnTo>
                                        <a:lnTo>
                                          <a:pt x="1664" y="1791"/>
                                        </a:lnTo>
                                        <a:lnTo>
                                          <a:pt x="1636" y="1808"/>
                                        </a:lnTo>
                                        <a:lnTo>
                                          <a:pt x="1608" y="1825"/>
                                        </a:lnTo>
                                        <a:lnTo>
                                          <a:pt x="1582" y="1841"/>
                                        </a:lnTo>
                                        <a:lnTo>
                                          <a:pt x="1557" y="1855"/>
                                        </a:lnTo>
                                        <a:lnTo>
                                          <a:pt x="1536" y="1867"/>
                                        </a:lnTo>
                                        <a:lnTo>
                                          <a:pt x="1518" y="1878"/>
                                        </a:lnTo>
                                        <a:lnTo>
                                          <a:pt x="1502" y="1885"/>
                                        </a:lnTo>
                                        <a:lnTo>
                                          <a:pt x="1490" y="1891"/>
                                        </a:lnTo>
                                        <a:lnTo>
                                          <a:pt x="1483" y="1895"/>
                                        </a:lnTo>
                                        <a:lnTo>
                                          <a:pt x="1480" y="1896"/>
                                        </a:lnTo>
                                        <a:lnTo>
                                          <a:pt x="1439" y="1881"/>
                                        </a:lnTo>
                                        <a:lnTo>
                                          <a:pt x="1396" y="1864"/>
                                        </a:lnTo>
                                        <a:lnTo>
                                          <a:pt x="1352" y="1847"/>
                                        </a:lnTo>
                                        <a:lnTo>
                                          <a:pt x="1305" y="1828"/>
                                        </a:lnTo>
                                        <a:lnTo>
                                          <a:pt x="1257" y="1808"/>
                                        </a:lnTo>
                                        <a:lnTo>
                                          <a:pt x="1208" y="1786"/>
                                        </a:lnTo>
                                        <a:lnTo>
                                          <a:pt x="1157" y="1763"/>
                                        </a:lnTo>
                                        <a:lnTo>
                                          <a:pt x="1105" y="1739"/>
                                        </a:lnTo>
                                        <a:lnTo>
                                          <a:pt x="1053" y="1712"/>
                                        </a:lnTo>
                                        <a:lnTo>
                                          <a:pt x="999" y="1684"/>
                                        </a:lnTo>
                                        <a:lnTo>
                                          <a:pt x="945" y="1652"/>
                                        </a:lnTo>
                                        <a:lnTo>
                                          <a:pt x="890" y="1619"/>
                                        </a:lnTo>
                                        <a:lnTo>
                                          <a:pt x="835" y="1583"/>
                                        </a:lnTo>
                                        <a:lnTo>
                                          <a:pt x="779" y="1545"/>
                                        </a:lnTo>
                                        <a:lnTo>
                                          <a:pt x="724" y="1503"/>
                                        </a:lnTo>
                                        <a:lnTo>
                                          <a:pt x="669" y="1458"/>
                                        </a:lnTo>
                                        <a:lnTo>
                                          <a:pt x="615" y="1409"/>
                                        </a:lnTo>
                                        <a:lnTo>
                                          <a:pt x="560" y="1358"/>
                                        </a:lnTo>
                                        <a:lnTo>
                                          <a:pt x="506" y="1304"/>
                                        </a:lnTo>
                                        <a:lnTo>
                                          <a:pt x="454" y="1245"/>
                                        </a:lnTo>
                                        <a:lnTo>
                                          <a:pt x="401" y="1182"/>
                                        </a:lnTo>
                                        <a:lnTo>
                                          <a:pt x="350" y="1116"/>
                                        </a:lnTo>
                                        <a:lnTo>
                                          <a:pt x="301" y="1045"/>
                                        </a:lnTo>
                                        <a:lnTo>
                                          <a:pt x="253" y="971"/>
                                        </a:lnTo>
                                        <a:lnTo>
                                          <a:pt x="205" y="891"/>
                                        </a:lnTo>
                                        <a:lnTo>
                                          <a:pt x="160" y="807"/>
                                        </a:lnTo>
                                        <a:lnTo>
                                          <a:pt x="117" y="718"/>
                                        </a:lnTo>
                                        <a:lnTo>
                                          <a:pt x="77" y="624"/>
                                        </a:lnTo>
                                        <a:lnTo>
                                          <a:pt x="37" y="526"/>
                                        </a:lnTo>
                                        <a:lnTo>
                                          <a:pt x="0" y="421"/>
                                        </a:lnTo>
                                        <a:lnTo>
                                          <a:pt x="32" y="356"/>
                                        </a:lnTo>
                                        <a:lnTo>
                                          <a:pt x="63" y="298"/>
                                        </a:lnTo>
                                        <a:lnTo>
                                          <a:pt x="93" y="246"/>
                                        </a:lnTo>
                                        <a:lnTo>
                                          <a:pt x="123" y="200"/>
                                        </a:lnTo>
                                        <a:lnTo>
                                          <a:pt x="151" y="159"/>
                                        </a:lnTo>
                                        <a:lnTo>
                                          <a:pt x="178" y="122"/>
                                        </a:lnTo>
                                        <a:lnTo>
                                          <a:pt x="203" y="92"/>
                                        </a:lnTo>
                                        <a:lnTo>
                                          <a:pt x="225" y="66"/>
                                        </a:lnTo>
                                        <a:lnTo>
                                          <a:pt x="245" y="45"/>
                                        </a:lnTo>
                                        <a:lnTo>
                                          <a:pt x="263" y="28"/>
                                        </a:lnTo>
                                        <a:lnTo>
                                          <a:pt x="277" y="16"/>
                                        </a:lnTo>
                                        <a:lnTo>
                                          <a:pt x="287" y="6"/>
                                        </a:lnTo>
                                        <a:lnTo>
                                          <a:pt x="293" y="1"/>
                                        </a:lnTo>
                                        <a:lnTo>
                                          <a:pt x="29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wg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group w14:anchorId="6E010AA3" id="Grupo 10" o:spid="_x0000_s1026" alt="&quot;&quot;" style="position:absolute;margin-left:74pt;margin-top:-20.5pt;width:25.9pt;height:25.9pt;z-index:251664384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">
                        <o:lock v:ext="edit" aspectratio="t"/>
                        <v:shape id="Círculo alrededor del símbolo de teléfono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5b9bd5 [3204]" strokecolor="#5b9bd5 [3204]" strokeweight="0">
    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    </v:shape>
                        <v:shape id="Símbolo de teléfono" o:spid="_x0000_s1028" alt="Icono de teléfono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    </v:shape>
                      </v:group>
                    </w:pict>
                  </mc:Fallback>
                </mc:AlternateContent>
              </w:r>
            </w:p>
          </w:tc>
          <w:tc>
            <w:tcPr>
              <w:tcW w:w="681" w:type="dxa"/>
              <w:tcMar>
                <w:top w:w="648" w:type="dxa"/>
                <w:left w:w="115" w:type="dxa"/>
                <w:bottom w:w="0" w:type="dxa"/>
                <w:right w:w="115" w:type="dxa"/>
              </w:tcMar>
            </w:tcPr>
            <w:p w14:paraId="1A570C0D" w14:textId="77777777" w:rsidR="009220E1" w:rsidRDefault="009220E1" w:rsidP="009220E1">
              <w:pPr>
                <w:pStyle w:val="Piedepgina"/>
              </w:pPr>
            </w:p>
          </w:tc>
          <w:tc>
            <w:tcPr>
              <w:tcW w:w="4495" w:type="dxa"/>
              <w:tcMar>
                <w:top w:w="648" w:type="dxa"/>
                <w:left w:w="115" w:type="dxa"/>
                <w:bottom w:w="0" w:type="dxa"/>
                <w:right w:w="115" w:type="dxa"/>
              </w:tcMar>
            </w:tcPr>
            <w:p w14:paraId="18761C5A" w14:textId="77777777" w:rsidR="009220E1" w:rsidRDefault="00E22CA9" w:rsidP="009220E1">
              <w:pPr>
                <w:pStyle w:val="Piedepgina"/>
              </w:pPr>
              <w:r>
                <w:rPr>
                  <w:noProof/>
                  <w:lang w:val="en-US"/>
                </w:rPr>
                <mc:AlternateContent>
                  <mc:Choice Requires="wps">
                    <w:drawing>
                      <wp:anchor distT="0" distB="0" distL="114300" distR="114300" simplePos="0" relativeHeight="251667456" behindDoc="0" locked="0" layoutInCell="1" allowOverlap="1" wp14:anchorId="34BD6F69" wp14:editId="6267D460">
                        <wp:simplePos x="0" y="0"/>
                        <wp:positionH relativeFrom="column">
                          <wp:posOffset>1169035</wp:posOffset>
                        </wp:positionH>
                        <wp:positionV relativeFrom="paragraph">
                          <wp:posOffset>-257175</wp:posOffset>
                        </wp:positionV>
                        <wp:extent cx="329184" cy="329184"/>
                        <wp:effectExtent l="0" t="0" r="13970" b="13970"/>
                        <wp:wrapNone/>
                        <wp:docPr id="65" name="Círculo alrededor del símbolo de LinkedIn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29184" cy="329184"/>
                                </a:xfrm>
                                <a:custGeom>
                                  <a:avLst/>
                                  <a:gdLst>
                                    <a:gd name="T0" fmla="*/ 1725 w 3451"/>
                                    <a:gd name="T1" fmla="*/ 0 h 3451"/>
                                    <a:gd name="T2" fmla="*/ 1933 w 3451"/>
                                    <a:gd name="T3" fmla="*/ 13 h 3451"/>
                                    <a:gd name="T4" fmla="*/ 2134 w 3451"/>
                                    <a:gd name="T5" fmla="*/ 49 h 3451"/>
                                    <a:gd name="T6" fmla="*/ 2327 w 3451"/>
                                    <a:gd name="T7" fmla="*/ 109 h 3451"/>
                                    <a:gd name="T8" fmla="*/ 2509 w 3451"/>
                                    <a:gd name="T9" fmla="*/ 189 h 3451"/>
                                    <a:gd name="T10" fmla="*/ 2679 w 3451"/>
                                    <a:gd name="T11" fmla="*/ 288 h 3451"/>
                                    <a:gd name="T12" fmla="*/ 2837 w 3451"/>
                                    <a:gd name="T13" fmla="*/ 407 h 3451"/>
                                    <a:gd name="T14" fmla="*/ 2979 w 3451"/>
                                    <a:gd name="T15" fmla="*/ 542 h 3451"/>
                                    <a:gd name="T16" fmla="*/ 3105 w 3451"/>
                                    <a:gd name="T17" fmla="*/ 691 h 3451"/>
                                    <a:gd name="T18" fmla="*/ 3215 w 3451"/>
                                    <a:gd name="T19" fmla="*/ 855 h 3451"/>
                                    <a:gd name="T20" fmla="*/ 3305 w 3451"/>
                                    <a:gd name="T21" fmla="*/ 1032 h 3451"/>
                                    <a:gd name="T22" fmla="*/ 3374 w 3451"/>
                                    <a:gd name="T23" fmla="*/ 1219 h 3451"/>
                                    <a:gd name="T24" fmla="*/ 3422 w 3451"/>
                                    <a:gd name="T25" fmla="*/ 1416 h 3451"/>
                                    <a:gd name="T26" fmla="*/ 3447 w 3451"/>
                                    <a:gd name="T27" fmla="*/ 1620 h 3451"/>
                                    <a:gd name="T28" fmla="*/ 3447 w 3451"/>
                                    <a:gd name="T29" fmla="*/ 1831 h 3451"/>
                                    <a:gd name="T30" fmla="*/ 3422 w 3451"/>
                                    <a:gd name="T31" fmla="*/ 2036 h 3451"/>
                                    <a:gd name="T32" fmla="*/ 3374 w 3451"/>
                                    <a:gd name="T33" fmla="*/ 2233 h 3451"/>
                                    <a:gd name="T34" fmla="*/ 3305 w 3451"/>
                                    <a:gd name="T35" fmla="*/ 2420 h 3451"/>
                                    <a:gd name="T36" fmla="*/ 3215 w 3451"/>
                                    <a:gd name="T37" fmla="*/ 2596 h 3451"/>
                                    <a:gd name="T38" fmla="*/ 3105 w 3451"/>
                                    <a:gd name="T39" fmla="*/ 2761 h 3451"/>
                                    <a:gd name="T40" fmla="*/ 2979 w 3451"/>
                                    <a:gd name="T41" fmla="*/ 2911 h 3451"/>
                                    <a:gd name="T42" fmla="*/ 2837 w 3451"/>
                                    <a:gd name="T43" fmla="*/ 3046 h 3451"/>
                                    <a:gd name="T44" fmla="*/ 2679 w 3451"/>
                                    <a:gd name="T45" fmla="*/ 3163 h 3451"/>
                                    <a:gd name="T46" fmla="*/ 2509 w 3451"/>
                                    <a:gd name="T47" fmla="*/ 3262 h 3451"/>
                                    <a:gd name="T48" fmla="*/ 2327 w 3451"/>
                                    <a:gd name="T49" fmla="*/ 3343 h 3451"/>
                                    <a:gd name="T50" fmla="*/ 2134 w 3451"/>
                                    <a:gd name="T51" fmla="*/ 3402 h 3451"/>
                                    <a:gd name="T52" fmla="*/ 1933 w 3451"/>
                                    <a:gd name="T53" fmla="*/ 3438 h 3451"/>
                                    <a:gd name="T54" fmla="*/ 1725 w 3451"/>
                                    <a:gd name="T55" fmla="*/ 3451 h 3451"/>
                                    <a:gd name="T56" fmla="*/ 1516 w 3451"/>
                                    <a:gd name="T57" fmla="*/ 3438 h 3451"/>
                                    <a:gd name="T58" fmla="*/ 1315 w 3451"/>
                                    <a:gd name="T59" fmla="*/ 3402 h 3451"/>
                                    <a:gd name="T60" fmla="*/ 1123 w 3451"/>
                                    <a:gd name="T61" fmla="*/ 3343 h 3451"/>
                                    <a:gd name="T62" fmla="*/ 941 w 3451"/>
                                    <a:gd name="T63" fmla="*/ 3262 h 3451"/>
                                    <a:gd name="T64" fmla="*/ 771 w 3451"/>
                                    <a:gd name="T65" fmla="*/ 3163 h 3451"/>
                                    <a:gd name="T66" fmla="*/ 614 w 3451"/>
                                    <a:gd name="T67" fmla="*/ 3046 h 3451"/>
                                    <a:gd name="T68" fmla="*/ 471 w 3451"/>
                                    <a:gd name="T69" fmla="*/ 2911 h 3451"/>
                                    <a:gd name="T70" fmla="*/ 345 w 3451"/>
                                    <a:gd name="T71" fmla="*/ 2761 h 3451"/>
                                    <a:gd name="T72" fmla="*/ 236 w 3451"/>
                                    <a:gd name="T73" fmla="*/ 2596 h 3451"/>
                                    <a:gd name="T74" fmla="*/ 146 w 3451"/>
                                    <a:gd name="T75" fmla="*/ 2420 h 3451"/>
                                    <a:gd name="T76" fmla="*/ 75 w 3451"/>
                                    <a:gd name="T77" fmla="*/ 2233 h 3451"/>
                                    <a:gd name="T78" fmla="*/ 28 w 3451"/>
                                    <a:gd name="T79" fmla="*/ 2036 h 3451"/>
                                    <a:gd name="T80" fmla="*/ 3 w 3451"/>
                                    <a:gd name="T81" fmla="*/ 1831 h 3451"/>
                                    <a:gd name="T82" fmla="*/ 3 w 3451"/>
                                    <a:gd name="T83" fmla="*/ 1620 h 3451"/>
                                    <a:gd name="T84" fmla="*/ 28 w 3451"/>
                                    <a:gd name="T85" fmla="*/ 1416 h 3451"/>
                                    <a:gd name="T86" fmla="*/ 75 w 3451"/>
                                    <a:gd name="T87" fmla="*/ 1219 h 3451"/>
                                    <a:gd name="T88" fmla="*/ 146 w 3451"/>
                                    <a:gd name="T89" fmla="*/ 1032 h 3451"/>
                                    <a:gd name="T90" fmla="*/ 236 w 3451"/>
                                    <a:gd name="T91" fmla="*/ 855 h 3451"/>
                                    <a:gd name="T92" fmla="*/ 345 w 3451"/>
                                    <a:gd name="T93" fmla="*/ 691 h 3451"/>
                                    <a:gd name="T94" fmla="*/ 471 w 3451"/>
                                    <a:gd name="T95" fmla="*/ 542 h 3451"/>
                                    <a:gd name="T96" fmla="*/ 614 w 3451"/>
                                    <a:gd name="T97" fmla="*/ 407 h 3451"/>
                                    <a:gd name="T98" fmla="*/ 771 w 3451"/>
                                    <a:gd name="T99" fmla="*/ 288 h 3451"/>
                                    <a:gd name="T100" fmla="*/ 941 w 3451"/>
                                    <a:gd name="T101" fmla="*/ 189 h 3451"/>
                                    <a:gd name="T102" fmla="*/ 1123 w 3451"/>
                                    <a:gd name="T103" fmla="*/ 109 h 3451"/>
                                    <a:gd name="T104" fmla="*/ 1315 w 3451"/>
                                    <a:gd name="T105" fmla="*/ 49 h 3451"/>
                                    <a:gd name="T106" fmla="*/ 1516 w 3451"/>
                                    <a:gd name="T107" fmla="*/ 13 h 3451"/>
                                    <a:gd name="T108" fmla="*/ 1725 w 3451"/>
                                    <a:gd name="T109" fmla="*/ 0 h 34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3451" h="3451">
                                      <a:moveTo>
                                        <a:pt x="1725" y="0"/>
                                      </a:moveTo>
                                      <a:lnTo>
                                        <a:pt x="1725" y="0"/>
                                      </a:lnTo>
                                      <a:lnTo>
                                        <a:pt x="1831" y="4"/>
                                      </a:lnTo>
                                      <a:lnTo>
                                        <a:pt x="1933" y="13"/>
                                      </a:lnTo>
                                      <a:lnTo>
                                        <a:pt x="2035" y="29"/>
                                      </a:lnTo>
                                      <a:lnTo>
                                        <a:pt x="2134" y="49"/>
                                      </a:lnTo>
                                      <a:lnTo>
                                        <a:pt x="2232" y="77"/>
                                      </a:lnTo>
                                      <a:lnTo>
                                        <a:pt x="2327" y="109"/>
                                      </a:lnTo>
                                      <a:lnTo>
                                        <a:pt x="2419" y="146"/>
                                      </a:lnTo>
                                      <a:lnTo>
                                        <a:pt x="2509" y="189"/>
                                      </a:lnTo>
                                      <a:lnTo>
                                        <a:pt x="2596" y="236"/>
                                      </a:lnTo>
                                      <a:lnTo>
                                        <a:pt x="2679" y="288"/>
                                      </a:lnTo>
                                      <a:lnTo>
                                        <a:pt x="2760" y="345"/>
                                      </a:lnTo>
                                      <a:lnTo>
                                        <a:pt x="2837" y="407"/>
                                      </a:lnTo>
                                      <a:lnTo>
                                        <a:pt x="2909" y="472"/>
                                      </a:lnTo>
                                      <a:lnTo>
                                        <a:pt x="2979" y="542"/>
                                      </a:lnTo>
                                      <a:lnTo>
                                        <a:pt x="3044" y="614"/>
                                      </a:lnTo>
                                      <a:lnTo>
                                        <a:pt x="3105" y="691"/>
                                      </a:lnTo>
                                      <a:lnTo>
                                        <a:pt x="3163" y="772"/>
                                      </a:lnTo>
                                      <a:lnTo>
                                        <a:pt x="3215" y="855"/>
                                      </a:lnTo>
                                      <a:lnTo>
                                        <a:pt x="3262" y="942"/>
                                      </a:lnTo>
                                      <a:lnTo>
                                        <a:pt x="3305" y="1032"/>
                                      </a:lnTo>
                                      <a:lnTo>
                                        <a:pt x="3342" y="1124"/>
                                      </a:lnTo>
                                      <a:lnTo>
                                        <a:pt x="3374" y="1219"/>
                                      </a:lnTo>
                                      <a:lnTo>
                                        <a:pt x="3402" y="1317"/>
                                      </a:lnTo>
                                      <a:lnTo>
                                        <a:pt x="3422" y="1416"/>
                                      </a:lnTo>
                                      <a:lnTo>
                                        <a:pt x="3438" y="1518"/>
                                      </a:lnTo>
                                      <a:lnTo>
                                        <a:pt x="3447" y="1620"/>
                                      </a:lnTo>
                                      <a:lnTo>
                                        <a:pt x="3451" y="1726"/>
                                      </a:lnTo>
                                      <a:lnTo>
                                        <a:pt x="3447" y="1831"/>
                                      </a:lnTo>
                                      <a:lnTo>
                                        <a:pt x="3438" y="1935"/>
                                      </a:lnTo>
                                      <a:lnTo>
                                        <a:pt x="3422" y="2036"/>
                                      </a:lnTo>
                                      <a:lnTo>
                                        <a:pt x="3402" y="2136"/>
                                      </a:lnTo>
                                      <a:lnTo>
                                        <a:pt x="3374" y="2233"/>
                                      </a:lnTo>
                                      <a:lnTo>
                                        <a:pt x="3342" y="2328"/>
                                      </a:lnTo>
                                      <a:lnTo>
                                        <a:pt x="3305" y="2420"/>
                                      </a:lnTo>
                                      <a:lnTo>
                                        <a:pt x="3262" y="2510"/>
                                      </a:lnTo>
                                      <a:lnTo>
                                        <a:pt x="3215" y="2596"/>
                                      </a:lnTo>
                                      <a:lnTo>
                                        <a:pt x="3163" y="2680"/>
                                      </a:lnTo>
                                      <a:lnTo>
                                        <a:pt x="3105" y="2761"/>
                                      </a:lnTo>
                                      <a:lnTo>
                                        <a:pt x="3044" y="2837"/>
                                      </a:lnTo>
                                      <a:lnTo>
                                        <a:pt x="2979" y="2911"/>
                                      </a:lnTo>
                                      <a:lnTo>
                                        <a:pt x="2909" y="2980"/>
                                      </a:lnTo>
                                      <a:lnTo>
                                        <a:pt x="2837" y="3046"/>
                                      </a:lnTo>
                                      <a:lnTo>
                                        <a:pt x="2760" y="3106"/>
                                      </a:lnTo>
                                      <a:lnTo>
                                        <a:pt x="2679" y="3163"/>
                                      </a:lnTo>
                                      <a:lnTo>
                                        <a:pt x="2596" y="3215"/>
                                      </a:lnTo>
                                      <a:lnTo>
                                        <a:pt x="2509" y="3262"/>
                                      </a:lnTo>
                                      <a:lnTo>
                                        <a:pt x="2419" y="3305"/>
                                      </a:lnTo>
                                      <a:lnTo>
                                        <a:pt x="2327" y="3343"/>
                                      </a:lnTo>
                                      <a:lnTo>
                                        <a:pt x="2232" y="3376"/>
                                      </a:lnTo>
                                      <a:lnTo>
                                        <a:pt x="2134" y="3402"/>
                                      </a:lnTo>
                                      <a:lnTo>
                                        <a:pt x="2035" y="3423"/>
                                      </a:lnTo>
                                      <a:lnTo>
                                        <a:pt x="1933" y="3438"/>
                                      </a:lnTo>
                                      <a:lnTo>
                                        <a:pt x="1831" y="3448"/>
                                      </a:lnTo>
                                      <a:lnTo>
                                        <a:pt x="1725" y="3451"/>
                                      </a:lnTo>
                                      <a:lnTo>
                                        <a:pt x="1620" y="3448"/>
                                      </a:lnTo>
                                      <a:lnTo>
                                        <a:pt x="1516" y="3438"/>
                                      </a:lnTo>
                                      <a:lnTo>
                                        <a:pt x="1415" y="3423"/>
                                      </a:lnTo>
                                      <a:lnTo>
                                        <a:pt x="1315" y="3402"/>
                                      </a:lnTo>
                                      <a:lnTo>
                                        <a:pt x="1218" y="3376"/>
                                      </a:lnTo>
                                      <a:lnTo>
                                        <a:pt x="1123" y="3343"/>
                                      </a:lnTo>
                                      <a:lnTo>
                                        <a:pt x="1031" y="3305"/>
                                      </a:lnTo>
                                      <a:lnTo>
                                        <a:pt x="941" y="3262"/>
                                      </a:lnTo>
                                      <a:lnTo>
                                        <a:pt x="855" y="3215"/>
                                      </a:lnTo>
                                      <a:lnTo>
                                        <a:pt x="771" y="3163"/>
                                      </a:lnTo>
                                      <a:lnTo>
                                        <a:pt x="690" y="3106"/>
                                      </a:lnTo>
                                      <a:lnTo>
                                        <a:pt x="614" y="3046"/>
                                      </a:lnTo>
                                      <a:lnTo>
                                        <a:pt x="540" y="2980"/>
                                      </a:lnTo>
                                      <a:lnTo>
                                        <a:pt x="471" y="2911"/>
                                      </a:lnTo>
                                      <a:lnTo>
                                        <a:pt x="405" y="2837"/>
                                      </a:lnTo>
                                      <a:lnTo>
                                        <a:pt x="345" y="2761"/>
                                      </a:lnTo>
                                      <a:lnTo>
                                        <a:pt x="288" y="2680"/>
                                      </a:lnTo>
                                      <a:lnTo>
                                        <a:pt x="236" y="2596"/>
                                      </a:lnTo>
                                      <a:lnTo>
                                        <a:pt x="189" y="2510"/>
                                      </a:lnTo>
                                      <a:lnTo>
                                        <a:pt x="146" y="2420"/>
                                      </a:lnTo>
                                      <a:lnTo>
                                        <a:pt x="108" y="2328"/>
                                      </a:lnTo>
                                      <a:lnTo>
                                        <a:pt x="75" y="2233"/>
                                      </a:lnTo>
                                      <a:lnTo>
                                        <a:pt x="49" y="2136"/>
                                      </a:lnTo>
                                      <a:lnTo>
                                        <a:pt x="28" y="2036"/>
                                      </a:lnTo>
                                      <a:lnTo>
                                        <a:pt x="13" y="1935"/>
                                      </a:lnTo>
                                      <a:lnTo>
                                        <a:pt x="3" y="1831"/>
                                      </a:lnTo>
                                      <a:lnTo>
                                        <a:pt x="0" y="1726"/>
                                      </a:lnTo>
                                      <a:lnTo>
                                        <a:pt x="3" y="1620"/>
                                      </a:lnTo>
                                      <a:lnTo>
                                        <a:pt x="13" y="1518"/>
                                      </a:lnTo>
                                      <a:lnTo>
                                        <a:pt x="28" y="1416"/>
                                      </a:lnTo>
                                      <a:lnTo>
                                        <a:pt x="49" y="1317"/>
                                      </a:lnTo>
                                      <a:lnTo>
                                        <a:pt x="75" y="1219"/>
                                      </a:lnTo>
                                      <a:lnTo>
                                        <a:pt x="108" y="1124"/>
                                      </a:lnTo>
                                      <a:lnTo>
                                        <a:pt x="146" y="1032"/>
                                      </a:lnTo>
                                      <a:lnTo>
                                        <a:pt x="189" y="942"/>
                                      </a:lnTo>
                                      <a:lnTo>
                                        <a:pt x="236" y="855"/>
                                      </a:lnTo>
                                      <a:lnTo>
                                        <a:pt x="288" y="772"/>
                                      </a:lnTo>
                                      <a:lnTo>
                                        <a:pt x="345" y="691"/>
                                      </a:lnTo>
                                      <a:lnTo>
                                        <a:pt x="405" y="614"/>
                                      </a:lnTo>
                                      <a:lnTo>
                                        <a:pt x="471" y="542"/>
                                      </a:lnTo>
                                      <a:lnTo>
                                        <a:pt x="540" y="472"/>
                                      </a:lnTo>
                                      <a:lnTo>
                                        <a:pt x="614" y="407"/>
                                      </a:lnTo>
                                      <a:lnTo>
                                        <a:pt x="690" y="345"/>
                                      </a:lnTo>
                                      <a:lnTo>
                                        <a:pt x="771" y="288"/>
                                      </a:lnTo>
                                      <a:lnTo>
                                        <a:pt x="855" y="236"/>
                                      </a:lnTo>
                                      <a:lnTo>
                                        <a:pt x="941" y="189"/>
                                      </a:lnTo>
                                      <a:lnTo>
                                        <a:pt x="1031" y="146"/>
                                      </a:lnTo>
                                      <a:lnTo>
                                        <a:pt x="1123" y="109"/>
                                      </a:lnTo>
                                      <a:lnTo>
                                        <a:pt x="1218" y="77"/>
                                      </a:lnTo>
                                      <a:lnTo>
                                        <a:pt x="1315" y="49"/>
                                      </a:lnTo>
                                      <a:lnTo>
                                        <a:pt x="1415" y="29"/>
                                      </a:lnTo>
                                      <a:lnTo>
                                        <a:pt x="1516" y="13"/>
                                      </a:lnTo>
                                      <a:lnTo>
                                        <a:pt x="1620" y="4"/>
                                      </a:lnTo>
                                      <a:lnTo>
                                        <a:pt x="17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854C3A" w14:textId="77777777" w:rsidR="00B90772" w:rsidRPr="00B90772" w:rsidRDefault="00B90772" w:rsidP="00B90772">
                                    <w:pPr>
                                      <w:jc w:val="center"/>
                                      <w:rPr>
                                        <w:b/>
                                        <w:lang w:val="es-CL"/>
                                      </w:rPr>
                                    </w:pPr>
                                    <w:r w:rsidRPr="00B90772">
                                      <w:rPr>
                                        <w:b/>
                                        <w:lang w:val="es-CL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34BD6F69" id="Círculo alrededor del símbolo de LinkedIn" o:spid="_x0000_s1026" style="position:absolute;left:0;text-align:left;margin-left:92.05pt;margin-top:-20.25pt;width:25.9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1,34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" adj="-11796480,,5400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5b9bd5 [3204]" strokecolor="#5b9bd5 [3204]" strokeweight="0">
                        <v:stroke joinstyle="round"/>
                        <v:formulas/>
                        <v:path arrowok="t" o:connecttype="custom" o:connectlocs="164544,0;184385,1240;203558,4674;221968,10397;239329,18028;255544,27472;270616,38823;284161,51700;296180,65913;306672,81557;315257,98440;321839,116278;326418,135069;328802,154529;328802,174655;326418,194210;321839,213001;315257,230839;306672,247627;296180,263366;284161,277674;270616,290552;255544,301712;239329,311156;221968,318882;203558,324510;184385,327944;164544,329184;144608,327944;125435,324510;107121,318882;89760,311156;73544,301712;58568,290552;44928,277674;32909,263366;22512,247627;13927,230839;7154,213001;2671,194210;286,174655;286,154529;2671,135069;7154,116278;13927,98440;22512,81557;32909,65913;44928,51700;58568,38823;73544,27472;89760,18028;107121,10397;125435,4674;144608,1240;164544,0" o:connectangles="0,0,0,0,0,0,0,0,0,0,0,0,0,0,0,0,0,0,0,0,0,0,0,0,0,0,0,0,0,0,0,0,0,0,0,0,0,0,0,0,0,0,0,0,0,0,0,0,0,0,0,0,0,0,0" textboxrect="0,0,3451,3451"/>
                        <v:textbox>
                          <w:txbxContent>
                            <w:p w14:paraId="35854C3A" w14:textId="77777777" w:rsidR="00B90772" w:rsidRPr="00B90772" w:rsidRDefault="00B90772" w:rsidP="00B90772">
                              <w:pPr>
                                <w:jc w:val="center"/>
                                <w:rPr>
                                  <w:b/>
                                  <w:lang w:val="es-CL"/>
                                </w:rPr>
                              </w:pPr>
                              <w:r w:rsidRPr="00B90772">
                                <w:rPr>
                                  <w:b/>
                                  <w:lang w:val="es-CL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p>
          </w:tc>
        </w:tr>
        <w:tr w:rsidR="009220E1" w:rsidRPr="001A0E89" w14:paraId="5F2AD6C0" w14:textId="77777777" w:rsidTr="00B90772">
          <w:trPr>
            <w:trHeight w:val="58"/>
          </w:trPr>
          <w:tc>
            <w:tcPr>
              <w:tcW w:w="2588" w:type="dxa"/>
              <w:tcMar>
                <w:top w:w="144" w:type="dxa"/>
                <w:left w:w="115" w:type="dxa"/>
                <w:right w:w="115" w:type="dxa"/>
              </w:tcMar>
            </w:tcPr>
            <w:p w14:paraId="232749C3" w14:textId="77777777" w:rsidR="009220E1" w:rsidRPr="009220E1" w:rsidRDefault="00533B3F" w:rsidP="001D62C0">
              <w:pPr>
                <w:pStyle w:val="Piedepgina"/>
                <w:jc w:val="left"/>
                <w:rPr>
                  <w:sz w:val="20"/>
                  <w:szCs w:val="20"/>
                </w:rPr>
              </w:pPr>
              <w:hyperlink r:id="rId1" w:history="1">
                <w:r w:rsidRPr="00661CBB">
                  <w:rPr>
                    <w:rStyle w:val="Hipervnculo"/>
                    <w:rFonts w:ascii="Calibri" w:eastAsia="Calibri" w:hAnsi="Calibri"/>
                    <w:bCs/>
                    <w:lang w:val="es-CL"/>
                  </w:rPr>
                  <w:t>benja.trabajo2000@gmail.com</w:t>
                </w:r>
              </w:hyperlink>
            </w:p>
          </w:tc>
          <w:tc>
            <w:tcPr>
              <w:tcW w:w="2588" w:type="dxa"/>
              <w:tcMar>
                <w:top w:w="144" w:type="dxa"/>
                <w:left w:w="115" w:type="dxa"/>
                <w:right w:w="115" w:type="dxa"/>
              </w:tcMar>
            </w:tcPr>
            <w:p w14:paraId="3545755D" w14:textId="77777777" w:rsidR="009220E1" w:rsidRPr="009220E1" w:rsidRDefault="009220E1" w:rsidP="001D62C0">
              <w:pPr>
                <w:pStyle w:val="Piedepgina"/>
                <w:rPr>
                  <w:sz w:val="20"/>
                  <w:szCs w:val="20"/>
                </w:rPr>
              </w:pPr>
              <w:r w:rsidRPr="009220E1">
                <w:rPr>
                  <w:sz w:val="20"/>
                  <w:szCs w:val="20"/>
                </w:rPr>
                <w:t xml:space="preserve">            </w:t>
              </w:r>
              <w:r w:rsidR="00B90772">
                <w:rPr>
                  <w:sz w:val="20"/>
                  <w:szCs w:val="20"/>
                </w:rPr>
                <w:t xml:space="preserve">    </w:t>
              </w:r>
              <w:r w:rsidRPr="009220E1">
                <w:rPr>
                  <w:sz w:val="20"/>
                  <w:szCs w:val="20"/>
                </w:rPr>
                <w:t xml:space="preserve">  </w:t>
              </w:r>
              <w:r w:rsidR="00533B3F" w:rsidRPr="009220E1">
                <w:rPr>
                  <w:sz w:val="20"/>
                  <w:szCs w:val="20"/>
                </w:rPr>
                <w:t xml:space="preserve">+569 </w:t>
              </w:r>
              <w:r w:rsidR="00533B3F">
                <w:rPr>
                  <w:spacing w:val="-4"/>
                  <w:sz w:val="20"/>
                </w:rPr>
                <w:t>33163194</w:t>
              </w:r>
            </w:p>
          </w:tc>
          <w:tc>
            <w:tcPr>
              <w:tcW w:w="681" w:type="dxa"/>
              <w:tcMar>
                <w:top w:w="144" w:type="dxa"/>
                <w:left w:w="115" w:type="dxa"/>
                <w:right w:w="115" w:type="dxa"/>
              </w:tcMar>
            </w:tcPr>
            <w:p w14:paraId="44B43B1D" w14:textId="77777777" w:rsidR="009220E1" w:rsidRPr="009220E1" w:rsidRDefault="009220E1" w:rsidP="009220E1">
              <w:pPr>
                <w:pStyle w:val="Piedepgina"/>
                <w:rPr>
                  <w:sz w:val="20"/>
                  <w:szCs w:val="20"/>
                </w:rPr>
              </w:pPr>
            </w:p>
          </w:tc>
          <w:tc>
            <w:tcPr>
              <w:tcW w:w="4495" w:type="dxa"/>
              <w:tcMar>
                <w:top w:w="144" w:type="dxa"/>
                <w:left w:w="115" w:type="dxa"/>
                <w:right w:w="115" w:type="dxa"/>
              </w:tcMar>
            </w:tcPr>
            <w:p w14:paraId="514CA891" w14:textId="77777777" w:rsidR="00533B3F" w:rsidRDefault="001D62C0" w:rsidP="00533B3F">
              <w:pPr>
                <w:pStyle w:val="Piedepgina"/>
                <w:jc w:val="left"/>
                <w:rPr>
                  <w:spacing w:val="-4"/>
                  <w:sz w:val="20"/>
                </w:rPr>
              </w:pPr>
              <w:r>
                <w:rPr>
                  <w:sz w:val="20"/>
                  <w:szCs w:val="20"/>
                  <w:lang w:val="en-US"/>
                </w:rPr>
                <w:t xml:space="preserve">         </w:t>
              </w:r>
              <w:r w:rsidR="00533B3F">
                <w:rPr>
                  <w:sz w:val="20"/>
                  <w:szCs w:val="20"/>
                  <w:lang w:val="en-US"/>
                </w:rPr>
                <w:t xml:space="preserve">                  </w:t>
              </w:r>
              <w:r w:rsidR="00533B3F">
                <w:rPr>
                  <w:spacing w:val="-4"/>
                  <w:sz w:val="20"/>
                </w:rPr>
                <w:t xml:space="preserve">Rut. 20.557.743 – 2 </w:t>
              </w:r>
            </w:p>
            <w:p w14:paraId="04EBA523" w14:textId="77777777" w:rsidR="009220E1" w:rsidRPr="009220E1" w:rsidRDefault="00533B3F" w:rsidP="00533B3F">
              <w:pPr>
                <w:pStyle w:val="Piedepgina"/>
                <w:jc w:val="left"/>
                <w:rPr>
                  <w:sz w:val="20"/>
                  <w:szCs w:val="20"/>
                  <w:lang w:val="en-US"/>
                </w:rPr>
              </w:pPr>
              <w:r>
                <w:rPr>
                  <w:spacing w:val="-4"/>
                  <w:sz w:val="20"/>
                </w:rPr>
                <w:t xml:space="preserve">                                   puente alto</w:t>
              </w:r>
            </w:p>
          </w:tc>
        </w:tr>
      </w:tbl>
      <w:p w14:paraId="097D75F2" w14:textId="77777777" w:rsidR="00C2098A" w:rsidRPr="009220E1" w:rsidRDefault="00217980" w:rsidP="00217980">
        <w:pPr>
          <w:pStyle w:val="Piedepgina"/>
          <w:rPr>
            <w:noProof/>
            <w:sz w:val="20"/>
            <w:szCs w:val="20"/>
          </w:rPr>
        </w:pPr>
        <w:r w:rsidRPr="009220E1">
          <w:rPr>
            <w:sz w:val="20"/>
            <w:szCs w:val="20"/>
            <w:lang w:bidi="es-ES"/>
          </w:rPr>
          <w:fldChar w:fldCharType="begin"/>
        </w:r>
        <w:r w:rsidRPr="009220E1">
          <w:rPr>
            <w:sz w:val="20"/>
            <w:szCs w:val="20"/>
            <w:lang w:bidi="es-ES"/>
          </w:rPr>
          <w:instrText xml:space="preserve"> PAGE   \* MERGEFORMAT </w:instrText>
        </w:r>
        <w:r w:rsidRPr="009220E1">
          <w:rPr>
            <w:sz w:val="20"/>
            <w:szCs w:val="20"/>
            <w:lang w:bidi="es-ES"/>
          </w:rPr>
          <w:fldChar w:fldCharType="separate"/>
        </w:r>
        <w:r w:rsidR="007F38CE">
          <w:rPr>
            <w:noProof/>
            <w:sz w:val="20"/>
            <w:szCs w:val="20"/>
            <w:lang w:bidi="es-ES"/>
          </w:rPr>
          <w:t>2</w:t>
        </w:r>
        <w:r w:rsidRPr="009220E1">
          <w:rPr>
            <w:noProof/>
            <w:sz w:val="20"/>
            <w:szCs w:val="20"/>
            <w:lang w:bidi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55" w:type="pct"/>
      <w:tblLayout w:type="fixed"/>
      <w:tblLook w:val="04A0" w:firstRow="1" w:lastRow="0" w:firstColumn="1" w:lastColumn="0" w:noHBand="0" w:noVBand="1"/>
      <w:tblDescription w:val="Diseño de tabla de pie de página para la información de contacto"/>
    </w:tblPr>
    <w:tblGrid>
      <w:gridCol w:w="2711"/>
      <w:gridCol w:w="2712"/>
      <w:gridCol w:w="713"/>
      <w:gridCol w:w="4712"/>
    </w:tblGrid>
    <w:tr w:rsidR="00217980" w14:paraId="29E6CE31" w14:textId="77777777" w:rsidTr="00660FDC">
      <w:trPr>
        <w:trHeight w:val="117"/>
      </w:trPr>
      <w:tc>
        <w:tcPr>
          <w:tcW w:w="271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D68F1E6" w14:textId="77777777" w:rsidR="00217980" w:rsidRDefault="00217980" w:rsidP="00217980">
          <w:pPr>
            <w:pStyle w:val="Piedepgina"/>
          </w:pPr>
          <w:r w:rsidRPr="00CA3DF1">
            <w:rPr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1" allowOverlap="1" wp14:anchorId="444B60C9" wp14:editId="1ACCC6CE">
                    <wp:simplePos x="0" y="0"/>
                    <wp:positionH relativeFrom="column">
                      <wp:posOffset>582930</wp:posOffset>
                    </wp:positionH>
                    <wp:positionV relativeFrom="paragraph">
                      <wp:posOffset>-279400</wp:posOffset>
                    </wp:positionV>
                    <wp:extent cx="329184" cy="329184"/>
                    <wp:effectExtent l="0" t="0" r="0" b="0"/>
                    <wp:wrapNone/>
                    <wp:docPr id="27" name="Grupo 10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Elipse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upo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orma libre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riángulo isósceles 33" descr="icono de correo electrónico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EE2642C" id="Grupo 102" o:spid="_x0000_s1026" alt="&quot;&quot;" style="position:absolute;margin-left:45.9pt;margin-top:-22pt;width:25.9pt;height:25.9pt;z-index:251665408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">
                    <o:lock v:ext="edit" aspectratio="t"/>
                    <v:oval id="Elipse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5b9bd5 [3204]" stroked="f" strokeweight="1pt">
                      <v:stroke joinstyle="miter"/>
                    </v:oval>
                    <v:group id="Grupo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orma libre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33" o:spid="_x0000_s1032" type="#_x0000_t5" alt="icono de correo electrónico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</v:group>
                </w:pict>
              </mc:Fallback>
            </mc:AlternateContent>
          </w:r>
        </w:p>
      </w:tc>
      <w:tc>
        <w:tcPr>
          <w:tcW w:w="2712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E14D972" w14:textId="77777777" w:rsidR="00217980" w:rsidRPr="008D4919" w:rsidRDefault="00B8746B" w:rsidP="009220E1">
          <w:pPr>
            <w:pStyle w:val="Piedepgina"/>
            <w:jc w:val="left"/>
          </w:pPr>
          <w:r w:rsidRPr="008D4919">
            <w:rPr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3CF380C3" wp14:editId="548635B0">
                    <wp:simplePos x="0" y="0"/>
                    <wp:positionH relativeFrom="column">
                      <wp:posOffset>932180</wp:posOffset>
                    </wp:positionH>
                    <wp:positionV relativeFrom="paragraph">
                      <wp:posOffset>-291285</wp:posOffset>
                    </wp:positionV>
                    <wp:extent cx="329184" cy="329184"/>
                    <wp:effectExtent l="0" t="0" r="13970" b="13970"/>
                    <wp:wrapNone/>
                    <wp:docPr id="37" name="Grupo 1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  <a:solidFill>
                              <a:schemeClr val="accent6"/>
                            </a:solidFill>
                          </wpg:grpSpPr>
                          <wps:wsp>
                            <wps:cNvPr id="38" name="Círculo alrededor del 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Símbolo de teléfono" descr="Icon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0F98284" id="Grupo 10" o:spid="_x0000_s1026" alt="&quot;&quot;" style="position:absolute;margin-left:73.4pt;margin-top:-22.95pt;width:25.9pt;height:25.9pt;z-index:251662336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">
                    <o:lock v:ext="edit" aspectratio="t"/>
                    <v:shape id="Círculo alrededor del símbolo de teléfono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ed="f" strokecolor="black [3213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1028" alt="Icono de teléfono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ed="f" strokecolor="black [3213]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</v:group>
                </w:pict>
              </mc:Fallback>
            </mc:AlternateContent>
          </w:r>
        </w:p>
      </w:tc>
      <w:tc>
        <w:tcPr>
          <w:tcW w:w="713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0E6E2E6" w14:textId="77777777" w:rsidR="00217980" w:rsidRDefault="00217980" w:rsidP="00217980">
          <w:pPr>
            <w:pStyle w:val="Piedepgina"/>
          </w:pPr>
        </w:p>
      </w:tc>
      <w:tc>
        <w:tcPr>
          <w:tcW w:w="4712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49B6E65" w14:textId="77777777" w:rsidR="00217980" w:rsidRDefault="00E22CA9" w:rsidP="00217980">
          <w:pPr>
            <w:pStyle w:val="Piedepgina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5815D707" wp14:editId="64CE3994">
                    <wp:simplePos x="0" y="0"/>
                    <wp:positionH relativeFrom="column">
                      <wp:posOffset>1210310</wp:posOffset>
                    </wp:positionH>
                    <wp:positionV relativeFrom="paragraph">
                      <wp:posOffset>-222250</wp:posOffset>
                    </wp:positionV>
                    <wp:extent cx="329184" cy="329184"/>
                    <wp:effectExtent l="76200" t="57150" r="71120" b="109220"/>
                    <wp:wrapNone/>
                    <wp:docPr id="41" name="Círculo alrededor del símbolo de LinkedIn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29184" cy="329184"/>
                            </a:xfrm>
                            <a:custGeom>
                              <a:avLst/>
                              <a:gdLst>
                                <a:gd name="T0" fmla="*/ 1725 w 3451"/>
                                <a:gd name="T1" fmla="*/ 0 h 3451"/>
                                <a:gd name="T2" fmla="*/ 1933 w 3451"/>
                                <a:gd name="T3" fmla="*/ 13 h 3451"/>
                                <a:gd name="T4" fmla="*/ 2134 w 3451"/>
                                <a:gd name="T5" fmla="*/ 49 h 3451"/>
                                <a:gd name="T6" fmla="*/ 2327 w 3451"/>
                                <a:gd name="T7" fmla="*/ 109 h 3451"/>
                                <a:gd name="T8" fmla="*/ 2509 w 3451"/>
                                <a:gd name="T9" fmla="*/ 189 h 3451"/>
                                <a:gd name="T10" fmla="*/ 2679 w 3451"/>
                                <a:gd name="T11" fmla="*/ 288 h 3451"/>
                                <a:gd name="T12" fmla="*/ 2837 w 3451"/>
                                <a:gd name="T13" fmla="*/ 407 h 3451"/>
                                <a:gd name="T14" fmla="*/ 2979 w 3451"/>
                                <a:gd name="T15" fmla="*/ 542 h 3451"/>
                                <a:gd name="T16" fmla="*/ 3105 w 3451"/>
                                <a:gd name="T17" fmla="*/ 691 h 3451"/>
                                <a:gd name="T18" fmla="*/ 3215 w 3451"/>
                                <a:gd name="T19" fmla="*/ 855 h 3451"/>
                                <a:gd name="T20" fmla="*/ 3305 w 3451"/>
                                <a:gd name="T21" fmla="*/ 1032 h 3451"/>
                                <a:gd name="T22" fmla="*/ 3374 w 3451"/>
                                <a:gd name="T23" fmla="*/ 1219 h 3451"/>
                                <a:gd name="T24" fmla="*/ 3422 w 3451"/>
                                <a:gd name="T25" fmla="*/ 1416 h 3451"/>
                                <a:gd name="T26" fmla="*/ 3447 w 3451"/>
                                <a:gd name="T27" fmla="*/ 1620 h 3451"/>
                                <a:gd name="T28" fmla="*/ 3447 w 3451"/>
                                <a:gd name="T29" fmla="*/ 1831 h 3451"/>
                                <a:gd name="T30" fmla="*/ 3422 w 3451"/>
                                <a:gd name="T31" fmla="*/ 2036 h 3451"/>
                                <a:gd name="T32" fmla="*/ 3374 w 3451"/>
                                <a:gd name="T33" fmla="*/ 2233 h 3451"/>
                                <a:gd name="T34" fmla="*/ 3305 w 3451"/>
                                <a:gd name="T35" fmla="*/ 2420 h 3451"/>
                                <a:gd name="T36" fmla="*/ 3215 w 3451"/>
                                <a:gd name="T37" fmla="*/ 2596 h 3451"/>
                                <a:gd name="T38" fmla="*/ 3105 w 3451"/>
                                <a:gd name="T39" fmla="*/ 2761 h 3451"/>
                                <a:gd name="T40" fmla="*/ 2979 w 3451"/>
                                <a:gd name="T41" fmla="*/ 2911 h 3451"/>
                                <a:gd name="T42" fmla="*/ 2837 w 3451"/>
                                <a:gd name="T43" fmla="*/ 3046 h 3451"/>
                                <a:gd name="T44" fmla="*/ 2679 w 3451"/>
                                <a:gd name="T45" fmla="*/ 3163 h 3451"/>
                                <a:gd name="T46" fmla="*/ 2509 w 3451"/>
                                <a:gd name="T47" fmla="*/ 3262 h 3451"/>
                                <a:gd name="T48" fmla="*/ 2327 w 3451"/>
                                <a:gd name="T49" fmla="*/ 3343 h 3451"/>
                                <a:gd name="T50" fmla="*/ 2134 w 3451"/>
                                <a:gd name="T51" fmla="*/ 3402 h 3451"/>
                                <a:gd name="T52" fmla="*/ 1933 w 3451"/>
                                <a:gd name="T53" fmla="*/ 3438 h 3451"/>
                                <a:gd name="T54" fmla="*/ 1725 w 3451"/>
                                <a:gd name="T55" fmla="*/ 3451 h 3451"/>
                                <a:gd name="T56" fmla="*/ 1516 w 3451"/>
                                <a:gd name="T57" fmla="*/ 3438 h 3451"/>
                                <a:gd name="T58" fmla="*/ 1315 w 3451"/>
                                <a:gd name="T59" fmla="*/ 3402 h 3451"/>
                                <a:gd name="T60" fmla="*/ 1123 w 3451"/>
                                <a:gd name="T61" fmla="*/ 3343 h 3451"/>
                                <a:gd name="T62" fmla="*/ 941 w 3451"/>
                                <a:gd name="T63" fmla="*/ 3262 h 3451"/>
                                <a:gd name="T64" fmla="*/ 771 w 3451"/>
                                <a:gd name="T65" fmla="*/ 3163 h 3451"/>
                                <a:gd name="T66" fmla="*/ 614 w 3451"/>
                                <a:gd name="T67" fmla="*/ 3046 h 3451"/>
                                <a:gd name="T68" fmla="*/ 471 w 3451"/>
                                <a:gd name="T69" fmla="*/ 2911 h 3451"/>
                                <a:gd name="T70" fmla="*/ 345 w 3451"/>
                                <a:gd name="T71" fmla="*/ 2761 h 3451"/>
                                <a:gd name="T72" fmla="*/ 236 w 3451"/>
                                <a:gd name="T73" fmla="*/ 2596 h 3451"/>
                                <a:gd name="T74" fmla="*/ 146 w 3451"/>
                                <a:gd name="T75" fmla="*/ 2420 h 3451"/>
                                <a:gd name="T76" fmla="*/ 75 w 3451"/>
                                <a:gd name="T77" fmla="*/ 2233 h 3451"/>
                                <a:gd name="T78" fmla="*/ 28 w 3451"/>
                                <a:gd name="T79" fmla="*/ 2036 h 3451"/>
                                <a:gd name="T80" fmla="*/ 3 w 3451"/>
                                <a:gd name="T81" fmla="*/ 1831 h 3451"/>
                                <a:gd name="T82" fmla="*/ 3 w 3451"/>
                                <a:gd name="T83" fmla="*/ 1620 h 3451"/>
                                <a:gd name="T84" fmla="*/ 28 w 3451"/>
                                <a:gd name="T85" fmla="*/ 1416 h 3451"/>
                                <a:gd name="T86" fmla="*/ 75 w 3451"/>
                                <a:gd name="T87" fmla="*/ 1219 h 3451"/>
                                <a:gd name="T88" fmla="*/ 146 w 3451"/>
                                <a:gd name="T89" fmla="*/ 1032 h 3451"/>
                                <a:gd name="T90" fmla="*/ 236 w 3451"/>
                                <a:gd name="T91" fmla="*/ 855 h 3451"/>
                                <a:gd name="T92" fmla="*/ 345 w 3451"/>
                                <a:gd name="T93" fmla="*/ 691 h 3451"/>
                                <a:gd name="T94" fmla="*/ 471 w 3451"/>
                                <a:gd name="T95" fmla="*/ 542 h 3451"/>
                                <a:gd name="T96" fmla="*/ 614 w 3451"/>
                                <a:gd name="T97" fmla="*/ 407 h 3451"/>
                                <a:gd name="T98" fmla="*/ 771 w 3451"/>
                                <a:gd name="T99" fmla="*/ 288 h 3451"/>
                                <a:gd name="T100" fmla="*/ 941 w 3451"/>
                                <a:gd name="T101" fmla="*/ 189 h 3451"/>
                                <a:gd name="T102" fmla="*/ 1123 w 3451"/>
                                <a:gd name="T103" fmla="*/ 109 h 3451"/>
                                <a:gd name="T104" fmla="*/ 1315 w 3451"/>
                                <a:gd name="T105" fmla="*/ 49 h 3451"/>
                                <a:gd name="T106" fmla="*/ 1516 w 3451"/>
                                <a:gd name="T107" fmla="*/ 13 h 3451"/>
                                <a:gd name="T108" fmla="*/ 1725 w 3451"/>
                                <a:gd name="T109" fmla="*/ 0 h 34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3451" h="3451">
                                  <a:moveTo>
                                    <a:pt x="1725" y="0"/>
                                  </a:moveTo>
                                  <a:lnTo>
                                    <a:pt x="1725" y="0"/>
                                  </a:lnTo>
                                  <a:lnTo>
                                    <a:pt x="1831" y="4"/>
                                  </a:lnTo>
                                  <a:lnTo>
                                    <a:pt x="1933" y="13"/>
                                  </a:lnTo>
                                  <a:lnTo>
                                    <a:pt x="2035" y="29"/>
                                  </a:lnTo>
                                  <a:lnTo>
                                    <a:pt x="2134" y="49"/>
                                  </a:lnTo>
                                  <a:lnTo>
                                    <a:pt x="2232" y="77"/>
                                  </a:lnTo>
                                  <a:lnTo>
                                    <a:pt x="2327" y="109"/>
                                  </a:lnTo>
                                  <a:lnTo>
                                    <a:pt x="2419" y="146"/>
                                  </a:lnTo>
                                  <a:lnTo>
                                    <a:pt x="2509" y="189"/>
                                  </a:lnTo>
                                  <a:lnTo>
                                    <a:pt x="2596" y="236"/>
                                  </a:lnTo>
                                  <a:lnTo>
                                    <a:pt x="2679" y="288"/>
                                  </a:lnTo>
                                  <a:lnTo>
                                    <a:pt x="2760" y="345"/>
                                  </a:lnTo>
                                  <a:lnTo>
                                    <a:pt x="2837" y="407"/>
                                  </a:lnTo>
                                  <a:lnTo>
                                    <a:pt x="2909" y="472"/>
                                  </a:lnTo>
                                  <a:lnTo>
                                    <a:pt x="2979" y="542"/>
                                  </a:lnTo>
                                  <a:lnTo>
                                    <a:pt x="3044" y="614"/>
                                  </a:lnTo>
                                  <a:lnTo>
                                    <a:pt x="3105" y="691"/>
                                  </a:lnTo>
                                  <a:lnTo>
                                    <a:pt x="3163" y="772"/>
                                  </a:lnTo>
                                  <a:lnTo>
                                    <a:pt x="3215" y="855"/>
                                  </a:lnTo>
                                  <a:lnTo>
                                    <a:pt x="3262" y="942"/>
                                  </a:lnTo>
                                  <a:lnTo>
                                    <a:pt x="3305" y="1032"/>
                                  </a:lnTo>
                                  <a:lnTo>
                                    <a:pt x="3342" y="1124"/>
                                  </a:lnTo>
                                  <a:lnTo>
                                    <a:pt x="3374" y="1219"/>
                                  </a:lnTo>
                                  <a:lnTo>
                                    <a:pt x="3402" y="1317"/>
                                  </a:lnTo>
                                  <a:lnTo>
                                    <a:pt x="3422" y="1416"/>
                                  </a:lnTo>
                                  <a:lnTo>
                                    <a:pt x="3438" y="1518"/>
                                  </a:lnTo>
                                  <a:lnTo>
                                    <a:pt x="3447" y="1620"/>
                                  </a:lnTo>
                                  <a:lnTo>
                                    <a:pt x="3451" y="1726"/>
                                  </a:lnTo>
                                  <a:lnTo>
                                    <a:pt x="3447" y="1831"/>
                                  </a:lnTo>
                                  <a:lnTo>
                                    <a:pt x="3438" y="1935"/>
                                  </a:lnTo>
                                  <a:lnTo>
                                    <a:pt x="3422" y="2036"/>
                                  </a:lnTo>
                                  <a:lnTo>
                                    <a:pt x="3402" y="2136"/>
                                  </a:lnTo>
                                  <a:lnTo>
                                    <a:pt x="3374" y="2233"/>
                                  </a:lnTo>
                                  <a:lnTo>
                                    <a:pt x="3342" y="2328"/>
                                  </a:lnTo>
                                  <a:lnTo>
                                    <a:pt x="3305" y="2420"/>
                                  </a:lnTo>
                                  <a:lnTo>
                                    <a:pt x="3262" y="2510"/>
                                  </a:lnTo>
                                  <a:lnTo>
                                    <a:pt x="3215" y="2596"/>
                                  </a:lnTo>
                                  <a:lnTo>
                                    <a:pt x="3163" y="2680"/>
                                  </a:lnTo>
                                  <a:lnTo>
                                    <a:pt x="3105" y="2761"/>
                                  </a:lnTo>
                                  <a:lnTo>
                                    <a:pt x="3044" y="2837"/>
                                  </a:lnTo>
                                  <a:lnTo>
                                    <a:pt x="2979" y="2911"/>
                                  </a:lnTo>
                                  <a:lnTo>
                                    <a:pt x="2909" y="2980"/>
                                  </a:lnTo>
                                  <a:lnTo>
                                    <a:pt x="2837" y="3046"/>
                                  </a:lnTo>
                                  <a:lnTo>
                                    <a:pt x="2760" y="3106"/>
                                  </a:lnTo>
                                  <a:lnTo>
                                    <a:pt x="2679" y="3163"/>
                                  </a:lnTo>
                                  <a:lnTo>
                                    <a:pt x="2596" y="3215"/>
                                  </a:lnTo>
                                  <a:lnTo>
                                    <a:pt x="2509" y="3262"/>
                                  </a:lnTo>
                                  <a:lnTo>
                                    <a:pt x="2419" y="3305"/>
                                  </a:lnTo>
                                  <a:lnTo>
                                    <a:pt x="2327" y="3343"/>
                                  </a:lnTo>
                                  <a:lnTo>
                                    <a:pt x="2232" y="3376"/>
                                  </a:lnTo>
                                  <a:lnTo>
                                    <a:pt x="2134" y="3402"/>
                                  </a:lnTo>
                                  <a:lnTo>
                                    <a:pt x="2035" y="3423"/>
                                  </a:lnTo>
                                  <a:lnTo>
                                    <a:pt x="1933" y="3438"/>
                                  </a:lnTo>
                                  <a:lnTo>
                                    <a:pt x="1831" y="3448"/>
                                  </a:lnTo>
                                  <a:lnTo>
                                    <a:pt x="1725" y="3451"/>
                                  </a:lnTo>
                                  <a:lnTo>
                                    <a:pt x="1620" y="3448"/>
                                  </a:lnTo>
                                  <a:lnTo>
                                    <a:pt x="1516" y="3438"/>
                                  </a:lnTo>
                                  <a:lnTo>
                                    <a:pt x="1415" y="3423"/>
                                  </a:lnTo>
                                  <a:lnTo>
                                    <a:pt x="1315" y="3402"/>
                                  </a:lnTo>
                                  <a:lnTo>
                                    <a:pt x="1218" y="3376"/>
                                  </a:lnTo>
                                  <a:lnTo>
                                    <a:pt x="1123" y="3343"/>
                                  </a:lnTo>
                                  <a:lnTo>
                                    <a:pt x="1031" y="3305"/>
                                  </a:lnTo>
                                  <a:lnTo>
                                    <a:pt x="941" y="3262"/>
                                  </a:lnTo>
                                  <a:lnTo>
                                    <a:pt x="855" y="3215"/>
                                  </a:lnTo>
                                  <a:lnTo>
                                    <a:pt x="771" y="3163"/>
                                  </a:lnTo>
                                  <a:lnTo>
                                    <a:pt x="690" y="3106"/>
                                  </a:lnTo>
                                  <a:lnTo>
                                    <a:pt x="614" y="3046"/>
                                  </a:lnTo>
                                  <a:lnTo>
                                    <a:pt x="540" y="2980"/>
                                  </a:lnTo>
                                  <a:lnTo>
                                    <a:pt x="471" y="2911"/>
                                  </a:lnTo>
                                  <a:lnTo>
                                    <a:pt x="405" y="2837"/>
                                  </a:lnTo>
                                  <a:lnTo>
                                    <a:pt x="345" y="2761"/>
                                  </a:lnTo>
                                  <a:lnTo>
                                    <a:pt x="288" y="2680"/>
                                  </a:lnTo>
                                  <a:lnTo>
                                    <a:pt x="236" y="2596"/>
                                  </a:lnTo>
                                  <a:lnTo>
                                    <a:pt x="189" y="2510"/>
                                  </a:lnTo>
                                  <a:lnTo>
                                    <a:pt x="146" y="2420"/>
                                  </a:lnTo>
                                  <a:lnTo>
                                    <a:pt x="108" y="2328"/>
                                  </a:lnTo>
                                  <a:lnTo>
                                    <a:pt x="75" y="2233"/>
                                  </a:lnTo>
                                  <a:lnTo>
                                    <a:pt x="49" y="2136"/>
                                  </a:lnTo>
                                  <a:lnTo>
                                    <a:pt x="28" y="2036"/>
                                  </a:lnTo>
                                  <a:lnTo>
                                    <a:pt x="13" y="1935"/>
                                  </a:lnTo>
                                  <a:lnTo>
                                    <a:pt x="3" y="1831"/>
                                  </a:lnTo>
                                  <a:lnTo>
                                    <a:pt x="0" y="1726"/>
                                  </a:lnTo>
                                  <a:lnTo>
                                    <a:pt x="3" y="1620"/>
                                  </a:lnTo>
                                  <a:lnTo>
                                    <a:pt x="13" y="1518"/>
                                  </a:lnTo>
                                  <a:lnTo>
                                    <a:pt x="28" y="1416"/>
                                  </a:lnTo>
                                  <a:lnTo>
                                    <a:pt x="49" y="1317"/>
                                  </a:lnTo>
                                  <a:lnTo>
                                    <a:pt x="75" y="1219"/>
                                  </a:lnTo>
                                  <a:lnTo>
                                    <a:pt x="108" y="1124"/>
                                  </a:lnTo>
                                  <a:lnTo>
                                    <a:pt x="146" y="1032"/>
                                  </a:lnTo>
                                  <a:lnTo>
                                    <a:pt x="189" y="942"/>
                                  </a:lnTo>
                                  <a:lnTo>
                                    <a:pt x="236" y="855"/>
                                  </a:lnTo>
                                  <a:lnTo>
                                    <a:pt x="288" y="772"/>
                                  </a:lnTo>
                                  <a:lnTo>
                                    <a:pt x="345" y="691"/>
                                  </a:lnTo>
                                  <a:lnTo>
                                    <a:pt x="405" y="614"/>
                                  </a:lnTo>
                                  <a:lnTo>
                                    <a:pt x="471" y="542"/>
                                  </a:lnTo>
                                  <a:lnTo>
                                    <a:pt x="540" y="472"/>
                                  </a:lnTo>
                                  <a:lnTo>
                                    <a:pt x="614" y="407"/>
                                  </a:lnTo>
                                  <a:lnTo>
                                    <a:pt x="690" y="345"/>
                                  </a:lnTo>
                                  <a:lnTo>
                                    <a:pt x="771" y="288"/>
                                  </a:lnTo>
                                  <a:lnTo>
                                    <a:pt x="855" y="236"/>
                                  </a:lnTo>
                                  <a:lnTo>
                                    <a:pt x="941" y="189"/>
                                  </a:lnTo>
                                  <a:lnTo>
                                    <a:pt x="1031" y="146"/>
                                  </a:lnTo>
                                  <a:lnTo>
                                    <a:pt x="1123" y="109"/>
                                  </a:lnTo>
                                  <a:lnTo>
                                    <a:pt x="1218" y="77"/>
                                  </a:lnTo>
                                  <a:lnTo>
                                    <a:pt x="1315" y="49"/>
                                  </a:lnTo>
                                  <a:lnTo>
                                    <a:pt x="1415" y="29"/>
                                  </a:lnTo>
                                  <a:lnTo>
                                    <a:pt x="1516" y="13"/>
                                  </a:lnTo>
                                  <a:lnTo>
                                    <a:pt x="1620" y="4"/>
                                  </a:lnTo>
                                  <a:lnTo>
                                    <a:pt x="17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txbx>
                            <w:txbxContent>
                              <w:p w14:paraId="43E810FC" w14:textId="4A002930" w:rsidR="00B90772" w:rsidRPr="00B90772" w:rsidRDefault="00B90772" w:rsidP="00B90772">
                                <w:pPr>
                                  <w:jc w:val="center"/>
                                  <w:rPr>
                                    <w:b/>
                                    <w:lang w:val="es-CL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15D707" id="_x0000_s1027" style="position:absolute;left:0;text-align:left;margin-left:95.3pt;margin-top:-17.5pt;width:25.9pt;height:2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51,34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" adj="-11796480,,5400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c45911 [2405]" stroked="f" strokeweight="0">
                    <v:stroke joinstyle="round"/>
                    <v:shadow on="t" color="black" opacity="20971f" offset="0,2.2pt"/>
                    <v:formulas/>
                    <v:path arrowok="t" o:connecttype="custom" o:connectlocs="164544,0;184385,1240;203558,4674;221968,10397;239329,18028;255544,27472;270616,38823;284161,51700;296180,65913;306672,81557;315257,98440;321839,116278;326418,135069;328802,154529;328802,174655;326418,194210;321839,213001;315257,230839;306672,247627;296180,263366;284161,277674;270616,290552;255544,301712;239329,311156;221968,318882;203558,324510;184385,327944;164544,329184;144608,327944;125435,324510;107121,318882;89760,311156;73544,301712;58568,290552;44928,277674;32909,263366;22512,247627;13927,230839;7154,213001;2671,194210;286,174655;286,154529;2671,135069;7154,116278;13927,98440;22512,81557;32909,65913;44928,51700;58568,38823;73544,27472;89760,18028;107121,10397;125435,4674;144608,1240;164544,0" o:connectangles="0,0,0,0,0,0,0,0,0,0,0,0,0,0,0,0,0,0,0,0,0,0,0,0,0,0,0,0,0,0,0,0,0,0,0,0,0,0,0,0,0,0,0,0,0,0,0,0,0,0,0,0,0,0,0" textboxrect="0,0,3451,3451"/>
                    <v:textbox>
                      <w:txbxContent>
                        <w:p w14:paraId="43E810FC" w14:textId="4A002930" w:rsidR="00B90772" w:rsidRPr="00B90772" w:rsidRDefault="00B90772" w:rsidP="00B90772">
                          <w:pPr>
                            <w:jc w:val="center"/>
                            <w:rPr>
                              <w:b/>
                              <w:lang w:val="es-CL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217980" w:rsidRPr="001A0E89" w14:paraId="090D9682" w14:textId="77777777" w:rsidTr="00660FDC">
      <w:trPr>
        <w:trHeight w:val="54"/>
      </w:trPr>
      <w:tc>
        <w:tcPr>
          <w:tcW w:w="2711" w:type="dxa"/>
          <w:tcMar>
            <w:top w:w="144" w:type="dxa"/>
            <w:left w:w="115" w:type="dxa"/>
            <w:right w:w="115" w:type="dxa"/>
          </w:tcMar>
        </w:tcPr>
        <w:p w14:paraId="1BBF3E35" w14:textId="75D8048D" w:rsidR="00811117" w:rsidRDefault="008D4919" w:rsidP="00E22CA9">
          <w:pPr>
            <w:pStyle w:val="Piedepgina"/>
            <w:rPr>
              <w:sz w:val="20"/>
              <w:szCs w:val="20"/>
            </w:rPr>
          </w:pPr>
          <w:hyperlink r:id="rId1" w:history="1">
            <w:r w:rsidRPr="00512AB5">
              <w:rPr>
                <w:rStyle w:val="Hipervnculo"/>
                <w:sz w:val="20"/>
                <w:szCs w:val="20"/>
              </w:rPr>
              <w:t>benjaminoyarcec@gmail.com</w:t>
            </w:r>
          </w:hyperlink>
        </w:p>
        <w:p w14:paraId="1680FBCE" w14:textId="3FA6C8C6" w:rsidR="008D4919" w:rsidRPr="009220E1" w:rsidRDefault="008D4919" w:rsidP="00E22CA9">
          <w:pPr>
            <w:pStyle w:val="Piedepgina"/>
            <w:rPr>
              <w:sz w:val="20"/>
              <w:szCs w:val="20"/>
            </w:rPr>
          </w:pPr>
        </w:p>
      </w:tc>
      <w:tc>
        <w:tcPr>
          <w:tcW w:w="2712" w:type="dxa"/>
          <w:tcMar>
            <w:top w:w="144" w:type="dxa"/>
            <w:left w:w="115" w:type="dxa"/>
            <w:right w:w="115" w:type="dxa"/>
          </w:tcMar>
        </w:tcPr>
        <w:p w14:paraId="2ADC1BD7" w14:textId="77777777" w:rsidR="00811117" w:rsidRDefault="00B8746B" w:rsidP="00533B3F">
          <w:pPr>
            <w:pStyle w:val="Piedepgina"/>
            <w:rPr>
              <w:spacing w:val="-4"/>
              <w:sz w:val="20"/>
            </w:rPr>
          </w:pPr>
          <w:r w:rsidRPr="009220E1">
            <w:rPr>
              <w:sz w:val="20"/>
              <w:szCs w:val="20"/>
            </w:rPr>
            <w:t xml:space="preserve">              +569 </w:t>
          </w:r>
          <w:r w:rsidR="00533B3F">
            <w:rPr>
              <w:spacing w:val="-4"/>
              <w:sz w:val="20"/>
            </w:rPr>
            <w:t>33163194</w:t>
          </w:r>
        </w:p>
        <w:p w14:paraId="6D48C4AE" w14:textId="71AB7EDA" w:rsidR="008D4919" w:rsidRPr="009220E1" w:rsidRDefault="008D4919" w:rsidP="00533B3F">
          <w:pPr>
            <w:pStyle w:val="Piedepgina"/>
            <w:rPr>
              <w:sz w:val="20"/>
              <w:szCs w:val="20"/>
            </w:rPr>
          </w:pPr>
          <w:r>
            <w:rPr>
              <w:spacing w:val="-4"/>
              <w:sz w:val="20"/>
            </w:rPr>
            <w:t xml:space="preserve">                +569 35635980</w:t>
          </w:r>
        </w:p>
      </w:tc>
      <w:tc>
        <w:tcPr>
          <w:tcW w:w="713" w:type="dxa"/>
          <w:tcMar>
            <w:top w:w="144" w:type="dxa"/>
            <w:left w:w="115" w:type="dxa"/>
            <w:right w:w="115" w:type="dxa"/>
          </w:tcMar>
        </w:tcPr>
        <w:p w14:paraId="1BAE45EB" w14:textId="77777777" w:rsidR="00811117" w:rsidRPr="009220E1" w:rsidRDefault="00811117" w:rsidP="00B8746B">
          <w:pPr>
            <w:pStyle w:val="Piedepgina"/>
            <w:rPr>
              <w:sz w:val="20"/>
              <w:szCs w:val="20"/>
            </w:rPr>
          </w:pPr>
        </w:p>
      </w:tc>
      <w:tc>
        <w:tcPr>
          <w:tcW w:w="4712" w:type="dxa"/>
          <w:tcMar>
            <w:top w:w="144" w:type="dxa"/>
            <w:left w:w="115" w:type="dxa"/>
            <w:right w:w="115" w:type="dxa"/>
          </w:tcMar>
        </w:tcPr>
        <w:p w14:paraId="07BD01D8" w14:textId="77777777" w:rsidR="00533B3F" w:rsidRDefault="00533B3F" w:rsidP="009220E1">
          <w:pPr>
            <w:pStyle w:val="Piedepgina"/>
            <w:jc w:val="left"/>
            <w:rPr>
              <w:spacing w:val="-4"/>
              <w:sz w:val="20"/>
            </w:rPr>
          </w:pPr>
          <w:r>
            <w:rPr>
              <w:spacing w:val="-4"/>
              <w:sz w:val="20"/>
            </w:rPr>
            <w:t xml:space="preserve">                             Rut. 20.557.743 – 2 </w:t>
          </w:r>
        </w:p>
        <w:p w14:paraId="78FC7B28" w14:textId="77777777" w:rsidR="00811117" w:rsidRPr="009220E1" w:rsidRDefault="00533B3F" w:rsidP="009220E1">
          <w:pPr>
            <w:pStyle w:val="Piedepgina"/>
            <w:jc w:val="left"/>
            <w:rPr>
              <w:sz w:val="20"/>
              <w:szCs w:val="20"/>
              <w:lang w:val="en-US"/>
            </w:rPr>
          </w:pPr>
          <w:r>
            <w:rPr>
              <w:spacing w:val="-4"/>
              <w:sz w:val="20"/>
            </w:rPr>
            <w:t xml:space="preserve">                                   puente alto</w:t>
          </w:r>
        </w:p>
      </w:tc>
    </w:tr>
  </w:tbl>
  <w:p w14:paraId="6953BF22" w14:textId="77777777" w:rsidR="00217980" w:rsidRPr="009220E1" w:rsidRDefault="00217980" w:rsidP="009220E1">
    <w:pPr>
      <w:pStyle w:val="Piedepgina"/>
      <w:jc w:val="left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55314" w14:textId="77777777" w:rsidR="005D65ED" w:rsidRDefault="005D65ED" w:rsidP="00713050">
      <w:pPr>
        <w:spacing w:line="240" w:lineRule="auto"/>
      </w:pPr>
      <w:r>
        <w:separator/>
      </w:r>
    </w:p>
  </w:footnote>
  <w:footnote w:type="continuationSeparator" w:id="0">
    <w:p w14:paraId="3DD61585" w14:textId="77777777" w:rsidR="005D65ED" w:rsidRDefault="005D65ED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28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08"/>
      <w:gridCol w:w="6773"/>
    </w:tblGrid>
    <w:tr w:rsidR="005F69DF" w:rsidRPr="00F207C0" w14:paraId="687F6552" w14:textId="77777777" w:rsidTr="005F69DF">
      <w:trPr>
        <w:trHeight w:hRule="exact" w:val="2967"/>
      </w:trPr>
      <w:tc>
        <w:tcPr>
          <w:tcW w:w="3808" w:type="dxa"/>
          <w:tcMar>
            <w:top w:w="821" w:type="dxa"/>
            <w:right w:w="720" w:type="dxa"/>
          </w:tcMar>
        </w:tcPr>
        <w:p w14:paraId="4521A8AC" w14:textId="77777777" w:rsidR="005F69DF" w:rsidRPr="00906BEE" w:rsidRDefault="005F69DF" w:rsidP="005F69DF">
          <w:pPr>
            <w:pStyle w:val="Iniciales"/>
          </w:pPr>
          <w:r>
            <w:t>cv</w:t>
          </w:r>
        </w:p>
        <w:p w14:paraId="3750B5E3" w14:textId="77777777" w:rsidR="005F69DF" w:rsidRPr="00F207C0" w:rsidRDefault="005F69DF" w:rsidP="005F69DF">
          <w:pPr>
            <w:pStyle w:val="Iniciales"/>
          </w:pPr>
        </w:p>
      </w:tc>
      <w:tc>
        <w:tcPr>
          <w:tcW w:w="6773" w:type="dxa"/>
          <w:tcMar>
            <w:top w:w="821" w:type="dxa"/>
            <w:left w:w="0" w:type="dxa"/>
          </w:tcMar>
        </w:tcPr>
        <w:tbl>
          <w:tblPr>
            <w:tblStyle w:val="Tablaconcuadrcula"/>
            <w:tblW w:w="7026" w:type="dxa"/>
            <w:tblInd w:w="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Diseño de tabla de título"/>
          </w:tblPr>
          <w:tblGrid>
            <w:gridCol w:w="7026"/>
          </w:tblGrid>
          <w:tr w:rsidR="005F69DF" w14:paraId="7D23DB40" w14:textId="77777777" w:rsidTr="00FE55C9">
            <w:trPr>
              <w:trHeight w:hRule="exact" w:val="1155"/>
            </w:trPr>
            <w:tc>
              <w:tcPr>
                <w:tcW w:w="7026" w:type="dxa"/>
                <w:vAlign w:val="center"/>
              </w:tcPr>
              <w:p w14:paraId="2E5E926B" w14:textId="77777777" w:rsidR="005F69DF" w:rsidRPr="00800898" w:rsidRDefault="005F69DF" w:rsidP="007F38CE">
                <w:pPr>
                  <w:pStyle w:val="Ttulo3"/>
                  <w:spacing w:before="0"/>
                  <w:rPr>
                    <w:rFonts w:asciiTheme="minorHAnsi" w:hAnsiTheme="minorHAnsi"/>
                    <w:color w:val="000000" w:themeColor="text1"/>
                    <w:sz w:val="36"/>
                    <w:szCs w:val="36"/>
                  </w:rPr>
                </w:pPr>
                <w:r w:rsidRPr="005F69DF">
                  <w:rPr>
                    <w:rFonts w:asciiTheme="minorHAnsi" w:hAnsiTheme="minorHAnsi"/>
                    <w:sz w:val="36"/>
                    <w:szCs w:val="36"/>
                  </w:rPr>
                  <w:t xml:space="preserve"> </w:t>
                </w:r>
                <w:r w:rsidR="007F38CE">
                  <w:rPr>
                    <w:rFonts w:asciiTheme="minorHAnsi" w:hAnsiTheme="minorHAnsi"/>
                    <w:sz w:val="36"/>
                    <w:szCs w:val="36"/>
                  </w:rPr>
                  <w:t xml:space="preserve">BENJAMÍN </w:t>
                </w:r>
                <w:r w:rsidR="007F38CE">
                  <w:rPr>
                    <w:rFonts w:asciiTheme="minorHAnsi" w:hAnsiTheme="minorHAnsi"/>
                    <w:color w:val="000000" w:themeColor="text1"/>
                    <w:sz w:val="36"/>
                    <w:szCs w:val="36"/>
                  </w:rPr>
                  <w:t>ALEJANDRO OYARCE CÁCERES</w:t>
                </w:r>
                <w:r w:rsidR="007774B9">
                  <w:rPr>
                    <w:rFonts w:asciiTheme="minorHAnsi" w:hAnsiTheme="minorHAnsi"/>
                    <w:color w:val="000000" w:themeColor="text1"/>
                    <w:sz w:val="36"/>
                    <w:szCs w:val="36"/>
                  </w:rPr>
                  <w:t xml:space="preserve"> </w:t>
                </w:r>
              </w:p>
            </w:tc>
          </w:tr>
        </w:tbl>
        <w:p w14:paraId="639F11EC" w14:textId="77777777" w:rsidR="005F69DF" w:rsidRPr="00F207C0" w:rsidRDefault="005F69DF" w:rsidP="005F69DF"/>
      </w:tc>
    </w:tr>
  </w:tbl>
  <w:p w14:paraId="7A5EEBC7" w14:textId="77777777" w:rsidR="00217980" w:rsidRPr="001A5CA9" w:rsidRDefault="00FB0EC9" w:rsidP="001A5CA9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76D4CFF" wp14:editId="772FAE6C">
              <wp:simplePos x="0" y="0"/>
              <wp:positionH relativeFrom="column">
                <wp:posOffset>0</wp:posOffset>
              </wp:positionH>
              <wp:positionV relativeFrom="paragraph">
                <wp:posOffset>-1870075</wp:posOffset>
              </wp:positionV>
              <wp:extent cx="6665595" cy="1810385"/>
              <wp:effectExtent l="0" t="0" r="1905" b="0"/>
              <wp:wrapNone/>
              <wp:docPr id="1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5595" cy="1810385"/>
                        <a:chOff x="0" y="0"/>
                        <a:chExt cx="6665965" cy="1810512"/>
                      </a:xfrm>
                    </wpg:grpSpPr>
                    <wps:wsp>
                      <wps:cNvPr id="7" name="Rectángulo rojo"/>
                      <wps:cNvSpPr/>
                      <wps:spPr>
                        <a:xfrm>
                          <a:off x="1133475" y="419100"/>
                          <a:ext cx="5532490" cy="10059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Círculo blanco"/>
                      <wps:cNvSpPr/>
                      <wps:spPr>
                        <a:xfrm>
                          <a:off x="57150" y="57150"/>
                          <a:ext cx="1704477" cy="17044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Círculo rojo"/>
                      <wps:cNvSpPr/>
                      <wps:spPr>
                        <a:xfrm>
                          <a:off x="0" y="0"/>
                          <a:ext cx="1810506" cy="1810512"/>
                        </a:xfrm>
                        <a:prstGeom prst="donut">
                          <a:avLst>
                            <a:gd name="adj" fmla="val 2897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0E013D" id="Grupo 3" o:spid="_x0000_s1026" style="position:absolute;margin-left:0;margin-top:-147.25pt;width:524.85pt;height:142.55pt;z-index:-251655168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">
              <v:rect id="Rectángulo rojo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" fillcolor="#5b9bd5 [3204]" stroked="f" strokeweight="1pt"/>
              <v:oval id="Círculo blanco" o:spid="_x0000_s1028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" fillcolor="white [3212]" stroked="f" strokeweight="1pt">
                <v:stroke joinstyle="miter"/>
              </v:oval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Círculo rojo" o:spid="_x0000_s1029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" adj="626" fillcolor="#5b9bd5 [3204]" stroked="f" strokeweight="1pt">
                <v:stroke joinstyle="miter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2F3DEF"/>
    <w:multiLevelType w:val="hybridMultilevel"/>
    <w:tmpl w:val="80E4147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F040D3"/>
    <w:multiLevelType w:val="hybridMultilevel"/>
    <w:tmpl w:val="2BBE9FCE"/>
    <w:lvl w:ilvl="0" w:tplc="2E1AF950">
      <w:numFmt w:val="bullet"/>
      <w:lvlText w:val=""/>
      <w:lvlJc w:val="left"/>
      <w:pPr>
        <w:ind w:left="9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76"/>
        <w:sz w:val="22"/>
        <w:szCs w:val="22"/>
        <w:lang w:val="es-ES" w:eastAsia="en-US" w:bidi="ar-SA"/>
      </w:rPr>
    </w:lvl>
    <w:lvl w:ilvl="1" w:tplc="3EFA6EB0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 w:tplc="BE4AA8C4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3" w:tplc="F9D6249E">
      <w:numFmt w:val="bullet"/>
      <w:lvlText w:val="•"/>
      <w:lvlJc w:val="left"/>
      <w:pPr>
        <w:ind w:left="3460" w:hanging="360"/>
      </w:pPr>
      <w:rPr>
        <w:rFonts w:hint="default"/>
        <w:lang w:val="es-ES" w:eastAsia="en-US" w:bidi="ar-SA"/>
      </w:rPr>
    </w:lvl>
    <w:lvl w:ilvl="4" w:tplc="1B2A7032">
      <w:numFmt w:val="bullet"/>
      <w:lvlText w:val="•"/>
      <w:lvlJc w:val="left"/>
      <w:pPr>
        <w:ind w:left="4300" w:hanging="360"/>
      </w:pPr>
      <w:rPr>
        <w:rFonts w:hint="default"/>
        <w:lang w:val="es-ES" w:eastAsia="en-US" w:bidi="ar-SA"/>
      </w:rPr>
    </w:lvl>
    <w:lvl w:ilvl="5" w:tplc="C27806D0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  <w:lvl w:ilvl="6" w:tplc="CA162862">
      <w:numFmt w:val="bullet"/>
      <w:lvlText w:val="•"/>
      <w:lvlJc w:val="left"/>
      <w:pPr>
        <w:ind w:left="5980" w:hanging="360"/>
      </w:pPr>
      <w:rPr>
        <w:rFonts w:hint="default"/>
        <w:lang w:val="es-ES" w:eastAsia="en-US" w:bidi="ar-SA"/>
      </w:rPr>
    </w:lvl>
    <w:lvl w:ilvl="7" w:tplc="C0D429CE">
      <w:numFmt w:val="bullet"/>
      <w:lvlText w:val="•"/>
      <w:lvlJc w:val="left"/>
      <w:pPr>
        <w:ind w:left="6820" w:hanging="360"/>
      </w:pPr>
      <w:rPr>
        <w:rFonts w:hint="default"/>
        <w:lang w:val="es-ES" w:eastAsia="en-US" w:bidi="ar-SA"/>
      </w:rPr>
    </w:lvl>
    <w:lvl w:ilvl="8" w:tplc="0FA0D11E"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num w:numId="1" w16cid:durableId="1163929334">
    <w:abstractNumId w:val="9"/>
  </w:num>
  <w:num w:numId="2" w16cid:durableId="1411193725">
    <w:abstractNumId w:val="7"/>
  </w:num>
  <w:num w:numId="3" w16cid:durableId="901720047">
    <w:abstractNumId w:val="6"/>
  </w:num>
  <w:num w:numId="4" w16cid:durableId="287275984">
    <w:abstractNumId w:val="5"/>
  </w:num>
  <w:num w:numId="5" w16cid:durableId="1209029969">
    <w:abstractNumId w:val="4"/>
  </w:num>
  <w:num w:numId="6" w16cid:durableId="1434938473">
    <w:abstractNumId w:val="8"/>
  </w:num>
  <w:num w:numId="7" w16cid:durableId="93987381">
    <w:abstractNumId w:val="3"/>
  </w:num>
  <w:num w:numId="8" w16cid:durableId="1954097198">
    <w:abstractNumId w:val="2"/>
  </w:num>
  <w:num w:numId="9" w16cid:durableId="1697458542">
    <w:abstractNumId w:val="1"/>
  </w:num>
  <w:num w:numId="10" w16cid:durableId="1121345606">
    <w:abstractNumId w:val="0"/>
  </w:num>
  <w:num w:numId="11" w16cid:durableId="1588154468">
    <w:abstractNumId w:val="11"/>
  </w:num>
  <w:num w:numId="12" w16cid:durableId="1257665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D79"/>
    <w:rsid w:val="00030E9D"/>
    <w:rsid w:val="000425F8"/>
    <w:rsid w:val="00047D0E"/>
    <w:rsid w:val="000625B8"/>
    <w:rsid w:val="000762E5"/>
    <w:rsid w:val="00091382"/>
    <w:rsid w:val="000A07DA"/>
    <w:rsid w:val="000A2BFA"/>
    <w:rsid w:val="000B0619"/>
    <w:rsid w:val="000B61CA"/>
    <w:rsid w:val="000D3F6D"/>
    <w:rsid w:val="000F7610"/>
    <w:rsid w:val="00100664"/>
    <w:rsid w:val="00114ED7"/>
    <w:rsid w:val="001166E3"/>
    <w:rsid w:val="001300CA"/>
    <w:rsid w:val="00140B0E"/>
    <w:rsid w:val="00167297"/>
    <w:rsid w:val="0018010E"/>
    <w:rsid w:val="00192071"/>
    <w:rsid w:val="001A0E89"/>
    <w:rsid w:val="001A27BC"/>
    <w:rsid w:val="001A5CA9"/>
    <w:rsid w:val="001B2AC1"/>
    <w:rsid w:val="001B403A"/>
    <w:rsid w:val="001C37BF"/>
    <w:rsid w:val="001D1D7D"/>
    <w:rsid w:val="001D56B4"/>
    <w:rsid w:val="001D62C0"/>
    <w:rsid w:val="001F4441"/>
    <w:rsid w:val="001F4583"/>
    <w:rsid w:val="00207E1D"/>
    <w:rsid w:val="00217980"/>
    <w:rsid w:val="00271662"/>
    <w:rsid w:val="0027404F"/>
    <w:rsid w:val="00280EB7"/>
    <w:rsid w:val="00290AAA"/>
    <w:rsid w:val="00293B83"/>
    <w:rsid w:val="002A5987"/>
    <w:rsid w:val="002B091C"/>
    <w:rsid w:val="002B7333"/>
    <w:rsid w:val="002C0CBC"/>
    <w:rsid w:val="002C2CDD"/>
    <w:rsid w:val="002D45C6"/>
    <w:rsid w:val="002F03FA"/>
    <w:rsid w:val="00313E86"/>
    <w:rsid w:val="003318D8"/>
    <w:rsid w:val="00333CD3"/>
    <w:rsid w:val="00340365"/>
    <w:rsid w:val="00342B64"/>
    <w:rsid w:val="003608B0"/>
    <w:rsid w:val="00364079"/>
    <w:rsid w:val="00371F67"/>
    <w:rsid w:val="00393EC4"/>
    <w:rsid w:val="003A5626"/>
    <w:rsid w:val="003B6059"/>
    <w:rsid w:val="003C0507"/>
    <w:rsid w:val="003C5528"/>
    <w:rsid w:val="003D03E5"/>
    <w:rsid w:val="003D79DB"/>
    <w:rsid w:val="003F22BA"/>
    <w:rsid w:val="004077FB"/>
    <w:rsid w:val="004244FF"/>
    <w:rsid w:val="00424DD9"/>
    <w:rsid w:val="004305E4"/>
    <w:rsid w:val="004454E4"/>
    <w:rsid w:val="0046104A"/>
    <w:rsid w:val="004717C5"/>
    <w:rsid w:val="00480925"/>
    <w:rsid w:val="004A0758"/>
    <w:rsid w:val="004A24CC"/>
    <w:rsid w:val="004E7C20"/>
    <w:rsid w:val="005159C0"/>
    <w:rsid w:val="00523479"/>
    <w:rsid w:val="00525455"/>
    <w:rsid w:val="00533B3F"/>
    <w:rsid w:val="00543DB7"/>
    <w:rsid w:val="005729B0"/>
    <w:rsid w:val="00583E4F"/>
    <w:rsid w:val="00593F33"/>
    <w:rsid w:val="005D65ED"/>
    <w:rsid w:val="005E2CB6"/>
    <w:rsid w:val="005F69DF"/>
    <w:rsid w:val="005F729A"/>
    <w:rsid w:val="00641630"/>
    <w:rsid w:val="00643B1C"/>
    <w:rsid w:val="00660FDC"/>
    <w:rsid w:val="006637F1"/>
    <w:rsid w:val="00671492"/>
    <w:rsid w:val="00674EAA"/>
    <w:rsid w:val="00684488"/>
    <w:rsid w:val="006A3CE7"/>
    <w:rsid w:val="006A7746"/>
    <w:rsid w:val="006B269E"/>
    <w:rsid w:val="006C4C50"/>
    <w:rsid w:val="006D76B1"/>
    <w:rsid w:val="006E1C6B"/>
    <w:rsid w:val="006E46C6"/>
    <w:rsid w:val="00713050"/>
    <w:rsid w:val="00741125"/>
    <w:rsid w:val="00746F7F"/>
    <w:rsid w:val="0075030D"/>
    <w:rsid w:val="007509F3"/>
    <w:rsid w:val="00751A10"/>
    <w:rsid w:val="007569C1"/>
    <w:rsid w:val="00763832"/>
    <w:rsid w:val="00772919"/>
    <w:rsid w:val="007774B9"/>
    <w:rsid w:val="0078596E"/>
    <w:rsid w:val="007C4CDF"/>
    <w:rsid w:val="007D2696"/>
    <w:rsid w:val="007D2FD2"/>
    <w:rsid w:val="007D406E"/>
    <w:rsid w:val="007D6458"/>
    <w:rsid w:val="007F38CE"/>
    <w:rsid w:val="00800898"/>
    <w:rsid w:val="00802B09"/>
    <w:rsid w:val="00811117"/>
    <w:rsid w:val="00823C54"/>
    <w:rsid w:val="00826A10"/>
    <w:rsid w:val="00841146"/>
    <w:rsid w:val="00841F8F"/>
    <w:rsid w:val="0087207F"/>
    <w:rsid w:val="0088504C"/>
    <w:rsid w:val="00886C7F"/>
    <w:rsid w:val="008925ED"/>
    <w:rsid w:val="0089382B"/>
    <w:rsid w:val="008A1907"/>
    <w:rsid w:val="008A3559"/>
    <w:rsid w:val="008C6BCA"/>
    <w:rsid w:val="008C7B50"/>
    <w:rsid w:val="008D4919"/>
    <w:rsid w:val="008E4B30"/>
    <w:rsid w:val="008F1EA9"/>
    <w:rsid w:val="00906BEE"/>
    <w:rsid w:val="009220E1"/>
    <w:rsid w:val="009243E7"/>
    <w:rsid w:val="009440EE"/>
    <w:rsid w:val="009459AB"/>
    <w:rsid w:val="00953D5F"/>
    <w:rsid w:val="0097754F"/>
    <w:rsid w:val="00985D58"/>
    <w:rsid w:val="009B3C40"/>
    <w:rsid w:val="009B7AAE"/>
    <w:rsid w:val="009D2850"/>
    <w:rsid w:val="009F7AD9"/>
    <w:rsid w:val="00A15DC6"/>
    <w:rsid w:val="00A42540"/>
    <w:rsid w:val="00A50939"/>
    <w:rsid w:val="00A83413"/>
    <w:rsid w:val="00A9086A"/>
    <w:rsid w:val="00AA6A40"/>
    <w:rsid w:val="00AA75F6"/>
    <w:rsid w:val="00AC0B54"/>
    <w:rsid w:val="00AC664B"/>
    <w:rsid w:val="00AD00FD"/>
    <w:rsid w:val="00AE4E75"/>
    <w:rsid w:val="00AF0A8E"/>
    <w:rsid w:val="00B12912"/>
    <w:rsid w:val="00B27019"/>
    <w:rsid w:val="00B32E3E"/>
    <w:rsid w:val="00B33008"/>
    <w:rsid w:val="00B47666"/>
    <w:rsid w:val="00B53E10"/>
    <w:rsid w:val="00B5664D"/>
    <w:rsid w:val="00B56BC2"/>
    <w:rsid w:val="00B63C46"/>
    <w:rsid w:val="00B76A83"/>
    <w:rsid w:val="00B8746B"/>
    <w:rsid w:val="00B90772"/>
    <w:rsid w:val="00BA103C"/>
    <w:rsid w:val="00BA3D79"/>
    <w:rsid w:val="00BA5B40"/>
    <w:rsid w:val="00BB0A9E"/>
    <w:rsid w:val="00BD0206"/>
    <w:rsid w:val="00BE09FD"/>
    <w:rsid w:val="00BE5C40"/>
    <w:rsid w:val="00BE77AE"/>
    <w:rsid w:val="00C2098A"/>
    <w:rsid w:val="00C34813"/>
    <w:rsid w:val="00C40D6E"/>
    <w:rsid w:val="00C5444A"/>
    <w:rsid w:val="00C612DA"/>
    <w:rsid w:val="00C62C50"/>
    <w:rsid w:val="00C7741E"/>
    <w:rsid w:val="00C77544"/>
    <w:rsid w:val="00C82694"/>
    <w:rsid w:val="00C875AB"/>
    <w:rsid w:val="00CA3DF1"/>
    <w:rsid w:val="00CA4581"/>
    <w:rsid w:val="00CB4769"/>
    <w:rsid w:val="00CC3879"/>
    <w:rsid w:val="00CC54D1"/>
    <w:rsid w:val="00CE18D5"/>
    <w:rsid w:val="00D04109"/>
    <w:rsid w:val="00D30553"/>
    <w:rsid w:val="00D83300"/>
    <w:rsid w:val="00D97A41"/>
    <w:rsid w:val="00DA3D07"/>
    <w:rsid w:val="00DA6707"/>
    <w:rsid w:val="00DD077C"/>
    <w:rsid w:val="00DD3CF6"/>
    <w:rsid w:val="00DD6416"/>
    <w:rsid w:val="00DF4E0A"/>
    <w:rsid w:val="00E02DCD"/>
    <w:rsid w:val="00E12A5E"/>
    <w:rsid w:val="00E12C60"/>
    <w:rsid w:val="00E22CA9"/>
    <w:rsid w:val="00E22E87"/>
    <w:rsid w:val="00E301EA"/>
    <w:rsid w:val="00E57630"/>
    <w:rsid w:val="00E86C2B"/>
    <w:rsid w:val="00EB2D52"/>
    <w:rsid w:val="00EF7CC9"/>
    <w:rsid w:val="00F207C0"/>
    <w:rsid w:val="00F20AE5"/>
    <w:rsid w:val="00F47E97"/>
    <w:rsid w:val="00F54893"/>
    <w:rsid w:val="00F645C7"/>
    <w:rsid w:val="00F725BB"/>
    <w:rsid w:val="00F97CEA"/>
    <w:rsid w:val="00FA4C7F"/>
    <w:rsid w:val="00FA6330"/>
    <w:rsid w:val="00FB0EC9"/>
    <w:rsid w:val="00FB778A"/>
    <w:rsid w:val="00FC5A18"/>
    <w:rsid w:val="00FE4448"/>
    <w:rsid w:val="00FE55C9"/>
    <w:rsid w:val="00FF4243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2F1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0E1"/>
  </w:style>
  <w:style w:type="paragraph" w:styleId="Ttulo1">
    <w:name w:val="heading 1"/>
    <w:basedOn w:val="Normal"/>
    <w:link w:val="Ttulo1C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1A27BC"/>
    <w:pPr>
      <w:keepNext/>
      <w:keepLines/>
      <w:pBdr>
        <w:bottom w:val="single" w:sz="48" w:space="1" w:color="5B9BD5" w:themeColor="accent1"/>
      </w:pBdr>
      <w:spacing w:before="36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A27BC"/>
    <w:rPr>
      <w:rFonts w:asciiTheme="majorHAnsi" w:eastAsiaTheme="majorEastAsia" w:hAnsiTheme="majorHAnsi" w:cstheme="majorBidi"/>
      <w:caps/>
      <w:sz w:val="32"/>
      <w:szCs w:val="24"/>
    </w:rPr>
  </w:style>
  <w:style w:type="table" w:styleId="Tablaconcuadrcula">
    <w:name w:val="Table Grid"/>
    <w:basedOn w:val="Tabla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8"/>
    <w:qFormat/>
    <w:rsid w:val="00E22E87"/>
    <w:pPr>
      <w:spacing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3D03E5"/>
    <w:rPr>
      <w:color w:val="595959" w:themeColor="text1" w:themeTint="A6"/>
    </w:rPr>
  </w:style>
  <w:style w:type="character" w:customStyle="1" w:styleId="Ttulo4Car">
    <w:name w:val="Título 4 Car"/>
    <w:basedOn w:val="Fuentedeprrafopredeter"/>
    <w:link w:val="Ttulo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Encabezado">
    <w:name w:val="header"/>
    <w:basedOn w:val="Normal"/>
    <w:link w:val="EncabezadoCar"/>
    <w:uiPriority w:val="99"/>
    <w:unhideWhenUsed/>
    <w:rsid w:val="0088504C"/>
    <w:pPr>
      <w:spacing w:line="240" w:lineRule="auto"/>
    </w:pPr>
  </w:style>
  <w:style w:type="paragraph" w:customStyle="1" w:styleId="Iniciales">
    <w:name w:val="Iniciales"/>
    <w:basedOn w:val="Normal"/>
    <w:next w:val="Ttulo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5B9BD5" w:themeColor="accent1"/>
      <w:sz w:val="110"/>
    </w:rPr>
  </w:style>
  <w:style w:type="character" w:customStyle="1" w:styleId="EncabezadoCar">
    <w:name w:val="Encabezado Car"/>
    <w:basedOn w:val="Fuentedeprrafopredeter"/>
    <w:link w:val="Encabezado"/>
    <w:uiPriority w:val="99"/>
    <w:rsid w:val="0088504C"/>
  </w:style>
  <w:style w:type="paragraph" w:styleId="Piedepgina">
    <w:name w:val="footer"/>
    <w:basedOn w:val="Normal"/>
    <w:link w:val="PiedepginaC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504C"/>
    <w:rPr>
      <w:rFonts w:asciiTheme="majorHAnsi" w:hAnsiTheme="majorHAnsi"/>
      <w:cap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5F6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AA75F6"/>
  </w:style>
  <w:style w:type="paragraph" w:styleId="Textodebloque">
    <w:name w:val="Block Text"/>
    <w:basedOn w:val="Normal"/>
    <w:uiPriority w:val="99"/>
    <w:semiHidden/>
    <w:unhideWhenUsed/>
    <w:rsid w:val="003D03E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A75F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A75F6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A75F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A75F6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A75F6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AA75F6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AA75F6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A75F6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A75F6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AA75F6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AA75F6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A75F6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A75F6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AA75F6"/>
  </w:style>
  <w:style w:type="table" w:styleId="Cuadrculavistosa">
    <w:name w:val="Colorful Grid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AA75F6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75F6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75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75F6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AA75F6"/>
  </w:style>
  <w:style w:type="character" w:customStyle="1" w:styleId="FechaCar">
    <w:name w:val="Fecha Car"/>
    <w:basedOn w:val="Fuentedeprrafopredeter"/>
    <w:link w:val="Fecha"/>
    <w:uiPriority w:val="99"/>
    <w:semiHidden/>
    <w:rsid w:val="00AA75F6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A75F6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AA75F6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AA75F6"/>
  </w:style>
  <w:style w:type="character" w:styleId="nfasis">
    <w:name w:val="Emphasis"/>
    <w:basedOn w:val="Fuentedeprrafopredeter"/>
    <w:uiPriority w:val="10"/>
    <w:semiHidden/>
    <w:unhideWhenUsed/>
    <w:rsid w:val="00AA75F6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AA75F6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A75F6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AA75F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75F6"/>
    <w:rPr>
      <w:szCs w:val="20"/>
    </w:rPr>
  </w:style>
  <w:style w:type="table" w:styleId="Tablaconcuadrcula1clara">
    <w:name w:val="Grid Table 1 Light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AA75F6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AA75F6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AA75F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75F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75F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crnimoHTML">
    <w:name w:val="HTML Acronym"/>
    <w:basedOn w:val="Fuentedeprrafopredeter"/>
    <w:uiPriority w:val="99"/>
    <w:semiHidden/>
    <w:unhideWhenUsed/>
    <w:rsid w:val="00AA75F6"/>
  </w:style>
  <w:style w:type="paragraph" w:styleId="DireccinHTML">
    <w:name w:val="HTML Address"/>
    <w:basedOn w:val="Normal"/>
    <w:link w:val="DireccinHTMLC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AA75F6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AA75F6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AA75F6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A75F6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AA75F6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AA75F6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3D03E5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3D03E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3D03E5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3D03E5"/>
    <w:rPr>
      <w:b/>
      <w:bCs/>
      <w:caps w:val="0"/>
      <w:smallCaps/>
      <w:color w:val="2E74B5" w:themeColor="accent1" w:themeShade="BF"/>
      <w:spacing w:val="5"/>
    </w:rPr>
  </w:style>
  <w:style w:type="table" w:styleId="Cuadrculaclara">
    <w:name w:val="Light Grid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AA75F6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AA75F6"/>
  </w:style>
  <w:style w:type="paragraph" w:styleId="Lista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1"/>
    <w:unhideWhenUsed/>
    <w:qFormat/>
    <w:rsid w:val="00AA75F6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AA75F6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AA75F6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A75F6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AA75F6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AA75F6"/>
  </w:style>
  <w:style w:type="character" w:styleId="Nmerodepgina">
    <w:name w:val="page number"/>
    <w:basedOn w:val="Fuentedeprrafopredeter"/>
    <w:uiPriority w:val="99"/>
    <w:semiHidden/>
    <w:unhideWhenUsed/>
    <w:rsid w:val="00AA75F6"/>
  </w:style>
  <w:style w:type="table" w:styleId="Tablanormal1">
    <w:name w:val="Plain Table 1"/>
    <w:basedOn w:val="Tabla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A75F6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AA75F6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AA75F6"/>
  </w:style>
  <w:style w:type="character" w:customStyle="1" w:styleId="SaludoCar">
    <w:name w:val="Saludo Car"/>
    <w:basedOn w:val="Fuentedeprrafopredeter"/>
    <w:link w:val="Saludo"/>
    <w:uiPriority w:val="99"/>
    <w:semiHidden/>
    <w:rsid w:val="00AA75F6"/>
  </w:style>
  <w:style w:type="paragraph" w:styleId="Firma">
    <w:name w:val="Signature"/>
    <w:basedOn w:val="Normal"/>
    <w:link w:val="FirmaC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AA75F6"/>
  </w:style>
  <w:style w:type="character" w:styleId="Textoennegrita">
    <w:name w:val="Strong"/>
    <w:basedOn w:val="Fuentedeprrafopredeter"/>
    <w:uiPriority w:val="22"/>
    <w:unhideWhenUsed/>
    <w:qFormat/>
    <w:rsid w:val="00AA75F6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AA75F6"/>
  </w:style>
  <w:style w:type="table" w:styleId="Tablaprofesional">
    <w:name w:val="Table Professional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2E74B5" w:themeColor="accent1" w:themeShade="BF"/>
      <w:sz w:val="32"/>
    </w:rPr>
  </w:style>
  <w:style w:type="paragraph" w:customStyle="1" w:styleId="Default">
    <w:name w:val="Default"/>
    <w:rsid w:val="004E7C20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redeterminado">
    <w:name w:val="Predeterminado"/>
    <w:uiPriority w:val="99"/>
    <w:rsid w:val="00800898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8D4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nja.trabajo2000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njaminoyarcec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eb\AppData\Roaming\Microsoft\Templates\Curr&#237;culum%20v&#237;tae%20elegante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0E6286C582A4C15994D4B895C234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39EB5-9330-4650-8AEC-77076403FA41}"/>
      </w:docPartPr>
      <w:docPartBody>
        <w:p w:rsidR="00683FC1" w:rsidRDefault="007D3D45">
          <w:pPr>
            <w:pStyle w:val="F0E6286C582A4C15994D4B895C23437C"/>
          </w:pPr>
          <w:r w:rsidRPr="00906BEE">
            <w:rPr>
              <w:lang w:bidi="es-ES"/>
            </w:rPr>
            <w:t>Experiencia</w:t>
          </w:r>
        </w:p>
      </w:docPartBody>
    </w:docPart>
    <w:docPart>
      <w:docPartPr>
        <w:name w:val="A57BCCAFD3AC414682D7F8E43A17D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2F96A-2192-4692-979B-82922FFF6051}"/>
      </w:docPartPr>
      <w:docPartBody>
        <w:p w:rsidR="00683FC1" w:rsidRDefault="007D3D45">
          <w:pPr>
            <w:pStyle w:val="A57BCCAFD3AC414682D7F8E43A17DA6C"/>
          </w:pPr>
          <w:r w:rsidRPr="00906BEE">
            <w:rPr>
              <w:lang w:bidi="es-ES"/>
            </w:rPr>
            <w:t>Formación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D45"/>
    <w:rsid w:val="00013DB0"/>
    <w:rsid w:val="000555B7"/>
    <w:rsid w:val="00055FDB"/>
    <w:rsid w:val="000A0161"/>
    <w:rsid w:val="00114576"/>
    <w:rsid w:val="001253C2"/>
    <w:rsid w:val="002A5987"/>
    <w:rsid w:val="002B7333"/>
    <w:rsid w:val="002D14A4"/>
    <w:rsid w:val="003608B0"/>
    <w:rsid w:val="004369C4"/>
    <w:rsid w:val="0045342F"/>
    <w:rsid w:val="005159C0"/>
    <w:rsid w:val="00525884"/>
    <w:rsid w:val="00593F33"/>
    <w:rsid w:val="00671492"/>
    <w:rsid w:val="00683FC1"/>
    <w:rsid w:val="00775715"/>
    <w:rsid w:val="007B449C"/>
    <w:rsid w:val="007D3D45"/>
    <w:rsid w:val="008D71D4"/>
    <w:rsid w:val="008F1047"/>
    <w:rsid w:val="00901D1B"/>
    <w:rsid w:val="009208AB"/>
    <w:rsid w:val="00AD069C"/>
    <w:rsid w:val="00B32E3E"/>
    <w:rsid w:val="00B36077"/>
    <w:rsid w:val="00B53E10"/>
    <w:rsid w:val="00B96BB7"/>
    <w:rsid w:val="00BC6D33"/>
    <w:rsid w:val="00BD583B"/>
    <w:rsid w:val="00CA2D51"/>
    <w:rsid w:val="00CE3375"/>
    <w:rsid w:val="00CF5467"/>
    <w:rsid w:val="00D10F54"/>
    <w:rsid w:val="00D71F69"/>
    <w:rsid w:val="00E3242B"/>
    <w:rsid w:val="00E7534E"/>
    <w:rsid w:val="00EC13F5"/>
    <w:rsid w:val="00F362B7"/>
    <w:rsid w:val="00FC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0E6286C582A4C15994D4B895C23437C">
    <w:name w:val="F0E6286C582A4C15994D4B895C23437C"/>
  </w:style>
  <w:style w:type="paragraph" w:customStyle="1" w:styleId="A57BCCAFD3AC414682D7F8E43A17DA6C">
    <w:name w:val="A57BCCAFD3AC414682D7F8E43A17DA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ersonalizado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5188DCA-B3F3-4EC1-9B82-5AE873851209}">
  <we:reference id="wa200005502" version="1.0.0.11" store="es-ES" storeType="OMEX"/>
  <we:alternateReferences>
    <we:reference id="wa200005502" version="1.0.0.11" store="wa200005502" storeType="OMEX"/>
  </we:alternateReferences>
  <we:properties>
    <we:property name="docId" value="&quot;l3vIj9Z-S0iyNKen6Femh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6FEA4B-5AE7-4DF3-99E6-1D5D4D31F3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elegante diseñado por MOO</Template>
  <TotalTime>0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2024-04-05T06:49:00Z</dcterms:created>
  <dcterms:modified xsi:type="dcterms:W3CDTF">2024-11-26T14:12:00Z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