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AE6" w:rsidRDefault="00227AE6" w:rsidP="005B7047"/>
    <w:p w:rsidR="00227AE6" w:rsidRDefault="00227AE6" w:rsidP="00C47948">
      <w:pPr>
        <w:spacing w:after="0"/>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6pt;margin-top:11.95pt;width:75pt;height:126pt;z-index:251671040">
            <v:imagedata r:id="rId7" o:title=""/>
            <w10:wrap type="square"/>
          </v:shape>
        </w:pict>
      </w:r>
      <w:r>
        <w:rPr>
          <w:noProof/>
          <w:lang w:val="es-ES" w:eastAsia="es-ES"/>
        </w:rPr>
        <w:pict>
          <v:shape id="AutoShape 7" o:spid="_x0000_s1027" style="position:absolute;margin-left:-126pt;margin-top:648.75pt;width:71.25pt;height:71.25pt;rotation:-90;z-index:251664896;visibility:visible" coordsize="21600,21600" o:spt="100" wrapcoords="8867 0 7048 227 2274 2956 1819 4320 0 7276 -227 10459 21827 10459 21373 7276 19554 4320 19326 2956 14324 227 12505 0 8867 0" adj="0,,0" path="m5400,10800v,-2983,2417,-5400,5400,-5400c13782,5399,16199,7817,16200,10799r5400,1c21600,4835,16764,,10800,,4835,,,4835,,10800r5400,xe" strokecolor="#4f81bd" strokeweight="1.5pt">
            <v:stroke opacity="20303f" joinstyle="miter"/>
            <v:shadow opacity="22938f" offset="0"/>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52438,0;113109,452438;452438,226219;791766,452438" o:connectangles="0,0,0,0" textboxrect="0,0,21600,7713"/>
            <v:handles>
              <v:h position="@3,#0" polar="10800,10800"/>
              <v:h position="#2,#1" polar="10800,10800" radiusrange="0,10800"/>
            </v:handles>
            <w10:wrap type="tight"/>
          </v:shape>
        </w:pict>
      </w:r>
      <w:r>
        <w:rPr>
          <w:noProof/>
          <w:lang w:val="es-ES" w:eastAsia="es-ES"/>
        </w:rPr>
        <w:pict>
          <v:shape id="AutoShape 8" o:spid="_x0000_s1028" style="position:absolute;margin-left:-90pt;margin-top:666pt;width:36pt;height:36pt;rotation:90;z-index:251663872;visibility:visible" coordsize="21600,21600" o:spt="100" wrapcoords="7650 0 4500 1350 -450 5850 -450 10350 22050 10350 21600 5850 16200 900 13500 0 7650 0" adj="0,,0" path="m5400,10800v,-2983,2417,-5400,5400,-5400c13782,5399,16199,7817,16200,10799r5400,1c21600,4835,16764,,10800,,4835,,,4835,,10800r5400,xe" strokecolor="#4f81bd" strokeweight="1.5pt">
            <v:stroke opacity="20303f" joinstyle="miter"/>
            <v:shadow opacity="22938f" offset="0"/>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228600,0;57150,228600;228600,114300;400050,228600" o:connectangles="0,0,0,0" textboxrect="0,0,21600,7713"/>
            <v:handles>
              <v:h position="@3,#0" polar="10800,10800"/>
              <v:h position="#2,#1" polar="10800,10800" radiusrange="0,10800"/>
            </v:handles>
            <w10:wrap type="tight"/>
          </v:shape>
        </w:pict>
      </w:r>
      <w:r>
        <w:rPr>
          <w:noProof/>
          <w:lang w:val="es-ES" w:eastAsia="es-ES"/>
        </w:rPr>
        <w:pict>
          <v:oval id="Oval 9" o:spid="_x0000_s1029" style="position:absolute;margin-left:-2in;margin-top:630pt;width:107.25pt;height:107.25pt;z-index:251659776;visibility:visible" wrapcoords="9214 0 7855 151 3625 1964 3323 2719 1510 4834 302 7250 -151 9667 -151 12084 453 14501 1662 16917 3776 19334 3927 19787 8157 21449 9214 21449 12235 21449 13292 21449 17522 19787 17673 19334 19938 16917 20996 14501 21600 12084 21600 9667 21147 7250 19938 4834 18126 2719 17824 1964 13594 151 12235 0 9214 0" stroked="f" strokecolor="#4a7ebb" strokeweight="1.5pt">
            <v:shadow opacity="22938f" offset="0"/>
            <v:textbox inset=",7.2pt,,7.2pt"/>
            <w10:wrap type="tight"/>
          </v:oval>
        </w:pict>
      </w:r>
      <w:r>
        <w:rPr>
          <w:noProof/>
          <w:lang w:val="es-ES" w:eastAsia="es-ES"/>
        </w:rPr>
        <w:pict>
          <v:shapetype id="_x0000_t202" coordsize="21600,21600" o:spt="202" path="m,l,21600r21600,l21600,xe">
            <v:stroke joinstyle="miter"/>
            <v:path gradientshapeok="t" o:connecttype="rect"/>
          </v:shapetype>
          <v:shape id="Text Box 10" o:spid="_x0000_s1030" type="#_x0000_t202" style="position:absolute;margin-left:0;margin-top:18pt;width:306pt;height:54pt;z-index:251658752;visibility:visible" wrapcoords="0 0 21600 0 21600 21600 0 21600 0 0" filled="f" stroked="f">
            <v:textbox inset=",7.2pt,,7.2pt">
              <w:txbxContent>
                <w:p w:rsidR="00227AE6" w:rsidRPr="00097669" w:rsidRDefault="00227AE6" w:rsidP="00C47948">
                  <w:pPr>
                    <w:rPr>
                      <w:rFonts w:ascii="Gill Sans" w:hAnsi="Gill Sans" w:cs="Gill Sans"/>
                      <w:b/>
                      <w:bCs/>
                      <w:color w:val="365F91"/>
                      <w:sz w:val="28"/>
                      <w:szCs w:val="28"/>
                    </w:rPr>
                  </w:pPr>
                  <w:r>
                    <w:rPr>
                      <w:rFonts w:ascii="Gill Sans" w:hAnsi="Gill Sans" w:cs="Gill Sans"/>
                      <w:b/>
                      <w:bCs/>
                      <w:color w:val="365F91"/>
                      <w:sz w:val="28"/>
                      <w:szCs w:val="28"/>
                    </w:rPr>
                    <w:t>Ingeniera en Marketing</w:t>
                  </w:r>
                </w:p>
                <w:p w:rsidR="00227AE6" w:rsidRPr="00DD6D15" w:rsidRDefault="00227AE6" w:rsidP="00C47948">
                  <w:pPr>
                    <w:rPr>
                      <w:rFonts w:ascii="Gill Sans" w:hAnsi="Gill Sans" w:cs="Gill Sans"/>
                    </w:rPr>
                  </w:pPr>
                  <w:r>
                    <w:rPr>
                      <w:rFonts w:ascii="Gill Sans" w:hAnsi="Gill Sans" w:cs="Gill Sans"/>
                    </w:rPr>
                    <w:t xml:space="preserve">5 </w:t>
                  </w:r>
                  <w:r w:rsidRPr="00DD6D15">
                    <w:rPr>
                      <w:rFonts w:ascii="Gill Sans" w:hAnsi="Gill Sans" w:cs="Gill Sans"/>
                    </w:rPr>
                    <w:t>Años de experiencia</w:t>
                  </w:r>
                </w:p>
              </w:txbxContent>
            </v:textbox>
            <w10:wrap type="tight"/>
          </v:shape>
        </w:pict>
      </w:r>
      <w:r>
        <w:rPr>
          <w:noProof/>
          <w:lang w:val="es-ES" w:eastAsia="es-ES"/>
        </w:rPr>
        <w:pict>
          <v:rect id="Rectangle 11" o:spid="_x0000_s1031" style="position:absolute;margin-left:-162pt;margin-top:0;width:143.25pt;height:755.25pt;z-index:251653632;visibility:visible" wrapcoords="0 0 21600 0 21600 21600 0 21600 0 0" fillcolor="#b8cce4" stroked="f" strokecolor="#4a7ebb" strokeweight="1.5pt">
            <v:fill opacity="30069f"/>
            <v:shadow opacity="22938f" offset="0"/>
            <v:textbox inset=",7.2pt,,7.2pt"/>
            <w10:wrap type="tight"/>
          </v:rect>
        </w:pict>
      </w:r>
    </w:p>
    <w:p w:rsidR="00227AE6" w:rsidRDefault="00227AE6" w:rsidP="00C47948">
      <w:pPr>
        <w:spacing w:after="0"/>
      </w:pPr>
    </w:p>
    <w:p w:rsidR="00227AE6" w:rsidRDefault="00227AE6" w:rsidP="00C47948">
      <w:pPr>
        <w:spacing w:after="0"/>
      </w:pPr>
    </w:p>
    <w:p w:rsidR="00227AE6" w:rsidRDefault="00227AE6" w:rsidP="00C47948">
      <w:pPr>
        <w:spacing w:after="0"/>
      </w:pPr>
    </w:p>
    <w:p w:rsidR="00227AE6" w:rsidRDefault="00227AE6" w:rsidP="00C47948">
      <w:pPr>
        <w:spacing w:after="0"/>
      </w:pPr>
      <w:r>
        <w:rPr>
          <w:noProof/>
          <w:lang w:val="es-ES" w:eastAsia="es-ES"/>
        </w:rPr>
        <w:pict>
          <v:shape id="Text Box 2" o:spid="_x0000_s1032" type="#_x0000_t202" style="position:absolute;margin-left:-315pt;margin-top:15.7pt;width:5in;height:126pt;z-index:251665920;visibility:visible" wrapcoords="0 0 21600 0 21600 21600 0 21600 0 0" filled="f" stroked="f">
            <v:textbox inset=",7.2pt,,7.2pt">
              <w:txbxContent>
                <w:p w:rsidR="00227AE6" w:rsidRDefault="00227AE6" w:rsidP="005B7047">
                  <w:pPr>
                    <w:jc w:val="both"/>
                  </w:pPr>
                  <w:r>
                    <w:rPr>
                      <w:lang w:val="es-CL"/>
                    </w:rPr>
                    <w:t xml:space="preserve">Profesional proactivo, con buen manejo interpersonal, gran conocimiento y experiencia en el área de </w:t>
                  </w:r>
                  <w:r>
                    <w:t>Analista de Servicios</w:t>
                  </w:r>
                  <w:r w:rsidRPr="00D732FE">
                    <w:t xml:space="preserve"> en el área de Administración y Finanzas, con </w:t>
                  </w:r>
                  <w:r>
                    <w:t>5</w:t>
                  </w:r>
                  <w:r w:rsidRPr="00D732FE">
                    <w:t xml:space="preserve"> años de experiencia en</w:t>
                  </w:r>
                  <w:r>
                    <w:t xml:space="preserve"> Sodimac S.A. </w:t>
                  </w:r>
                  <w:r w:rsidRPr="00D732FE">
                    <w:t xml:space="preserve">Dedicada, eficiente, metódica, responsable </w:t>
                  </w:r>
                  <w:r>
                    <w:t>con</w:t>
                  </w:r>
                  <w:r w:rsidRPr="00D732FE">
                    <w:t xml:space="preserve"> los plazos establecidos</w:t>
                  </w:r>
                  <w:r>
                    <w:t>,</w:t>
                  </w:r>
                  <w:r w:rsidRPr="00D732FE">
                    <w:rPr>
                      <w:i/>
                      <w:iCs/>
                    </w:rPr>
                    <w:t xml:space="preserve"> </w:t>
                  </w:r>
                  <w:r w:rsidRPr="00D520A8">
                    <w:t>disposición</w:t>
                  </w:r>
                  <w:r w:rsidRPr="00D732FE">
                    <w:t xml:space="preserve"> en el uso y manejo de equipo y tecnología</w:t>
                  </w:r>
                  <w:r>
                    <w:t>,</w:t>
                  </w:r>
                  <w:r w:rsidRPr="00D732FE">
                    <w:t xml:space="preserve"> excelente atención al cliente</w:t>
                  </w:r>
                  <w:r>
                    <w:t>,</w:t>
                  </w:r>
                  <w:r w:rsidRPr="00D732FE">
                    <w:t xml:space="preserve"> capacidad d</w:t>
                  </w:r>
                  <w:r>
                    <w:t>e análisis,</w:t>
                  </w:r>
                  <w:r w:rsidRPr="00D732FE">
                    <w:t xml:space="preserve"> responsable y con excelentes relaciones interpersonales que le facilitan el trabajo en equipo.</w:t>
                  </w:r>
                </w:p>
                <w:p w:rsidR="00227AE6" w:rsidRPr="005B7047" w:rsidRDefault="00227AE6" w:rsidP="00C47948">
                  <w:pPr>
                    <w:jc w:val="center"/>
                  </w:pPr>
                </w:p>
              </w:txbxContent>
            </v:textbox>
            <w10:wrap type="tight"/>
          </v:shape>
        </w:pict>
      </w:r>
      <w:r>
        <w:rPr>
          <w:noProof/>
          <w:lang w:val="es-ES" w:eastAsia="es-ES"/>
        </w:rPr>
        <w:pict>
          <v:shape id="Text Box 15" o:spid="_x0000_s1033" type="#_x0000_t202" style="position:absolute;margin-left:-315pt;margin-top:149.25pt;width:5in;height:410.4pt;z-index:251655680;visibility:visible" filled="f" stroked="f">
            <v:textbox inset=",7.2pt,,7.2pt">
              <w:txbxContent>
                <w:p w:rsidR="00227AE6" w:rsidRDefault="00227AE6" w:rsidP="00C47948">
                  <w:pPr>
                    <w:pStyle w:val="Encabezadodetabladecontenido"/>
                    <w:tabs>
                      <w:tab w:val="center" w:pos="3543"/>
                    </w:tabs>
                    <w:spacing w:before="0" w:line="240" w:lineRule="auto"/>
                    <w:ind w:left="284" w:hanging="284"/>
                    <w:outlineLvl w:val="0"/>
                    <w:rPr>
                      <w:rFonts w:cs="Times New Roman"/>
                    </w:rPr>
                  </w:pPr>
                  <w:r>
                    <w:rPr>
                      <w:lang w:val="es-ES"/>
                    </w:rPr>
                    <w:t>Habilidades / Capacidades</w:t>
                  </w:r>
                  <w:r>
                    <w:rPr>
                      <w:lang w:val="es-ES"/>
                    </w:rPr>
                    <w:tab/>
                  </w:r>
                </w:p>
                <w:p w:rsidR="00227AE6" w:rsidRDefault="00227AE6" w:rsidP="00C47948">
                  <w:pPr>
                    <w:spacing w:after="0"/>
                    <w:rPr>
                      <w:b/>
                      <w:bCs/>
                    </w:rPr>
                  </w:pPr>
                </w:p>
                <w:p w:rsidR="00227AE6" w:rsidRDefault="00227AE6" w:rsidP="00C47948">
                  <w:pPr>
                    <w:spacing w:after="0"/>
                  </w:pPr>
                  <w:r>
                    <w:rPr>
                      <w:b/>
                      <w:bCs/>
                    </w:rPr>
                    <w:t>Capacidad 1 / Área 1</w:t>
                  </w:r>
                </w:p>
                <w:p w:rsidR="00227AE6" w:rsidRDefault="00227AE6" w:rsidP="00C47948">
                  <w:pPr>
                    <w:spacing w:after="0"/>
                    <w:ind w:left="1416" w:hanging="1256"/>
                  </w:pPr>
                  <w:r>
                    <w:rPr>
                      <w:sz w:val="20"/>
                      <w:szCs w:val="20"/>
                    </w:rPr>
                    <w:t>Habilidades</w:t>
                  </w:r>
                  <w:r>
                    <w:t>:</w:t>
                  </w:r>
                  <w:r>
                    <w:tab/>
                    <w:t xml:space="preserve">Buen manejo interpersonal </w:t>
                  </w:r>
                </w:p>
                <w:p w:rsidR="00227AE6" w:rsidRDefault="00227AE6" w:rsidP="00C47948">
                  <w:pPr>
                    <w:spacing w:after="0"/>
                    <w:ind w:left="1416" w:hanging="1236"/>
                  </w:pPr>
                  <w:r>
                    <w:rPr>
                      <w:sz w:val="20"/>
                      <w:szCs w:val="20"/>
                    </w:rPr>
                    <w:t>Experiencia</w:t>
                  </w:r>
                  <w:r>
                    <w:t>:</w:t>
                  </w:r>
                  <w:r>
                    <w:tab/>
                    <w:t>conocimiento de personalidades diferentes en mi primer empleo</w:t>
                  </w:r>
                </w:p>
                <w:p w:rsidR="00227AE6" w:rsidRDefault="00227AE6" w:rsidP="00C47948">
                  <w:pPr>
                    <w:spacing w:after="120"/>
                    <w:ind w:left="1416" w:hanging="1416"/>
                  </w:pPr>
                  <w:r>
                    <w:t xml:space="preserve">           </w:t>
                  </w:r>
                  <w:r>
                    <w:rPr>
                      <w:sz w:val="20"/>
                      <w:szCs w:val="20"/>
                    </w:rPr>
                    <w:t>Logros</w:t>
                  </w:r>
                  <w:r>
                    <w:t>:</w:t>
                  </w:r>
                  <w:r>
                    <w:tab/>
                    <w:t>Unidad en los equipos de trabajo.</w:t>
                  </w:r>
                </w:p>
                <w:p w:rsidR="00227AE6" w:rsidRDefault="00227AE6" w:rsidP="00C47948">
                  <w:pPr>
                    <w:spacing w:after="0"/>
                  </w:pPr>
                  <w:r>
                    <w:rPr>
                      <w:b/>
                      <w:bCs/>
                    </w:rPr>
                    <w:t>Capacidad 2 / Área 2</w:t>
                  </w:r>
                </w:p>
                <w:p w:rsidR="00227AE6" w:rsidRDefault="00227AE6" w:rsidP="00C47948">
                  <w:pPr>
                    <w:spacing w:after="0"/>
                    <w:ind w:left="1416" w:hanging="1256"/>
                  </w:pPr>
                  <w:r>
                    <w:rPr>
                      <w:sz w:val="20"/>
                      <w:szCs w:val="20"/>
                    </w:rPr>
                    <w:t>Habilidades</w:t>
                  </w:r>
                  <w:r>
                    <w:t>:</w:t>
                  </w:r>
                  <w:r>
                    <w:tab/>
                    <w:t xml:space="preserve">Manejo y coordinación de personal a cargo </w:t>
                  </w:r>
                </w:p>
                <w:p w:rsidR="00227AE6" w:rsidRDefault="00227AE6" w:rsidP="00C47948">
                  <w:pPr>
                    <w:spacing w:after="0"/>
                    <w:ind w:left="1416" w:hanging="1236"/>
                  </w:pPr>
                  <w:r>
                    <w:rPr>
                      <w:sz w:val="20"/>
                      <w:szCs w:val="20"/>
                    </w:rPr>
                    <w:t>Experiencia</w:t>
                  </w:r>
                  <w:r>
                    <w:t>:</w:t>
                  </w:r>
                  <w:r>
                    <w:tab/>
                    <w:t>Experiencia profesional  como administrador de empresa</w:t>
                  </w:r>
                </w:p>
                <w:p w:rsidR="00227AE6" w:rsidRPr="00EA4B1F" w:rsidRDefault="00227AE6" w:rsidP="00C47948">
                  <w:pPr>
                    <w:spacing w:after="120"/>
                    <w:ind w:left="1416" w:hanging="1416"/>
                  </w:pPr>
                  <w:r>
                    <w:t xml:space="preserve">           </w:t>
                  </w:r>
                  <w:r>
                    <w:rPr>
                      <w:sz w:val="20"/>
                      <w:szCs w:val="20"/>
                    </w:rPr>
                    <w:t>Logros</w:t>
                  </w:r>
                  <w:r>
                    <w:t>:</w:t>
                  </w:r>
                  <w:r>
                    <w:tab/>
                    <w:t>Coordinación de grupos de trabajo, reconocimiento.</w:t>
                  </w:r>
                </w:p>
                <w:p w:rsidR="00227AE6" w:rsidRDefault="00227AE6" w:rsidP="00C47948">
                  <w:pPr>
                    <w:spacing w:after="0"/>
                  </w:pPr>
                  <w:r>
                    <w:rPr>
                      <w:b/>
                      <w:bCs/>
                    </w:rPr>
                    <w:t>Capacidad 3 / Área 3</w:t>
                  </w:r>
                </w:p>
                <w:p w:rsidR="00227AE6" w:rsidRDefault="00227AE6" w:rsidP="00C47948">
                  <w:pPr>
                    <w:spacing w:after="0"/>
                    <w:ind w:left="1416" w:hanging="1256"/>
                  </w:pPr>
                  <w:r>
                    <w:rPr>
                      <w:sz w:val="20"/>
                      <w:szCs w:val="20"/>
                    </w:rPr>
                    <w:t>Habilidades</w:t>
                  </w:r>
                  <w:r>
                    <w:t>:</w:t>
                  </w:r>
                  <w:r>
                    <w:tab/>
                    <w:t xml:space="preserve">Proactivo </w:t>
                  </w:r>
                </w:p>
                <w:p w:rsidR="00227AE6" w:rsidRDefault="00227AE6" w:rsidP="00C47948">
                  <w:pPr>
                    <w:spacing w:after="0"/>
                    <w:ind w:left="1416" w:hanging="1236"/>
                  </w:pPr>
                  <w:r>
                    <w:rPr>
                      <w:sz w:val="20"/>
                      <w:szCs w:val="20"/>
                    </w:rPr>
                    <w:t>Experiencia</w:t>
                  </w:r>
                  <w:r>
                    <w:t>:</w:t>
                  </w:r>
                  <w:r>
                    <w:tab/>
                    <w:t>Experiencia profesional variadas áreas y etapas de la administración</w:t>
                  </w:r>
                </w:p>
                <w:p w:rsidR="00227AE6" w:rsidRPr="00EA4B1F" w:rsidRDefault="00227AE6" w:rsidP="00C47948">
                  <w:pPr>
                    <w:spacing w:after="120"/>
                    <w:ind w:left="1416" w:hanging="1416"/>
                  </w:pPr>
                  <w:r>
                    <w:t xml:space="preserve">           </w:t>
                  </w:r>
                  <w:r>
                    <w:rPr>
                      <w:sz w:val="20"/>
                      <w:szCs w:val="20"/>
                    </w:rPr>
                    <w:t>Logros</w:t>
                  </w:r>
                  <w:r>
                    <w:t>:</w:t>
                  </w:r>
                  <w:r>
                    <w:tab/>
                    <w:t>Buen desempeño en las diferentes posiciones de trabajo logrando reconocimiento de mis pares y por parte de la gerencia.</w:t>
                  </w:r>
                </w:p>
                <w:p w:rsidR="00227AE6" w:rsidRDefault="00227AE6" w:rsidP="00C47948">
                  <w:pPr>
                    <w:spacing w:after="0"/>
                  </w:pPr>
                </w:p>
              </w:txbxContent>
            </v:textbox>
            <w10:wrap type="square"/>
          </v:shape>
        </w:pict>
      </w:r>
      <w:r>
        <w:rPr>
          <w:noProof/>
          <w:lang w:val="es-ES" w:eastAsia="es-ES"/>
        </w:rPr>
        <w:pict>
          <v:shape id="Text Box 14" o:spid="_x0000_s1034" type="#_x0000_t202" style="position:absolute;margin-left:-459pt;margin-top:105.7pt;width:108pt;height:311.55pt;z-index:251654656;visibility:visible" wrapcoords="0 0 21600 0 21600 21600 0 21600 0 0" filled="f" stroked="f">
            <v:textbox inset=",7.2pt,,7.2pt">
              <w:txbxContent>
                <w:p w:rsidR="00227AE6" w:rsidRDefault="00227AE6" w:rsidP="005B7047">
                  <w:pPr>
                    <w:spacing w:after="0"/>
                    <w:jc w:val="center"/>
                    <w:rPr>
                      <w:b/>
                      <w:bCs/>
                      <w:sz w:val="28"/>
                      <w:szCs w:val="28"/>
                    </w:rPr>
                  </w:pPr>
                  <w:r>
                    <w:rPr>
                      <w:b/>
                      <w:bCs/>
                      <w:sz w:val="28"/>
                      <w:szCs w:val="28"/>
                    </w:rPr>
                    <w:t xml:space="preserve">María Francisca Rojas Martínez </w:t>
                  </w:r>
                </w:p>
                <w:p w:rsidR="00227AE6" w:rsidRDefault="00227AE6" w:rsidP="005B7047">
                  <w:pPr>
                    <w:spacing w:after="0"/>
                    <w:jc w:val="center"/>
                    <w:rPr>
                      <w:b/>
                      <w:bCs/>
                      <w:sz w:val="28"/>
                      <w:szCs w:val="28"/>
                    </w:rPr>
                  </w:pPr>
                </w:p>
                <w:p w:rsidR="00227AE6" w:rsidRDefault="00227AE6" w:rsidP="005B7047">
                  <w:pPr>
                    <w:spacing w:after="0"/>
                    <w:jc w:val="center"/>
                  </w:pPr>
                  <w:r>
                    <w:t>Rut: 17.224.869-1</w:t>
                  </w:r>
                </w:p>
                <w:p w:rsidR="00227AE6" w:rsidRDefault="00227AE6" w:rsidP="005B7047">
                  <w:pPr>
                    <w:spacing w:after="0"/>
                    <w:jc w:val="center"/>
                  </w:pPr>
                </w:p>
                <w:p w:rsidR="00227AE6" w:rsidRDefault="00227AE6" w:rsidP="00C47948">
                  <w:pPr>
                    <w:spacing w:after="0"/>
                    <w:jc w:val="center"/>
                  </w:pPr>
                  <w:r>
                    <w:t>Edad 24 Años</w:t>
                  </w:r>
                </w:p>
                <w:p w:rsidR="00227AE6" w:rsidRDefault="00227AE6" w:rsidP="00C47948">
                  <w:pPr>
                    <w:spacing w:after="0"/>
                    <w:jc w:val="center"/>
                  </w:pPr>
                </w:p>
                <w:p w:rsidR="00227AE6" w:rsidRDefault="00227AE6" w:rsidP="00C47948">
                  <w:pPr>
                    <w:spacing w:after="0"/>
                    <w:jc w:val="center"/>
                  </w:pPr>
                  <w:r>
                    <w:t>Dirección</w:t>
                  </w:r>
                </w:p>
                <w:p w:rsidR="00227AE6" w:rsidRDefault="00227AE6" w:rsidP="005B7047">
                  <w:pPr>
                    <w:jc w:val="center"/>
                  </w:pPr>
                  <w:r>
                    <w:t>San Francisco Bronce N°2137</w:t>
                  </w:r>
                </w:p>
                <w:p w:rsidR="00227AE6" w:rsidRDefault="00227AE6" w:rsidP="005B7047">
                  <w:pPr>
                    <w:jc w:val="center"/>
                  </w:pPr>
                  <w:r>
                    <w:t>Talagante</w:t>
                  </w:r>
                </w:p>
                <w:p w:rsidR="00227AE6" w:rsidRDefault="00227AE6" w:rsidP="00C47948">
                  <w:pPr>
                    <w:spacing w:after="0"/>
                    <w:jc w:val="center"/>
                  </w:pPr>
                </w:p>
                <w:p w:rsidR="00227AE6" w:rsidRDefault="00227AE6" w:rsidP="00C47948">
                  <w:pPr>
                    <w:spacing w:after="0"/>
                    <w:jc w:val="center"/>
                  </w:pPr>
                  <w:r>
                    <w:t>Teléfono</w:t>
                  </w:r>
                </w:p>
                <w:p w:rsidR="00227AE6" w:rsidRDefault="00227AE6" w:rsidP="00C47948">
                  <w:pPr>
                    <w:spacing w:after="0"/>
                    <w:jc w:val="center"/>
                  </w:pPr>
                  <w:r>
                    <w:t>02-8153445</w:t>
                  </w:r>
                </w:p>
                <w:p w:rsidR="00227AE6" w:rsidRDefault="00227AE6" w:rsidP="00C47948">
                  <w:pPr>
                    <w:spacing w:after="0"/>
                    <w:jc w:val="center"/>
                  </w:pPr>
                </w:p>
                <w:p w:rsidR="00227AE6" w:rsidRDefault="00227AE6" w:rsidP="00C47948">
                  <w:pPr>
                    <w:spacing w:after="0"/>
                    <w:jc w:val="center"/>
                  </w:pPr>
                  <w:r>
                    <w:t>Teléfono Móvil</w:t>
                  </w:r>
                </w:p>
                <w:p w:rsidR="00227AE6" w:rsidRDefault="00227AE6" w:rsidP="005B7047">
                  <w:pPr>
                    <w:jc w:val="center"/>
                  </w:pPr>
                  <w:r>
                    <w:t>09-94057224</w:t>
                  </w:r>
                </w:p>
                <w:p w:rsidR="00227AE6" w:rsidRDefault="00227AE6" w:rsidP="00C47948">
                  <w:pPr>
                    <w:spacing w:after="0"/>
                    <w:jc w:val="center"/>
                  </w:pPr>
                </w:p>
                <w:p w:rsidR="00227AE6" w:rsidRDefault="00227AE6" w:rsidP="00C47948">
                  <w:pPr>
                    <w:spacing w:after="0"/>
                    <w:jc w:val="center"/>
                  </w:pPr>
                </w:p>
                <w:p w:rsidR="00227AE6" w:rsidRDefault="00227AE6" w:rsidP="00C47948">
                  <w:pPr>
                    <w:spacing w:after="0"/>
                    <w:jc w:val="center"/>
                  </w:pPr>
                  <w:r>
                    <w:t>Email</w:t>
                  </w:r>
                </w:p>
                <w:p w:rsidR="00227AE6" w:rsidRPr="00F632C9" w:rsidRDefault="00227AE6" w:rsidP="00C47948">
                  <w:pPr>
                    <w:spacing w:after="0"/>
                    <w:jc w:val="center"/>
                    <w:rPr>
                      <w:sz w:val="22"/>
                      <w:szCs w:val="22"/>
                    </w:rPr>
                  </w:pPr>
                  <w:r w:rsidRPr="00F632C9">
                    <w:rPr>
                      <w:sz w:val="22"/>
                      <w:szCs w:val="22"/>
                    </w:rPr>
                    <w:t>Juanpablo.ferrada@gmail.com</w:t>
                  </w:r>
                </w:p>
                <w:p w:rsidR="00227AE6" w:rsidRDefault="00227AE6" w:rsidP="00C47948">
                  <w:pPr>
                    <w:spacing w:after="0"/>
                  </w:pPr>
                </w:p>
                <w:p w:rsidR="00227AE6" w:rsidRDefault="00227AE6" w:rsidP="00C47948"/>
              </w:txbxContent>
            </v:textbox>
            <w10:wrap type="tight"/>
          </v:shape>
        </w:pict>
      </w:r>
    </w:p>
    <w:p w:rsidR="00227AE6" w:rsidRDefault="00227AE6" w:rsidP="00C47948">
      <w:pPr>
        <w:spacing w:after="0"/>
      </w:pPr>
      <w:r>
        <w:rPr>
          <w:noProof/>
          <w:lang w:val="es-ES" w:eastAsia="es-ES"/>
        </w:rPr>
        <w:pict>
          <v:line id="Line 5" o:spid="_x0000_s1035" style="position:absolute;z-index:251657728;visibility:visible" from="18pt,299.35pt" to="5in,299.35pt" wrapcoords="0 0 0 2 460 2 459 0 0 0" strokecolor="#4f81bd" strokeweight="2.25pt">
            <v:fill o:detectmouseclick="t"/>
            <v:stroke dashstyle="1 1" endcap="round"/>
            <v:shadow opacity="22938f" offset="0"/>
            <w10:wrap type="tight"/>
          </v:line>
        </w:pict>
      </w:r>
      <w:r>
        <w:rPr>
          <w:noProof/>
          <w:lang w:val="es-ES" w:eastAsia="es-ES"/>
        </w:rPr>
        <w:pict>
          <v:shape id="AutoShape 6" o:spid="_x0000_s1036" style="position:absolute;margin-left:342pt;margin-top:281.35pt;width:36pt;height:36pt;rotation:90;z-index:251660800;visibility:visible" coordsize="21600,21600" o:spt="100" wrapcoords="7650 0 4500 1350 -450 5850 -450 10350 22050 10350 21600 5850 16200 900 13500 0 7650 0" adj="0,,0" path="m5400,10800v,-2983,2417,-5400,5400,-5400c13782,5399,16199,7817,16200,10799r5400,1c21600,4835,16764,,10800,,4835,,,4835,,10800r5400,xe" strokecolor="#4f81bd" strokeweight="1.5pt">
            <v:stroke opacity="20303f" joinstyle="miter"/>
            <v:shadow opacity="22938f" offset="0"/>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228600,0;57150,228600;228600,114300;400050,228600" o:connectangles="0,0,0,0" textboxrect="0,0,21600,7713"/>
            <v:handles>
              <v:h position="@3,#0" polar="10800,10800"/>
              <v:h position="#2,#1" polar="10800,10800" radiusrange="0,10800"/>
            </v:handles>
            <w10:wrap type="tight"/>
          </v:shape>
        </w:pict>
      </w:r>
    </w:p>
    <w:p w:rsidR="00227AE6" w:rsidRDefault="00227AE6" w:rsidP="00C47948">
      <w:pPr>
        <w:spacing w:after="0"/>
      </w:pPr>
    </w:p>
    <w:p w:rsidR="00227AE6" w:rsidRDefault="00227AE6" w:rsidP="00C47948">
      <w:pPr>
        <w:spacing w:after="0"/>
      </w:pPr>
    </w:p>
    <w:p w:rsidR="00227AE6" w:rsidRDefault="00227AE6" w:rsidP="00C47948">
      <w:pPr>
        <w:spacing w:after="0"/>
      </w:pPr>
    </w:p>
    <w:p w:rsidR="00227AE6" w:rsidRDefault="00227AE6" w:rsidP="00C47948">
      <w:pPr>
        <w:spacing w:after="0"/>
      </w:pPr>
    </w:p>
    <w:p w:rsidR="00227AE6" w:rsidRDefault="00227AE6" w:rsidP="00C47948">
      <w:pPr>
        <w:spacing w:after="0"/>
      </w:pPr>
    </w:p>
    <w:p w:rsidR="00227AE6" w:rsidRDefault="00227AE6" w:rsidP="00C47948">
      <w:pPr>
        <w:spacing w:after="0"/>
      </w:pPr>
    </w:p>
    <w:p w:rsidR="00227AE6" w:rsidRDefault="00227AE6" w:rsidP="00C47948">
      <w:pPr>
        <w:spacing w:after="0"/>
      </w:pPr>
    </w:p>
    <w:p w:rsidR="00227AE6" w:rsidRDefault="00227AE6" w:rsidP="00C47948">
      <w:pPr>
        <w:spacing w:after="0"/>
      </w:pPr>
      <w:r>
        <w:rPr>
          <w:noProof/>
          <w:lang w:val="es-ES" w:eastAsia="es-ES"/>
        </w:rPr>
        <w:pict>
          <v:shape id="Text Box 13" o:spid="_x0000_s1037" type="#_x0000_t202" style="position:absolute;margin-left:0;margin-top:337.7pt;width:5in;height:198pt;z-index:251656704;visibility:visible" filled="f" stroked="f">
            <v:textbox style="mso-next-textbox:#Text Box 13" inset=",7.2pt,,7.2pt">
              <w:txbxContent>
                <w:p w:rsidR="00227AE6" w:rsidRDefault="00227AE6" w:rsidP="00C47948">
                  <w:pPr>
                    <w:pStyle w:val="Encabezadodetabladecontenido"/>
                    <w:spacing w:before="0" w:line="240" w:lineRule="auto"/>
                    <w:outlineLvl w:val="0"/>
                    <w:rPr>
                      <w:rFonts w:cs="Times New Roman"/>
                    </w:rPr>
                  </w:pPr>
                  <w:bookmarkStart w:id="0" w:name="_GoBack"/>
                  <w:bookmarkEnd w:id="0"/>
                  <w:r>
                    <w:rPr>
                      <w:lang w:val="es-ES"/>
                    </w:rPr>
                    <w:t>Formación académica</w:t>
                  </w:r>
                </w:p>
                <w:p w:rsidR="00227AE6" w:rsidRDefault="00227AE6" w:rsidP="00B56971">
                  <w:pPr>
                    <w:spacing w:after="0"/>
                    <w:jc w:val="both"/>
                  </w:pPr>
                  <w:r>
                    <w:rPr>
                      <w:b/>
                      <w:bCs/>
                    </w:rPr>
                    <w:t xml:space="preserve">2012      Diplomado en Políticas Publicas Indígenas </w:t>
                  </w:r>
                  <w:r>
                    <w:tab/>
                  </w:r>
                  <w:r>
                    <w:tab/>
                    <w:t>Universidad Arturo Prat</w:t>
                  </w:r>
                </w:p>
                <w:p w:rsidR="00227AE6" w:rsidRDefault="00227AE6" w:rsidP="00C47948">
                  <w:pPr>
                    <w:spacing w:after="0"/>
                    <w:rPr>
                      <w:b/>
                      <w:bCs/>
                    </w:rPr>
                  </w:pPr>
                </w:p>
                <w:p w:rsidR="00227AE6" w:rsidRDefault="00227AE6" w:rsidP="00C47948">
                  <w:pPr>
                    <w:spacing w:after="0"/>
                  </w:pPr>
                  <w:r>
                    <w:rPr>
                      <w:b/>
                      <w:bCs/>
                    </w:rPr>
                    <w:t>2010-2012</w:t>
                  </w:r>
                  <w:r>
                    <w:tab/>
                  </w:r>
                  <w:r>
                    <w:rPr>
                      <w:b/>
                      <w:bCs/>
                    </w:rPr>
                    <w:t>Ingeniero en Marketing.</w:t>
                  </w:r>
                </w:p>
                <w:p w:rsidR="00227AE6" w:rsidRDefault="00227AE6" w:rsidP="00C47948">
                  <w:pPr>
                    <w:spacing w:after="0"/>
                  </w:pPr>
                  <w:r>
                    <w:t xml:space="preserve">          </w:t>
                  </w:r>
                  <w:r>
                    <w:rPr>
                      <w:sz w:val="20"/>
                      <w:szCs w:val="20"/>
                    </w:rPr>
                    <w:tab/>
                  </w:r>
                  <w:r>
                    <w:rPr>
                      <w:sz w:val="20"/>
                      <w:szCs w:val="20"/>
                    </w:rPr>
                    <w:tab/>
                  </w:r>
                  <w:r>
                    <w:t xml:space="preserve">Instituto Profesional DUOC UC </w:t>
                  </w:r>
                </w:p>
                <w:p w:rsidR="00227AE6" w:rsidRDefault="00227AE6" w:rsidP="005B7047">
                  <w:pPr>
                    <w:spacing w:after="0"/>
                    <w:ind w:left="1410" w:hanging="1410"/>
                    <w:rPr>
                      <w:b/>
                      <w:bCs/>
                    </w:rPr>
                  </w:pPr>
                  <w:r>
                    <w:rPr>
                      <w:b/>
                      <w:bCs/>
                    </w:rPr>
                    <w:t>2008-2010</w:t>
                  </w:r>
                  <w:r>
                    <w:tab/>
                  </w:r>
                  <w:r>
                    <w:rPr>
                      <w:b/>
                      <w:bCs/>
                    </w:rPr>
                    <w:t>Tec. En Administración de Empresa con mención en Marketing.</w:t>
                  </w:r>
                </w:p>
                <w:p w:rsidR="00227AE6" w:rsidRDefault="00227AE6" w:rsidP="0094011B">
                  <w:pPr>
                    <w:spacing w:after="0"/>
                    <w:ind w:left="1410"/>
                  </w:pPr>
                  <w:r>
                    <w:t>Instituto Profesional DUOC UC</w:t>
                  </w:r>
                </w:p>
                <w:p w:rsidR="00227AE6" w:rsidRDefault="00227AE6" w:rsidP="0094011B">
                  <w:pPr>
                    <w:spacing w:after="0"/>
                    <w:jc w:val="both"/>
                    <w:rPr>
                      <w:b/>
                      <w:bCs/>
                    </w:rPr>
                  </w:pPr>
                  <w:r>
                    <w:rPr>
                      <w:b/>
                      <w:bCs/>
                    </w:rPr>
                    <w:t>2002-2006 Tec. En Administración de Empresa</w:t>
                  </w:r>
                </w:p>
                <w:p w:rsidR="00227AE6" w:rsidRDefault="00227AE6" w:rsidP="0094011B">
                  <w:pPr>
                    <w:spacing w:after="0"/>
                    <w:jc w:val="both"/>
                  </w:pPr>
                  <w:r>
                    <w:rPr>
                      <w:b/>
                      <w:bCs/>
                    </w:rPr>
                    <w:tab/>
                  </w:r>
                  <w:r>
                    <w:rPr>
                      <w:b/>
                      <w:bCs/>
                    </w:rPr>
                    <w:tab/>
                  </w:r>
                  <w:r w:rsidRPr="0094011B">
                    <w:t>Liceo Comercial Talagante</w:t>
                  </w:r>
                </w:p>
                <w:p w:rsidR="00227AE6" w:rsidRDefault="00227AE6" w:rsidP="0094011B">
                  <w:pPr>
                    <w:spacing w:after="0"/>
                    <w:jc w:val="both"/>
                  </w:pPr>
                </w:p>
                <w:p w:rsidR="00227AE6" w:rsidRDefault="00227AE6" w:rsidP="0094011B">
                  <w:pPr>
                    <w:spacing w:after="0"/>
                    <w:jc w:val="both"/>
                  </w:pPr>
                </w:p>
                <w:p w:rsidR="00227AE6" w:rsidRDefault="00227AE6" w:rsidP="0094011B">
                  <w:pPr>
                    <w:spacing w:after="0"/>
                    <w:jc w:val="both"/>
                  </w:pPr>
                </w:p>
                <w:p w:rsidR="00227AE6" w:rsidRDefault="00227AE6" w:rsidP="0094011B">
                  <w:pPr>
                    <w:spacing w:after="0"/>
                    <w:jc w:val="both"/>
                  </w:pPr>
                </w:p>
                <w:p w:rsidR="00227AE6" w:rsidRDefault="00227AE6" w:rsidP="0094011B">
                  <w:pPr>
                    <w:spacing w:after="0"/>
                    <w:jc w:val="both"/>
                  </w:pPr>
                </w:p>
                <w:p w:rsidR="00227AE6" w:rsidRDefault="00227AE6" w:rsidP="0094011B">
                  <w:pPr>
                    <w:spacing w:after="0"/>
                    <w:jc w:val="both"/>
                  </w:pPr>
                </w:p>
                <w:p w:rsidR="00227AE6" w:rsidRPr="0094011B" w:rsidRDefault="00227AE6" w:rsidP="0094011B">
                  <w:pPr>
                    <w:spacing w:after="0"/>
                    <w:jc w:val="both"/>
                  </w:pPr>
                </w:p>
                <w:p w:rsidR="00227AE6" w:rsidRDefault="00227AE6" w:rsidP="005B7047">
                  <w:pPr>
                    <w:spacing w:after="0"/>
                    <w:ind w:left="1410" w:hanging="1410"/>
                  </w:pPr>
                </w:p>
              </w:txbxContent>
            </v:textbox>
            <w10:wrap type="square"/>
          </v:shape>
        </w:pict>
      </w:r>
      <w:r>
        <w:rPr>
          <w:noProof/>
          <w:lang w:val="es-ES" w:eastAsia="es-ES"/>
        </w:rPr>
        <w:pict>
          <v:shape id="AutoShape 31" o:spid="_x0000_s1038" style="position:absolute;margin-left:324pt;margin-top:499.7pt;width:36pt;height:36pt;rotation:90;z-index:251668992;visibility:visible" coordsize="21600,21600" o:spt="100" wrapcoords="7650 0 4500 1350 -450 5850 -450 10350 22050 10350 21600 5850 16200 900 13500 0 7650 0" adj="0,,0" path="m5400,10800v,-2983,2417,-5400,5400,-5400c13782,5399,16199,7817,16200,10799r5400,1c21600,4835,16764,,10800,,4835,,,4835,,10800r5400,xe" strokecolor="#4f81bd" strokeweight="1.5pt">
            <v:stroke opacity="20303f" joinstyle="miter"/>
            <v:shadow opacity="22938f" offset="0"/>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228600,0;57150,228600;228600,114300;400050,228600" o:connectangles="0,0,0,0" textboxrect="0,0,21600,7713"/>
            <v:handles>
              <v:h position="@3,#0" polar="10800,10800"/>
              <v:h position="#2,#1" polar="10800,10800" radiusrange="0,10800"/>
            </v:handles>
            <w10:wrap type="tight"/>
          </v:shape>
        </w:pict>
      </w:r>
      <w:r>
        <w:rPr>
          <w:noProof/>
          <w:lang w:val="es-ES" w:eastAsia="es-ES"/>
        </w:rPr>
        <w:pict>
          <v:line id="Line 30" o:spid="_x0000_s1039" style="position:absolute;z-index:251667968;visibility:visible" from="0,517.7pt" to="342pt,517.7pt" wrapcoords="0 0 0 2 460 2 459 0 0 0" strokecolor="#4f81bd" strokeweight="2.25pt">
            <v:fill o:detectmouseclick="t"/>
            <v:stroke dashstyle="1 1" endcap="round"/>
            <v:shadow opacity="22938f" offset="0"/>
            <w10:wrap type="tight"/>
          </v:line>
        </w:pict>
      </w:r>
      <w:r>
        <w:rPr>
          <w:noProof/>
          <w:lang w:val="es-ES" w:eastAsia="es-ES"/>
        </w:rPr>
        <w:pict>
          <v:shape id="AutoShape 4" o:spid="_x0000_s1040" style="position:absolute;margin-left:342pt;margin-top:301.7pt;width:36pt;height:36pt;rotation:90;z-index:251662848;visibility:visible" coordsize="21600,21600" o:spt="100" wrapcoords="7650 0 4500 1350 -450 5850 -450 10350 22050 10350 21600 5850 16200 900 13500 0 7650 0" adj="0,,0" path="m5400,10800v,-2983,2417,-5400,5400,-5400c13782,5399,16199,7817,16200,10799r5400,1c21600,4835,16764,,10800,,4835,,,4835,,10800r5400,xe" strokecolor="#4f81bd" strokeweight="1.5pt">
            <v:stroke opacity="20303f" joinstyle="miter"/>
            <v:shadow opacity="22938f" offset="0"/>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228600,0;57150,228600;228600,114300;400050,228600" o:connectangles="0,0,0,0" textboxrect="0,0,21600,7713"/>
            <v:handles>
              <v:h position="@3,#0" polar="10800,10800"/>
              <v:h position="#2,#1" polar="10800,10800" radiusrange="0,10800"/>
            </v:handles>
            <w10:wrap type="tight"/>
          </v:shape>
        </w:pict>
      </w:r>
      <w:r>
        <w:rPr>
          <w:noProof/>
          <w:lang w:val="es-ES" w:eastAsia="es-ES"/>
        </w:rPr>
        <w:pict>
          <v:shape id="Text Box 16" o:spid="_x0000_s1041" type="#_x0000_t202" style="position:absolute;margin-left:0;margin-top:31.7pt;width:5in;height:4in;z-index:251666944;visibility:visible" wrapcoords="0 0 21600 0 21600 21600 0 21600 0 0" filled="f" stroked="f">
            <v:textbox style="mso-next-textbox:#Text Box 16" inset=",7.2pt,,7.2pt">
              <w:txbxContent>
                <w:p w:rsidR="00227AE6" w:rsidRDefault="00227AE6" w:rsidP="00C47948">
                  <w:pPr>
                    <w:pStyle w:val="Encabezadodetabladecontenido"/>
                    <w:tabs>
                      <w:tab w:val="center" w:pos="3543"/>
                    </w:tabs>
                    <w:spacing w:before="0" w:line="240" w:lineRule="auto"/>
                    <w:ind w:left="284" w:hanging="284"/>
                    <w:outlineLvl w:val="0"/>
                    <w:rPr>
                      <w:rFonts w:cs="Times New Roman"/>
                    </w:rPr>
                  </w:pPr>
                  <w:r>
                    <w:rPr>
                      <w:lang w:val="es-ES"/>
                    </w:rPr>
                    <w:t>Experiencia profesional</w:t>
                  </w:r>
                  <w:r>
                    <w:rPr>
                      <w:lang w:val="es-ES"/>
                    </w:rPr>
                    <w:tab/>
                  </w:r>
                </w:p>
                <w:p w:rsidR="00227AE6" w:rsidRDefault="00227AE6" w:rsidP="00C47948">
                  <w:pPr>
                    <w:spacing w:after="0"/>
                    <w:rPr>
                      <w:b/>
                      <w:bCs/>
                    </w:rPr>
                  </w:pPr>
                </w:p>
                <w:p w:rsidR="00227AE6" w:rsidRDefault="00227AE6" w:rsidP="00C47948">
                  <w:pPr>
                    <w:spacing w:after="0"/>
                    <w:rPr>
                      <w:b/>
                      <w:bCs/>
                    </w:rPr>
                  </w:pPr>
                  <w:r>
                    <w:rPr>
                      <w:b/>
                      <w:bCs/>
                    </w:rPr>
                    <w:t>2007  a la fecha:    Sodimac S.A.</w:t>
                  </w:r>
                </w:p>
                <w:p w:rsidR="00227AE6" w:rsidRDefault="00227AE6" w:rsidP="00273714">
                  <w:pPr>
                    <w:spacing w:after="0"/>
                  </w:pPr>
                </w:p>
                <w:p w:rsidR="00227AE6" w:rsidRDefault="00227AE6" w:rsidP="00273714">
                  <w:pPr>
                    <w:spacing w:after="0"/>
                    <w:ind w:left="1416" w:hanging="891"/>
                  </w:pPr>
                  <w:r w:rsidRPr="003F170F">
                    <w:rPr>
                      <w:sz w:val="20"/>
                      <w:szCs w:val="20"/>
                    </w:rPr>
                    <w:t>Cargo</w:t>
                  </w:r>
                  <w:r>
                    <w:t>:</w:t>
                  </w:r>
                  <w:r>
                    <w:tab/>
                    <w:t>Analista de Servicios en el área de administración y Finanzas</w:t>
                  </w:r>
                </w:p>
                <w:p w:rsidR="00227AE6" w:rsidRDefault="00227AE6" w:rsidP="00273714">
                  <w:pPr>
                    <w:spacing w:after="120"/>
                    <w:ind w:left="1416" w:hanging="1416"/>
                  </w:pPr>
                  <w:r>
                    <w:t xml:space="preserve">       </w:t>
                  </w:r>
                  <w:r>
                    <w:rPr>
                      <w:sz w:val="20"/>
                      <w:szCs w:val="20"/>
                    </w:rPr>
                    <w:t>Función</w:t>
                  </w:r>
                  <w:r>
                    <w:t>:     Desempeñar funciones de atención comercial, manejo documentación tributarias.</w:t>
                  </w:r>
                </w:p>
                <w:p w:rsidR="00227AE6" w:rsidRDefault="00227AE6" w:rsidP="00C47948">
                  <w:pPr>
                    <w:rPr>
                      <w:rFonts w:ascii="Calibri" w:hAnsi="Calibri" w:cs="Calibri"/>
                      <w:b/>
                      <w:bCs/>
                      <w:color w:val="365F91"/>
                      <w:sz w:val="28"/>
                      <w:szCs w:val="28"/>
                      <w:lang w:val="es-ES" w:eastAsia="es-ES_tradnl"/>
                    </w:rPr>
                  </w:pPr>
                </w:p>
                <w:p w:rsidR="00227AE6" w:rsidRDefault="00227AE6" w:rsidP="00C47948">
                  <w:pPr>
                    <w:rPr>
                      <w:rFonts w:ascii="Calibri" w:hAnsi="Calibri" w:cs="Calibri"/>
                      <w:b/>
                      <w:bCs/>
                      <w:color w:val="365F91"/>
                      <w:sz w:val="28"/>
                      <w:szCs w:val="28"/>
                      <w:lang w:val="es-ES" w:eastAsia="es-ES_tradnl"/>
                    </w:rPr>
                  </w:pPr>
                  <w:r>
                    <w:rPr>
                      <w:rFonts w:ascii="Calibri" w:hAnsi="Calibri" w:cs="Calibri"/>
                      <w:b/>
                      <w:bCs/>
                      <w:color w:val="365F91"/>
                      <w:sz w:val="28"/>
                      <w:szCs w:val="28"/>
                      <w:lang w:val="es-ES" w:eastAsia="es-ES_tradnl"/>
                    </w:rPr>
                    <w:t>Cursos y Seminarios</w:t>
                  </w:r>
                </w:p>
                <w:p w:rsidR="00227AE6" w:rsidRPr="00D732FE" w:rsidRDefault="00227AE6" w:rsidP="00273714">
                  <w:pPr>
                    <w:numPr>
                      <w:ilvl w:val="1"/>
                      <w:numId w:val="2"/>
                    </w:numPr>
                    <w:tabs>
                      <w:tab w:val="clear" w:pos="720"/>
                      <w:tab w:val="num" w:pos="360"/>
                    </w:tabs>
                    <w:spacing w:after="0"/>
                    <w:ind w:left="360"/>
                    <w:jc w:val="both"/>
                    <w:rPr>
                      <w:lang w:val="en-GB"/>
                    </w:rPr>
                  </w:pPr>
                  <w:r w:rsidRPr="00D732FE">
                    <w:rPr>
                      <w:lang w:val="en-GB"/>
                    </w:rPr>
                    <w:t>Access, Word, Power Point a nivel</w:t>
                  </w:r>
                  <w:r>
                    <w:rPr>
                      <w:lang w:val="en-GB"/>
                    </w:rPr>
                    <w:t xml:space="preserve"> Avanzado.</w:t>
                  </w:r>
                </w:p>
                <w:p w:rsidR="00227AE6" w:rsidRPr="00D732FE" w:rsidRDefault="00227AE6" w:rsidP="00273714">
                  <w:pPr>
                    <w:numPr>
                      <w:ilvl w:val="1"/>
                      <w:numId w:val="2"/>
                    </w:numPr>
                    <w:tabs>
                      <w:tab w:val="clear" w:pos="720"/>
                      <w:tab w:val="num" w:pos="360"/>
                    </w:tabs>
                    <w:spacing w:after="0"/>
                    <w:ind w:left="360"/>
                    <w:jc w:val="both"/>
                    <w:rPr>
                      <w:lang w:val="es-CL"/>
                    </w:rPr>
                  </w:pPr>
                  <w:r w:rsidRPr="00D732FE">
                    <w:rPr>
                      <w:lang w:val="es-CL"/>
                    </w:rPr>
                    <w:t xml:space="preserve">Curso de Excel  nivel avanzado.   </w:t>
                  </w:r>
                </w:p>
                <w:p w:rsidR="00227AE6" w:rsidRPr="00D732FE" w:rsidRDefault="00227AE6" w:rsidP="00273714">
                  <w:pPr>
                    <w:numPr>
                      <w:ilvl w:val="1"/>
                      <w:numId w:val="2"/>
                    </w:numPr>
                    <w:tabs>
                      <w:tab w:val="clear" w:pos="720"/>
                      <w:tab w:val="num" w:pos="360"/>
                    </w:tabs>
                    <w:spacing w:after="0"/>
                    <w:ind w:left="360"/>
                    <w:jc w:val="both"/>
                  </w:pPr>
                  <w:r w:rsidRPr="00D732FE">
                    <w:t>Curso de Contabilidad Básica.</w:t>
                  </w:r>
                </w:p>
                <w:p w:rsidR="00227AE6" w:rsidRPr="00D732FE" w:rsidRDefault="00227AE6" w:rsidP="00273714">
                  <w:pPr>
                    <w:numPr>
                      <w:ilvl w:val="1"/>
                      <w:numId w:val="2"/>
                    </w:numPr>
                    <w:tabs>
                      <w:tab w:val="clear" w:pos="720"/>
                      <w:tab w:val="num" w:pos="360"/>
                    </w:tabs>
                    <w:spacing w:after="0"/>
                    <w:ind w:left="360"/>
                    <w:jc w:val="both"/>
                  </w:pPr>
                  <w:r>
                    <w:t>Ingles  Escrito: Medio, Hablado: Medio, Traducción: Medio</w:t>
                  </w:r>
                </w:p>
                <w:p w:rsidR="00227AE6" w:rsidRDefault="00227AE6" w:rsidP="00273714">
                  <w:pPr>
                    <w:numPr>
                      <w:ilvl w:val="1"/>
                      <w:numId w:val="2"/>
                    </w:numPr>
                    <w:tabs>
                      <w:tab w:val="clear" w:pos="720"/>
                      <w:tab w:val="num" w:pos="360"/>
                    </w:tabs>
                    <w:spacing w:after="0"/>
                    <w:ind w:left="360"/>
                    <w:jc w:val="both"/>
                  </w:pPr>
                  <w:r w:rsidRPr="00D732FE">
                    <w:t xml:space="preserve">Herramientas Internet. </w:t>
                  </w:r>
                </w:p>
                <w:p w:rsidR="00227AE6" w:rsidRPr="00D732FE" w:rsidRDefault="00227AE6" w:rsidP="00273714">
                  <w:pPr>
                    <w:numPr>
                      <w:ilvl w:val="1"/>
                      <w:numId w:val="2"/>
                    </w:numPr>
                    <w:tabs>
                      <w:tab w:val="clear" w:pos="720"/>
                      <w:tab w:val="num" w:pos="360"/>
                    </w:tabs>
                    <w:spacing w:after="0"/>
                    <w:ind w:left="360"/>
                    <w:jc w:val="both"/>
                  </w:pPr>
                  <w:r>
                    <w:t>Manejo en Oracle y Citrix/Fanalet (base de datos)</w:t>
                  </w:r>
                </w:p>
                <w:p w:rsidR="00227AE6" w:rsidRDefault="00227AE6" w:rsidP="00C47948">
                  <w:pPr>
                    <w:rPr>
                      <w:rFonts w:ascii="Calibri" w:hAnsi="Calibri" w:cs="Calibri"/>
                      <w:b/>
                      <w:bCs/>
                      <w:color w:val="365F91"/>
                      <w:sz w:val="28"/>
                      <w:szCs w:val="28"/>
                      <w:lang w:eastAsia="es-ES_tradnl"/>
                    </w:rPr>
                  </w:pPr>
                </w:p>
                <w:p w:rsidR="00227AE6" w:rsidRDefault="00227AE6" w:rsidP="00C47948">
                  <w:pPr>
                    <w:rPr>
                      <w:rFonts w:ascii="Calibri" w:hAnsi="Calibri" w:cs="Calibri"/>
                      <w:b/>
                      <w:bCs/>
                      <w:color w:val="365F91"/>
                      <w:sz w:val="28"/>
                      <w:szCs w:val="28"/>
                      <w:lang w:eastAsia="es-ES_tradnl"/>
                    </w:rPr>
                  </w:pPr>
                </w:p>
                <w:p w:rsidR="00227AE6" w:rsidRDefault="00227AE6" w:rsidP="00C47948">
                  <w:pPr>
                    <w:rPr>
                      <w:rFonts w:ascii="Calibri" w:hAnsi="Calibri" w:cs="Calibri"/>
                      <w:b/>
                      <w:bCs/>
                      <w:color w:val="365F91"/>
                      <w:sz w:val="28"/>
                      <w:szCs w:val="28"/>
                      <w:lang w:eastAsia="es-ES_tradnl"/>
                    </w:rPr>
                  </w:pPr>
                </w:p>
                <w:p w:rsidR="00227AE6" w:rsidRDefault="00227AE6" w:rsidP="00C47948">
                  <w:pPr>
                    <w:rPr>
                      <w:rFonts w:ascii="Calibri" w:hAnsi="Calibri" w:cs="Calibri"/>
                      <w:b/>
                      <w:bCs/>
                      <w:color w:val="365F91"/>
                      <w:sz w:val="28"/>
                      <w:szCs w:val="28"/>
                      <w:lang w:eastAsia="es-ES_tradnl"/>
                    </w:rPr>
                  </w:pPr>
                </w:p>
                <w:p w:rsidR="00227AE6" w:rsidRPr="00273714" w:rsidRDefault="00227AE6" w:rsidP="00C47948">
                  <w:pPr>
                    <w:rPr>
                      <w:rFonts w:ascii="Calibri" w:hAnsi="Calibri" w:cs="Calibri"/>
                      <w:b/>
                      <w:bCs/>
                      <w:color w:val="365F91"/>
                      <w:sz w:val="28"/>
                      <w:szCs w:val="28"/>
                      <w:lang w:eastAsia="es-ES_tradnl"/>
                    </w:rPr>
                  </w:pPr>
                </w:p>
              </w:txbxContent>
            </v:textbox>
            <w10:wrap type="tight"/>
          </v:shape>
        </w:pict>
      </w:r>
      <w:r>
        <w:rPr>
          <w:noProof/>
          <w:lang w:val="es-ES" w:eastAsia="es-ES"/>
        </w:rPr>
        <w:pict>
          <v:line id="Line 3" o:spid="_x0000_s1042" style="position:absolute;z-index:251661824;visibility:visible" from="0,319.7pt" to="355.5pt,319.7pt" wrapcoords="0 0 0 2 478 2 477 0 0 0" strokecolor="#4f81bd" strokeweight="2.25pt">
            <v:fill o:detectmouseclick="t"/>
            <v:stroke dashstyle="1 1" endcap="round"/>
            <v:shadow opacity="22938f" offset="0"/>
            <w10:wrap type="tight"/>
          </v:line>
        </w:pict>
      </w:r>
      <w:r>
        <w:rPr>
          <w:noProof/>
          <w:lang w:val="es-ES" w:eastAsia="es-ES"/>
        </w:rPr>
        <w:pict>
          <v:shape id="AutoShape 20" o:spid="_x0000_s1043" style="position:absolute;margin-left:324pt;margin-top:155.35pt;width:36pt;height:36pt;rotation:90;z-index:251650560;visibility:visible" coordsize="21600,21600" o:spt="100" wrapcoords="7650 0 4500 1350 -450 5850 -450 10350 22050 10350 21600 5850 16200 900 13500 0 7650 0" adj="0,,0" path="m5400,10800v,-2983,2417,-5400,5400,-5400c13782,5399,16199,7817,16200,10799r5400,1c21600,4835,16764,,10800,,4835,,,4835,,10800r5400,xe" strokecolor="#4f81bd" strokeweight="1.5pt">
            <v:stroke opacity="20303f" joinstyle="miter"/>
            <v:shadow opacity="22938f" offset="0"/>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228600,0;57150,228600;228600,114300;400050,228600" o:connectangles="0,0,0,0" textboxrect="0,0,21600,7713"/>
            <v:handles>
              <v:h position="@3,#0" polar="10800,10800"/>
              <v:h position="#2,#1" polar="10800,10800" radiusrange="0,10800"/>
            </v:handles>
            <w10:wrap type="tight"/>
          </v:shape>
        </w:pict>
      </w:r>
      <w:r>
        <w:rPr>
          <w:noProof/>
          <w:lang w:val="es-ES" w:eastAsia="es-ES"/>
        </w:rPr>
        <w:pict>
          <v:line id="Line 19" o:spid="_x0000_s1044" style="position:absolute;z-index:251649536;visibility:visible" from="0,174.1pt" to="342pt,174.1pt" wrapcoords="0 0 0 2 460 2 459 0 0 0" strokecolor="#4f81bd" strokeweight="2.25pt">
            <v:fill o:detectmouseclick="t"/>
            <v:stroke dashstyle="1 1" endcap="round"/>
            <v:shadow opacity="22938f" offset="0"/>
            <w10:wrap type="tight"/>
          </v:line>
        </w:pict>
      </w:r>
      <w:r>
        <w:rPr>
          <w:noProof/>
          <w:lang w:val="es-ES" w:eastAsia="es-ES"/>
        </w:rPr>
        <w:pict>
          <v:shape id="Text Box 17" o:spid="_x0000_s1045" type="#_x0000_t202" style="position:absolute;margin-left:-2in;margin-top:18pt;width:108pt;height:278.35pt;z-index:251645440;visibility:visible" wrapcoords="0 0 21600 0 21600 21600 0 21600 0 0" filled="f" stroked="f">
            <v:textbox style="mso-next-textbox:#Text Box 17" inset=",7.2pt,,7.2pt">
              <w:txbxContent>
                <w:p w:rsidR="00227AE6" w:rsidRDefault="00227AE6" w:rsidP="0094011B">
                  <w:pPr>
                    <w:spacing w:after="0"/>
                    <w:jc w:val="center"/>
                    <w:rPr>
                      <w:b/>
                      <w:bCs/>
                      <w:sz w:val="28"/>
                      <w:szCs w:val="28"/>
                    </w:rPr>
                  </w:pPr>
                  <w:r>
                    <w:rPr>
                      <w:b/>
                      <w:bCs/>
                      <w:sz w:val="28"/>
                      <w:szCs w:val="28"/>
                    </w:rPr>
                    <w:t xml:space="preserve">María Francisca Rojas Martínez </w:t>
                  </w:r>
                </w:p>
                <w:p w:rsidR="00227AE6" w:rsidRPr="00DD6D15" w:rsidRDefault="00227AE6" w:rsidP="00C47948">
                  <w:pPr>
                    <w:spacing w:after="0"/>
                    <w:jc w:val="center"/>
                    <w:rPr>
                      <w:b/>
                      <w:bCs/>
                      <w:sz w:val="28"/>
                      <w:szCs w:val="28"/>
                    </w:rPr>
                  </w:pPr>
                </w:p>
                <w:p w:rsidR="00227AE6" w:rsidRDefault="00227AE6" w:rsidP="00C47948">
                  <w:pPr>
                    <w:spacing w:after="0"/>
                  </w:pPr>
                </w:p>
                <w:p w:rsidR="00227AE6" w:rsidRDefault="00227AE6" w:rsidP="0094011B">
                  <w:pPr>
                    <w:spacing w:after="0"/>
                    <w:jc w:val="center"/>
                  </w:pPr>
                  <w:r>
                    <w:t>Teléfono</w:t>
                  </w:r>
                </w:p>
                <w:p w:rsidR="00227AE6" w:rsidRDefault="00227AE6" w:rsidP="0094011B">
                  <w:pPr>
                    <w:spacing w:after="0"/>
                    <w:jc w:val="center"/>
                  </w:pPr>
                  <w:r>
                    <w:t>02-8153445</w:t>
                  </w:r>
                </w:p>
                <w:p w:rsidR="00227AE6" w:rsidRDefault="00227AE6" w:rsidP="0094011B">
                  <w:pPr>
                    <w:spacing w:after="0"/>
                    <w:jc w:val="center"/>
                  </w:pPr>
                </w:p>
                <w:p w:rsidR="00227AE6" w:rsidRDefault="00227AE6" w:rsidP="0094011B">
                  <w:pPr>
                    <w:spacing w:after="0"/>
                    <w:jc w:val="center"/>
                  </w:pPr>
                  <w:r>
                    <w:t>Teléfono Móvil</w:t>
                  </w:r>
                </w:p>
                <w:p w:rsidR="00227AE6" w:rsidRDefault="00227AE6" w:rsidP="0094011B">
                  <w:pPr>
                    <w:jc w:val="center"/>
                  </w:pPr>
                  <w:r>
                    <w:t>09-94057224</w:t>
                  </w:r>
                </w:p>
                <w:p w:rsidR="00227AE6" w:rsidRDefault="00227AE6" w:rsidP="00C47948">
                  <w:pPr>
                    <w:spacing w:after="0"/>
                    <w:jc w:val="center"/>
                  </w:pPr>
                </w:p>
                <w:p w:rsidR="00227AE6" w:rsidRDefault="00227AE6" w:rsidP="00C47948">
                  <w:pPr>
                    <w:spacing w:after="0"/>
                    <w:jc w:val="center"/>
                  </w:pPr>
                  <w:r>
                    <w:t>Email</w:t>
                  </w:r>
                </w:p>
                <w:p w:rsidR="00227AE6" w:rsidRDefault="00227AE6" w:rsidP="0094011B">
                  <w:pPr>
                    <w:spacing w:after="0"/>
                    <w:jc w:val="center"/>
                  </w:pPr>
                  <w:r w:rsidRPr="0094011B">
                    <w:t>mfranciscarojas@gmail.com</w:t>
                  </w:r>
                </w:p>
                <w:p w:rsidR="00227AE6" w:rsidRDefault="00227AE6" w:rsidP="00C47948"/>
              </w:txbxContent>
            </v:textbox>
            <w10:wrap type="tight"/>
          </v:shape>
        </w:pict>
      </w:r>
      <w:r>
        <w:rPr>
          <w:noProof/>
          <w:lang w:val="es-ES" w:eastAsia="es-ES"/>
        </w:rPr>
        <w:pict>
          <v:line id="Line 21" o:spid="_x0000_s1046" style="position:absolute;z-index:251646464;visibility:visible" from="0,24.1pt" to="342pt,24.1pt" wrapcoords="0 0 0 2 460 2 459 0 0 0" strokecolor="#4f81bd" strokeweight="2.25pt">
            <v:fill o:detectmouseclick="t"/>
            <v:stroke dashstyle="1 1" endcap="round"/>
            <v:shadow opacity="22938f" offset="0"/>
            <w10:wrap type="tight"/>
          </v:line>
        </w:pict>
      </w:r>
      <w:r>
        <w:rPr>
          <w:noProof/>
          <w:lang w:val="es-ES" w:eastAsia="es-ES"/>
        </w:rPr>
        <w:pict>
          <v:shape id="AutoShape 22" o:spid="_x0000_s1047" style="position:absolute;margin-left:324pt;margin-top:3.85pt;width:36pt;height:36pt;rotation:90;z-index:251648512;visibility:visible" coordsize="21600,21600" o:spt="100" wrapcoords="7650 0 4500 1350 -450 5850 -450 10350 22050 10350 21600 5850 16200 900 13500 0 7650 0" adj="0,,0" path="m5400,10800v,-2983,2417,-5400,5400,-5400c13782,5399,16199,7817,16200,10799r5400,1c21600,4835,16764,,10800,,4835,,,4835,,10800r5400,xe" strokecolor="#4f81bd" strokeweight="1.5pt">
            <v:stroke opacity="20303f" joinstyle="miter"/>
            <v:shadow opacity="22938f" offset="0"/>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228600,0;57150,228600;228600,114300;400050,228600" o:connectangles="0,0,0,0" textboxrect="0,0,21600,7713"/>
            <v:handles>
              <v:h position="@3,#0" polar="10800,10800"/>
              <v:h position="#2,#1" polar="10800,10800" radiusrange="0,10800"/>
            </v:handles>
            <w10:wrap type="tight"/>
          </v:shape>
        </w:pict>
      </w:r>
      <w:r>
        <w:rPr>
          <w:noProof/>
          <w:lang w:val="es-ES" w:eastAsia="es-ES"/>
        </w:rPr>
        <w:pict>
          <v:shape id="AutoShape 23" o:spid="_x0000_s1048" style="position:absolute;margin-left:-126pt;margin-top:648.75pt;width:71.25pt;height:71.25pt;rotation:-90;z-index:251652608;visibility:visible" coordsize="21600,21600" o:spt="100" wrapcoords="8867 0 7048 227 2274 2956 1819 4320 0 7276 -227 10459 21827 10459 21373 7276 19554 4320 19326 2956 14324 227 12505 0 8867 0" adj="0,,0" path="m5400,10800v,-2983,2417,-5400,5400,-5400c13782,5399,16199,7817,16200,10799r5400,1c21600,4835,16764,,10800,,4835,,,4835,,10800r5400,xe" strokecolor="#4f81bd" strokeweight="1.5pt">
            <v:stroke opacity="20303f" joinstyle="miter"/>
            <v:shadow opacity="22938f" offset="0"/>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52438,0;113109,452438;452438,226219;791766,452438" o:connectangles="0,0,0,0" textboxrect="0,0,21600,7713"/>
            <v:handles>
              <v:h position="@3,#0" polar="10800,10800"/>
              <v:h position="#2,#1" polar="10800,10800" radiusrange="0,10800"/>
            </v:handles>
            <w10:wrap type="tight"/>
          </v:shape>
        </w:pict>
      </w:r>
      <w:r>
        <w:rPr>
          <w:noProof/>
          <w:lang w:val="es-ES" w:eastAsia="es-ES"/>
        </w:rPr>
        <w:pict>
          <v:shape id="AutoShape 24" o:spid="_x0000_s1049" style="position:absolute;margin-left:-90pt;margin-top:666pt;width:36pt;height:36pt;rotation:90;z-index:251651584;visibility:visible" coordsize="21600,21600" o:spt="100" wrapcoords="7650 0 4500 1350 -450 5850 -450 10350 22050 10350 21600 5850 16200 900 13500 0 7650 0" adj="0,,0" path="m5400,10800v,-2983,2417,-5400,5400,-5400c13782,5399,16199,7817,16200,10799r5400,1c21600,4835,16764,,10800,,4835,,,4835,,10800r5400,xe" strokecolor="#4f81bd" strokeweight="1.5pt">
            <v:stroke opacity="20303f" joinstyle="miter"/>
            <v:shadow opacity="22938f" offset="0"/>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228600,0;57150,228600;228600,114300;400050,228600" o:connectangles="0,0,0,0" textboxrect="0,0,21600,7713"/>
            <v:handles>
              <v:h position="@3,#0" polar="10800,10800"/>
              <v:h position="#2,#1" polar="10800,10800" radiusrange="0,10800"/>
            </v:handles>
            <w10:wrap type="tight"/>
          </v:shape>
        </w:pict>
      </w:r>
      <w:r>
        <w:rPr>
          <w:noProof/>
          <w:lang w:val="es-ES" w:eastAsia="es-ES"/>
        </w:rPr>
        <w:pict>
          <v:oval id="Oval 25" o:spid="_x0000_s1050" style="position:absolute;margin-left:-2in;margin-top:630pt;width:107.25pt;height:107.25pt;z-index:251647488;visibility:visible" wrapcoords="9214 0 7855 151 3625 1964 3323 2719 1510 4834 302 7250 -151 9667 -151 12084 453 14501 1662 16917 3776 19334 3927 19787 8157 21449 9214 21449 12235 21449 13292 21449 17522 19787 17673 19334 19938 16917 20996 14501 21600 12084 21600 9667 21147 7250 19938 4834 18126 2719 17824 1964 13594 151 12235 0 9214 0" stroked="f" strokecolor="#4a7ebb" strokeweight="1.5pt">
            <v:shadow opacity="22938f" offset="0"/>
            <v:textbox inset=",7.2pt,,7.2pt"/>
            <w10:wrap type="tight"/>
          </v:oval>
        </w:pict>
      </w:r>
      <w:r>
        <w:rPr>
          <w:noProof/>
          <w:lang w:val="es-ES" w:eastAsia="es-ES"/>
        </w:rPr>
        <w:pict>
          <v:rect id="Rectangle 27" o:spid="_x0000_s1051" style="position:absolute;margin-left:-162pt;margin-top:0;width:143.25pt;height:755.25pt;z-index:251644416;visibility:visible" wrapcoords="0 0 21600 0 21600 21600 0 21600 0 0" fillcolor="#b8cce4" stroked="f" strokecolor="#4a7ebb" strokeweight="1.5pt">
            <v:fill opacity="30069f"/>
            <v:shadow opacity="22938f" offset="0"/>
            <v:textbox inset=",7.2pt,,7.2pt"/>
            <w10:wrap type="tight"/>
          </v:rect>
        </w:pict>
      </w:r>
    </w:p>
    <w:p w:rsidR="00227AE6" w:rsidRPr="00B42366" w:rsidRDefault="00227AE6" w:rsidP="008A01BB">
      <w:pPr>
        <w:pStyle w:val="Encabezadodetabladecontenido"/>
        <w:spacing w:before="0" w:line="240" w:lineRule="auto"/>
        <w:outlineLvl w:val="0"/>
        <w:rPr>
          <w:rFonts w:cs="Times New Roman"/>
        </w:rPr>
      </w:pPr>
      <w:r>
        <w:rPr>
          <w:noProof/>
          <w:lang w:val="es-ES" w:eastAsia="es-ES"/>
        </w:rPr>
        <w:pict>
          <v:shape id="Text Box 32" o:spid="_x0000_s1052" type="#_x0000_t202" style="position:absolute;margin-left:0;margin-top:296.25pt;width:342pt;height:90pt;z-index:251670016;visibility:visible" filled="f" stroked="f">
            <v:textbox style="mso-next-textbox:#Text Box 32" inset=",7.2pt,,7.2pt">
              <w:txbxContent>
                <w:p w:rsidR="00227AE6" w:rsidRDefault="00227AE6" w:rsidP="00FB10BF">
                  <w:pPr>
                    <w:pStyle w:val="Encabezadodetabladecontenido"/>
                    <w:spacing w:before="0" w:line="240" w:lineRule="auto"/>
                    <w:outlineLvl w:val="0"/>
                    <w:rPr>
                      <w:rFonts w:cs="Times New Roman"/>
                      <w:b w:val="0"/>
                      <w:bCs w:val="0"/>
                    </w:rPr>
                  </w:pPr>
                  <w:r>
                    <w:rPr>
                      <w:lang w:val="es-ES"/>
                    </w:rPr>
                    <w:t>Recomendaciones</w:t>
                  </w:r>
                </w:p>
                <w:p w:rsidR="00227AE6" w:rsidRDefault="00227AE6" w:rsidP="00FB10BF">
                  <w:pPr>
                    <w:spacing w:after="0"/>
                    <w:rPr>
                      <w:b/>
                      <w:bCs/>
                    </w:rPr>
                  </w:pPr>
                </w:p>
                <w:p w:rsidR="00227AE6" w:rsidRPr="00D732FE" w:rsidRDefault="00227AE6" w:rsidP="00FB10BF">
                  <w:pPr>
                    <w:spacing w:after="0"/>
                    <w:jc w:val="both"/>
                  </w:pPr>
                  <w:r w:rsidRPr="00D732FE">
                    <w:t>Cecilia Marmolejo</w:t>
                  </w:r>
                  <w:r>
                    <w:t xml:space="preserve"> </w:t>
                  </w:r>
                </w:p>
                <w:p w:rsidR="00227AE6" w:rsidRPr="00D732FE" w:rsidRDefault="00227AE6" w:rsidP="00FB10BF">
                  <w:pPr>
                    <w:spacing w:after="0"/>
                    <w:jc w:val="both"/>
                  </w:pPr>
                  <w:r w:rsidRPr="00D732FE">
                    <w:t xml:space="preserve">Jefe directo </w:t>
                  </w:r>
                  <w:r>
                    <w:t>Sodimac S.A</w:t>
                  </w:r>
                </w:p>
                <w:p w:rsidR="00227AE6" w:rsidRPr="00D732FE" w:rsidRDefault="00227AE6" w:rsidP="00FB10BF">
                  <w:pPr>
                    <w:spacing w:after="0"/>
                    <w:jc w:val="both"/>
                  </w:pPr>
                  <w:r w:rsidRPr="00D732FE">
                    <w:t>7381000</w:t>
                  </w:r>
                  <w:r>
                    <w:t xml:space="preserve"> (6011108)</w:t>
                  </w:r>
                </w:p>
                <w:p w:rsidR="00227AE6" w:rsidRPr="00D732FE" w:rsidRDefault="00227AE6" w:rsidP="00FB10BF">
                  <w:pPr>
                    <w:jc w:val="both"/>
                  </w:pPr>
                </w:p>
                <w:p w:rsidR="00227AE6" w:rsidRDefault="00227AE6" w:rsidP="00FB10BF">
                  <w:pPr>
                    <w:jc w:val="both"/>
                  </w:pPr>
                </w:p>
                <w:p w:rsidR="00227AE6" w:rsidRDefault="00227AE6" w:rsidP="00FB10BF">
                  <w:pPr>
                    <w:jc w:val="both"/>
                  </w:pPr>
                </w:p>
                <w:p w:rsidR="00227AE6" w:rsidRDefault="00227AE6" w:rsidP="00FB10BF">
                  <w:pPr>
                    <w:spacing w:after="0"/>
                    <w:ind w:left="1410" w:hanging="1410"/>
                  </w:pPr>
                </w:p>
              </w:txbxContent>
            </v:textbox>
            <w10:wrap type="square"/>
          </v:shape>
        </w:pict>
      </w:r>
      <w:r>
        <w:rPr>
          <w:lang w:val="es-ES"/>
        </w:rPr>
        <w:t xml:space="preserve">Pretensiones de Renta: </w:t>
      </w:r>
      <w:r w:rsidRPr="008A01BB">
        <w:rPr>
          <w:lang w:val="es-ES"/>
        </w:rPr>
        <w:t>800.000</w:t>
      </w:r>
    </w:p>
    <w:sectPr w:rsidR="00227AE6" w:rsidRPr="00B42366" w:rsidSect="00C47948">
      <w:pgSz w:w="11900" w:h="16840"/>
      <w:pgMar w:top="568" w:right="985" w:bottom="1417" w:left="382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AE6" w:rsidRDefault="00227AE6">
      <w:pPr>
        <w:spacing w:after="0"/>
      </w:pPr>
      <w:r>
        <w:separator/>
      </w:r>
    </w:p>
  </w:endnote>
  <w:endnote w:type="continuationSeparator" w:id="0">
    <w:p w:rsidR="00227AE6" w:rsidRDefault="00227A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w:altName w:val="Gill Sans MT"/>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AE6" w:rsidRDefault="00227AE6">
      <w:pPr>
        <w:spacing w:after="0"/>
      </w:pPr>
      <w:r>
        <w:separator/>
      </w:r>
    </w:p>
  </w:footnote>
  <w:footnote w:type="continuationSeparator" w:id="0">
    <w:p w:rsidR="00227AE6" w:rsidRDefault="00227AE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82837"/>
    <w:multiLevelType w:val="hybridMultilevel"/>
    <w:tmpl w:val="1CFC4CC2"/>
    <w:lvl w:ilvl="0" w:tplc="0C0A0001">
      <w:start w:val="1"/>
      <w:numFmt w:val="bullet"/>
      <w:lvlText w:val=""/>
      <w:lvlJc w:val="left"/>
      <w:pPr>
        <w:ind w:left="1080" w:hanging="360"/>
      </w:pPr>
      <w:rPr>
        <w:rFonts w:ascii="Symbol" w:hAnsi="Symbol" w:cs="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1">
    <w:nsid w:val="71C3080C"/>
    <w:multiLevelType w:val="hybridMultilevel"/>
    <w:tmpl w:val="BAA84142"/>
    <w:lvl w:ilvl="0" w:tplc="AADC48B0">
      <w:start w:val="1"/>
      <w:numFmt w:val="bullet"/>
      <w:lvlText w:val=""/>
      <w:lvlJc w:val="left"/>
      <w:pPr>
        <w:tabs>
          <w:tab w:val="num" w:pos="360"/>
        </w:tabs>
        <w:ind w:left="360" w:hanging="360"/>
      </w:pPr>
      <w:rPr>
        <w:rFonts w:ascii="Symbol" w:hAnsi="Symbol" w:cs="Symbol" w:hint="default"/>
        <w:color w:val="auto"/>
      </w:rPr>
    </w:lvl>
    <w:lvl w:ilvl="1" w:tplc="0C0A0001">
      <w:start w:val="1"/>
      <w:numFmt w:val="bullet"/>
      <w:lvlText w:val=""/>
      <w:lvlJc w:val="left"/>
      <w:pPr>
        <w:tabs>
          <w:tab w:val="num" w:pos="720"/>
        </w:tabs>
        <w:ind w:left="720" w:hanging="360"/>
      </w:pPr>
      <w:rPr>
        <w:rFonts w:ascii="Symbol" w:hAnsi="Symbol" w:cs="Symbol" w:hint="default"/>
        <w:color w:val="auto"/>
      </w:rPr>
    </w:lvl>
    <w:lvl w:ilvl="2" w:tplc="0C0A0005">
      <w:start w:val="1"/>
      <w:numFmt w:val="bullet"/>
      <w:lvlText w:val=""/>
      <w:lvlJc w:val="left"/>
      <w:pPr>
        <w:tabs>
          <w:tab w:val="num" w:pos="1440"/>
        </w:tabs>
        <w:ind w:left="1440" w:hanging="360"/>
      </w:pPr>
      <w:rPr>
        <w:rFonts w:ascii="Wingdings" w:hAnsi="Wingdings" w:cs="Wingdings" w:hint="default"/>
      </w:rPr>
    </w:lvl>
    <w:lvl w:ilvl="3" w:tplc="0C0A0001">
      <w:start w:val="1"/>
      <w:numFmt w:val="bullet"/>
      <w:lvlText w:val=""/>
      <w:lvlJc w:val="left"/>
      <w:pPr>
        <w:tabs>
          <w:tab w:val="num" w:pos="2160"/>
        </w:tabs>
        <w:ind w:left="2160" w:hanging="360"/>
      </w:pPr>
      <w:rPr>
        <w:rFonts w:ascii="Symbol" w:hAnsi="Symbol" w:cs="Symbol" w:hint="default"/>
      </w:rPr>
    </w:lvl>
    <w:lvl w:ilvl="4" w:tplc="0C0A0003">
      <w:start w:val="1"/>
      <w:numFmt w:val="bullet"/>
      <w:lvlText w:val="o"/>
      <w:lvlJc w:val="left"/>
      <w:pPr>
        <w:tabs>
          <w:tab w:val="num" w:pos="2880"/>
        </w:tabs>
        <w:ind w:left="2880" w:hanging="360"/>
      </w:pPr>
      <w:rPr>
        <w:rFonts w:ascii="Courier New" w:hAnsi="Courier New" w:cs="Courier New" w:hint="default"/>
      </w:rPr>
    </w:lvl>
    <w:lvl w:ilvl="5" w:tplc="0C0A0005">
      <w:start w:val="1"/>
      <w:numFmt w:val="bullet"/>
      <w:lvlText w:val=""/>
      <w:lvlJc w:val="left"/>
      <w:pPr>
        <w:tabs>
          <w:tab w:val="num" w:pos="3600"/>
        </w:tabs>
        <w:ind w:left="3600" w:hanging="360"/>
      </w:pPr>
      <w:rPr>
        <w:rFonts w:ascii="Wingdings" w:hAnsi="Wingdings" w:cs="Wingdings" w:hint="default"/>
      </w:rPr>
    </w:lvl>
    <w:lvl w:ilvl="6" w:tplc="0C0A0001">
      <w:start w:val="1"/>
      <w:numFmt w:val="bullet"/>
      <w:lvlText w:val=""/>
      <w:lvlJc w:val="left"/>
      <w:pPr>
        <w:tabs>
          <w:tab w:val="num" w:pos="4320"/>
        </w:tabs>
        <w:ind w:left="4320" w:hanging="360"/>
      </w:pPr>
      <w:rPr>
        <w:rFonts w:ascii="Symbol" w:hAnsi="Symbol" w:cs="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evenAndOddHeader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70F"/>
    <w:rsid w:val="00097669"/>
    <w:rsid w:val="000A3253"/>
    <w:rsid w:val="00170B5A"/>
    <w:rsid w:val="001C5054"/>
    <w:rsid w:val="001D17DD"/>
    <w:rsid w:val="001E638F"/>
    <w:rsid w:val="0020211D"/>
    <w:rsid w:val="0022540E"/>
    <w:rsid w:val="00227AE6"/>
    <w:rsid w:val="00273714"/>
    <w:rsid w:val="002A04BF"/>
    <w:rsid w:val="00306BFE"/>
    <w:rsid w:val="00313974"/>
    <w:rsid w:val="00365FB1"/>
    <w:rsid w:val="003F170F"/>
    <w:rsid w:val="003F50E9"/>
    <w:rsid w:val="00431698"/>
    <w:rsid w:val="00441E33"/>
    <w:rsid w:val="00480554"/>
    <w:rsid w:val="004D7A2E"/>
    <w:rsid w:val="005710D6"/>
    <w:rsid w:val="00587A89"/>
    <w:rsid w:val="00591346"/>
    <w:rsid w:val="005B7047"/>
    <w:rsid w:val="005C2FFA"/>
    <w:rsid w:val="006339BB"/>
    <w:rsid w:val="0066128A"/>
    <w:rsid w:val="006B78CC"/>
    <w:rsid w:val="006C1C59"/>
    <w:rsid w:val="00707E16"/>
    <w:rsid w:val="007447B5"/>
    <w:rsid w:val="00751720"/>
    <w:rsid w:val="0077352D"/>
    <w:rsid w:val="0078070A"/>
    <w:rsid w:val="007B3B90"/>
    <w:rsid w:val="008265B5"/>
    <w:rsid w:val="00882907"/>
    <w:rsid w:val="00887346"/>
    <w:rsid w:val="0089012E"/>
    <w:rsid w:val="008A01BB"/>
    <w:rsid w:val="0090392B"/>
    <w:rsid w:val="00914BE8"/>
    <w:rsid w:val="0094011B"/>
    <w:rsid w:val="00975272"/>
    <w:rsid w:val="009865A1"/>
    <w:rsid w:val="00986ADE"/>
    <w:rsid w:val="009B3999"/>
    <w:rsid w:val="009D0F57"/>
    <w:rsid w:val="009E5D82"/>
    <w:rsid w:val="00A454C8"/>
    <w:rsid w:val="00A5623D"/>
    <w:rsid w:val="00B42366"/>
    <w:rsid w:val="00B504E4"/>
    <w:rsid w:val="00B56971"/>
    <w:rsid w:val="00BA1615"/>
    <w:rsid w:val="00BE506A"/>
    <w:rsid w:val="00C20A0C"/>
    <w:rsid w:val="00C2422A"/>
    <w:rsid w:val="00C47948"/>
    <w:rsid w:val="00CC5E9A"/>
    <w:rsid w:val="00CF278C"/>
    <w:rsid w:val="00D01A01"/>
    <w:rsid w:val="00D04D1D"/>
    <w:rsid w:val="00D520A8"/>
    <w:rsid w:val="00D732FE"/>
    <w:rsid w:val="00DD6D15"/>
    <w:rsid w:val="00E0222F"/>
    <w:rsid w:val="00E20E5E"/>
    <w:rsid w:val="00E42692"/>
    <w:rsid w:val="00E82CD2"/>
    <w:rsid w:val="00EA4B1F"/>
    <w:rsid w:val="00EE4557"/>
    <w:rsid w:val="00F0462D"/>
    <w:rsid w:val="00F100D5"/>
    <w:rsid w:val="00F1042E"/>
    <w:rsid w:val="00F13164"/>
    <w:rsid w:val="00F31A41"/>
    <w:rsid w:val="00F40A38"/>
    <w:rsid w:val="00F632C9"/>
    <w:rsid w:val="00F931FA"/>
    <w:rsid w:val="00FB10BF"/>
    <w:rsid w:val="00FB3AF6"/>
    <w:rsid w:val="00FB70AD"/>
    <w:rsid w:val="00FD0005"/>
    <w:rsid w:val="00FF47E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974"/>
    <w:pPr>
      <w:spacing w:after="200"/>
    </w:pPr>
    <w:rPr>
      <w:rFonts w:cs="Cambria"/>
      <w:sz w:val="24"/>
      <w:szCs w:val="24"/>
      <w:lang w:val="es-ES_tradnl" w:eastAsia="en-US"/>
    </w:rPr>
  </w:style>
  <w:style w:type="paragraph" w:styleId="Heading1">
    <w:name w:val="heading 1"/>
    <w:basedOn w:val="Normal"/>
    <w:next w:val="Normal"/>
    <w:link w:val="Heading1Char"/>
    <w:uiPriority w:val="99"/>
    <w:qFormat/>
    <w:rsid w:val="003F170F"/>
    <w:pPr>
      <w:keepNext/>
      <w:keepLines/>
      <w:spacing w:before="480" w:after="0"/>
      <w:outlineLvl w:val="0"/>
    </w:pPr>
    <w:rPr>
      <w:rFonts w:ascii="Calibri" w:eastAsia="Times New Roman" w:hAnsi="Calibri" w:cs="Calibri"/>
      <w:b/>
      <w:bCs/>
      <w:color w:val="345A8A"/>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170F"/>
    <w:rPr>
      <w:rFonts w:ascii="Calibri" w:hAnsi="Calibri" w:cs="Calibri"/>
      <w:b/>
      <w:bCs/>
      <w:color w:val="345A8A"/>
      <w:sz w:val="32"/>
      <w:szCs w:val="32"/>
    </w:rPr>
  </w:style>
  <w:style w:type="paragraph" w:customStyle="1" w:styleId="Encabezadodetabladecontenido">
    <w:name w:val="Encabezado de tabla de contenido"/>
    <w:basedOn w:val="Heading1"/>
    <w:next w:val="Normal"/>
    <w:uiPriority w:val="99"/>
    <w:rsid w:val="003F170F"/>
    <w:pPr>
      <w:spacing w:line="276" w:lineRule="auto"/>
      <w:outlineLvl w:val="9"/>
    </w:pPr>
    <w:rPr>
      <w:color w:val="365F91"/>
      <w:sz w:val="28"/>
      <w:szCs w:val="28"/>
      <w:lang w:eastAsia="es-ES_tradnl"/>
    </w:rPr>
  </w:style>
  <w:style w:type="paragraph" w:styleId="TOC1">
    <w:name w:val="toc 1"/>
    <w:basedOn w:val="Normal"/>
    <w:next w:val="Normal"/>
    <w:autoRedefine/>
    <w:uiPriority w:val="99"/>
    <w:semiHidden/>
    <w:rsid w:val="003F170F"/>
    <w:pPr>
      <w:spacing w:before="120" w:after="0"/>
    </w:pPr>
    <w:rPr>
      <w:b/>
      <w:bCs/>
    </w:rPr>
  </w:style>
  <w:style w:type="paragraph" w:styleId="TOC2">
    <w:name w:val="toc 2"/>
    <w:basedOn w:val="Normal"/>
    <w:next w:val="Normal"/>
    <w:autoRedefine/>
    <w:uiPriority w:val="99"/>
    <w:semiHidden/>
    <w:rsid w:val="003F170F"/>
    <w:pPr>
      <w:spacing w:after="0"/>
      <w:ind w:left="240"/>
    </w:pPr>
    <w:rPr>
      <w:b/>
      <w:bCs/>
      <w:sz w:val="22"/>
      <w:szCs w:val="22"/>
    </w:rPr>
  </w:style>
  <w:style w:type="paragraph" w:styleId="TOC3">
    <w:name w:val="toc 3"/>
    <w:basedOn w:val="Normal"/>
    <w:next w:val="Normal"/>
    <w:autoRedefine/>
    <w:uiPriority w:val="99"/>
    <w:semiHidden/>
    <w:rsid w:val="003F170F"/>
    <w:pPr>
      <w:spacing w:after="0"/>
      <w:ind w:left="480"/>
    </w:pPr>
    <w:rPr>
      <w:sz w:val="22"/>
      <w:szCs w:val="22"/>
    </w:rPr>
  </w:style>
  <w:style w:type="paragraph" w:styleId="TOC4">
    <w:name w:val="toc 4"/>
    <w:basedOn w:val="Normal"/>
    <w:next w:val="Normal"/>
    <w:autoRedefine/>
    <w:uiPriority w:val="99"/>
    <w:semiHidden/>
    <w:rsid w:val="003F170F"/>
    <w:pPr>
      <w:spacing w:after="0"/>
      <w:ind w:left="720"/>
    </w:pPr>
    <w:rPr>
      <w:sz w:val="20"/>
      <w:szCs w:val="20"/>
    </w:rPr>
  </w:style>
  <w:style w:type="paragraph" w:styleId="TOC5">
    <w:name w:val="toc 5"/>
    <w:basedOn w:val="Normal"/>
    <w:next w:val="Normal"/>
    <w:autoRedefine/>
    <w:uiPriority w:val="99"/>
    <w:semiHidden/>
    <w:rsid w:val="003F170F"/>
    <w:pPr>
      <w:spacing w:after="0"/>
      <w:ind w:left="960"/>
    </w:pPr>
    <w:rPr>
      <w:sz w:val="20"/>
      <w:szCs w:val="20"/>
    </w:rPr>
  </w:style>
  <w:style w:type="paragraph" w:styleId="TOC6">
    <w:name w:val="toc 6"/>
    <w:basedOn w:val="Normal"/>
    <w:next w:val="Normal"/>
    <w:autoRedefine/>
    <w:uiPriority w:val="99"/>
    <w:semiHidden/>
    <w:rsid w:val="003F170F"/>
    <w:pPr>
      <w:spacing w:after="0"/>
      <w:ind w:left="1200"/>
    </w:pPr>
    <w:rPr>
      <w:sz w:val="20"/>
      <w:szCs w:val="20"/>
    </w:rPr>
  </w:style>
  <w:style w:type="paragraph" w:styleId="TOC7">
    <w:name w:val="toc 7"/>
    <w:basedOn w:val="Normal"/>
    <w:next w:val="Normal"/>
    <w:autoRedefine/>
    <w:uiPriority w:val="99"/>
    <w:semiHidden/>
    <w:rsid w:val="003F170F"/>
    <w:pPr>
      <w:spacing w:after="0"/>
      <w:ind w:left="1440"/>
    </w:pPr>
    <w:rPr>
      <w:sz w:val="20"/>
      <w:szCs w:val="20"/>
    </w:rPr>
  </w:style>
  <w:style w:type="paragraph" w:styleId="TOC8">
    <w:name w:val="toc 8"/>
    <w:basedOn w:val="Normal"/>
    <w:next w:val="Normal"/>
    <w:autoRedefine/>
    <w:uiPriority w:val="99"/>
    <w:semiHidden/>
    <w:rsid w:val="003F170F"/>
    <w:pPr>
      <w:spacing w:after="0"/>
      <w:ind w:left="1680"/>
    </w:pPr>
    <w:rPr>
      <w:sz w:val="20"/>
      <w:szCs w:val="20"/>
    </w:rPr>
  </w:style>
  <w:style w:type="paragraph" w:styleId="TOC9">
    <w:name w:val="toc 9"/>
    <w:basedOn w:val="Normal"/>
    <w:next w:val="Normal"/>
    <w:autoRedefine/>
    <w:uiPriority w:val="99"/>
    <w:semiHidden/>
    <w:rsid w:val="003F170F"/>
    <w:pPr>
      <w:spacing w:after="0"/>
      <w:ind w:left="1920"/>
    </w:pPr>
    <w:rPr>
      <w:sz w:val="20"/>
      <w:szCs w:val="20"/>
    </w:rPr>
  </w:style>
  <w:style w:type="paragraph" w:styleId="Header">
    <w:name w:val="header"/>
    <w:basedOn w:val="Normal"/>
    <w:link w:val="HeaderChar"/>
    <w:uiPriority w:val="99"/>
    <w:semiHidden/>
    <w:rsid w:val="00313974"/>
    <w:pPr>
      <w:tabs>
        <w:tab w:val="center" w:pos="4252"/>
        <w:tab w:val="right" w:pos="8504"/>
      </w:tabs>
      <w:spacing w:after="0"/>
    </w:pPr>
  </w:style>
  <w:style w:type="character" w:customStyle="1" w:styleId="HeaderChar">
    <w:name w:val="Header Char"/>
    <w:basedOn w:val="DefaultParagraphFont"/>
    <w:link w:val="Header"/>
    <w:uiPriority w:val="99"/>
    <w:semiHidden/>
    <w:locked/>
    <w:rsid w:val="00313974"/>
  </w:style>
  <w:style w:type="paragraph" w:styleId="Footer">
    <w:name w:val="footer"/>
    <w:basedOn w:val="Normal"/>
    <w:link w:val="FooterChar"/>
    <w:uiPriority w:val="99"/>
    <w:semiHidden/>
    <w:rsid w:val="00313974"/>
    <w:pPr>
      <w:tabs>
        <w:tab w:val="center" w:pos="4252"/>
        <w:tab w:val="right" w:pos="8504"/>
      </w:tabs>
      <w:spacing w:after="0"/>
    </w:pPr>
  </w:style>
  <w:style w:type="character" w:customStyle="1" w:styleId="FooterChar">
    <w:name w:val="Footer Char"/>
    <w:basedOn w:val="DefaultParagraphFont"/>
    <w:link w:val="Footer"/>
    <w:uiPriority w:val="99"/>
    <w:semiHidden/>
    <w:locked/>
    <w:rsid w:val="00313974"/>
  </w:style>
  <w:style w:type="table" w:customStyle="1" w:styleId="Citadestacada1">
    <w:name w:val="Cita destacada1"/>
    <w:uiPriority w:val="99"/>
    <w:rsid w:val="00313974"/>
    <w:rPr>
      <w:rFonts w:eastAsia="Times New Roman" w:cs="Cambria"/>
      <w:color w:val="365F91"/>
      <w:sz w:val="20"/>
      <w:szCs w:val="20"/>
      <w:lang w:eastAsia="es-ES_tradnl"/>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313974"/>
    <w:rPr>
      <w:rFonts w:cs="Cambria"/>
      <w:sz w:val="20"/>
      <w:szCs w:val="20"/>
      <w:lang w:eastAsia="es-ES_tradn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TableGrid">
    <w:name w:val="Table Grid"/>
    <w:basedOn w:val="TableNormal"/>
    <w:uiPriority w:val="99"/>
    <w:rsid w:val="00313974"/>
    <w:rPr>
      <w:rFonts w:cs="Cambr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vistosa-nfasis11">
    <w:name w:val="Lista vistosa - Énfasis 11"/>
    <w:basedOn w:val="Normal"/>
    <w:uiPriority w:val="99"/>
    <w:rsid w:val="00313974"/>
    <w:pPr>
      <w:ind w:left="720"/>
    </w:pPr>
  </w:style>
  <w:style w:type="paragraph" w:styleId="BalloonText">
    <w:name w:val="Balloon Text"/>
    <w:basedOn w:val="Normal"/>
    <w:link w:val="BalloonTextChar"/>
    <w:uiPriority w:val="99"/>
    <w:semiHidden/>
    <w:rsid w:val="008829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2907"/>
    <w:rPr>
      <w:rFonts w:ascii="Tahoma" w:hAnsi="Tahoma" w:cs="Tahoma"/>
      <w:sz w:val="16"/>
      <w:szCs w:val="16"/>
      <w:lang w:val="es-ES_tradnl" w:eastAsia="en-US"/>
    </w:rPr>
  </w:style>
</w:styles>
</file>

<file path=word/webSettings.xml><?xml version="1.0" encoding="utf-8"?>
<w:webSettings xmlns:r="http://schemas.openxmlformats.org/officeDocument/2006/relationships" xmlns:w="http://schemas.openxmlformats.org/wordprocessingml/2006/main">
  <w:divs>
    <w:div w:id="739599928">
      <w:marLeft w:val="0"/>
      <w:marRight w:val="0"/>
      <w:marTop w:val="0"/>
      <w:marBottom w:val="0"/>
      <w:divBdr>
        <w:top w:val="none" w:sz="0" w:space="0" w:color="auto"/>
        <w:left w:val="none" w:sz="0" w:space="0" w:color="auto"/>
        <w:bottom w:val="none" w:sz="0" w:space="0" w:color="auto"/>
        <w:right w:val="none" w:sz="0" w:space="0" w:color="auto"/>
      </w:divBdr>
    </w:div>
    <w:div w:id="739599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TotalTime>
  <Pages>2</Pages>
  <Words>11</Words>
  <Characters>62</Characters>
  <Application>Microsoft Office Outlook</Application>
  <DocSecurity>0</DocSecurity>
  <Lines>0</Lines>
  <Paragraphs>0</Paragraphs>
  <ScaleCrop>false</ScaleCrop>
  <Company>Luffi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subject/>
  <dc:creator>Rafel Soriano</dc:creator>
  <cp:keywords/>
  <dc:description/>
  <cp:lastModifiedBy>mfrojas</cp:lastModifiedBy>
  <cp:revision>14</cp:revision>
  <cp:lastPrinted>2009-01-15T19:32:00Z</cp:lastPrinted>
  <dcterms:created xsi:type="dcterms:W3CDTF">2012-10-11T13:29:00Z</dcterms:created>
  <dcterms:modified xsi:type="dcterms:W3CDTF">2013-05-07T19:35:00Z</dcterms:modified>
</cp:coreProperties>
</file>