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FA" w:rsidRPr="00E44ACE" w:rsidRDefault="003473FA" w:rsidP="00807C5D">
      <w:pPr>
        <w:pStyle w:val="Ttulo1"/>
        <w:pBdr>
          <w:bottom w:val="single" w:sz="4" w:space="1" w:color="auto"/>
        </w:pBdr>
        <w:jc w:val="right"/>
        <w:rPr>
          <w:rFonts w:ascii="Calibri" w:hAnsi="Calibri" w:cs="Lucida Sans Unicode"/>
          <w:szCs w:val="20"/>
        </w:rPr>
      </w:pPr>
      <w:r w:rsidRPr="00E44ACE">
        <w:rPr>
          <w:rFonts w:ascii="Calibri" w:hAnsi="Calibri" w:cs="Lucida Sans Unicode"/>
          <w:szCs w:val="20"/>
        </w:rPr>
        <w:t>ANTECEDENTES PERSONALES</w:t>
      </w:r>
    </w:p>
    <w:p w:rsidR="003473FA" w:rsidRPr="00E44ACE" w:rsidRDefault="003473FA" w:rsidP="000A384F">
      <w:pPr>
        <w:jc w:val="both"/>
        <w:rPr>
          <w:rFonts w:ascii="Calibri" w:hAnsi="Calibri"/>
          <w:sz w:val="20"/>
          <w:szCs w:val="20"/>
        </w:rPr>
      </w:pPr>
    </w:p>
    <w:p w:rsidR="00D672C0" w:rsidRPr="00E44ACE" w:rsidRDefault="00F45A06" w:rsidP="00433EEA">
      <w:pPr>
        <w:tabs>
          <w:tab w:val="left" w:pos="3402"/>
          <w:tab w:val="left" w:pos="3686"/>
        </w:tabs>
        <w:rPr>
          <w:rFonts w:ascii="Calibri" w:hAnsi="Calibri" w:cs="Lucida Sans Unicode"/>
          <w:b/>
          <w:bCs/>
          <w:sz w:val="20"/>
          <w:szCs w:val="20"/>
        </w:rPr>
      </w:pPr>
      <w:r w:rsidRPr="00E44ACE">
        <w:rPr>
          <w:rFonts w:ascii="Calibri" w:hAnsi="Calibri" w:cs="Lucida Sans Unicode"/>
          <w:b/>
          <w:bCs/>
          <w:sz w:val="20"/>
          <w:szCs w:val="20"/>
        </w:rPr>
        <w:t>NOMBRE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  <w:t>: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</w:r>
      <w:r w:rsidR="000308AF">
        <w:rPr>
          <w:rFonts w:ascii="Calibri" w:hAnsi="Calibri" w:cs="Arial"/>
          <w:b/>
          <w:sz w:val="20"/>
          <w:szCs w:val="20"/>
        </w:rPr>
        <w:t>CLAUDIA JEREZ CASTELLI</w:t>
      </w:r>
    </w:p>
    <w:p w:rsidR="00B76E2A" w:rsidRPr="00E44ACE" w:rsidRDefault="00F45A06" w:rsidP="00433EEA">
      <w:pPr>
        <w:tabs>
          <w:tab w:val="left" w:pos="3402"/>
          <w:tab w:val="left" w:pos="3686"/>
        </w:tabs>
        <w:rPr>
          <w:rFonts w:ascii="Calibri" w:hAnsi="Calibri" w:cs="Lucida Sans Unicode"/>
          <w:b/>
          <w:bCs/>
          <w:sz w:val="20"/>
          <w:szCs w:val="20"/>
        </w:rPr>
      </w:pPr>
      <w:r w:rsidRPr="00E44ACE">
        <w:rPr>
          <w:rFonts w:ascii="Calibri" w:hAnsi="Calibri" w:cs="Lucida Sans Unicode"/>
          <w:b/>
          <w:bCs/>
          <w:sz w:val="20"/>
          <w:szCs w:val="20"/>
        </w:rPr>
        <w:t>R.U.T.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  <w:t>: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</w:r>
      <w:r w:rsidR="000308AF">
        <w:rPr>
          <w:rFonts w:ascii="Calibri" w:hAnsi="Calibri" w:cs="Lucida Sans Unicode"/>
          <w:b/>
          <w:bCs/>
          <w:sz w:val="20"/>
          <w:szCs w:val="20"/>
        </w:rPr>
        <w:t>10.850.392-0</w:t>
      </w:r>
    </w:p>
    <w:p w:rsidR="00D832D0" w:rsidRPr="00E44ACE" w:rsidRDefault="00F45A06" w:rsidP="00433EEA">
      <w:pPr>
        <w:tabs>
          <w:tab w:val="left" w:pos="3402"/>
          <w:tab w:val="left" w:pos="3686"/>
        </w:tabs>
        <w:rPr>
          <w:rFonts w:ascii="Calibri" w:hAnsi="Calibri" w:cs="Lucida Sans Unicode"/>
          <w:b/>
          <w:bCs/>
          <w:sz w:val="20"/>
          <w:szCs w:val="20"/>
        </w:rPr>
      </w:pPr>
      <w:r w:rsidRPr="00E44ACE">
        <w:rPr>
          <w:rFonts w:ascii="Calibri" w:hAnsi="Calibri" w:cs="Lucida Sans Unicode"/>
          <w:b/>
          <w:bCs/>
          <w:sz w:val="20"/>
          <w:szCs w:val="20"/>
        </w:rPr>
        <w:t>NACIONALIDAD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  <w:t>:</w:t>
      </w:r>
      <w:r w:rsidRPr="00E44ACE">
        <w:rPr>
          <w:rFonts w:ascii="Calibri" w:hAnsi="Calibri" w:cs="Lucida Sans Unicode"/>
          <w:b/>
          <w:bCs/>
          <w:sz w:val="20"/>
          <w:szCs w:val="20"/>
        </w:rPr>
        <w:tab/>
      </w:r>
      <w:r w:rsidR="000359A7" w:rsidRPr="00E44ACE">
        <w:rPr>
          <w:rFonts w:ascii="Calibri" w:hAnsi="Calibri" w:cs="Lucida Sans Unicode"/>
          <w:b/>
          <w:bCs/>
          <w:sz w:val="20"/>
          <w:szCs w:val="20"/>
        </w:rPr>
        <w:t>CHILENA</w:t>
      </w:r>
    </w:p>
    <w:p w:rsidR="003473FA" w:rsidRPr="00E44ACE" w:rsidRDefault="003473FA" w:rsidP="00433EEA">
      <w:pPr>
        <w:tabs>
          <w:tab w:val="left" w:pos="3060"/>
          <w:tab w:val="left" w:pos="3402"/>
          <w:tab w:val="left" w:pos="3686"/>
        </w:tabs>
        <w:spacing w:line="360" w:lineRule="auto"/>
        <w:jc w:val="both"/>
        <w:rPr>
          <w:rFonts w:ascii="Calibri" w:hAnsi="Calibri" w:cs="Lucida Sans Unicode"/>
          <w:b/>
          <w:bCs/>
          <w:sz w:val="20"/>
          <w:szCs w:val="20"/>
        </w:rPr>
      </w:pPr>
      <w:r w:rsidRPr="00E44ACE">
        <w:rPr>
          <w:rFonts w:ascii="Calibri" w:hAnsi="Calibri" w:cs="Lucida Sans Unicode"/>
          <w:b/>
          <w:bCs/>
          <w:sz w:val="20"/>
          <w:szCs w:val="20"/>
        </w:rPr>
        <w:tab/>
      </w:r>
    </w:p>
    <w:p w:rsidR="003473FA" w:rsidRPr="00E44ACE" w:rsidRDefault="003473FA" w:rsidP="00807C5D">
      <w:pPr>
        <w:pStyle w:val="Ttulo2"/>
        <w:pBdr>
          <w:bottom w:val="single" w:sz="4" w:space="1" w:color="auto"/>
        </w:pBdr>
        <w:tabs>
          <w:tab w:val="left" w:pos="3402"/>
          <w:tab w:val="left" w:pos="3686"/>
        </w:tabs>
        <w:rPr>
          <w:rFonts w:ascii="Calibri" w:hAnsi="Calibri" w:cs="Lucida Sans Unicode"/>
          <w:szCs w:val="20"/>
        </w:rPr>
      </w:pPr>
      <w:r w:rsidRPr="00E44ACE">
        <w:rPr>
          <w:rFonts w:ascii="Calibri" w:hAnsi="Calibri" w:cs="Lucida Sans Unicode"/>
          <w:szCs w:val="20"/>
        </w:rPr>
        <w:t>ANTECEDENTES ACADÉMICOS</w:t>
      </w:r>
    </w:p>
    <w:p w:rsidR="000308AF" w:rsidRDefault="00F45A06" w:rsidP="00807C5D">
      <w:pPr>
        <w:tabs>
          <w:tab w:val="left" w:pos="2160"/>
          <w:tab w:val="left" w:pos="3402"/>
          <w:tab w:val="left" w:pos="3686"/>
        </w:tabs>
        <w:ind w:right="756"/>
        <w:jc w:val="both"/>
        <w:rPr>
          <w:rFonts w:ascii="Calibri" w:hAnsi="Calibri" w:cs="Lucida Sans Unicode"/>
          <w:b/>
          <w:sz w:val="20"/>
          <w:szCs w:val="20"/>
        </w:rPr>
      </w:pPr>
      <w:r w:rsidRPr="00E44ACE">
        <w:rPr>
          <w:rFonts w:ascii="Calibri" w:hAnsi="Calibri" w:cs="Lucida Sans Unicode"/>
          <w:b/>
          <w:sz w:val="20"/>
          <w:szCs w:val="20"/>
        </w:rPr>
        <w:t>TITULO</w:t>
      </w:r>
      <w:r w:rsidRPr="00E44ACE">
        <w:rPr>
          <w:rFonts w:ascii="Calibri" w:hAnsi="Calibri" w:cs="Lucida Sans Unicode"/>
          <w:b/>
          <w:sz w:val="20"/>
          <w:szCs w:val="20"/>
        </w:rPr>
        <w:tab/>
      </w:r>
      <w:r w:rsidRPr="00E44ACE">
        <w:rPr>
          <w:rFonts w:ascii="Calibri" w:hAnsi="Calibri" w:cs="Lucida Sans Unicode"/>
          <w:b/>
          <w:sz w:val="20"/>
          <w:szCs w:val="20"/>
        </w:rPr>
        <w:tab/>
        <w:t>:</w:t>
      </w:r>
      <w:r w:rsidRPr="00E44ACE">
        <w:rPr>
          <w:rFonts w:ascii="Calibri" w:hAnsi="Calibri" w:cs="Lucida Sans Unicode"/>
          <w:b/>
          <w:sz w:val="20"/>
          <w:szCs w:val="20"/>
        </w:rPr>
        <w:tab/>
      </w:r>
      <w:r w:rsidR="000308AF">
        <w:rPr>
          <w:rFonts w:ascii="Calibri" w:hAnsi="Calibri" w:cs="Lucida Sans Unicode"/>
          <w:b/>
          <w:sz w:val="20"/>
          <w:szCs w:val="20"/>
        </w:rPr>
        <w:t xml:space="preserve">SECRETARIA EJECUTIVA </w:t>
      </w:r>
    </w:p>
    <w:p w:rsidR="00FF0F32" w:rsidRPr="00E44ACE" w:rsidRDefault="000308AF" w:rsidP="000308AF">
      <w:pPr>
        <w:tabs>
          <w:tab w:val="left" w:pos="2160"/>
          <w:tab w:val="left" w:pos="3402"/>
          <w:tab w:val="left" w:pos="3686"/>
        </w:tabs>
        <w:ind w:right="756"/>
        <w:jc w:val="both"/>
        <w:rPr>
          <w:rFonts w:ascii="Calibri" w:hAnsi="Calibri" w:cs="Lucida Sans Unicode"/>
          <w:b/>
          <w:sz w:val="20"/>
          <w:szCs w:val="20"/>
        </w:rPr>
      </w:pPr>
      <w:r>
        <w:rPr>
          <w:rFonts w:ascii="Calibri" w:hAnsi="Calibri" w:cs="Lucida Sans Unicode"/>
          <w:b/>
          <w:sz w:val="20"/>
          <w:szCs w:val="20"/>
        </w:rPr>
        <w:tab/>
      </w:r>
      <w:r>
        <w:rPr>
          <w:rFonts w:ascii="Calibri" w:hAnsi="Calibri" w:cs="Lucida Sans Unicode"/>
          <w:b/>
          <w:sz w:val="20"/>
          <w:szCs w:val="20"/>
        </w:rPr>
        <w:tab/>
      </w:r>
      <w:r>
        <w:rPr>
          <w:rFonts w:ascii="Calibri" w:hAnsi="Calibri" w:cs="Lucida Sans Unicode"/>
          <w:b/>
          <w:sz w:val="20"/>
          <w:szCs w:val="20"/>
        </w:rPr>
        <w:tab/>
        <w:t>INTEC 1989</w:t>
      </w:r>
    </w:p>
    <w:p w:rsidR="0041199D" w:rsidRPr="00E44ACE" w:rsidRDefault="00AB786C" w:rsidP="006322DC">
      <w:pPr>
        <w:tabs>
          <w:tab w:val="left" w:pos="3402"/>
          <w:tab w:val="left" w:pos="3686"/>
        </w:tabs>
        <w:rPr>
          <w:rFonts w:ascii="Calibri" w:hAnsi="Calibri" w:cs="Lucida Sans Unicode"/>
          <w:b/>
          <w:sz w:val="20"/>
          <w:szCs w:val="20"/>
        </w:rPr>
      </w:pPr>
      <w:r w:rsidRPr="00E44ACE">
        <w:rPr>
          <w:rFonts w:ascii="Calibri" w:hAnsi="Calibri" w:cs="Lucida Sans Unicode"/>
          <w:b/>
          <w:sz w:val="20"/>
          <w:szCs w:val="20"/>
        </w:rPr>
        <w:tab/>
      </w:r>
    </w:p>
    <w:p w:rsidR="00807C5D" w:rsidRPr="00E44ACE" w:rsidRDefault="00807C5D" w:rsidP="00807C5D">
      <w:pPr>
        <w:pBdr>
          <w:bottom w:val="single" w:sz="4" w:space="1" w:color="auto"/>
        </w:pBdr>
        <w:tabs>
          <w:tab w:val="left" w:pos="3402"/>
          <w:tab w:val="left" w:pos="3686"/>
        </w:tabs>
        <w:jc w:val="right"/>
        <w:rPr>
          <w:rFonts w:ascii="Calibri" w:hAnsi="Calibri" w:cs="Lucida Sans Unicode"/>
          <w:b/>
          <w:sz w:val="20"/>
          <w:szCs w:val="20"/>
        </w:rPr>
      </w:pPr>
      <w:r w:rsidRPr="00E44ACE">
        <w:rPr>
          <w:rFonts w:ascii="Calibri" w:hAnsi="Calibri" w:cs="Lucida Sans Unicode"/>
          <w:b/>
          <w:sz w:val="20"/>
          <w:szCs w:val="20"/>
        </w:rPr>
        <w:t>RESUMEN</w:t>
      </w:r>
    </w:p>
    <w:p w:rsidR="00807C5D" w:rsidRPr="00E44ACE" w:rsidRDefault="00807C5D" w:rsidP="006322DC">
      <w:pPr>
        <w:tabs>
          <w:tab w:val="left" w:pos="3402"/>
          <w:tab w:val="left" w:pos="3686"/>
        </w:tabs>
        <w:rPr>
          <w:rFonts w:ascii="Calibri" w:hAnsi="Calibri" w:cs="Lucida Sans Unicode"/>
          <w:b/>
          <w:sz w:val="20"/>
          <w:szCs w:val="20"/>
        </w:rPr>
      </w:pPr>
    </w:p>
    <w:p w:rsidR="00807C5D" w:rsidRDefault="000308AF" w:rsidP="000308A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Profesional  con 20 años de experiencia como control documental para empresas de servicios de Ingeniería, contratistas de Codelco, etc.</w:t>
      </w:r>
    </w:p>
    <w:p w:rsidR="000308AF" w:rsidRPr="000308AF" w:rsidRDefault="000308AF" w:rsidP="000308A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Actualmente trabaja para  SGS SGA INGENIERIA Y CONSULTORIA EN control de gestión y programación y control de proyectos</w:t>
      </w:r>
    </w:p>
    <w:p w:rsidR="00807C5D" w:rsidRPr="00E44ACE" w:rsidRDefault="00807C5D" w:rsidP="000A384F">
      <w:pPr>
        <w:jc w:val="right"/>
        <w:rPr>
          <w:rFonts w:ascii="Calibri" w:hAnsi="Calibri"/>
          <w:b/>
          <w:sz w:val="20"/>
          <w:szCs w:val="20"/>
        </w:rPr>
      </w:pPr>
    </w:p>
    <w:p w:rsidR="00807C5D" w:rsidRPr="00E44ACE" w:rsidRDefault="00807C5D" w:rsidP="000A384F">
      <w:pPr>
        <w:jc w:val="right"/>
        <w:rPr>
          <w:rFonts w:ascii="Calibri" w:hAnsi="Calibri"/>
          <w:b/>
          <w:sz w:val="20"/>
          <w:szCs w:val="20"/>
        </w:rPr>
      </w:pPr>
    </w:p>
    <w:p w:rsidR="003473FA" w:rsidRPr="00E44ACE" w:rsidRDefault="003473FA" w:rsidP="00807C5D">
      <w:pPr>
        <w:pBdr>
          <w:bottom w:val="single" w:sz="4" w:space="1" w:color="auto"/>
        </w:pBdr>
        <w:jc w:val="right"/>
        <w:rPr>
          <w:rFonts w:ascii="Calibri" w:hAnsi="Calibri"/>
          <w:b/>
          <w:sz w:val="20"/>
          <w:szCs w:val="20"/>
        </w:rPr>
      </w:pPr>
      <w:r w:rsidRPr="00E44ACE">
        <w:rPr>
          <w:rFonts w:ascii="Calibri" w:hAnsi="Calibri"/>
          <w:b/>
          <w:sz w:val="20"/>
          <w:szCs w:val="20"/>
        </w:rPr>
        <w:t>ANTECEDENTES LABORALES</w:t>
      </w:r>
    </w:p>
    <w:p w:rsidR="00333DA1" w:rsidRPr="00E44ACE" w:rsidRDefault="00333DA1" w:rsidP="00F6235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  <w:lang w:bidi="ar-SA"/>
        </w:rPr>
      </w:pPr>
    </w:p>
    <w:p w:rsid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2016 a la fecha</w:t>
      </w:r>
    </w:p>
    <w:p w:rsid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 xml:space="preserve">SGS—SIGA INGENIERIA Y CONSULTORIA S.A.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proofErr w:type="spellStart"/>
      <w:r w:rsidRPr="000308AF">
        <w:rPr>
          <w:rFonts w:ascii="Calibri" w:hAnsi="Calibri"/>
          <w:b/>
          <w:sz w:val="20"/>
          <w:szCs w:val="20"/>
        </w:rPr>
        <w:t>Area</w:t>
      </w:r>
      <w:proofErr w:type="spellEnd"/>
      <w:r w:rsidRPr="000308AF">
        <w:rPr>
          <w:rFonts w:ascii="Calibri" w:hAnsi="Calibri"/>
          <w:b/>
          <w:sz w:val="20"/>
          <w:szCs w:val="20"/>
        </w:rPr>
        <w:t xml:space="preserve"> Geología </w:t>
      </w:r>
      <w:proofErr w:type="spellStart"/>
      <w:r w:rsidRPr="000308AF">
        <w:rPr>
          <w:rFonts w:ascii="Calibri" w:hAnsi="Calibri"/>
          <w:b/>
          <w:sz w:val="20"/>
          <w:szCs w:val="20"/>
        </w:rPr>
        <w:t>Geotecnica</w:t>
      </w:r>
      <w:proofErr w:type="spellEnd"/>
      <w:r w:rsidRPr="000308AF">
        <w:rPr>
          <w:rFonts w:ascii="Calibri" w:hAnsi="Calibri"/>
          <w:b/>
          <w:sz w:val="20"/>
          <w:szCs w:val="20"/>
        </w:rPr>
        <w:t xml:space="preserve"> y Geodesia.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Control de gestión y programación y control de proyectos, asistente del área a cargo de las licitaciones y presupuestos, compras, administración general.  Auditor ISO 17025 y 9001 a cargo de la administración y sistema de Calidad de los laboratorios de mecánica de suelos de Temuco y Pudahuel, entre otros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 xml:space="preserve">2015 </w:t>
      </w:r>
    </w:p>
    <w:p w:rsid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DICTUC S.A, Unidad de Ingeniería Geotécnica</w:t>
      </w:r>
      <w:r>
        <w:rPr>
          <w:rFonts w:ascii="Calibri" w:hAnsi="Calibri"/>
          <w:b/>
          <w:sz w:val="20"/>
          <w:szCs w:val="20"/>
        </w:rPr>
        <w:t>.</w:t>
      </w:r>
    </w:p>
    <w:p w:rsid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 xml:space="preserve">Auditor Interno </w:t>
      </w:r>
      <w:r w:rsidRPr="000308AF">
        <w:rPr>
          <w:rFonts w:ascii="Calibri" w:hAnsi="Calibri"/>
          <w:sz w:val="20"/>
          <w:szCs w:val="20"/>
        </w:rPr>
        <w:t xml:space="preserve">Asistente de Sondajes y asesoría en Gestión de Calidad ISO 9001-2008 y 17025para la certificación de la unidad, administración de proyectos, administración general, procedimientos, instructivos y auditoría interna para certificación en abril.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Marzo 201</w:t>
      </w:r>
      <w:r>
        <w:rPr>
          <w:rFonts w:ascii="Calibri" w:hAnsi="Calibri"/>
          <w:b/>
          <w:sz w:val="20"/>
          <w:szCs w:val="20"/>
        </w:rPr>
        <w:t>2</w:t>
      </w:r>
      <w:r w:rsidRPr="000308AF">
        <w:rPr>
          <w:rFonts w:ascii="Calibri" w:hAnsi="Calibri"/>
          <w:b/>
          <w:sz w:val="20"/>
          <w:szCs w:val="20"/>
        </w:rPr>
        <w:t xml:space="preserve"> a noviembre de</w:t>
      </w:r>
      <w:r>
        <w:rPr>
          <w:rFonts w:ascii="Calibri" w:hAnsi="Calibri"/>
          <w:b/>
          <w:sz w:val="20"/>
          <w:szCs w:val="20"/>
        </w:rPr>
        <w:t xml:space="preserve"> 2015</w:t>
      </w:r>
    </w:p>
    <w:p w:rsid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GEOINNOVA CONSULTORES LTDA</w:t>
      </w:r>
      <w:r w:rsidRPr="000308AF">
        <w:rPr>
          <w:rFonts w:ascii="Calibri" w:hAnsi="Calibri"/>
          <w:sz w:val="20"/>
          <w:szCs w:val="20"/>
        </w:rPr>
        <w:t>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 xml:space="preserve"> Empresa consultora de recursos geológicos y reservas mineras. </w:t>
      </w:r>
      <w:proofErr w:type="gramStart"/>
      <w:r w:rsidRPr="000308AF">
        <w:rPr>
          <w:rFonts w:ascii="Calibri" w:hAnsi="Calibri"/>
          <w:sz w:val="20"/>
          <w:szCs w:val="20"/>
        </w:rPr>
        <w:t>asistente</w:t>
      </w:r>
      <w:proofErr w:type="gramEnd"/>
      <w:r w:rsidRPr="000308AF">
        <w:rPr>
          <w:rFonts w:ascii="Calibri" w:hAnsi="Calibri"/>
          <w:sz w:val="20"/>
          <w:szCs w:val="20"/>
        </w:rPr>
        <w:t xml:space="preserve"> ejecutiva a cargo de la administración general de la empresa, contabilidad, sueldos, etc.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 xml:space="preserve">Preparación y apoyo  de  cotizaciones y licitaciones; estados de pago  (revisión, envío y cobro hasta facturación).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 xml:space="preserve">Secretaria Técnica de proyectos, reuniones de inicio, coordinación administrativa de proyectos con cliente  (carpetas de arranque, instalación de faenas), asistencia en desarrollo de proyectos; tanto en la actualización administrativa y técnica como en el correcto funcionamiento.  </w:t>
      </w:r>
      <w:proofErr w:type="gramStart"/>
      <w:r w:rsidRPr="000308AF">
        <w:rPr>
          <w:rFonts w:ascii="Calibri" w:hAnsi="Calibri"/>
          <w:sz w:val="20"/>
          <w:szCs w:val="20"/>
        </w:rPr>
        <w:t>si</w:t>
      </w:r>
      <w:proofErr w:type="gramEnd"/>
      <w:r w:rsidRPr="000308AF">
        <w:rPr>
          <w:rFonts w:ascii="Calibri" w:hAnsi="Calibri"/>
          <w:sz w:val="20"/>
          <w:szCs w:val="20"/>
        </w:rPr>
        <w:t xml:space="preserve"> el cliente lo requiere ingreso a Sistema Documental  (IPASS; HUMMINGBIRD) también uso de LOD (incluyendo firma digital).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 xml:space="preserve">Actualización de Sistema de Gestión Calidad ISO 9001-2008, análisis, seguimiento y recertificación. 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JUNIO 2005  -ENERO-2012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INCONSULT CONSULTORES LTDA</w:t>
      </w:r>
      <w:r w:rsidRPr="000308AF">
        <w:rPr>
          <w:rFonts w:ascii="Calibri" w:hAnsi="Calibri"/>
          <w:sz w:val="20"/>
          <w:szCs w:val="20"/>
        </w:rPr>
        <w:t xml:space="preserve">.  Servicios de Ingeniería y proyectos Asistente de Gerencia General y Dirección: Coordinación de viajes, reuniones, atención de clientes. Preparación y apoyo  de  cotizaciones y licitaciones;  mantención de contratos de Ingeniería  (programas de producción, HH, CV.), Estados de </w:t>
      </w:r>
      <w:proofErr w:type="gramStart"/>
      <w:r w:rsidRPr="000308AF">
        <w:rPr>
          <w:rFonts w:ascii="Calibri" w:hAnsi="Calibri"/>
          <w:sz w:val="20"/>
          <w:szCs w:val="20"/>
        </w:rPr>
        <w:t>pago(</w:t>
      </w:r>
      <w:proofErr w:type="gramEnd"/>
      <w:r w:rsidRPr="000308AF">
        <w:rPr>
          <w:rFonts w:ascii="Calibri" w:hAnsi="Calibri"/>
          <w:sz w:val="20"/>
          <w:szCs w:val="20"/>
        </w:rPr>
        <w:t xml:space="preserve"> revisión , envío y cobro hasta facturación).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 xml:space="preserve">Además desempeñando funciones de Secretaria Técnica de proyectos de gran envergadura, generando listados de planos y documentos que darán origen a coordinaciones  interdisciplinarias y emisiones de los mismos.  Detalle de formatos de </w:t>
      </w:r>
      <w:r w:rsidRPr="000308AF">
        <w:rPr>
          <w:rFonts w:ascii="Calibri" w:hAnsi="Calibri"/>
          <w:sz w:val="20"/>
          <w:szCs w:val="20"/>
        </w:rPr>
        <w:lastRenderedPageBreak/>
        <w:t>planos y documentos, manual de procedimientos, codificaciones, reuniones de inicio (KOM</w:t>
      </w:r>
      <w:proofErr w:type="gramStart"/>
      <w:r w:rsidRPr="000308AF">
        <w:rPr>
          <w:rFonts w:ascii="Calibri" w:hAnsi="Calibri"/>
          <w:sz w:val="20"/>
          <w:szCs w:val="20"/>
        </w:rPr>
        <w:t>) ,</w:t>
      </w:r>
      <w:proofErr w:type="gramEnd"/>
      <w:r w:rsidRPr="000308AF">
        <w:rPr>
          <w:rFonts w:ascii="Calibri" w:hAnsi="Calibri"/>
          <w:sz w:val="20"/>
          <w:szCs w:val="20"/>
        </w:rPr>
        <w:t xml:space="preserve"> coordinación administrativa de proyectos con cliente  (carpetas de arranque, instalación de faenas), asistencia en desarrollo de proyectos; tanto en la actualización administrativa y técnica como en el correcto funcionamiento.  </w:t>
      </w:r>
      <w:proofErr w:type="gramStart"/>
      <w:r w:rsidRPr="000308AF">
        <w:rPr>
          <w:rFonts w:ascii="Calibri" w:hAnsi="Calibri"/>
          <w:sz w:val="20"/>
          <w:szCs w:val="20"/>
        </w:rPr>
        <w:t>si</w:t>
      </w:r>
      <w:proofErr w:type="gramEnd"/>
      <w:r w:rsidRPr="000308AF">
        <w:rPr>
          <w:rFonts w:ascii="Calibri" w:hAnsi="Calibri"/>
          <w:sz w:val="20"/>
          <w:szCs w:val="20"/>
        </w:rPr>
        <w:t xml:space="preserve"> el cliente lo requiere ingreso a Sistema Documental  (IPASS; HUMMINGBIRD) también uso de LOD (incluyendo firma digital).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Asistencia a Departamento de Calidad, generando Manuales de Procedimientos internos</w:t>
      </w:r>
      <w:proofErr w:type="gramStart"/>
      <w:r w:rsidRPr="000308AF">
        <w:rPr>
          <w:rFonts w:ascii="Calibri" w:hAnsi="Calibri"/>
          <w:sz w:val="20"/>
          <w:szCs w:val="20"/>
        </w:rPr>
        <w:t>:  Procedimientos</w:t>
      </w:r>
      <w:proofErr w:type="gramEnd"/>
      <w:r w:rsidRPr="000308AF">
        <w:rPr>
          <w:rFonts w:ascii="Calibri" w:hAnsi="Calibri"/>
          <w:sz w:val="20"/>
          <w:szCs w:val="20"/>
        </w:rPr>
        <w:t xml:space="preserve"> de Licitaciones, Adjudicación de Contratos, Manuales técnicos, diagramas de flujo de procesos de licitación, adjudicación, inicio hasta el término de un proyecto, asegurando su correcto desarrollo.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Revisión en forma de documentos técnicos y administrativos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Asistencia a Programación y control, revisión y aporte al Informe de Avance y estados de pago.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Asistencia a Gerencia Finanzas  (cobro de facturas)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Asistencia a Gerencia Comercial</w:t>
      </w:r>
    </w:p>
    <w:p w:rsid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Asistencia a Recursos Humanos</w:t>
      </w:r>
    </w:p>
    <w:p w:rsid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MARZO 2002 MAYO 2005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CONCABLES S. A</w:t>
      </w:r>
      <w:r w:rsidRPr="000308AF">
        <w:rPr>
          <w:rFonts w:ascii="Calibri" w:hAnsi="Calibri"/>
          <w:sz w:val="20"/>
          <w:szCs w:val="20"/>
        </w:rPr>
        <w:t xml:space="preserve">., IMPORTACIÓN Y DISTRIBUCIÓN DE CABLES ELÉCTRICOS ESPECIALES, MARCA BELDEN (USA) Asistente de </w:t>
      </w:r>
      <w:proofErr w:type="gramStart"/>
      <w:r w:rsidRPr="000308AF">
        <w:rPr>
          <w:rFonts w:ascii="Calibri" w:hAnsi="Calibri"/>
          <w:sz w:val="20"/>
          <w:szCs w:val="20"/>
        </w:rPr>
        <w:t>Ventas ,</w:t>
      </w:r>
      <w:proofErr w:type="gramEnd"/>
      <w:r w:rsidRPr="000308AF">
        <w:rPr>
          <w:rFonts w:ascii="Calibri" w:hAnsi="Calibri"/>
          <w:sz w:val="20"/>
          <w:szCs w:val="20"/>
        </w:rPr>
        <w:t xml:space="preserve"> a cargo de la zona norte , atendiendo directamente a los ingenieros de proyectos y áreas de instrumentación y control y eléctricas de las principales empresas mineras de la región (LOMAS BAYAS, CERRO COLORADO, CODELCO NORTE, COLLAHUASI, ESCONDIDA, ZALDIVAR, MANTOS DE ORO, RADOMIRO TOMIC ETC)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br/>
        <w:t xml:space="preserve">Además de participar directamente en los proyectos de instrumentación y comunicación en </w:t>
      </w:r>
      <w:proofErr w:type="gramStart"/>
      <w:r w:rsidRPr="000308AF">
        <w:rPr>
          <w:rFonts w:ascii="Calibri" w:hAnsi="Calibri"/>
          <w:sz w:val="20"/>
          <w:szCs w:val="20"/>
        </w:rPr>
        <w:t>SPENCE ,</w:t>
      </w:r>
      <w:proofErr w:type="gramEnd"/>
      <w:r w:rsidRPr="000308AF">
        <w:rPr>
          <w:rFonts w:ascii="Calibri" w:hAnsi="Calibri"/>
          <w:sz w:val="20"/>
          <w:szCs w:val="20"/>
        </w:rPr>
        <w:t xml:space="preserve"> ESCONDIDA, MINERA PELAMBRES.  </w:t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FUGOMET, ZUÑIGA SOTO Y VALDERRAMA HERNANDEZ LTDA</w:t>
      </w:r>
      <w:r w:rsidRPr="000308AF">
        <w:rPr>
          <w:rFonts w:ascii="Calibri" w:hAnsi="Calibri"/>
          <w:sz w:val="20"/>
          <w:szCs w:val="20"/>
        </w:rPr>
        <w:t>. Fabricación, reparación y diseño de cilindros hidráulicos y neumáticos, centrales hidráulicas, sellos, Proyectos especiales, Ingeniería y Montajes</w:t>
      </w:r>
      <w:r w:rsidRPr="000308AF">
        <w:rPr>
          <w:rFonts w:ascii="Calibri" w:hAnsi="Calibri"/>
          <w:sz w:val="20"/>
          <w:szCs w:val="20"/>
        </w:rPr>
        <w:br/>
      </w:r>
    </w:p>
    <w:p w:rsidR="000308AF" w:rsidRPr="000308AF" w:rsidRDefault="000308AF" w:rsidP="000308AF">
      <w:pPr>
        <w:ind w:left="284"/>
        <w:jc w:val="both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 xml:space="preserve">ENERO </w:t>
      </w:r>
      <w:r w:rsidRPr="000308AF">
        <w:rPr>
          <w:rFonts w:ascii="Calibri" w:hAnsi="Calibri"/>
          <w:b/>
          <w:sz w:val="20"/>
          <w:szCs w:val="20"/>
        </w:rPr>
        <w:t>1997 – ENERO 2002</w:t>
      </w:r>
    </w:p>
    <w:p w:rsidR="000308AF" w:rsidRPr="000308AF" w:rsidRDefault="000308AF" w:rsidP="000308AF">
      <w:pPr>
        <w:ind w:left="284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OLEOHIDRAULICA Y NEUMATICA SA.</w:t>
      </w:r>
      <w:r w:rsidRPr="000308AF">
        <w:rPr>
          <w:rFonts w:ascii="Calibri" w:hAnsi="Calibri"/>
          <w:sz w:val="20"/>
          <w:szCs w:val="20"/>
        </w:rPr>
        <w:t xml:space="preserve"> Empresa filial de FUGOMET LTDA., dedicada a la comercialización de productos de goma (sellos, soportes) y a servicios en terreno.</w:t>
      </w:r>
      <w:r w:rsidRPr="000308AF">
        <w:rPr>
          <w:rFonts w:ascii="Calibri" w:hAnsi="Calibri"/>
          <w:sz w:val="20"/>
          <w:szCs w:val="20"/>
        </w:rPr>
        <w:br/>
      </w:r>
    </w:p>
    <w:p w:rsidR="000308AF" w:rsidRPr="000308AF" w:rsidRDefault="000308AF" w:rsidP="000308AF">
      <w:pPr>
        <w:tabs>
          <w:tab w:val="num" w:pos="1134"/>
          <w:tab w:val="left" w:pos="8789"/>
        </w:tabs>
        <w:ind w:left="284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Asistente de Gerente General y Gerente de Producción, tomando posteriormente la Asistencia del Departamento de Ingeniería.</w:t>
      </w:r>
      <w:r w:rsidRPr="000308AF">
        <w:rPr>
          <w:rFonts w:ascii="Calibri" w:hAnsi="Calibri"/>
          <w:sz w:val="20"/>
          <w:szCs w:val="20"/>
        </w:rPr>
        <w:br/>
        <w:t xml:space="preserve">Mantención de Contratos en terreno,  con grandes Clientes (CODELCO CHILE, Divisiones El Teniente y Andina), Minera Sur Andes </w:t>
      </w:r>
      <w:proofErr w:type="spellStart"/>
      <w:r w:rsidRPr="000308AF">
        <w:rPr>
          <w:rFonts w:ascii="Calibri" w:hAnsi="Calibri"/>
          <w:sz w:val="20"/>
          <w:szCs w:val="20"/>
        </w:rPr>
        <w:t>Area</w:t>
      </w:r>
      <w:proofErr w:type="spellEnd"/>
      <w:r w:rsidRPr="000308AF">
        <w:rPr>
          <w:rFonts w:ascii="Calibri" w:hAnsi="Calibri"/>
          <w:sz w:val="20"/>
          <w:szCs w:val="20"/>
        </w:rPr>
        <w:t xml:space="preserve"> Los Bronces y El Soldado).</w:t>
      </w:r>
      <w:r w:rsidRPr="000308AF">
        <w:rPr>
          <w:rFonts w:ascii="Calibri" w:hAnsi="Calibri"/>
          <w:sz w:val="20"/>
          <w:szCs w:val="20"/>
        </w:rPr>
        <w:br/>
        <w:t>Mantención de Programas de producción y programas de trabajo.</w:t>
      </w:r>
      <w:r w:rsidRPr="000308AF">
        <w:rPr>
          <w:rFonts w:ascii="Calibri" w:hAnsi="Calibri"/>
          <w:sz w:val="20"/>
          <w:szCs w:val="20"/>
        </w:rPr>
        <w:br/>
        <w:t xml:space="preserve">Participación en Licitaciones y Cotizaciones.  </w:t>
      </w:r>
      <w:r w:rsidRPr="000308AF">
        <w:rPr>
          <w:rFonts w:ascii="Calibri" w:hAnsi="Calibri"/>
          <w:sz w:val="20"/>
          <w:szCs w:val="20"/>
        </w:rPr>
        <w:br/>
      </w:r>
    </w:p>
    <w:p w:rsidR="000308AF" w:rsidRDefault="000308AF" w:rsidP="000308AF">
      <w:pPr>
        <w:ind w:left="284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1990- 1992 /1994 -1997</w:t>
      </w:r>
    </w:p>
    <w:p w:rsidR="000308AF" w:rsidRDefault="000308AF" w:rsidP="000308AF">
      <w:pPr>
        <w:ind w:left="284"/>
        <w:rPr>
          <w:rFonts w:ascii="Calibri" w:hAnsi="Calibri"/>
          <w:sz w:val="20"/>
          <w:szCs w:val="20"/>
        </w:rPr>
      </w:pPr>
      <w:r w:rsidRPr="000308AF">
        <w:rPr>
          <w:rFonts w:ascii="Calibri" w:hAnsi="Calibri"/>
          <w:b/>
          <w:sz w:val="20"/>
          <w:szCs w:val="20"/>
        </w:rPr>
        <w:t>CABALL Y AVELLO LTDA</w:t>
      </w:r>
      <w:r w:rsidRPr="000308AF">
        <w:rPr>
          <w:rFonts w:ascii="Calibri" w:hAnsi="Calibri"/>
          <w:sz w:val="20"/>
          <w:szCs w:val="20"/>
        </w:rPr>
        <w:t xml:space="preserve">. Fábrica de calzados, </w:t>
      </w:r>
    </w:p>
    <w:p w:rsidR="00E44ACE" w:rsidRPr="000308AF" w:rsidRDefault="000308AF" w:rsidP="000308AF">
      <w:pPr>
        <w:ind w:left="284"/>
        <w:rPr>
          <w:rFonts w:ascii="Calibri" w:hAnsi="Calibri"/>
          <w:b/>
          <w:sz w:val="20"/>
          <w:szCs w:val="20"/>
        </w:rPr>
      </w:pPr>
      <w:r w:rsidRPr="000308AF">
        <w:rPr>
          <w:rFonts w:ascii="Calibri" w:hAnsi="Calibri"/>
          <w:sz w:val="20"/>
          <w:szCs w:val="20"/>
        </w:rPr>
        <w:t>Secretaria de Gerencia General y Producción.</w:t>
      </w:r>
      <w:r w:rsidRPr="000308AF">
        <w:rPr>
          <w:rFonts w:ascii="Calibri" w:hAnsi="Calibri"/>
          <w:sz w:val="20"/>
          <w:szCs w:val="20"/>
        </w:rPr>
        <w:br/>
        <w:t xml:space="preserve">Atención de clientes y proveedores, ventas, facturación, sueldos e imposiciones, IVA, libros contables, programas de producción y control de inventario.  </w:t>
      </w:r>
    </w:p>
    <w:p w:rsidR="00E44ACE" w:rsidRDefault="00E44ACE" w:rsidP="00E44ACE">
      <w:pPr>
        <w:pBdr>
          <w:bottom w:val="single" w:sz="4" w:space="1" w:color="auto"/>
        </w:pBdr>
        <w:jc w:val="right"/>
        <w:rPr>
          <w:rFonts w:ascii="Calibri" w:hAnsi="Calibri"/>
          <w:b/>
          <w:sz w:val="20"/>
          <w:szCs w:val="20"/>
        </w:rPr>
      </w:pPr>
    </w:p>
    <w:p w:rsidR="00E44ACE" w:rsidRPr="000308AF" w:rsidRDefault="005E2577" w:rsidP="00E44ACE">
      <w:pPr>
        <w:pBdr>
          <w:bottom w:val="single" w:sz="4" w:space="1" w:color="auto"/>
        </w:pBdr>
        <w:jc w:val="right"/>
        <w:rPr>
          <w:rFonts w:ascii="Calibri" w:hAnsi="Calibri"/>
          <w:b/>
          <w:sz w:val="20"/>
          <w:szCs w:val="20"/>
          <w:lang w:val="es-CL"/>
        </w:rPr>
      </w:pPr>
      <w:r w:rsidRPr="000308AF">
        <w:rPr>
          <w:rFonts w:ascii="Calibri" w:hAnsi="Calibri"/>
          <w:b/>
          <w:sz w:val="20"/>
          <w:szCs w:val="20"/>
          <w:lang w:val="es-CL"/>
        </w:rPr>
        <w:t>OTROS CURSOS</w:t>
      </w:r>
    </w:p>
    <w:p w:rsidR="00E44ACE" w:rsidRPr="000308AF" w:rsidRDefault="00E44ACE" w:rsidP="00E44ACE">
      <w:pPr>
        <w:jc w:val="right"/>
        <w:rPr>
          <w:rFonts w:ascii="Calibri" w:hAnsi="Calibri"/>
          <w:b/>
          <w:sz w:val="20"/>
          <w:szCs w:val="20"/>
          <w:lang w:val="es-CL"/>
        </w:rPr>
      </w:pP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b/>
          <w:sz w:val="20"/>
          <w:szCs w:val="20"/>
          <w:lang w:eastAsia="es-CL"/>
        </w:rPr>
      </w:pPr>
      <w:r w:rsidRPr="000308AF">
        <w:rPr>
          <w:rFonts w:ascii="Calibri" w:hAnsi="Calibri" w:cs="Arial"/>
          <w:b/>
          <w:sz w:val="20"/>
          <w:szCs w:val="20"/>
          <w:lang w:eastAsia="es-CL"/>
        </w:rPr>
        <w:t>Uso y Aplicación de Ms Project para la Gestión de Proyectos. OPCION, 2015</w:t>
      </w:r>
    </w:p>
    <w:p w:rsidR="00E44ACE" w:rsidRPr="00E44ACE" w:rsidRDefault="00E44ACE" w:rsidP="00E44ACE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  <w:rPr>
          <w:rFonts w:ascii="Calibri" w:hAnsi="Calibri" w:cs="Arial"/>
          <w:sz w:val="20"/>
          <w:szCs w:val="20"/>
        </w:rPr>
      </w:pPr>
      <w:r w:rsidRPr="00E44ACE">
        <w:rPr>
          <w:rFonts w:ascii="Calibri" w:hAnsi="Calibri" w:cs="Arial"/>
          <w:sz w:val="20"/>
          <w:szCs w:val="20"/>
        </w:rPr>
        <w:t>Planificación y control de proyectos.</w:t>
      </w:r>
    </w:p>
    <w:p w:rsidR="00E44ACE" w:rsidRPr="00E44ACE" w:rsidRDefault="00E44ACE" w:rsidP="00E44ACE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  <w:rPr>
          <w:rFonts w:ascii="Calibri" w:hAnsi="Calibri" w:cs="Arial"/>
          <w:sz w:val="20"/>
          <w:szCs w:val="20"/>
        </w:rPr>
      </w:pPr>
      <w:r w:rsidRPr="00E44ACE">
        <w:rPr>
          <w:rFonts w:ascii="Calibri" w:hAnsi="Calibri" w:cs="Arial"/>
          <w:sz w:val="20"/>
          <w:szCs w:val="20"/>
        </w:rPr>
        <w:t>Gestión del tiempo.</w:t>
      </w:r>
    </w:p>
    <w:p w:rsidR="00E44ACE" w:rsidRPr="00E44ACE" w:rsidRDefault="00E44ACE" w:rsidP="00E44ACE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  <w:rPr>
          <w:rFonts w:ascii="Calibri" w:hAnsi="Calibri" w:cs="Arial"/>
          <w:sz w:val="20"/>
          <w:szCs w:val="20"/>
        </w:rPr>
      </w:pPr>
      <w:r w:rsidRPr="00E44ACE">
        <w:rPr>
          <w:rFonts w:ascii="Calibri" w:hAnsi="Calibri" w:cs="Arial"/>
          <w:sz w:val="20"/>
          <w:szCs w:val="20"/>
        </w:rPr>
        <w:t>Gestión de costos.</w:t>
      </w:r>
    </w:p>
    <w:p w:rsidR="00E44ACE" w:rsidRPr="00E44ACE" w:rsidRDefault="00E44ACE" w:rsidP="00E44ACE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  <w:rPr>
          <w:rFonts w:ascii="Calibri" w:hAnsi="Calibri" w:cs="Arial"/>
          <w:sz w:val="20"/>
          <w:szCs w:val="20"/>
        </w:rPr>
      </w:pPr>
      <w:r w:rsidRPr="00E44ACE">
        <w:rPr>
          <w:rFonts w:ascii="Calibri" w:hAnsi="Calibri" w:cs="Arial"/>
          <w:sz w:val="20"/>
          <w:szCs w:val="20"/>
        </w:rPr>
        <w:lastRenderedPageBreak/>
        <w:t>Gestión de comunicaciones.</w:t>
      </w:r>
    </w:p>
    <w:p w:rsidR="00E44ACE" w:rsidRPr="00E44ACE" w:rsidRDefault="00E44ACE" w:rsidP="00E44ACE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  <w:rPr>
          <w:rFonts w:ascii="Calibri" w:hAnsi="Calibri" w:cs="Arial"/>
          <w:sz w:val="20"/>
          <w:szCs w:val="20"/>
        </w:rPr>
      </w:pPr>
      <w:r w:rsidRPr="00E44ACE">
        <w:rPr>
          <w:rFonts w:ascii="Calibri" w:hAnsi="Calibri" w:cs="Arial"/>
          <w:sz w:val="20"/>
          <w:szCs w:val="20"/>
        </w:rPr>
        <w:t>Gestión del alcance, plazos y costos.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r w:rsidRPr="000308AF">
        <w:rPr>
          <w:rFonts w:ascii="Calibri" w:hAnsi="Calibri" w:cs="Arial"/>
          <w:sz w:val="20"/>
          <w:szCs w:val="20"/>
          <w:lang w:eastAsia="es-CL"/>
        </w:rPr>
        <w:t xml:space="preserve">Auditor e implementación de </w:t>
      </w:r>
      <w:r w:rsidR="009A31F2" w:rsidRPr="000308AF">
        <w:rPr>
          <w:rFonts w:ascii="Calibri" w:hAnsi="Calibri" w:cs="Arial"/>
          <w:sz w:val="20"/>
          <w:szCs w:val="20"/>
          <w:lang w:eastAsia="es-CL"/>
        </w:rPr>
        <w:t>auditorías</w:t>
      </w:r>
      <w:r w:rsidRPr="000308AF">
        <w:rPr>
          <w:rFonts w:ascii="Calibri" w:hAnsi="Calibri" w:cs="Arial"/>
          <w:sz w:val="20"/>
          <w:szCs w:val="20"/>
          <w:lang w:eastAsia="es-CL"/>
        </w:rPr>
        <w:t xml:space="preserve"> ISO 17025</w:t>
      </w:r>
      <w:proofErr w:type="gramStart"/>
      <w:r w:rsidRPr="000308AF">
        <w:rPr>
          <w:rFonts w:ascii="Calibri" w:hAnsi="Calibri" w:cs="Arial"/>
          <w:sz w:val="20"/>
          <w:szCs w:val="20"/>
          <w:lang w:eastAsia="es-CL"/>
        </w:rPr>
        <w:t>, ,</w:t>
      </w:r>
      <w:proofErr w:type="gramEnd"/>
      <w:r w:rsidRPr="000308AF">
        <w:rPr>
          <w:rFonts w:ascii="Calibri" w:hAnsi="Calibri" w:cs="Arial"/>
          <w:sz w:val="20"/>
          <w:szCs w:val="20"/>
          <w:lang w:eastAsia="es-CL"/>
        </w:rPr>
        <w:t xml:space="preserve"> INN 2016-2017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val="en-US" w:eastAsia="es-CL"/>
        </w:rPr>
      </w:pPr>
      <w:r w:rsidRPr="000308AF">
        <w:rPr>
          <w:rFonts w:ascii="Calibri" w:hAnsi="Calibri" w:cs="Arial"/>
          <w:sz w:val="20"/>
          <w:szCs w:val="20"/>
          <w:lang w:val="en-US" w:eastAsia="es-CL"/>
        </w:rPr>
        <w:t xml:space="preserve">Auditor </w:t>
      </w:r>
      <w:proofErr w:type="spellStart"/>
      <w:r w:rsidRPr="000308AF">
        <w:rPr>
          <w:rFonts w:ascii="Calibri" w:hAnsi="Calibri" w:cs="Arial"/>
          <w:sz w:val="20"/>
          <w:szCs w:val="20"/>
          <w:lang w:val="en-US" w:eastAsia="es-CL"/>
        </w:rPr>
        <w:t>Interno</w:t>
      </w:r>
      <w:proofErr w:type="spellEnd"/>
      <w:r w:rsidRPr="000308AF">
        <w:rPr>
          <w:rFonts w:ascii="Calibri" w:hAnsi="Calibri" w:cs="Arial"/>
          <w:sz w:val="20"/>
          <w:szCs w:val="20"/>
          <w:lang w:val="en-US" w:eastAsia="es-CL"/>
        </w:rPr>
        <w:t xml:space="preserve"> SGC 9001-2015 Bureau </w:t>
      </w:r>
      <w:proofErr w:type="spellStart"/>
      <w:proofErr w:type="gramStart"/>
      <w:r w:rsidRPr="000308AF">
        <w:rPr>
          <w:rFonts w:ascii="Calibri" w:hAnsi="Calibri" w:cs="Arial"/>
          <w:sz w:val="20"/>
          <w:szCs w:val="20"/>
          <w:lang w:val="en-US" w:eastAsia="es-CL"/>
        </w:rPr>
        <w:t>Veritas</w:t>
      </w:r>
      <w:proofErr w:type="spellEnd"/>
      <w:r w:rsidRPr="000308AF">
        <w:rPr>
          <w:rFonts w:ascii="Calibri" w:hAnsi="Calibri" w:cs="Arial"/>
          <w:sz w:val="20"/>
          <w:szCs w:val="20"/>
          <w:lang w:val="en-US" w:eastAsia="es-CL"/>
        </w:rPr>
        <w:t xml:space="preserve"> ,</w:t>
      </w:r>
      <w:proofErr w:type="gramEnd"/>
      <w:r w:rsidRPr="000308AF">
        <w:rPr>
          <w:rFonts w:ascii="Calibri" w:hAnsi="Calibri" w:cs="Arial"/>
          <w:sz w:val="20"/>
          <w:szCs w:val="20"/>
          <w:lang w:val="en-US" w:eastAsia="es-CL"/>
        </w:rPr>
        <w:t xml:space="preserve"> 2016 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val="en-US" w:eastAsia="es-CL"/>
        </w:rPr>
      </w:pPr>
      <w:r w:rsidRPr="000308AF">
        <w:rPr>
          <w:rFonts w:ascii="Calibri" w:hAnsi="Calibri" w:cs="Arial"/>
          <w:sz w:val="20"/>
          <w:szCs w:val="20"/>
          <w:lang w:val="en-US" w:eastAsia="es-CL"/>
        </w:rPr>
        <w:t>Project Management Administration</w:t>
      </w:r>
      <w:proofErr w:type="gramStart"/>
      <w:r w:rsidRPr="000308AF">
        <w:rPr>
          <w:rFonts w:ascii="Calibri" w:hAnsi="Calibri" w:cs="Arial"/>
          <w:sz w:val="20"/>
          <w:szCs w:val="20"/>
          <w:lang w:val="en-US" w:eastAsia="es-CL"/>
        </w:rPr>
        <w:t>,  PMA</w:t>
      </w:r>
      <w:proofErr w:type="gramEnd"/>
      <w:r w:rsidR="009A31F2">
        <w:rPr>
          <w:rFonts w:ascii="Calibri" w:hAnsi="Calibri" w:cs="Arial"/>
          <w:sz w:val="20"/>
          <w:szCs w:val="20"/>
          <w:lang w:val="en-US" w:eastAsia="es-CL"/>
        </w:rPr>
        <w:t xml:space="preserve">, </w:t>
      </w:r>
      <w:r w:rsidRPr="000308AF">
        <w:rPr>
          <w:rFonts w:ascii="Calibri" w:hAnsi="Calibri" w:cs="Arial"/>
          <w:sz w:val="20"/>
          <w:szCs w:val="20"/>
          <w:lang w:val="en-US" w:eastAsia="es-CL"/>
        </w:rPr>
        <w:t xml:space="preserve"> Chile 2015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r w:rsidRPr="000308AF">
        <w:rPr>
          <w:rFonts w:ascii="Calibri" w:hAnsi="Calibri" w:cs="Arial"/>
          <w:sz w:val="20"/>
          <w:szCs w:val="20"/>
          <w:lang w:eastAsia="es-CL"/>
        </w:rPr>
        <w:t xml:space="preserve">Auditor Interno Sistema de Gestión de calidad ISO 9001-2008  </w:t>
      </w:r>
      <w:proofErr w:type="spellStart"/>
      <w:r w:rsidRPr="000308AF">
        <w:rPr>
          <w:rFonts w:ascii="Calibri" w:hAnsi="Calibri" w:cs="Arial"/>
          <w:sz w:val="20"/>
          <w:szCs w:val="20"/>
          <w:lang w:eastAsia="es-CL"/>
        </w:rPr>
        <w:t>Bureau_Veritas</w:t>
      </w:r>
      <w:proofErr w:type="spellEnd"/>
      <w:r w:rsidRPr="000308AF">
        <w:rPr>
          <w:rFonts w:ascii="Calibri" w:hAnsi="Calibri" w:cs="Arial"/>
          <w:sz w:val="20"/>
          <w:szCs w:val="20"/>
          <w:lang w:eastAsia="es-CL"/>
        </w:rPr>
        <w:t xml:space="preserve"> 2013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r w:rsidRPr="000308AF">
        <w:rPr>
          <w:rFonts w:ascii="Calibri" w:hAnsi="Calibri" w:cs="Arial"/>
          <w:sz w:val="20"/>
          <w:szCs w:val="20"/>
          <w:lang w:eastAsia="es-CL"/>
        </w:rPr>
        <w:t xml:space="preserve">Inglés,  KOE </w:t>
      </w:r>
      <w:proofErr w:type="spellStart"/>
      <w:r w:rsidRPr="000308AF">
        <w:rPr>
          <w:rFonts w:ascii="Calibri" w:hAnsi="Calibri" w:cs="Arial"/>
          <w:sz w:val="20"/>
          <w:szCs w:val="20"/>
          <w:lang w:eastAsia="es-CL"/>
        </w:rPr>
        <w:t>corporation</w:t>
      </w:r>
      <w:proofErr w:type="spellEnd"/>
      <w:r w:rsidRPr="000308AF">
        <w:rPr>
          <w:rFonts w:ascii="Calibri" w:hAnsi="Calibri" w:cs="Arial"/>
          <w:sz w:val="20"/>
          <w:szCs w:val="20"/>
          <w:lang w:eastAsia="es-CL"/>
        </w:rPr>
        <w:t xml:space="preserve"> 2013-2014</w:t>
      </w:r>
    </w:p>
    <w:p w:rsidR="000308AF" w:rsidRPr="000308AF" w:rsidRDefault="000308AF" w:rsidP="000308AF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proofErr w:type="spellStart"/>
      <w:r w:rsidRPr="000308AF">
        <w:rPr>
          <w:rFonts w:ascii="Calibri" w:hAnsi="Calibri" w:cs="Arial"/>
          <w:sz w:val="20"/>
          <w:szCs w:val="20"/>
          <w:lang w:eastAsia="es-CL"/>
        </w:rPr>
        <w:t>Excell</w:t>
      </w:r>
      <w:proofErr w:type="spellEnd"/>
      <w:r w:rsidRPr="000308AF">
        <w:rPr>
          <w:rFonts w:ascii="Calibri" w:hAnsi="Calibri" w:cs="Arial"/>
          <w:sz w:val="20"/>
          <w:szCs w:val="20"/>
          <w:lang w:eastAsia="es-CL"/>
        </w:rPr>
        <w:t xml:space="preserve"> avanzado </w:t>
      </w:r>
    </w:p>
    <w:p w:rsidR="00E44ACE" w:rsidRPr="00E44ACE" w:rsidRDefault="00E44ACE" w:rsidP="00E44ACE">
      <w:pPr>
        <w:pBdr>
          <w:bottom w:val="single" w:sz="4" w:space="1" w:color="auto"/>
        </w:pBdr>
        <w:autoSpaceDE w:val="0"/>
        <w:autoSpaceDN w:val="0"/>
        <w:adjustRightInd w:val="0"/>
        <w:spacing w:line="0" w:lineRule="atLeast"/>
        <w:jc w:val="right"/>
        <w:rPr>
          <w:rFonts w:ascii="Calibri" w:hAnsi="Calibri" w:cs="Arial"/>
          <w:b/>
          <w:sz w:val="20"/>
          <w:szCs w:val="20"/>
          <w:lang w:eastAsia="es-CL"/>
        </w:rPr>
      </w:pPr>
      <w:r w:rsidRPr="00E44ACE">
        <w:rPr>
          <w:rFonts w:ascii="Calibri" w:hAnsi="Calibri" w:cs="Arial"/>
          <w:b/>
          <w:sz w:val="20"/>
          <w:szCs w:val="20"/>
          <w:lang w:eastAsia="es-CL"/>
        </w:rPr>
        <w:t>HABILIDADES</w:t>
      </w:r>
    </w:p>
    <w:p w:rsidR="00E44ACE" w:rsidRPr="00E44ACE" w:rsidRDefault="00E44ACE" w:rsidP="00E44AC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r w:rsidRPr="00E44ACE">
        <w:rPr>
          <w:rFonts w:ascii="Calibri" w:hAnsi="Calibri" w:cs="Arial"/>
          <w:sz w:val="20"/>
          <w:szCs w:val="20"/>
          <w:lang w:eastAsia="es-CL"/>
        </w:rPr>
        <w:t>Microsoft Office: Nivel Avanzado</w:t>
      </w:r>
    </w:p>
    <w:p w:rsidR="00E44ACE" w:rsidRPr="00E44ACE" w:rsidRDefault="00E44ACE" w:rsidP="00E44AC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  <w:r w:rsidRPr="00E44ACE">
        <w:rPr>
          <w:rFonts w:ascii="Calibri" w:hAnsi="Calibri" w:cs="Arial"/>
          <w:sz w:val="20"/>
          <w:szCs w:val="20"/>
          <w:lang w:eastAsia="es-CL"/>
        </w:rPr>
        <w:t xml:space="preserve">AutoCAD: </w:t>
      </w:r>
      <w:r w:rsidR="009A31F2">
        <w:rPr>
          <w:rFonts w:ascii="Calibri" w:hAnsi="Calibri" w:cs="Arial"/>
          <w:sz w:val="20"/>
          <w:szCs w:val="20"/>
          <w:lang w:eastAsia="es-CL"/>
        </w:rPr>
        <w:t xml:space="preserve"> usuario</w:t>
      </w:r>
    </w:p>
    <w:p w:rsidR="00E44ACE" w:rsidRDefault="00E44ACE" w:rsidP="00E44ACE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</w:p>
    <w:p w:rsidR="00E44ACE" w:rsidRPr="00E44ACE" w:rsidRDefault="00E44ACE" w:rsidP="00E44ACE">
      <w:pPr>
        <w:autoSpaceDE w:val="0"/>
        <w:autoSpaceDN w:val="0"/>
        <w:adjustRightInd w:val="0"/>
        <w:spacing w:line="0" w:lineRule="atLeast"/>
        <w:rPr>
          <w:rFonts w:ascii="Calibri" w:hAnsi="Calibri" w:cs="Arial"/>
          <w:sz w:val="20"/>
          <w:szCs w:val="20"/>
          <w:lang w:eastAsia="es-CL"/>
        </w:rPr>
      </w:pPr>
    </w:p>
    <w:p w:rsidR="005E2577" w:rsidRPr="00E44ACE" w:rsidRDefault="005E2577" w:rsidP="005E257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  <w:lang w:val="es-CL" w:bidi="ar-SA"/>
        </w:rPr>
      </w:pPr>
    </w:p>
    <w:sectPr w:rsidR="005E2577" w:rsidRPr="00E44ACE" w:rsidSect="00334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797" w:right="902" w:bottom="1418" w:left="1134" w:header="709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08" w:rsidRDefault="00AA6008">
      <w:r>
        <w:separator/>
      </w:r>
    </w:p>
  </w:endnote>
  <w:endnote w:type="continuationSeparator" w:id="0">
    <w:p w:rsidR="00AA6008" w:rsidRDefault="00A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g Standar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A" w:rsidRDefault="00A454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81" w:rsidRDefault="00A454EA" w:rsidP="00CC04E5">
    <w:pPr>
      <w:pStyle w:val="Piedepgina"/>
      <w:rPr>
        <w:rFonts w:ascii="Verdana" w:hAnsi="Verdana" w:cs="Arial Narrow"/>
        <w:bCs/>
        <w:sz w:val="12"/>
        <w:szCs w:val="16"/>
        <w:lang w:val="es-CL"/>
      </w:rPr>
    </w:pPr>
    <w:bookmarkStart w:id="0" w:name="_GoBack"/>
    <w:r>
      <w:rPr>
        <w:rFonts w:ascii="Verdana" w:hAnsi="Verdana" w:cs="Arial Narrow"/>
        <w:bCs/>
        <w:noProof/>
        <w:sz w:val="12"/>
        <w:szCs w:val="16"/>
        <w:lang w:val="es-CL" w:eastAsia="es-C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5206257</wp:posOffset>
              </wp:positionH>
              <wp:positionV relativeFrom="paragraph">
                <wp:posOffset>76332</wp:posOffset>
              </wp:positionV>
              <wp:extent cx="1276710" cy="215660"/>
              <wp:effectExtent l="0" t="0" r="19050" b="1333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710" cy="2156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 Rectángulo" o:spid="_x0000_s1026" style="position:absolute;margin-left:409.95pt;margin-top:6pt;width:100.5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" fillcolor="white [3201]" strokecolor="#f79646 [3209]" strokeweight="2pt"/>
          </w:pict>
        </mc:Fallback>
      </mc:AlternateContent>
    </w:r>
    <w:bookmarkEnd w:id="0"/>
    <w:r w:rsidR="000308AF">
      <w:rPr>
        <w:rFonts w:ascii="Verdana" w:hAnsi="Verdana" w:cs="Arial Narrow"/>
        <w:bCs/>
        <w:sz w:val="12"/>
        <w:szCs w:val="16"/>
        <w:lang w:val="es-CL"/>
      </w:rPr>
      <w:t>CLAUDIA JEREZ CASTELLI</w:t>
    </w:r>
  </w:p>
  <w:p w:rsidR="000308AF" w:rsidRDefault="000308AF" w:rsidP="00CC04E5">
    <w:pPr>
      <w:pStyle w:val="Piedepgina"/>
      <w:rPr>
        <w:rFonts w:ascii="Verdana" w:hAnsi="Verdana" w:cs="Arial Narrow"/>
        <w:bCs/>
        <w:sz w:val="12"/>
        <w:szCs w:val="16"/>
        <w:lang w:val="es-CL"/>
      </w:rPr>
    </w:pPr>
    <w:r>
      <w:rPr>
        <w:rFonts w:ascii="Verdana" w:hAnsi="Verdana" w:cs="Arial Narrow"/>
        <w:bCs/>
        <w:sz w:val="12"/>
        <w:szCs w:val="16"/>
        <w:lang w:val="es-CL"/>
      </w:rPr>
      <w:t>SECRETARIA EJECTIVA</w:t>
    </w:r>
  </w:p>
  <w:p w:rsidR="000308AF" w:rsidRPr="000308AF" w:rsidRDefault="000308AF" w:rsidP="00CC04E5">
    <w:pPr>
      <w:pStyle w:val="Piedepgina"/>
      <w:rPr>
        <w:rFonts w:ascii="Verdana" w:hAnsi="Verdana"/>
        <w:spacing w:val="20"/>
        <w:sz w:val="12"/>
        <w:szCs w:val="16"/>
        <w:lang w:val="es-CL"/>
      </w:rPr>
    </w:pPr>
    <w:r>
      <w:rPr>
        <w:rFonts w:ascii="Verdana" w:hAnsi="Verdana" w:cs="Arial Narrow"/>
        <w:bCs/>
        <w:sz w:val="12"/>
        <w:szCs w:val="16"/>
        <w:lang w:val="es-CL"/>
      </w:rPr>
      <w:t>CONTROL DOCUMENTAL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A" w:rsidRDefault="00A454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08" w:rsidRDefault="00AA6008">
      <w:r>
        <w:separator/>
      </w:r>
    </w:p>
  </w:footnote>
  <w:footnote w:type="continuationSeparator" w:id="0">
    <w:p w:rsidR="00AA6008" w:rsidRDefault="00AA6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A" w:rsidRDefault="00A454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81" w:rsidRPr="000915F0" w:rsidRDefault="00882281">
    <w:pPr>
      <w:pStyle w:val="Encabezado"/>
    </w:pPr>
    <w:r>
      <w:rPr>
        <w:noProof/>
        <w:lang w:val="es-CL" w:eastAsia="es-CL" w:bidi="ar-SA"/>
      </w:rPr>
      <w:drawing>
        <wp:anchor distT="0" distB="0" distL="114300" distR="114300" simplePos="0" relativeHeight="251657728" behindDoc="1" locked="0" layoutInCell="1" allowOverlap="1" wp14:anchorId="2D1E6FD8" wp14:editId="03B586E4">
          <wp:simplePos x="0" y="0"/>
          <wp:positionH relativeFrom="column">
            <wp:posOffset>-440055</wp:posOffset>
          </wp:positionH>
          <wp:positionV relativeFrom="paragraph">
            <wp:posOffset>-107950</wp:posOffset>
          </wp:positionV>
          <wp:extent cx="7200265" cy="9359900"/>
          <wp:effectExtent l="0" t="0" r="635" b="0"/>
          <wp:wrapNone/>
          <wp:docPr id="3" name="Imagen 3" descr="C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V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35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82281" w:rsidRDefault="00882281">
    <w:pPr>
      <w:pStyle w:val="Encabezado"/>
      <w:ind w:hanging="180"/>
      <w:rPr>
        <w:rFonts w:ascii="Bog Standard" w:hAnsi="Bog Standard"/>
        <w:color w:val="FFFFFF"/>
        <w:sz w:val="28"/>
      </w:rPr>
    </w:pPr>
  </w:p>
  <w:p w:rsidR="00882281" w:rsidRDefault="00882281">
    <w:pPr>
      <w:pStyle w:val="Encabezado"/>
      <w:ind w:hanging="180"/>
      <w:rPr>
        <w:rFonts w:ascii="Bog Standard" w:hAnsi="Bog Standard"/>
        <w:color w:val="FFFFFF"/>
        <w:sz w:val="26"/>
      </w:rPr>
    </w:pPr>
    <w:r>
      <w:rPr>
        <w:rFonts w:ascii="Bog Standard" w:hAnsi="Bog Standard"/>
        <w:color w:val="FFFFFF"/>
        <w:sz w:val="26"/>
      </w:rPr>
      <w:t>CURRICULUM VITAE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A" w:rsidRDefault="00A454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3A60"/>
    <w:multiLevelType w:val="hybridMultilevel"/>
    <w:tmpl w:val="6BBA2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4ACC"/>
    <w:multiLevelType w:val="hybridMultilevel"/>
    <w:tmpl w:val="6FBE3C2A"/>
    <w:lvl w:ilvl="0" w:tplc="B960463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AA39E3"/>
    <w:multiLevelType w:val="hybridMultilevel"/>
    <w:tmpl w:val="9502F77C"/>
    <w:lvl w:ilvl="0" w:tplc="07E89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A4A7D"/>
    <w:multiLevelType w:val="hybridMultilevel"/>
    <w:tmpl w:val="0896E3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83C9A"/>
    <w:multiLevelType w:val="hybridMultilevel"/>
    <w:tmpl w:val="60A27C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E246C"/>
    <w:multiLevelType w:val="hybridMultilevel"/>
    <w:tmpl w:val="6428D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74489"/>
    <w:multiLevelType w:val="hybridMultilevel"/>
    <w:tmpl w:val="F77E67D6"/>
    <w:lvl w:ilvl="0" w:tplc="7CD69C82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E21033"/>
    <w:multiLevelType w:val="hybridMultilevel"/>
    <w:tmpl w:val="4A506630"/>
    <w:lvl w:ilvl="0" w:tplc="E68E5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A74E3"/>
    <w:multiLevelType w:val="hybridMultilevel"/>
    <w:tmpl w:val="132CC4A0"/>
    <w:lvl w:ilvl="0" w:tplc="B960463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F67C0"/>
    <w:multiLevelType w:val="hybridMultilevel"/>
    <w:tmpl w:val="7C90013C"/>
    <w:lvl w:ilvl="0" w:tplc="E68E5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C1AC3"/>
    <w:multiLevelType w:val="hybridMultilevel"/>
    <w:tmpl w:val="BC64F7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C59CA"/>
    <w:multiLevelType w:val="hybridMultilevel"/>
    <w:tmpl w:val="EADE0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38"/>
    <w:rsid w:val="0001672F"/>
    <w:rsid w:val="00021B0B"/>
    <w:rsid w:val="000232FA"/>
    <w:rsid w:val="0002407C"/>
    <w:rsid w:val="00024609"/>
    <w:rsid w:val="00027C85"/>
    <w:rsid w:val="000308AF"/>
    <w:rsid w:val="000359A7"/>
    <w:rsid w:val="00037BDE"/>
    <w:rsid w:val="00050146"/>
    <w:rsid w:val="00060765"/>
    <w:rsid w:val="00061B5B"/>
    <w:rsid w:val="00065DEB"/>
    <w:rsid w:val="00084182"/>
    <w:rsid w:val="0008468D"/>
    <w:rsid w:val="00087366"/>
    <w:rsid w:val="000915F0"/>
    <w:rsid w:val="000A384F"/>
    <w:rsid w:val="000A4E76"/>
    <w:rsid w:val="000B7ABE"/>
    <w:rsid w:val="000E00EF"/>
    <w:rsid w:val="000E09AE"/>
    <w:rsid w:val="000E34BC"/>
    <w:rsid w:val="000F0D36"/>
    <w:rsid w:val="000F5699"/>
    <w:rsid w:val="000F743A"/>
    <w:rsid w:val="0010186D"/>
    <w:rsid w:val="00106687"/>
    <w:rsid w:val="0011282E"/>
    <w:rsid w:val="00123510"/>
    <w:rsid w:val="00134182"/>
    <w:rsid w:val="00136FE5"/>
    <w:rsid w:val="0013703A"/>
    <w:rsid w:val="001427C3"/>
    <w:rsid w:val="00145C48"/>
    <w:rsid w:val="0014737C"/>
    <w:rsid w:val="001605CA"/>
    <w:rsid w:val="00176021"/>
    <w:rsid w:val="001771A3"/>
    <w:rsid w:val="001840A2"/>
    <w:rsid w:val="00184672"/>
    <w:rsid w:val="00185625"/>
    <w:rsid w:val="001871C8"/>
    <w:rsid w:val="00196A09"/>
    <w:rsid w:val="001A0AAA"/>
    <w:rsid w:val="001A6FFB"/>
    <w:rsid w:val="001B180A"/>
    <w:rsid w:val="001B5220"/>
    <w:rsid w:val="001C27FF"/>
    <w:rsid w:val="001C3588"/>
    <w:rsid w:val="001C7E84"/>
    <w:rsid w:val="001F312B"/>
    <w:rsid w:val="001F3456"/>
    <w:rsid w:val="001F523E"/>
    <w:rsid w:val="001F5C2C"/>
    <w:rsid w:val="002003C3"/>
    <w:rsid w:val="0020536A"/>
    <w:rsid w:val="0020556D"/>
    <w:rsid w:val="0021334B"/>
    <w:rsid w:val="0021744E"/>
    <w:rsid w:val="00230F4B"/>
    <w:rsid w:val="00232FAF"/>
    <w:rsid w:val="002357D8"/>
    <w:rsid w:val="00236ECB"/>
    <w:rsid w:val="00240A3C"/>
    <w:rsid w:val="00241ABD"/>
    <w:rsid w:val="00244700"/>
    <w:rsid w:val="002623E4"/>
    <w:rsid w:val="00265963"/>
    <w:rsid w:val="00271E6A"/>
    <w:rsid w:val="00285FBE"/>
    <w:rsid w:val="002A0A93"/>
    <w:rsid w:val="002A2EF3"/>
    <w:rsid w:val="002A3305"/>
    <w:rsid w:val="002A79CF"/>
    <w:rsid w:val="002B4D13"/>
    <w:rsid w:val="002B79B1"/>
    <w:rsid w:val="002C6DF6"/>
    <w:rsid w:val="002E38B9"/>
    <w:rsid w:val="00303B4C"/>
    <w:rsid w:val="0031694A"/>
    <w:rsid w:val="003170EF"/>
    <w:rsid w:val="00317297"/>
    <w:rsid w:val="003207B8"/>
    <w:rsid w:val="003214C3"/>
    <w:rsid w:val="003227F4"/>
    <w:rsid w:val="003329D9"/>
    <w:rsid w:val="00333DA1"/>
    <w:rsid w:val="00334EFC"/>
    <w:rsid w:val="00346C98"/>
    <w:rsid w:val="003473FA"/>
    <w:rsid w:val="00354F75"/>
    <w:rsid w:val="00381D58"/>
    <w:rsid w:val="0038357A"/>
    <w:rsid w:val="00383FE8"/>
    <w:rsid w:val="003843FF"/>
    <w:rsid w:val="00392744"/>
    <w:rsid w:val="00394829"/>
    <w:rsid w:val="0039499C"/>
    <w:rsid w:val="00397871"/>
    <w:rsid w:val="003A13D6"/>
    <w:rsid w:val="003B73FE"/>
    <w:rsid w:val="003C6557"/>
    <w:rsid w:val="003C7CD0"/>
    <w:rsid w:val="003D0034"/>
    <w:rsid w:val="003D0CB8"/>
    <w:rsid w:val="003D46A1"/>
    <w:rsid w:val="003D6A30"/>
    <w:rsid w:val="003E3723"/>
    <w:rsid w:val="003F42DE"/>
    <w:rsid w:val="003F4D6F"/>
    <w:rsid w:val="00400624"/>
    <w:rsid w:val="0040342F"/>
    <w:rsid w:val="0041103E"/>
    <w:rsid w:val="0041199D"/>
    <w:rsid w:val="00426269"/>
    <w:rsid w:val="00431916"/>
    <w:rsid w:val="00433EEA"/>
    <w:rsid w:val="0043727B"/>
    <w:rsid w:val="00440673"/>
    <w:rsid w:val="00440A92"/>
    <w:rsid w:val="00441B62"/>
    <w:rsid w:val="00451A86"/>
    <w:rsid w:val="00452D19"/>
    <w:rsid w:val="00464A83"/>
    <w:rsid w:val="00467534"/>
    <w:rsid w:val="00467892"/>
    <w:rsid w:val="00474B77"/>
    <w:rsid w:val="00477D44"/>
    <w:rsid w:val="00481C8B"/>
    <w:rsid w:val="0049169C"/>
    <w:rsid w:val="004A35E3"/>
    <w:rsid w:val="004A77A6"/>
    <w:rsid w:val="004B3ABE"/>
    <w:rsid w:val="004C7EC4"/>
    <w:rsid w:val="004D1CE0"/>
    <w:rsid w:val="004D3369"/>
    <w:rsid w:val="004D538B"/>
    <w:rsid w:val="004E25DB"/>
    <w:rsid w:val="004E6A30"/>
    <w:rsid w:val="004F57E3"/>
    <w:rsid w:val="00505404"/>
    <w:rsid w:val="00505A50"/>
    <w:rsid w:val="00507B9D"/>
    <w:rsid w:val="00515241"/>
    <w:rsid w:val="00522792"/>
    <w:rsid w:val="0052411C"/>
    <w:rsid w:val="00526A31"/>
    <w:rsid w:val="00527B62"/>
    <w:rsid w:val="00534DF4"/>
    <w:rsid w:val="00544FC8"/>
    <w:rsid w:val="00546837"/>
    <w:rsid w:val="00547C59"/>
    <w:rsid w:val="00571AE7"/>
    <w:rsid w:val="005750E2"/>
    <w:rsid w:val="00583B88"/>
    <w:rsid w:val="00592CE8"/>
    <w:rsid w:val="00593EDB"/>
    <w:rsid w:val="00595976"/>
    <w:rsid w:val="005A2E87"/>
    <w:rsid w:val="005A32CD"/>
    <w:rsid w:val="005B0D83"/>
    <w:rsid w:val="005C1072"/>
    <w:rsid w:val="005D05AC"/>
    <w:rsid w:val="005D793B"/>
    <w:rsid w:val="005E2577"/>
    <w:rsid w:val="005E5BC7"/>
    <w:rsid w:val="005F2185"/>
    <w:rsid w:val="005F7AEB"/>
    <w:rsid w:val="00612E07"/>
    <w:rsid w:val="00614D02"/>
    <w:rsid w:val="00617B93"/>
    <w:rsid w:val="006322DC"/>
    <w:rsid w:val="00634B77"/>
    <w:rsid w:val="00651D7C"/>
    <w:rsid w:val="006572EA"/>
    <w:rsid w:val="00671E4A"/>
    <w:rsid w:val="006759B6"/>
    <w:rsid w:val="00677E59"/>
    <w:rsid w:val="00683EE3"/>
    <w:rsid w:val="00686DF0"/>
    <w:rsid w:val="0068798E"/>
    <w:rsid w:val="006A6038"/>
    <w:rsid w:val="006B142B"/>
    <w:rsid w:val="006B18E2"/>
    <w:rsid w:val="006B41D1"/>
    <w:rsid w:val="006B69F9"/>
    <w:rsid w:val="006C54BC"/>
    <w:rsid w:val="006C79F2"/>
    <w:rsid w:val="006F06CC"/>
    <w:rsid w:val="00701B3D"/>
    <w:rsid w:val="007072E0"/>
    <w:rsid w:val="00707F1C"/>
    <w:rsid w:val="007129B7"/>
    <w:rsid w:val="007130F6"/>
    <w:rsid w:val="00720F88"/>
    <w:rsid w:val="00731E9A"/>
    <w:rsid w:val="007513A9"/>
    <w:rsid w:val="00754899"/>
    <w:rsid w:val="0075575F"/>
    <w:rsid w:val="00757CFD"/>
    <w:rsid w:val="00762A50"/>
    <w:rsid w:val="007630E3"/>
    <w:rsid w:val="00780EB5"/>
    <w:rsid w:val="00791B0F"/>
    <w:rsid w:val="007A5097"/>
    <w:rsid w:val="007B0AA6"/>
    <w:rsid w:val="007B2697"/>
    <w:rsid w:val="007B4125"/>
    <w:rsid w:val="007B533B"/>
    <w:rsid w:val="007B6E9D"/>
    <w:rsid w:val="007C1441"/>
    <w:rsid w:val="007C4D2F"/>
    <w:rsid w:val="007F5018"/>
    <w:rsid w:val="008053A4"/>
    <w:rsid w:val="00807914"/>
    <w:rsid w:val="00807C5D"/>
    <w:rsid w:val="00814825"/>
    <w:rsid w:val="00816880"/>
    <w:rsid w:val="008172A9"/>
    <w:rsid w:val="0082575D"/>
    <w:rsid w:val="008257A7"/>
    <w:rsid w:val="00826472"/>
    <w:rsid w:val="00826BE3"/>
    <w:rsid w:val="00830025"/>
    <w:rsid w:val="008362B4"/>
    <w:rsid w:val="00842B80"/>
    <w:rsid w:val="008476CB"/>
    <w:rsid w:val="008545A0"/>
    <w:rsid w:val="00856E8F"/>
    <w:rsid w:val="008765A0"/>
    <w:rsid w:val="00882281"/>
    <w:rsid w:val="00893085"/>
    <w:rsid w:val="00897EBF"/>
    <w:rsid w:val="008A5FE7"/>
    <w:rsid w:val="008A6EBF"/>
    <w:rsid w:val="008B5062"/>
    <w:rsid w:val="008C656B"/>
    <w:rsid w:val="008D545A"/>
    <w:rsid w:val="008D7654"/>
    <w:rsid w:val="008E1563"/>
    <w:rsid w:val="008E6392"/>
    <w:rsid w:val="008F509A"/>
    <w:rsid w:val="008F5C7B"/>
    <w:rsid w:val="00912C70"/>
    <w:rsid w:val="009137E2"/>
    <w:rsid w:val="00917C5F"/>
    <w:rsid w:val="00930A2A"/>
    <w:rsid w:val="00931F21"/>
    <w:rsid w:val="00942936"/>
    <w:rsid w:val="00952378"/>
    <w:rsid w:val="0095714C"/>
    <w:rsid w:val="00961FD5"/>
    <w:rsid w:val="0096521A"/>
    <w:rsid w:val="009776A0"/>
    <w:rsid w:val="009938FD"/>
    <w:rsid w:val="009973C7"/>
    <w:rsid w:val="009A3114"/>
    <w:rsid w:val="009A31F2"/>
    <w:rsid w:val="009B4780"/>
    <w:rsid w:val="009C5121"/>
    <w:rsid w:val="009C62D1"/>
    <w:rsid w:val="009C644B"/>
    <w:rsid w:val="009D42F1"/>
    <w:rsid w:val="009D5821"/>
    <w:rsid w:val="009E1B35"/>
    <w:rsid w:val="009E3313"/>
    <w:rsid w:val="009F2528"/>
    <w:rsid w:val="00A02A88"/>
    <w:rsid w:val="00A17468"/>
    <w:rsid w:val="00A203F8"/>
    <w:rsid w:val="00A27F46"/>
    <w:rsid w:val="00A30240"/>
    <w:rsid w:val="00A312A9"/>
    <w:rsid w:val="00A3216F"/>
    <w:rsid w:val="00A34C2C"/>
    <w:rsid w:val="00A454EA"/>
    <w:rsid w:val="00A65697"/>
    <w:rsid w:val="00A7734A"/>
    <w:rsid w:val="00A80F67"/>
    <w:rsid w:val="00A87402"/>
    <w:rsid w:val="00A90478"/>
    <w:rsid w:val="00A91023"/>
    <w:rsid w:val="00A96D31"/>
    <w:rsid w:val="00AA2B9C"/>
    <w:rsid w:val="00AA3813"/>
    <w:rsid w:val="00AA57D6"/>
    <w:rsid w:val="00AA6008"/>
    <w:rsid w:val="00AB266A"/>
    <w:rsid w:val="00AB6B2D"/>
    <w:rsid w:val="00AB786C"/>
    <w:rsid w:val="00AC61B3"/>
    <w:rsid w:val="00AC6D9C"/>
    <w:rsid w:val="00AC7884"/>
    <w:rsid w:val="00AD5A95"/>
    <w:rsid w:val="00AD64A5"/>
    <w:rsid w:val="00AD6780"/>
    <w:rsid w:val="00AD71AB"/>
    <w:rsid w:val="00AE0C90"/>
    <w:rsid w:val="00AE4531"/>
    <w:rsid w:val="00B02D4A"/>
    <w:rsid w:val="00B038A8"/>
    <w:rsid w:val="00B26AE1"/>
    <w:rsid w:val="00B329CE"/>
    <w:rsid w:val="00B34FB8"/>
    <w:rsid w:val="00B4041B"/>
    <w:rsid w:val="00B419EE"/>
    <w:rsid w:val="00B558AE"/>
    <w:rsid w:val="00B56C52"/>
    <w:rsid w:val="00B57245"/>
    <w:rsid w:val="00B67CC3"/>
    <w:rsid w:val="00B70838"/>
    <w:rsid w:val="00B76E2A"/>
    <w:rsid w:val="00B83303"/>
    <w:rsid w:val="00B86B33"/>
    <w:rsid w:val="00B936EF"/>
    <w:rsid w:val="00B938EA"/>
    <w:rsid w:val="00BA5F05"/>
    <w:rsid w:val="00BA6A8B"/>
    <w:rsid w:val="00BB3C8A"/>
    <w:rsid w:val="00BB7EFE"/>
    <w:rsid w:val="00BC2F52"/>
    <w:rsid w:val="00BC3156"/>
    <w:rsid w:val="00BC5844"/>
    <w:rsid w:val="00BD3854"/>
    <w:rsid w:val="00BD7B0A"/>
    <w:rsid w:val="00BF18B6"/>
    <w:rsid w:val="00C05554"/>
    <w:rsid w:val="00C062B8"/>
    <w:rsid w:val="00C15FE9"/>
    <w:rsid w:val="00C17718"/>
    <w:rsid w:val="00C21F24"/>
    <w:rsid w:val="00C255F8"/>
    <w:rsid w:val="00C344EF"/>
    <w:rsid w:val="00C403FB"/>
    <w:rsid w:val="00C43588"/>
    <w:rsid w:val="00C52795"/>
    <w:rsid w:val="00C54CBB"/>
    <w:rsid w:val="00C60B8C"/>
    <w:rsid w:val="00C64A6F"/>
    <w:rsid w:val="00C64F5A"/>
    <w:rsid w:val="00C66F26"/>
    <w:rsid w:val="00C679EA"/>
    <w:rsid w:val="00C9092E"/>
    <w:rsid w:val="00C925D9"/>
    <w:rsid w:val="00CA41ED"/>
    <w:rsid w:val="00CB21BF"/>
    <w:rsid w:val="00CB507A"/>
    <w:rsid w:val="00CC04E5"/>
    <w:rsid w:val="00CC4B00"/>
    <w:rsid w:val="00CC4E4A"/>
    <w:rsid w:val="00CC7730"/>
    <w:rsid w:val="00CD2173"/>
    <w:rsid w:val="00CE1A58"/>
    <w:rsid w:val="00CE1ECE"/>
    <w:rsid w:val="00CF6102"/>
    <w:rsid w:val="00D02341"/>
    <w:rsid w:val="00D05B48"/>
    <w:rsid w:val="00D1702A"/>
    <w:rsid w:val="00D21015"/>
    <w:rsid w:val="00D24753"/>
    <w:rsid w:val="00D32C49"/>
    <w:rsid w:val="00D3354E"/>
    <w:rsid w:val="00D36B10"/>
    <w:rsid w:val="00D4074C"/>
    <w:rsid w:val="00D42D01"/>
    <w:rsid w:val="00D45B52"/>
    <w:rsid w:val="00D473EE"/>
    <w:rsid w:val="00D555BD"/>
    <w:rsid w:val="00D6369F"/>
    <w:rsid w:val="00D63CE3"/>
    <w:rsid w:val="00D672C0"/>
    <w:rsid w:val="00D8183D"/>
    <w:rsid w:val="00D826E1"/>
    <w:rsid w:val="00D832D0"/>
    <w:rsid w:val="00D87216"/>
    <w:rsid w:val="00D87702"/>
    <w:rsid w:val="00D97467"/>
    <w:rsid w:val="00DB735F"/>
    <w:rsid w:val="00DD55E7"/>
    <w:rsid w:val="00DD6513"/>
    <w:rsid w:val="00DE53BD"/>
    <w:rsid w:val="00E25F19"/>
    <w:rsid w:val="00E33C28"/>
    <w:rsid w:val="00E425DF"/>
    <w:rsid w:val="00E43998"/>
    <w:rsid w:val="00E44357"/>
    <w:rsid w:val="00E4491A"/>
    <w:rsid w:val="00E44ACE"/>
    <w:rsid w:val="00E534C3"/>
    <w:rsid w:val="00E5677D"/>
    <w:rsid w:val="00E56B85"/>
    <w:rsid w:val="00E61562"/>
    <w:rsid w:val="00E74F0D"/>
    <w:rsid w:val="00E7693F"/>
    <w:rsid w:val="00E77849"/>
    <w:rsid w:val="00E81514"/>
    <w:rsid w:val="00E84AAB"/>
    <w:rsid w:val="00EA24B4"/>
    <w:rsid w:val="00EA6B72"/>
    <w:rsid w:val="00EB2BFF"/>
    <w:rsid w:val="00EB3D89"/>
    <w:rsid w:val="00EB5BCE"/>
    <w:rsid w:val="00EC1495"/>
    <w:rsid w:val="00EC585F"/>
    <w:rsid w:val="00EC789A"/>
    <w:rsid w:val="00F00EEB"/>
    <w:rsid w:val="00F07813"/>
    <w:rsid w:val="00F1646B"/>
    <w:rsid w:val="00F22BCB"/>
    <w:rsid w:val="00F30B3F"/>
    <w:rsid w:val="00F33012"/>
    <w:rsid w:val="00F334A9"/>
    <w:rsid w:val="00F45A06"/>
    <w:rsid w:val="00F50A31"/>
    <w:rsid w:val="00F549EF"/>
    <w:rsid w:val="00F62355"/>
    <w:rsid w:val="00F70915"/>
    <w:rsid w:val="00F96EC6"/>
    <w:rsid w:val="00FA3E20"/>
    <w:rsid w:val="00FB72C4"/>
    <w:rsid w:val="00FC6E80"/>
    <w:rsid w:val="00FD2011"/>
    <w:rsid w:val="00FD38D1"/>
    <w:rsid w:val="00FD52D2"/>
    <w:rsid w:val="00FF0F32"/>
    <w:rsid w:val="00FF26B6"/>
    <w:rsid w:val="00FF2C8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FA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474B77"/>
    <w:pPr>
      <w:keepNext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qFormat/>
    <w:rsid w:val="00474B77"/>
    <w:pPr>
      <w:keepNext/>
      <w:spacing w:line="360" w:lineRule="auto"/>
      <w:jc w:val="right"/>
      <w:outlineLvl w:val="1"/>
    </w:pPr>
    <w:rPr>
      <w:rFonts w:ascii="Verdana" w:hAnsi="Verdana"/>
      <w:b/>
      <w:bCs/>
      <w:sz w:val="20"/>
    </w:rPr>
  </w:style>
  <w:style w:type="paragraph" w:styleId="Ttulo3">
    <w:name w:val="heading 3"/>
    <w:basedOn w:val="Normal"/>
    <w:next w:val="Normal"/>
    <w:qFormat/>
    <w:rsid w:val="00474B77"/>
    <w:pPr>
      <w:keepNext/>
      <w:spacing w:line="360" w:lineRule="auto"/>
      <w:jc w:val="both"/>
      <w:outlineLvl w:val="2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qFormat/>
    <w:rsid w:val="0043727B"/>
    <w:pPr>
      <w:spacing w:before="240" w:after="60"/>
      <w:outlineLvl w:val="6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74B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4B7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4074C"/>
    <w:pPr>
      <w:jc w:val="center"/>
    </w:pPr>
    <w:rPr>
      <w:sz w:val="28"/>
      <w:szCs w:val="20"/>
      <w:lang w:bidi="ar-SA"/>
    </w:rPr>
  </w:style>
  <w:style w:type="paragraph" w:styleId="Textoindependiente">
    <w:name w:val="Body Text"/>
    <w:basedOn w:val="Normal"/>
    <w:rsid w:val="00D4074C"/>
    <w:pPr>
      <w:tabs>
        <w:tab w:val="left" w:pos="7088"/>
      </w:tabs>
    </w:pPr>
    <w:rPr>
      <w:b/>
      <w:sz w:val="20"/>
      <w:szCs w:val="20"/>
      <w:lang w:bidi="ar-SA"/>
    </w:rPr>
  </w:style>
  <w:style w:type="paragraph" w:styleId="Textoindependiente3">
    <w:name w:val="Body Text 3"/>
    <w:basedOn w:val="Normal"/>
    <w:rsid w:val="0043727B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43727B"/>
    <w:rPr>
      <w:color w:val="0000FF"/>
      <w:u w:val="single"/>
    </w:rPr>
  </w:style>
  <w:style w:type="character" w:styleId="Textoennegrita">
    <w:name w:val="Strong"/>
    <w:basedOn w:val="Fuentedeprrafopredeter"/>
    <w:qFormat/>
    <w:rsid w:val="0043727B"/>
    <w:rPr>
      <w:b/>
      <w:bCs/>
    </w:rPr>
  </w:style>
  <w:style w:type="paragraph" w:styleId="Sangra2detindependiente">
    <w:name w:val="Body Text Indent 2"/>
    <w:basedOn w:val="Normal"/>
    <w:rsid w:val="003473FA"/>
    <w:pPr>
      <w:spacing w:after="120" w:line="480" w:lineRule="auto"/>
      <w:ind w:left="283"/>
    </w:pPr>
  </w:style>
  <w:style w:type="paragraph" w:customStyle="1" w:styleId="Style1">
    <w:name w:val="Style 1"/>
    <w:basedOn w:val="Normal"/>
    <w:rsid w:val="0002407C"/>
    <w:pPr>
      <w:widowControl w:val="0"/>
      <w:tabs>
        <w:tab w:val="left" w:pos="252"/>
      </w:tabs>
      <w:autoSpaceDE w:val="0"/>
      <w:autoSpaceDN w:val="0"/>
      <w:spacing w:before="252"/>
    </w:pPr>
    <w:rPr>
      <w:lang w:val="en-US" w:bidi="ar-SA"/>
    </w:rPr>
  </w:style>
  <w:style w:type="paragraph" w:customStyle="1" w:styleId="Style2">
    <w:name w:val="Style 2"/>
    <w:basedOn w:val="Normal"/>
    <w:rsid w:val="009938FD"/>
    <w:pPr>
      <w:widowControl w:val="0"/>
      <w:autoSpaceDE w:val="0"/>
      <w:autoSpaceDN w:val="0"/>
      <w:spacing w:line="480" w:lineRule="auto"/>
      <w:ind w:left="1656"/>
    </w:pPr>
    <w:rPr>
      <w:lang w:val="en-US" w:bidi="ar-SA"/>
    </w:rPr>
  </w:style>
  <w:style w:type="paragraph" w:styleId="Sangradetextonormal">
    <w:name w:val="Body Text Indent"/>
    <w:basedOn w:val="Normal"/>
    <w:rsid w:val="00E7693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176021"/>
    <w:pPr>
      <w:ind w:left="720"/>
      <w:contextualSpacing/>
    </w:pPr>
  </w:style>
  <w:style w:type="paragraph" w:customStyle="1" w:styleId="Default">
    <w:name w:val="Default"/>
    <w:rsid w:val="0008736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E0C9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C90"/>
    <w:rPr>
      <w:rFonts w:ascii="Tahoma" w:hAnsi="Tahoma" w:cs="Tahoma"/>
      <w:sz w:val="16"/>
      <w:szCs w:val="16"/>
      <w:lang w:bidi="he-IL"/>
    </w:rPr>
  </w:style>
  <w:style w:type="paragraph" w:styleId="Textodebloque">
    <w:name w:val="Block Text"/>
    <w:basedOn w:val="Normal"/>
    <w:rsid w:val="004F57E3"/>
    <w:pPr>
      <w:ind w:left="2160" w:right="-342" w:hanging="2160"/>
    </w:pPr>
    <w:rPr>
      <w:lang w:bidi="ar-SA"/>
    </w:rPr>
  </w:style>
  <w:style w:type="paragraph" w:customStyle="1" w:styleId="Ttulodeseccin">
    <w:name w:val="Título de sección"/>
    <w:basedOn w:val="Normal"/>
    <w:next w:val="Normal"/>
    <w:rsid w:val="00E44AC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FA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474B77"/>
    <w:pPr>
      <w:keepNext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qFormat/>
    <w:rsid w:val="00474B77"/>
    <w:pPr>
      <w:keepNext/>
      <w:spacing w:line="360" w:lineRule="auto"/>
      <w:jc w:val="right"/>
      <w:outlineLvl w:val="1"/>
    </w:pPr>
    <w:rPr>
      <w:rFonts w:ascii="Verdana" w:hAnsi="Verdana"/>
      <w:b/>
      <w:bCs/>
      <w:sz w:val="20"/>
    </w:rPr>
  </w:style>
  <w:style w:type="paragraph" w:styleId="Ttulo3">
    <w:name w:val="heading 3"/>
    <w:basedOn w:val="Normal"/>
    <w:next w:val="Normal"/>
    <w:qFormat/>
    <w:rsid w:val="00474B77"/>
    <w:pPr>
      <w:keepNext/>
      <w:spacing w:line="360" w:lineRule="auto"/>
      <w:jc w:val="both"/>
      <w:outlineLvl w:val="2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qFormat/>
    <w:rsid w:val="0043727B"/>
    <w:pPr>
      <w:spacing w:before="240" w:after="60"/>
      <w:outlineLvl w:val="6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74B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4B7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4074C"/>
    <w:pPr>
      <w:jc w:val="center"/>
    </w:pPr>
    <w:rPr>
      <w:sz w:val="28"/>
      <w:szCs w:val="20"/>
      <w:lang w:bidi="ar-SA"/>
    </w:rPr>
  </w:style>
  <w:style w:type="paragraph" w:styleId="Textoindependiente">
    <w:name w:val="Body Text"/>
    <w:basedOn w:val="Normal"/>
    <w:rsid w:val="00D4074C"/>
    <w:pPr>
      <w:tabs>
        <w:tab w:val="left" w:pos="7088"/>
      </w:tabs>
    </w:pPr>
    <w:rPr>
      <w:b/>
      <w:sz w:val="20"/>
      <w:szCs w:val="20"/>
      <w:lang w:bidi="ar-SA"/>
    </w:rPr>
  </w:style>
  <w:style w:type="paragraph" w:styleId="Textoindependiente3">
    <w:name w:val="Body Text 3"/>
    <w:basedOn w:val="Normal"/>
    <w:rsid w:val="0043727B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43727B"/>
    <w:rPr>
      <w:color w:val="0000FF"/>
      <w:u w:val="single"/>
    </w:rPr>
  </w:style>
  <w:style w:type="character" w:styleId="Textoennegrita">
    <w:name w:val="Strong"/>
    <w:basedOn w:val="Fuentedeprrafopredeter"/>
    <w:qFormat/>
    <w:rsid w:val="0043727B"/>
    <w:rPr>
      <w:b/>
      <w:bCs/>
    </w:rPr>
  </w:style>
  <w:style w:type="paragraph" w:styleId="Sangra2detindependiente">
    <w:name w:val="Body Text Indent 2"/>
    <w:basedOn w:val="Normal"/>
    <w:rsid w:val="003473FA"/>
    <w:pPr>
      <w:spacing w:after="120" w:line="480" w:lineRule="auto"/>
      <w:ind w:left="283"/>
    </w:pPr>
  </w:style>
  <w:style w:type="paragraph" w:customStyle="1" w:styleId="Style1">
    <w:name w:val="Style 1"/>
    <w:basedOn w:val="Normal"/>
    <w:rsid w:val="0002407C"/>
    <w:pPr>
      <w:widowControl w:val="0"/>
      <w:tabs>
        <w:tab w:val="left" w:pos="252"/>
      </w:tabs>
      <w:autoSpaceDE w:val="0"/>
      <w:autoSpaceDN w:val="0"/>
      <w:spacing w:before="252"/>
    </w:pPr>
    <w:rPr>
      <w:lang w:val="en-US" w:bidi="ar-SA"/>
    </w:rPr>
  </w:style>
  <w:style w:type="paragraph" w:customStyle="1" w:styleId="Style2">
    <w:name w:val="Style 2"/>
    <w:basedOn w:val="Normal"/>
    <w:rsid w:val="009938FD"/>
    <w:pPr>
      <w:widowControl w:val="0"/>
      <w:autoSpaceDE w:val="0"/>
      <w:autoSpaceDN w:val="0"/>
      <w:spacing w:line="480" w:lineRule="auto"/>
      <w:ind w:left="1656"/>
    </w:pPr>
    <w:rPr>
      <w:lang w:val="en-US" w:bidi="ar-SA"/>
    </w:rPr>
  </w:style>
  <w:style w:type="paragraph" w:styleId="Sangradetextonormal">
    <w:name w:val="Body Text Indent"/>
    <w:basedOn w:val="Normal"/>
    <w:rsid w:val="00E7693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176021"/>
    <w:pPr>
      <w:ind w:left="720"/>
      <w:contextualSpacing/>
    </w:pPr>
  </w:style>
  <w:style w:type="paragraph" w:customStyle="1" w:styleId="Default">
    <w:name w:val="Default"/>
    <w:rsid w:val="0008736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E0C9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C90"/>
    <w:rPr>
      <w:rFonts w:ascii="Tahoma" w:hAnsi="Tahoma" w:cs="Tahoma"/>
      <w:sz w:val="16"/>
      <w:szCs w:val="16"/>
      <w:lang w:bidi="he-IL"/>
    </w:rPr>
  </w:style>
  <w:style w:type="paragraph" w:styleId="Textodebloque">
    <w:name w:val="Block Text"/>
    <w:basedOn w:val="Normal"/>
    <w:rsid w:val="004F57E3"/>
    <w:pPr>
      <w:ind w:left="2160" w:right="-342" w:hanging="2160"/>
    </w:pPr>
    <w:rPr>
      <w:lang w:bidi="ar-SA"/>
    </w:rPr>
  </w:style>
  <w:style w:type="paragraph" w:customStyle="1" w:styleId="Ttulodeseccin">
    <w:name w:val="Título de sección"/>
    <w:basedOn w:val="Normal"/>
    <w:next w:val="Normal"/>
    <w:rsid w:val="00E44AC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cabrera\Escritorio\Francisco%20Verdejo%20cvsiga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03ABB-EC09-4536-9351-0939DC73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Francisco Verdejo cvsiga13.dotx</Template>
  <TotalTime>3</TotalTime>
  <Pages>1</Pages>
  <Words>901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PERSONALES</vt:lpstr>
    </vt:vector>
  </TitlesOfParts>
  <Company>Super-Motta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creator>fcabrera</dc:creator>
  <cp:lastModifiedBy>Claudia Jerez</cp:lastModifiedBy>
  <cp:revision>4</cp:revision>
  <cp:lastPrinted>2016-11-23T19:31:00Z</cp:lastPrinted>
  <dcterms:created xsi:type="dcterms:W3CDTF">2017-04-17T20:20:00Z</dcterms:created>
  <dcterms:modified xsi:type="dcterms:W3CDTF">2017-07-11T19:41:00Z</dcterms:modified>
</cp:coreProperties>
</file>