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DAA3" w14:textId="6FB70673" w:rsidR="00816216" w:rsidRDefault="002D5DA2" w:rsidP="00141A4C">
      <w:pPr>
        <w:pStyle w:val="Ttulo"/>
      </w:pPr>
      <w:r>
        <w:t>Ignacio Rodriguez</w:t>
      </w:r>
      <w:r w:rsidR="00526B07">
        <w:t xml:space="preserve"> Mariani</w:t>
      </w:r>
    </w:p>
    <w:p w14:paraId="41497274" w14:textId="6DC245BA" w:rsidR="009C4E1A" w:rsidRDefault="009C4E1A" w:rsidP="007234A6">
      <w:pPr>
        <w:jc w:val="both"/>
        <w:rPr>
          <w:lang w:bidi="es-ES"/>
        </w:rPr>
      </w:pPr>
      <w:r>
        <w:t>Dirección</w:t>
      </w:r>
      <w:r w:rsidR="002D5DA2">
        <w:t>: Pablo</w:t>
      </w:r>
      <w:r>
        <w:t xml:space="preserve"> Burchard #725, Maipú, Santiago</w:t>
      </w:r>
      <w:r w:rsidR="00141A4C">
        <w:rPr>
          <w:lang w:bidi="es-ES"/>
        </w:rPr>
        <w:t> |</w:t>
      </w:r>
      <w:r>
        <w:rPr>
          <w:lang w:bidi="es-ES"/>
        </w:rPr>
        <w:t xml:space="preserve"> Teléfono:</w:t>
      </w:r>
      <w:r w:rsidR="00141A4C">
        <w:rPr>
          <w:lang w:bidi="es-ES"/>
        </w:rPr>
        <w:t> </w:t>
      </w:r>
      <w:r>
        <w:t>+569 8425 9007</w:t>
      </w:r>
      <w:r w:rsidR="00141A4C">
        <w:rPr>
          <w:lang w:bidi="es-ES"/>
        </w:rPr>
        <w:t> </w:t>
      </w:r>
    </w:p>
    <w:p w14:paraId="7E5C51CA" w14:textId="29AE9865" w:rsidR="00141A4C" w:rsidRDefault="00000000" w:rsidP="007234A6">
      <w:pPr>
        <w:jc w:val="both"/>
        <w:rPr>
          <w:lang w:bidi="es-ES"/>
        </w:rPr>
      </w:pPr>
      <w:sdt>
        <w:sdtPr>
          <w:alias w:val="Correo electrónico:"/>
          <w:tag w:val="Correo electrónico:"/>
          <w:id w:val="-391963670"/>
          <w:placeholder>
            <w:docPart w:val="11E3121EA71D41BFA39F4904B0E470C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Content>
          <w:r w:rsidR="00141A4C">
            <w:rPr>
              <w:lang w:bidi="es-ES"/>
            </w:rPr>
            <w:t>Correo electrónico</w:t>
          </w:r>
        </w:sdtContent>
      </w:sdt>
      <w:r w:rsidR="009C4E1A">
        <w:t>: Ignacio.rodriguez.m</w:t>
      </w:r>
      <w:r w:rsidR="009C4E1A" w:rsidRPr="009C4E1A">
        <w:t>@usach.cl</w:t>
      </w:r>
      <w:r w:rsidR="00BC286F">
        <w:rPr>
          <w:lang w:bidi="es-ES"/>
        </w:rPr>
        <w:t xml:space="preserve">| Nacionalidad: </w:t>
      </w:r>
      <w:proofErr w:type="gramStart"/>
      <w:r w:rsidR="00BC286F">
        <w:rPr>
          <w:lang w:bidi="es-ES"/>
        </w:rPr>
        <w:t>Chilen</w:t>
      </w:r>
      <w:r w:rsidR="00ED3155">
        <w:rPr>
          <w:lang w:bidi="es-ES"/>
        </w:rPr>
        <w:t>o</w:t>
      </w:r>
      <w:proofErr w:type="gramEnd"/>
    </w:p>
    <w:p w14:paraId="1033E900" w14:textId="5F78DD90" w:rsidR="00BC286F" w:rsidRDefault="00BC286F" w:rsidP="00ED2E5B">
      <w:pPr>
        <w:jc w:val="both"/>
        <w:rPr>
          <w:lang w:bidi="es-ES"/>
        </w:rPr>
      </w:pPr>
      <w:r>
        <w:rPr>
          <w:lang w:bidi="es-ES"/>
        </w:rPr>
        <w:t>Fecha de nacimiento: 14-</w:t>
      </w:r>
      <w:r w:rsidR="00203398">
        <w:rPr>
          <w:lang w:bidi="es-ES"/>
        </w:rPr>
        <w:t>marzo</w:t>
      </w:r>
      <w:r>
        <w:rPr>
          <w:lang w:bidi="es-ES"/>
        </w:rPr>
        <w:t>-2002</w:t>
      </w:r>
      <w:r w:rsidR="00ED3155">
        <w:rPr>
          <w:lang w:bidi="es-ES"/>
        </w:rPr>
        <w:t>.</w:t>
      </w:r>
    </w:p>
    <w:p w14:paraId="36BAA387" w14:textId="05C7074A" w:rsidR="006270A9" w:rsidRDefault="00717624" w:rsidP="00141A4C">
      <w:pPr>
        <w:pStyle w:val="Ttulo1"/>
      </w:pPr>
      <w:r>
        <w:t>Cualida</w:t>
      </w:r>
      <w:r w:rsidR="00DD1CC5">
        <w:t>des</w:t>
      </w:r>
      <w:r w:rsidR="004F24EA">
        <w:t xml:space="preserve"> y habilidades</w:t>
      </w:r>
      <w:r w:rsidR="00992362">
        <w:t>.</w:t>
      </w:r>
    </w:p>
    <w:p w14:paraId="1A63B073" w14:textId="384ED613" w:rsidR="00526B07" w:rsidRDefault="00526B07" w:rsidP="00C241FA">
      <w:pPr>
        <w:jc w:val="both"/>
      </w:pPr>
      <w:r>
        <w:t xml:space="preserve"> Con experiencia en </w:t>
      </w:r>
      <w:r w:rsidR="00203398">
        <w:t>zonas</w:t>
      </w:r>
      <w:r>
        <w:t xml:space="preserve"> de mantenciones, reparaciones de equipos tales como impresoras boleteras, computadores</w:t>
      </w:r>
      <w:r w:rsidR="00D75A30">
        <w:t>,</w:t>
      </w:r>
      <w:r>
        <w:t xml:space="preserve"> monitoreo de redes</w:t>
      </w:r>
      <w:r w:rsidR="00D75A30">
        <w:t>, he realizado trabajos en Linux para la implementación de Raspberry, y trabajos de soporte a clientes</w:t>
      </w:r>
      <w:r>
        <w:t xml:space="preserve">. </w:t>
      </w:r>
    </w:p>
    <w:p w14:paraId="5A73091E" w14:textId="0A275CFA" w:rsidR="00203398" w:rsidRDefault="00203398" w:rsidP="00C241FA">
      <w:pPr>
        <w:jc w:val="both"/>
      </w:pPr>
      <w:r>
        <w:t>Con diferentes habilidades blandas tales como proactividad, capacidad de trabajo en equipo, autonomía en el aprendizaje, perseverancia para la resolución de problemas</w:t>
      </w:r>
      <w:r w:rsidR="00D75A30">
        <w:t xml:space="preserve"> y tener la disposición a seguir estudiando y aprendiendo</w:t>
      </w:r>
      <w:r>
        <w:t xml:space="preserve">. </w:t>
      </w:r>
    </w:p>
    <w:sdt>
      <w:sdtPr>
        <w:alias w:val="Educación:"/>
        <w:tag w:val="Educación:"/>
        <w:id w:val="1649317269"/>
        <w:placeholder>
          <w:docPart w:val="34BDB969ABBE4A1E9A6008A1C4C68D59"/>
        </w:placeholder>
        <w:temporary/>
        <w:showingPlcHdr/>
        <w15:appearance w15:val="hidden"/>
      </w:sdtPr>
      <w:sdtContent>
        <w:p w14:paraId="618A805C" w14:textId="77777777" w:rsidR="005F78C1" w:rsidRDefault="005F78C1" w:rsidP="005F78C1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5425C2F1" w14:textId="50D16B58" w:rsidR="005F78C1" w:rsidRPr="005F78C1" w:rsidRDefault="005F78C1" w:rsidP="0045054E">
      <w:pPr>
        <w:pStyle w:val="Prrafodelista"/>
        <w:numPr>
          <w:ilvl w:val="0"/>
          <w:numId w:val="26"/>
        </w:numPr>
        <w:jc w:val="both"/>
      </w:pPr>
      <w:r>
        <w:t xml:space="preserve">Enseñanza </w:t>
      </w:r>
      <w:r w:rsidR="006C24EF">
        <w:t>básica</w:t>
      </w:r>
      <w:r>
        <w:rPr>
          <w:lang w:bidi="es-ES"/>
        </w:rPr>
        <w:t> </w:t>
      </w:r>
      <w:r w:rsidR="00EF0A6A">
        <w:rPr>
          <w:lang w:bidi="es-ES"/>
        </w:rPr>
        <w:t>|</w:t>
      </w:r>
      <w:r>
        <w:rPr>
          <w:lang w:bidi="es-ES"/>
        </w:rPr>
        <w:t>2006-2011</w:t>
      </w:r>
      <w:r w:rsidR="006C24EF">
        <w:rPr>
          <w:lang w:bidi="es-ES"/>
        </w:rPr>
        <w:t xml:space="preserve">| </w:t>
      </w:r>
      <w:r>
        <w:t>C</w:t>
      </w:r>
      <w:r w:rsidR="0045054E">
        <w:t>olegio</w:t>
      </w:r>
      <w:r>
        <w:t xml:space="preserve"> </w:t>
      </w:r>
      <w:r w:rsidR="000A206E">
        <w:t>R</w:t>
      </w:r>
      <w:r>
        <w:t xml:space="preserve">eina de </w:t>
      </w:r>
      <w:r w:rsidR="000A206E">
        <w:t>S</w:t>
      </w:r>
      <w:r>
        <w:t xml:space="preserve">uecia. </w:t>
      </w:r>
    </w:p>
    <w:p w14:paraId="7C465731" w14:textId="5621292D" w:rsidR="005F78C1" w:rsidRPr="005F78C1" w:rsidRDefault="005F78C1" w:rsidP="0045054E">
      <w:pPr>
        <w:pStyle w:val="Prrafodelista"/>
        <w:numPr>
          <w:ilvl w:val="0"/>
          <w:numId w:val="26"/>
        </w:numPr>
        <w:jc w:val="both"/>
      </w:pPr>
      <w:r>
        <w:t xml:space="preserve">Enseñanza </w:t>
      </w:r>
      <w:r w:rsidR="006C24EF">
        <w:t>básica</w:t>
      </w:r>
      <w:r>
        <w:rPr>
          <w:lang w:bidi="es-ES"/>
        </w:rPr>
        <w:t> </w:t>
      </w:r>
      <w:r w:rsidR="00EF0A6A">
        <w:rPr>
          <w:lang w:bidi="es-ES"/>
        </w:rPr>
        <w:t>|</w:t>
      </w:r>
      <w:r>
        <w:rPr>
          <w:lang w:bidi="es-ES"/>
        </w:rPr>
        <w:t>2012-2014</w:t>
      </w:r>
      <w:r w:rsidR="006C24EF">
        <w:rPr>
          <w:lang w:bidi="es-ES"/>
        </w:rPr>
        <w:t xml:space="preserve">| </w:t>
      </w:r>
      <w:r>
        <w:t>C</w:t>
      </w:r>
      <w:r w:rsidR="0045054E">
        <w:t>olegio</w:t>
      </w:r>
      <w:r>
        <w:t xml:space="preserve"> </w:t>
      </w:r>
      <w:r w:rsidR="000A206E">
        <w:t>S</w:t>
      </w:r>
      <w:r>
        <w:t xml:space="preserve">an </w:t>
      </w:r>
      <w:r w:rsidR="000A206E">
        <w:t>A</w:t>
      </w:r>
      <w:r>
        <w:t xml:space="preserve">lberto Hurtado.  </w:t>
      </w:r>
    </w:p>
    <w:p w14:paraId="26D64F56" w14:textId="7DCDE937" w:rsidR="005F78C1" w:rsidRPr="009B7C23" w:rsidRDefault="005F78C1" w:rsidP="0045054E">
      <w:pPr>
        <w:pStyle w:val="Prrafodelista"/>
        <w:numPr>
          <w:ilvl w:val="0"/>
          <w:numId w:val="26"/>
        </w:numPr>
        <w:jc w:val="both"/>
      </w:pPr>
      <w:r>
        <w:t xml:space="preserve">Enseñanza media técnico </w:t>
      </w:r>
      <w:r w:rsidR="006C24EF">
        <w:t>profesional</w:t>
      </w:r>
      <w:r>
        <w:t>: telecomunicaciones</w:t>
      </w:r>
      <w:r>
        <w:rPr>
          <w:lang w:bidi="es-ES"/>
        </w:rPr>
        <w:t> </w:t>
      </w:r>
      <w:r w:rsidR="00EF0A6A">
        <w:rPr>
          <w:lang w:bidi="es-ES"/>
        </w:rPr>
        <w:t>|</w:t>
      </w:r>
      <w:r w:rsidR="00203398">
        <w:rPr>
          <w:lang w:bidi="es-ES"/>
        </w:rPr>
        <w:t xml:space="preserve"> </w:t>
      </w:r>
      <w:r>
        <w:rPr>
          <w:lang w:bidi="es-ES"/>
        </w:rPr>
        <w:t>2015</w:t>
      </w:r>
      <w:r w:rsidR="00203398">
        <w:rPr>
          <w:lang w:bidi="es-ES"/>
        </w:rPr>
        <w:t xml:space="preserve"> – </w:t>
      </w:r>
      <w:r>
        <w:rPr>
          <w:lang w:bidi="es-ES"/>
        </w:rPr>
        <w:t>2019</w:t>
      </w:r>
      <w:r w:rsidR="00203398">
        <w:rPr>
          <w:lang w:bidi="es-ES"/>
        </w:rPr>
        <w:t xml:space="preserve"> </w:t>
      </w:r>
      <w:r w:rsidR="006C24EF">
        <w:rPr>
          <w:lang w:bidi="es-ES"/>
        </w:rPr>
        <w:t xml:space="preserve">| </w:t>
      </w:r>
      <w:r>
        <w:t>C</w:t>
      </w:r>
      <w:r w:rsidR="006C24EF">
        <w:t>olegio San Alberto Hurtado</w:t>
      </w:r>
      <w:r w:rsidR="00ED3155">
        <w:t>.</w:t>
      </w:r>
    </w:p>
    <w:p w14:paraId="6FBFEE56" w14:textId="31B86801" w:rsidR="005F78C1" w:rsidRDefault="000A206E" w:rsidP="0045054E">
      <w:pPr>
        <w:pStyle w:val="Prrafodelista"/>
        <w:numPr>
          <w:ilvl w:val="0"/>
          <w:numId w:val="26"/>
        </w:numPr>
        <w:jc w:val="both"/>
      </w:pPr>
      <w:r>
        <w:t>E</w:t>
      </w:r>
      <w:r w:rsidR="005F78C1">
        <w:t xml:space="preserve">nseñanza </w:t>
      </w:r>
      <w:r>
        <w:t>superior</w:t>
      </w:r>
      <w:r w:rsidR="005F78C1">
        <w:t xml:space="preserve"> </w:t>
      </w:r>
      <w:r>
        <w:t>Tecnólogo</w:t>
      </w:r>
      <w:r w:rsidR="005F78C1">
        <w:t xml:space="preserve"> en telecomunicaciones</w:t>
      </w:r>
      <w:r w:rsidR="00203398">
        <w:t xml:space="preserve"> </w:t>
      </w:r>
      <w:r w:rsidR="005F78C1">
        <w:rPr>
          <w:lang w:bidi="es-ES"/>
        </w:rPr>
        <w:t>|</w:t>
      </w:r>
      <w:r w:rsidR="00203398">
        <w:rPr>
          <w:lang w:bidi="es-ES"/>
        </w:rPr>
        <w:t xml:space="preserve"> </w:t>
      </w:r>
      <w:r w:rsidR="005F78C1">
        <w:rPr>
          <w:lang w:bidi="es-ES"/>
        </w:rPr>
        <w:t>2020</w:t>
      </w:r>
      <w:r w:rsidR="00203398">
        <w:rPr>
          <w:lang w:bidi="es-ES"/>
        </w:rPr>
        <w:t xml:space="preserve"> – </w:t>
      </w:r>
      <w:r w:rsidR="00EF0A6A">
        <w:rPr>
          <w:lang w:bidi="es-ES"/>
        </w:rPr>
        <w:t>2022</w:t>
      </w:r>
      <w:r w:rsidR="00203398">
        <w:rPr>
          <w:lang w:bidi="es-ES"/>
        </w:rPr>
        <w:t xml:space="preserve"> </w:t>
      </w:r>
      <w:r w:rsidR="006C24EF">
        <w:rPr>
          <w:lang w:bidi="es-ES"/>
        </w:rPr>
        <w:t xml:space="preserve">| </w:t>
      </w:r>
      <w:r w:rsidR="00203398">
        <w:rPr>
          <w:lang w:bidi="es-ES"/>
        </w:rPr>
        <w:t>U</w:t>
      </w:r>
      <w:r w:rsidR="005F78C1">
        <w:t xml:space="preserve">niversidad de </w:t>
      </w:r>
      <w:r>
        <w:t>S</w:t>
      </w:r>
      <w:r w:rsidR="005F78C1">
        <w:t xml:space="preserve">antiago de </w:t>
      </w:r>
      <w:r>
        <w:t>C</w:t>
      </w:r>
      <w:r w:rsidR="005F78C1">
        <w:t>hile.</w:t>
      </w:r>
    </w:p>
    <w:p w14:paraId="3AEA1E5E" w14:textId="3E6FB724" w:rsidR="006270A9" w:rsidRDefault="005F78C1">
      <w:pPr>
        <w:pStyle w:val="Ttulo1"/>
      </w:pPr>
      <w:r>
        <w:t>Títulos</w:t>
      </w:r>
    </w:p>
    <w:p w14:paraId="5ED1C408" w14:textId="7D012032" w:rsidR="00D75A30" w:rsidRDefault="00D75A30" w:rsidP="00D75A30">
      <w:pPr>
        <w:pStyle w:val="Prrafodelista"/>
        <w:numPr>
          <w:ilvl w:val="0"/>
          <w:numId w:val="27"/>
        </w:numPr>
      </w:pPr>
      <w:r>
        <w:t>Tecnólogo en telecomunicaciones</w:t>
      </w:r>
      <w:r>
        <w:rPr>
          <w:lang w:bidi="es-ES"/>
        </w:rPr>
        <w:t xml:space="preserve"> 2020 - Presente.</w:t>
      </w:r>
    </w:p>
    <w:p w14:paraId="35BDF461" w14:textId="51F15EE6" w:rsidR="00992362" w:rsidRPr="00992362" w:rsidRDefault="00EF0A6A" w:rsidP="000A206E">
      <w:pPr>
        <w:pStyle w:val="Prrafodelista"/>
        <w:numPr>
          <w:ilvl w:val="0"/>
          <w:numId w:val="27"/>
        </w:numPr>
        <w:rPr>
          <w:lang w:bidi="es-ES"/>
        </w:rPr>
      </w:pPr>
      <w:r>
        <w:t>Técnico</w:t>
      </w:r>
      <w:r w:rsidR="00264C28">
        <w:t xml:space="preserve"> </w:t>
      </w:r>
      <w:r w:rsidR="00D5109E">
        <w:t>de nivel medio en</w:t>
      </w:r>
      <w:r w:rsidR="00264C28">
        <w:t xml:space="preserve"> telecomunicaciones</w:t>
      </w:r>
      <w:r>
        <w:rPr>
          <w:lang w:bidi="es-ES"/>
        </w:rPr>
        <w:t xml:space="preserve"> 2018</w:t>
      </w:r>
      <w:r w:rsidR="00203398">
        <w:rPr>
          <w:lang w:bidi="es-ES"/>
        </w:rPr>
        <w:t xml:space="preserve"> </w:t>
      </w:r>
      <w:r w:rsidR="00ED3155">
        <w:rPr>
          <w:lang w:bidi="es-ES"/>
        </w:rPr>
        <w:t>–</w:t>
      </w:r>
      <w:r w:rsidR="00203398">
        <w:rPr>
          <w:lang w:bidi="es-ES"/>
        </w:rPr>
        <w:t xml:space="preserve"> </w:t>
      </w:r>
      <w:r>
        <w:rPr>
          <w:lang w:bidi="es-ES"/>
        </w:rPr>
        <w:t>2019</w:t>
      </w:r>
      <w:r w:rsidR="00ED3155">
        <w:rPr>
          <w:lang w:bidi="es-ES"/>
        </w:rPr>
        <w:t>.</w:t>
      </w:r>
    </w:p>
    <w:sdt>
      <w:sdtPr>
        <w:alias w:val="Experiencia:"/>
        <w:tag w:val="Experiencia:"/>
        <w:id w:val="-1955387134"/>
        <w:placeholder>
          <w:docPart w:val="00DB313BB20D43C9A35421D024351C60"/>
        </w:placeholder>
        <w:temporary/>
        <w:showingPlcHdr/>
        <w15:appearance w15:val="hidden"/>
      </w:sdtPr>
      <w:sdtContent>
        <w:p w14:paraId="37C546AC" w14:textId="166FF607" w:rsidR="00211BC0" w:rsidRDefault="00211BC0" w:rsidP="00211BC0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04BD7766" w14:textId="77777777" w:rsidR="00AF1683" w:rsidRPr="00486C65" w:rsidRDefault="00AF1683" w:rsidP="00AF1683">
      <w:pPr>
        <w:pStyle w:val="Ttulo2"/>
      </w:pPr>
      <w:r>
        <w:t>Tecnólogo en Telecomunicaciones</w:t>
      </w:r>
      <w:r>
        <w:rPr>
          <w:lang w:bidi="es-ES"/>
        </w:rPr>
        <w:t> | people est| </w:t>
      </w:r>
      <w:r>
        <w:t>2023-Actualidad</w:t>
      </w:r>
    </w:p>
    <w:p w14:paraId="775B4D9D" w14:textId="40BDC4E0" w:rsidR="00AF1683" w:rsidRDefault="00AF1683" w:rsidP="00AF1683">
      <w:pPr>
        <w:pStyle w:val="Listaconvietas"/>
      </w:pPr>
      <w:r>
        <w:t>Realización de soporte a múltiples dispositivos de internet de las cosas.</w:t>
      </w:r>
    </w:p>
    <w:p w14:paraId="61BFB5D5" w14:textId="784B2F1C" w:rsidR="00AF1683" w:rsidRPr="00486C65" w:rsidRDefault="00AF1683" w:rsidP="00AF1683">
      <w:pPr>
        <w:pStyle w:val="Ttulo2"/>
      </w:pPr>
      <w:r>
        <w:t>Tecnólogo en Telecomunicaciones</w:t>
      </w:r>
      <w:r>
        <w:rPr>
          <w:lang w:bidi="es-ES"/>
        </w:rPr>
        <w:t> | Bridon-Bekaert | </w:t>
      </w:r>
      <w:r>
        <w:t>2023</w:t>
      </w:r>
    </w:p>
    <w:p w14:paraId="12AFA94A" w14:textId="77777777" w:rsidR="00AF1683" w:rsidRDefault="00AF1683" w:rsidP="00AF1683">
      <w:pPr>
        <w:pStyle w:val="Listaconvietas"/>
      </w:pPr>
      <w:r>
        <w:t>Practica estudiantil.</w:t>
      </w:r>
    </w:p>
    <w:p w14:paraId="0539997E" w14:textId="77777777" w:rsidR="00AF1683" w:rsidRPr="00486C65" w:rsidRDefault="00AF1683" w:rsidP="00AF1683">
      <w:pPr>
        <w:pStyle w:val="Ttulo2"/>
      </w:pPr>
      <w:r>
        <w:t>BECA DE TRABAJO ESTUDIANTIL</w:t>
      </w:r>
      <w:r>
        <w:rPr>
          <w:lang w:bidi="es-ES"/>
        </w:rPr>
        <w:t> | universidad santiago de chile | </w:t>
      </w:r>
      <w:r>
        <w:t>2022</w:t>
      </w:r>
    </w:p>
    <w:p w14:paraId="603E2882" w14:textId="23FA6372" w:rsidR="00AF1683" w:rsidRDefault="00AF1683" w:rsidP="00211BC0">
      <w:pPr>
        <w:pStyle w:val="Listaconvietas"/>
      </w:pPr>
      <w:r>
        <w:t xml:space="preserve">Trabajo por una semana por beca de trabajo universitario, donde se desempeñó la creación de una base de datos por plataforma Excel. </w:t>
      </w:r>
    </w:p>
    <w:p w14:paraId="5BD79789" w14:textId="77777777" w:rsidR="00E5573B" w:rsidRPr="00486C65" w:rsidRDefault="00E5573B" w:rsidP="00E5573B">
      <w:pPr>
        <w:pStyle w:val="Ttulo2"/>
      </w:pPr>
      <w:r>
        <w:t>Tecnico en telecomunicaciones</w:t>
      </w:r>
      <w:r>
        <w:rPr>
          <w:lang w:bidi="es-ES"/>
        </w:rPr>
        <w:t xml:space="preserve"> | eMPRESA DE </w:t>
      </w:r>
      <w:r>
        <w:t>ARCO-PRIME</w:t>
      </w:r>
      <w:r>
        <w:rPr>
          <w:lang w:bidi="es-ES"/>
        </w:rPr>
        <w:t> | </w:t>
      </w:r>
      <w:r>
        <w:t>2021</w:t>
      </w:r>
    </w:p>
    <w:p w14:paraId="57C5D70B" w14:textId="5147A75D" w:rsidR="00E5573B" w:rsidRDefault="00E5573B" w:rsidP="00E5573B">
      <w:pPr>
        <w:pStyle w:val="Listaconvietas"/>
      </w:pPr>
      <w:r>
        <w:t xml:space="preserve">Trabajo de mes por temporada vacaciones de verano, realización de personal de apoyo y mantenciones. </w:t>
      </w:r>
    </w:p>
    <w:p w14:paraId="2634F440" w14:textId="5B2C71C3" w:rsidR="00211BC0" w:rsidRDefault="00211BC0" w:rsidP="00211BC0">
      <w:pPr>
        <w:pStyle w:val="Ttulo2"/>
      </w:pPr>
      <w:r>
        <w:t>Tecnico en telecomunicaciones</w:t>
      </w:r>
      <w:r>
        <w:rPr>
          <w:lang w:bidi="es-ES"/>
        </w:rPr>
        <w:t xml:space="preserve"> | eMPRESA DE </w:t>
      </w:r>
      <w:r>
        <w:t>ARCO-PRIME</w:t>
      </w:r>
      <w:r>
        <w:rPr>
          <w:lang w:bidi="es-ES"/>
        </w:rPr>
        <w:t> | </w:t>
      </w:r>
      <w:r>
        <w:t>2019-2020</w:t>
      </w:r>
    </w:p>
    <w:p w14:paraId="588B04D4" w14:textId="77777777" w:rsidR="00211BC0" w:rsidRDefault="00211BC0" w:rsidP="00211BC0">
      <w:pPr>
        <w:pStyle w:val="Listaconvietas"/>
      </w:pPr>
      <w:r>
        <w:t>Practica estudiantil.</w:t>
      </w:r>
    </w:p>
    <w:p w14:paraId="0DBABBEA" w14:textId="77777777" w:rsidR="00170AD4" w:rsidRDefault="00170AD4" w:rsidP="00170AD4">
      <w:pPr>
        <w:pStyle w:val="Listaconvietas"/>
        <w:numPr>
          <w:ilvl w:val="0"/>
          <w:numId w:val="0"/>
        </w:numPr>
        <w:ind w:left="216"/>
      </w:pPr>
    </w:p>
    <w:p w14:paraId="3C48E196" w14:textId="1FC20938" w:rsidR="006270A9" w:rsidRDefault="009B7C23">
      <w:pPr>
        <w:pStyle w:val="Ttulo1"/>
      </w:pPr>
      <w:r>
        <w:lastRenderedPageBreak/>
        <w:t>Información adicional.</w:t>
      </w:r>
    </w:p>
    <w:p w14:paraId="5302FB27" w14:textId="377BCFB1" w:rsidR="006270A9" w:rsidRDefault="009B7C23">
      <w:pPr>
        <w:pStyle w:val="Ttulo2"/>
      </w:pPr>
      <w:r>
        <w:t>Idiomas:</w:t>
      </w:r>
    </w:p>
    <w:p w14:paraId="6DC34D33" w14:textId="0EC2B250" w:rsidR="009B7C23" w:rsidRPr="00211BC0" w:rsidRDefault="009B7C23" w:rsidP="00211BC0">
      <w:pPr>
        <w:pStyle w:val="Prrafodelista"/>
        <w:numPr>
          <w:ilvl w:val="0"/>
          <w:numId w:val="31"/>
        </w:numPr>
        <w:rPr>
          <w:sz w:val="24"/>
          <w:szCs w:val="24"/>
        </w:rPr>
      </w:pPr>
      <w:r w:rsidRPr="00211BC0">
        <w:rPr>
          <w:sz w:val="24"/>
          <w:szCs w:val="24"/>
        </w:rPr>
        <w:t xml:space="preserve">Ingles nivel </w:t>
      </w:r>
      <w:r w:rsidR="0045054E" w:rsidRPr="00211BC0">
        <w:rPr>
          <w:sz w:val="24"/>
          <w:szCs w:val="24"/>
        </w:rPr>
        <w:t>básico</w:t>
      </w:r>
      <w:r w:rsidR="00170AD4">
        <w:rPr>
          <w:sz w:val="24"/>
          <w:szCs w:val="24"/>
        </w:rPr>
        <w:t xml:space="preserve"> universitario</w:t>
      </w:r>
      <w:r w:rsidR="0045054E" w:rsidRPr="00211BC0">
        <w:rPr>
          <w:sz w:val="24"/>
          <w:szCs w:val="24"/>
        </w:rPr>
        <w:t>.</w:t>
      </w:r>
    </w:p>
    <w:p w14:paraId="3469E1D5" w14:textId="27820197" w:rsidR="006270A9" w:rsidRPr="00211BC0" w:rsidRDefault="009B7C23" w:rsidP="00211BC0">
      <w:pPr>
        <w:pStyle w:val="Prrafodelista"/>
        <w:numPr>
          <w:ilvl w:val="0"/>
          <w:numId w:val="31"/>
        </w:numPr>
        <w:rPr>
          <w:sz w:val="24"/>
          <w:szCs w:val="24"/>
        </w:rPr>
      </w:pPr>
      <w:r w:rsidRPr="00211BC0">
        <w:rPr>
          <w:sz w:val="24"/>
          <w:szCs w:val="24"/>
        </w:rPr>
        <w:t>Frances nivel básico.</w:t>
      </w:r>
    </w:p>
    <w:p w14:paraId="4F993E3E" w14:textId="33EE128D" w:rsidR="006270A9" w:rsidRDefault="009B7C23" w:rsidP="009B7C23">
      <w:pPr>
        <w:pStyle w:val="Ttulo2"/>
      </w:pPr>
      <w:r>
        <w:t>Competiciones</w:t>
      </w:r>
      <w:r w:rsidR="00170AD4">
        <w:t>,</w:t>
      </w:r>
      <w:r>
        <w:t xml:space="preserve"> </w:t>
      </w:r>
      <w:r w:rsidR="000A206E">
        <w:t>CURSOS</w:t>
      </w:r>
      <w:r w:rsidR="00170AD4">
        <w:t xml:space="preserve"> y charlas</w:t>
      </w:r>
      <w:r w:rsidR="00486C65">
        <w:t xml:space="preserve"> adicionales</w:t>
      </w:r>
    </w:p>
    <w:p w14:paraId="2262055B" w14:textId="3B054882" w:rsidR="00211BC0" w:rsidRDefault="002D194C" w:rsidP="00D75A30">
      <w:pPr>
        <w:pStyle w:val="Listaconvietas"/>
        <w:numPr>
          <w:ilvl w:val="0"/>
          <w:numId w:val="30"/>
        </w:numPr>
        <w:jc w:val="both"/>
      </w:pPr>
      <w:r>
        <w:t xml:space="preserve">Curso CISCO </w:t>
      </w:r>
      <w:r w:rsidRPr="00E57986">
        <w:rPr>
          <w:lang w:val="en-US"/>
        </w:rPr>
        <w:t xml:space="preserve">CCNA1 </w:t>
      </w:r>
      <w:r w:rsidR="00E57986" w:rsidRPr="00E57986">
        <w:rPr>
          <w:lang w:val="en-US"/>
        </w:rPr>
        <w:t>Introduction</w:t>
      </w:r>
      <w:r w:rsidRPr="00E57986">
        <w:rPr>
          <w:lang w:val="en-US"/>
        </w:rPr>
        <w:t xml:space="preserve"> to Network</w:t>
      </w:r>
      <w:r>
        <w:t>| 2018</w:t>
      </w:r>
      <w:r w:rsidR="00ED3155">
        <w:t>.</w:t>
      </w:r>
    </w:p>
    <w:p w14:paraId="0454ED1E" w14:textId="3A787AA1" w:rsidR="00211BC0" w:rsidRPr="00170AD4" w:rsidRDefault="002D194C" w:rsidP="00D75A30">
      <w:pPr>
        <w:pStyle w:val="Listaconvietas"/>
        <w:numPr>
          <w:ilvl w:val="0"/>
          <w:numId w:val="30"/>
        </w:numPr>
        <w:jc w:val="both"/>
        <w:rPr>
          <w:lang w:val="en-US"/>
        </w:rPr>
      </w:pPr>
      <w:proofErr w:type="spellStart"/>
      <w:r w:rsidRPr="00E5573B">
        <w:rPr>
          <w:lang w:val="en-US"/>
        </w:rPr>
        <w:t>Curso</w:t>
      </w:r>
      <w:proofErr w:type="spellEnd"/>
      <w:r w:rsidRPr="00170AD4">
        <w:rPr>
          <w:lang w:val="en-US"/>
        </w:rPr>
        <w:t xml:space="preserve"> CISCO IT Essentials: PC Hardware and Software| 2018</w:t>
      </w:r>
      <w:r w:rsidR="00ED3155" w:rsidRPr="00170AD4">
        <w:rPr>
          <w:lang w:val="en-US"/>
        </w:rPr>
        <w:t>.</w:t>
      </w:r>
    </w:p>
    <w:p w14:paraId="5C8C42EA" w14:textId="3F3FA0A6" w:rsidR="00211BC0" w:rsidRPr="00170AD4" w:rsidRDefault="002D194C" w:rsidP="00D75A30">
      <w:pPr>
        <w:pStyle w:val="Listaconvietas"/>
        <w:numPr>
          <w:ilvl w:val="0"/>
          <w:numId w:val="30"/>
        </w:numPr>
        <w:jc w:val="both"/>
        <w:rPr>
          <w:lang w:val="en-US"/>
        </w:rPr>
      </w:pPr>
      <w:proofErr w:type="spellStart"/>
      <w:r w:rsidRPr="00E5573B">
        <w:rPr>
          <w:lang w:val="en-US"/>
        </w:rPr>
        <w:t>Curso</w:t>
      </w:r>
      <w:proofErr w:type="spellEnd"/>
      <w:r w:rsidRPr="00E5573B">
        <w:rPr>
          <w:lang w:val="en-US"/>
        </w:rPr>
        <w:t xml:space="preserve"> </w:t>
      </w:r>
      <w:r w:rsidRPr="00170AD4">
        <w:rPr>
          <w:lang w:val="en-US"/>
        </w:rPr>
        <w:t xml:space="preserve">CISCO </w:t>
      </w:r>
      <w:r w:rsidRPr="00E57986">
        <w:rPr>
          <w:lang w:val="en-US"/>
        </w:rPr>
        <w:t xml:space="preserve">CCNA2 Routing and </w:t>
      </w:r>
      <w:r w:rsidR="00E57986" w:rsidRPr="00E57986">
        <w:rPr>
          <w:lang w:val="en-US"/>
        </w:rPr>
        <w:t>Switching</w:t>
      </w:r>
      <w:r w:rsidRPr="00E57986">
        <w:rPr>
          <w:lang w:val="en-US"/>
        </w:rPr>
        <w:t xml:space="preserve"> Essentials</w:t>
      </w:r>
      <w:r w:rsidRPr="00170AD4">
        <w:rPr>
          <w:lang w:val="en-US"/>
        </w:rPr>
        <w:t>| 2019</w:t>
      </w:r>
      <w:r w:rsidR="00486C65" w:rsidRPr="00170AD4">
        <w:rPr>
          <w:lang w:val="en-US"/>
        </w:rPr>
        <w:t>|</w:t>
      </w:r>
    </w:p>
    <w:p w14:paraId="58C21B70" w14:textId="3FDDA2D3" w:rsidR="00211BC0" w:rsidRDefault="009B7C23" w:rsidP="00D75A30">
      <w:pPr>
        <w:pStyle w:val="Listaconvietas"/>
        <w:numPr>
          <w:ilvl w:val="0"/>
          <w:numId w:val="30"/>
        </w:numPr>
        <w:jc w:val="both"/>
      </w:pPr>
      <w:r>
        <w:t xml:space="preserve">Tercer puesto en competición nacional de </w:t>
      </w:r>
      <w:r w:rsidRPr="00E5573B">
        <w:rPr>
          <w:lang w:val="es-CL"/>
        </w:rPr>
        <w:t xml:space="preserve">Network </w:t>
      </w:r>
      <w:proofErr w:type="spellStart"/>
      <w:r w:rsidRPr="00E5573B">
        <w:rPr>
          <w:lang w:val="es-CL"/>
        </w:rPr>
        <w:t>Track</w:t>
      </w:r>
      <w:proofErr w:type="spellEnd"/>
      <w:r w:rsidRPr="005564DB">
        <w:rPr>
          <w:lang w:val="es-CL"/>
        </w:rPr>
        <w:t xml:space="preserve"> Huawei </w:t>
      </w:r>
      <w:proofErr w:type="spellStart"/>
      <w:r w:rsidRPr="005564DB">
        <w:rPr>
          <w:lang w:val="es-CL"/>
        </w:rPr>
        <w:t>ICT</w:t>
      </w:r>
      <w:proofErr w:type="spellEnd"/>
      <w:r w:rsidR="004F24EA">
        <w:t xml:space="preserve"> </w:t>
      </w:r>
      <w:r w:rsidR="00992362">
        <w:t>| 2021</w:t>
      </w:r>
      <w:r w:rsidR="006C24EF">
        <w:t xml:space="preserve">| </w:t>
      </w:r>
      <w:r w:rsidR="004F24EA">
        <w:t>reali</w:t>
      </w:r>
      <w:r w:rsidR="006C24EF">
        <w:t xml:space="preserve">zada </w:t>
      </w:r>
      <w:r w:rsidR="004F24EA">
        <w:t xml:space="preserve">en </w:t>
      </w:r>
      <w:proofErr w:type="gramStart"/>
      <w:r w:rsidR="00D75A30">
        <w:t>I</w:t>
      </w:r>
      <w:r w:rsidR="004F24EA">
        <w:t>nglés</w:t>
      </w:r>
      <w:proofErr w:type="gramEnd"/>
      <w:r w:rsidR="004F24EA">
        <w:t xml:space="preserve">. </w:t>
      </w:r>
    </w:p>
    <w:p w14:paraId="0D1AE73C" w14:textId="77777777" w:rsidR="00ED3155" w:rsidRDefault="00211BC0" w:rsidP="00D75A30">
      <w:pPr>
        <w:pStyle w:val="Listaconvietas"/>
        <w:numPr>
          <w:ilvl w:val="0"/>
          <w:numId w:val="30"/>
        </w:numPr>
        <w:jc w:val="both"/>
      </w:pPr>
      <w:r>
        <w:t>Curso</w:t>
      </w:r>
      <w:r w:rsidR="003352C0" w:rsidRPr="002D194C">
        <w:t xml:space="preserve"> de “</w:t>
      </w:r>
      <w:r w:rsidR="000A206E" w:rsidRPr="002D194C">
        <w:t>seguridad de la información</w:t>
      </w:r>
      <w:r w:rsidR="003352C0" w:rsidRPr="002D194C">
        <w:t xml:space="preserve">: siempre </w:t>
      </w:r>
      <w:proofErr w:type="spellStart"/>
      <w:r w:rsidR="003352C0" w:rsidRPr="002D194C">
        <w:t>e</w:t>
      </w:r>
      <w:proofErr w:type="spellEnd"/>
      <w:r w:rsidR="003352C0" w:rsidRPr="002D194C">
        <w:t xml:space="preserve"> inmutable”</w:t>
      </w:r>
      <w:r>
        <w:t xml:space="preserve"> Data</w:t>
      </w:r>
      <w:r w:rsidR="00E57986">
        <w:t xml:space="preserve"> </w:t>
      </w:r>
      <w:r w:rsidR="00E57986" w:rsidRPr="00170AD4">
        <w:rPr>
          <w:lang w:val="es-CL"/>
        </w:rPr>
        <w:t>South</w:t>
      </w:r>
      <w:r>
        <w:t xml:space="preserve"> </w:t>
      </w:r>
      <w:r w:rsidR="00EF0A6A" w:rsidRPr="002D194C">
        <w:t>|202</w:t>
      </w:r>
      <w:r w:rsidR="006956AF" w:rsidRPr="002D194C">
        <w:t>2</w:t>
      </w:r>
      <w:r w:rsidR="00EF0A6A" w:rsidRPr="002D194C">
        <w:t xml:space="preserve">| </w:t>
      </w:r>
    </w:p>
    <w:p w14:paraId="3A109706" w14:textId="318A54D2" w:rsidR="00ED3155" w:rsidRDefault="00ED3155" w:rsidP="00D75A30">
      <w:pPr>
        <w:pStyle w:val="Listaconvietas"/>
        <w:numPr>
          <w:ilvl w:val="0"/>
          <w:numId w:val="30"/>
        </w:numPr>
        <w:jc w:val="both"/>
      </w:pPr>
      <w:r>
        <w:rPr>
          <w:lang w:bidi="es-ES"/>
        </w:rPr>
        <w:t>Certificado de</w:t>
      </w:r>
      <w:r w:rsidR="00D75A30">
        <w:rPr>
          <w:lang w:bidi="es-ES"/>
        </w:rPr>
        <w:t xml:space="preserve"> “taller de</w:t>
      </w:r>
      <w:r>
        <w:rPr>
          <w:lang w:bidi="es-ES"/>
        </w:rPr>
        <w:t xml:space="preserve"> </w:t>
      </w:r>
      <w:r>
        <w:t xml:space="preserve">Marketing digital de productos y </w:t>
      </w:r>
      <w:r w:rsidR="00D75A30">
        <w:t>servicios” |</w:t>
      </w:r>
      <w:r>
        <w:t>2022</w:t>
      </w:r>
      <w:r>
        <w:rPr>
          <w:lang w:bidi="es-ES"/>
        </w:rPr>
        <w:t>| U</w:t>
      </w:r>
      <w:r>
        <w:t>niversidad de Santiago de Chile.</w:t>
      </w:r>
    </w:p>
    <w:p w14:paraId="57C1B5F3" w14:textId="64F40377" w:rsidR="00170AD4" w:rsidRDefault="000C5042" w:rsidP="00D75A30">
      <w:pPr>
        <w:pStyle w:val="Listaconvietas"/>
        <w:numPr>
          <w:ilvl w:val="0"/>
          <w:numId w:val="30"/>
        </w:numPr>
        <w:jc w:val="both"/>
      </w:pPr>
      <w:bookmarkStart w:id="0" w:name="_Hlk128564798"/>
      <w:r>
        <w:t>Charla de “nuevas tendencias en ética corporativa: el</w:t>
      </w:r>
      <w:r w:rsidRPr="000C5042">
        <w:rPr>
          <w:lang w:val="es-CL"/>
        </w:rPr>
        <w:t xml:space="preserve"> </w:t>
      </w:r>
      <w:proofErr w:type="spellStart"/>
      <w:r w:rsidRPr="000C5042">
        <w:rPr>
          <w:lang w:val="es-CL"/>
        </w:rPr>
        <w:t>compliace</w:t>
      </w:r>
      <w:proofErr w:type="spellEnd"/>
      <w:r>
        <w:t xml:space="preserve"> (cumplimiento), en las organizaciones modernas como proceso de mejora continua” | 2022| Universidad de Santiago de Chile</w:t>
      </w:r>
    </w:p>
    <w:bookmarkEnd w:id="0"/>
    <w:p w14:paraId="6E3A05B7" w14:textId="4F4A7913" w:rsidR="00ED3155" w:rsidRDefault="00ED3155" w:rsidP="00D75A30">
      <w:pPr>
        <w:pStyle w:val="Listaconvietas"/>
        <w:numPr>
          <w:ilvl w:val="0"/>
          <w:numId w:val="30"/>
        </w:numPr>
        <w:jc w:val="both"/>
      </w:pPr>
      <w:r>
        <w:t xml:space="preserve">Certificado de </w:t>
      </w:r>
      <w:r w:rsidRPr="00486C65">
        <w:t>Trucos para cambiar o crear nuevos hábitos</w:t>
      </w:r>
      <w:r>
        <w:t xml:space="preserve"> |2022</w:t>
      </w:r>
      <w:r>
        <w:rPr>
          <w:lang w:bidi="es-ES"/>
        </w:rPr>
        <w:t xml:space="preserve">| LinkedIn </w:t>
      </w:r>
      <w:proofErr w:type="spellStart"/>
      <w:r w:rsidRPr="00E5573B">
        <w:rPr>
          <w:lang w:val="es-CL" w:bidi="es-ES"/>
        </w:rPr>
        <w:t>L</w:t>
      </w:r>
      <w:r w:rsidRPr="00E5573B">
        <w:rPr>
          <w:lang w:val="es-CL"/>
        </w:rPr>
        <w:t>earning</w:t>
      </w:r>
      <w:proofErr w:type="spellEnd"/>
      <w:r w:rsidRPr="00E5573B">
        <w:rPr>
          <w:lang w:val="es-CL"/>
        </w:rPr>
        <w:t>.</w:t>
      </w:r>
    </w:p>
    <w:p w14:paraId="03FB66FF" w14:textId="34BC50C5" w:rsidR="00ED3155" w:rsidRDefault="000C5042" w:rsidP="00D75A30">
      <w:pPr>
        <w:pStyle w:val="Listaconvietas"/>
        <w:numPr>
          <w:ilvl w:val="0"/>
          <w:numId w:val="30"/>
        </w:numPr>
        <w:jc w:val="both"/>
      </w:pPr>
      <w:bookmarkStart w:id="1" w:name="_Hlk128564788"/>
      <w:r>
        <w:t>Curso de Inglés anual |2023| Open</w:t>
      </w:r>
      <w:r w:rsidRPr="00E5573B">
        <w:rPr>
          <w:lang w:val="es-CL"/>
        </w:rPr>
        <w:t xml:space="preserve"> </w:t>
      </w:r>
      <w:r w:rsidR="005564DB" w:rsidRPr="00E5573B">
        <w:rPr>
          <w:lang w:val="es-CL"/>
        </w:rPr>
        <w:t>English</w:t>
      </w:r>
      <w:r>
        <w:t xml:space="preserve"> </w:t>
      </w:r>
    </w:p>
    <w:p w14:paraId="09D63300" w14:textId="0BCB27D9" w:rsidR="00D75A30" w:rsidRPr="000C5042" w:rsidRDefault="00B94775" w:rsidP="00D75A30">
      <w:pPr>
        <w:pStyle w:val="Ttulo2"/>
      </w:pPr>
      <w:r>
        <w:t xml:space="preserve">oTROS </w:t>
      </w:r>
      <w:r w:rsidR="00D75A30">
        <w:t>Conocimientos</w:t>
      </w:r>
    </w:p>
    <w:p w14:paraId="7CA1E791" w14:textId="70145442" w:rsidR="00D75A30" w:rsidRDefault="00D75A30" w:rsidP="00D75A30">
      <w:pPr>
        <w:pStyle w:val="Listaconvietas"/>
        <w:rPr>
          <w:shd w:val="clear" w:color="auto" w:fill="FFFFFF"/>
        </w:rPr>
      </w:pPr>
      <w:r>
        <w:rPr>
          <w:shd w:val="clear" w:color="auto" w:fill="FFFFFF"/>
        </w:rPr>
        <w:t xml:space="preserve">Scrum básico </w:t>
      </w:r>
    </w:p>
    <w:p w14:paraId="06533D2B" w14:textId="0CD88346" w:rsidR="00D75A30" w:rsidRDefault="00D75A30" w:rsidP="00D75A30">
      <w:pPr>
        <w:pStyle w:val="Listaconvietas"/>
        <w:rPr>
          <w:shd w:val="clear" w:color="auto" w:fill="FFFFFF"/>
        </w:rPr>
      </w:pPr>
      <w:r>
        <w:rPr>
          <w:shd w:val="clear" w:color="auto" w:fill="FFFFFF"/>
        </w:rPr>
        <w:t xml:space="preserve">Python básico </w:t>
      </w:r>
    </w:p>
    <w:p w14:paraId="56F168ED" w14:textId="5DF9EA19" w:rsidR="00D75A30" w:rsidRDefault="00D75A30" w:rsidP="00D75A30">
      <w:pPr>
        <w:pStyle w:val="Listaconvietas"/>
        <w:rPr>
          <w:shd w:val="clear" w:color="auto" w:fill="FFFFFF"/>
        </w:rPr>
      </w:pPr>
      <w:r>
        <w:rPr>
          <w:shd w:val="clear" w:color="auto" w:fill="FFFFFF"/>
        </w:rPr>
        <w:t>Conocimiento en Linux</w:t>
      </w:r>
    </w:p>
    <w:p w14:paraId="5796A915" w14:textId="5FC92B0F" w:rsidR="00D75A30" w:rsidRDefault="00D75A30" w:rsidP="00D75A30">
      <w:pPr>
        <w:pStyle w:val="Listaconvietas"/>
        <w:rPr>
          <w:shd w:val="clear" w:color="auto" w:fill="FFFFFF"/>
        </w:rPr>
      </w:pPr>
      <w:r>
        <w:rPr>
          <w:shd w:val="clear" w:color="auto" w:fill="FFFFFF"/>
        </w:rPr>
        <w:t>Mantención de Windows e instalación de impresoras</w:t>
      </w:r>
    </w:p>
    <w:bookmarkEnd w:id="1"/>
    <w:p w14:paraId="4BACF839" w14:textId="0BD5E2D8" w:rsidR="000C5042" w:rsidRPr="000C5042" w:rsidRDefault="00A02622" w:rsidP="00AF596A">
      <w:pPr>
        <w:pStyle w:val="Ttulo2"/>
      </w:pPr>
      <w:r>
        <w:t xml:space="preserve">Referencias </w:t>
      </w:r>
    </w:p>
    <w:p w14:paraId="18E9E325" w14:textId="2C7EC442" w:rsidR="006270A9" w:rsidRDefault="00C541CC" w:rsidP="00ED2E5B">
      <w:pPr>
        <w:pStyle w:val="Listaconvietas"/>
        <w:rPr>
          <w:shd w:val="clear" w:color="auto" w:fill="FFFFFF"/>
        </w:rPr>
      </w:pPr>
      <w:r>
        <w:rPr>
          <w:shd w:val="clear" w:color="auto" w:fill="FFFFFF"/>
        </w:rPr>
        <w:t xml:space="preserve">Fabiola </w:t>
      </w:r>
      <w:r w:rsidR="006956AF">
        <w:rPr>
          <w:shd w:val="clear" w:color="auto" w:fill="FFFFFF"/>
        </w:rPr>
        <w:t xml:space="preserve">Cárdenas| Profesora de inglés| </w:t>
      </w:r>
      <w:r w:rsidR="00B94775">
        <w:rPr>
          <w:shd w:val="clear" w:color="auto" w:fill="FFFFFF"/>
        </w:rPr>
        <w:t>Profesora en</w:t>
      </w:r>
      <w:r w:rsidR="006956AF">
        <w:rPr>
          <w:shd w:val="clear" w:color="auto" w:fill="FFFFFF"/>
        </w:rPr>
        <w:t xml:space="preserve"> USACH|</w:t>
      </w:r>
      <w:r w:rsidR="00ED2E5B">
        <w:rPr>
          <w:shd w:val="clear" w:color="auto" w:fill="FFFFFF"/>
        </w:rPr>
        <w:t xml:space="preserve"> Carta de recomendación. </w:t>
      </w:r>
    </w:p>
    <w:p w14:paraId="212AD221" w14:textId="0FF8BB98" w:rsidR="00F764CD" w:rsidRPr="00B94775" w:rsidRDefault="00F764CD" w:rsidP="00F764CD">
      <w:pPr>
        <w:pStyle w:val="Listaconvietas"/>
        <w:rPr>
          <w:shd w:val="clear" w:color="auto" w:fill="FFFFFF"/>
          <w:lang w:val="en-US"/>
        </w:rPr>
      </w:pPr>
      <w:r w:rsidRPr="00B94775">
        <w:rPr>
          <w:shd w:val="clear" w:color="auto" w:fill="FFFFFF"/>
          <w:lang w:val="en-US"/>
        </w:rPr>
        <w:t xml:space="preserve">Jorge Manriquez | </w:t>
      </w:r>
      <w:r w:rsidR="00B94775" w:rsidRPr="00B94775">
        <w:rPr>
          <w:shd w:val="clear" w:color="auto" w:fill="FFFFFF"/>
          <w:lang w:val="en-US"/>
        </w:rPr>
        <w:t xml:space="preserve">SAP Projects Specialist </w:t>
      </w:r>
      <w:r w:rsidRPr="00B94775">
        <w:rPr>
          <w:shd w:val="clear" w:color="auto" w:fill="FFFFFF"/>
          <w:lang w:val="en-US"/>
        </w:rPr>
        <w:t xml:space="preserve">| </w:t>
      </w:r>
      <w:r w:rsidR="00B94775" w:rsidRPr="00B94775">
        <w:rPr>
          <w:shd w:val="clear" w:color="auto" w:fill="FFFFFF"/>
          <w:lang w:val="en-US"/>
        </w:rPr>
        <w:t>Bridon-Bekaert</w:t>
      </w:r>
      <w:r w:rsidRPr="00B94775">
        <w:rPr>
          <w:shd w:val="clear" w:color="auto" w:fill="FFFFFF"/>
          <w:lang w:val="en-US"/>
        </w:rPr>
        <w:t xml:space="preserve">| </w:t>
      </w:r>
      <w:r w:rsidR="00B94775">
        <w:rPr>
          <w:shd w:val="clear" w:color="auto" w:fill="FFFFFF"/>
          <w:lang w:val="en-US"/>
        </w:rPr>
        <w:t>+569 6696 7462</w:t>
      </w:r>
    </w:p>
    <w:p w14:paraId="0D549D22" w14:textId="297E94E0" w:rsidR="001B29CF" w:rsidRPr="00B94775" w:rsidRDefault="001B29CF" w:rsidP="00ED3155">
      <w:pPr>
        <w:pStyle w:val="Listaconvietas"/>
        <w:numPr>
          <w:ilvl w:val="0"/>
          <w:numId w:val="0"/>
        </w:numPr>
        <w:rPr>
          <w:lang w:val="en-US"/>
        </w:rPr>
      </w:pPr>
    </w:p>
    <w:sectPr w:rsidR="001B29CF" w:rsidRPr="00B94775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D27A" w14:textId="77777777" w:rsidR="000863B9" w:rsidRDefault="000863B9">
      <w:pPr>
        <w:spacing w:after="0"/>
      </w:pPr>
      <w:r>
        <w:separator/>
      </w:r>
    </w:p>
  </w:endnote>
  <w:endnote w:type="continuationSeparator" w:id="0">
    <w:p w14:paraId="01956FC8" w14:textId="77777777" w:rsidR="000863B9" w:rsidRDefault="00086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D4A7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3F37" w14:textId="77777777" w:rsidR="000863B9" w:rsidRDefault="000863B9">
      <w:pPr>
        <w:spacing w:after="0"/>
      </w:pPr>
      <w:r>
        <w:separator/>
      </w:r>
    </w:p>
  </w:footnote>
  <w:footnote w:type="continuationSeparator" w:id="0">
    <w:p w14:paraId="04A0299F" w14:textId="77777777" w:rsidR="000863B9" w:rsidRDefault="00086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EAC53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517DDD"/>
    <w:multiLevelType w:val="hybridMultilevel"/>
    <w:tmpl w:val="9912F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D1D05"/>
    <w:multiLevelType w:val="hybridMultilevel"/>
    <w:tmpl w:val="4314AED6"/>
    <w:lvl w:ilvl="0" w:tplc="E496D66A">
      <w:start w:val="20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B8B137D"/>
    <w:multiLevelType w:val="hybridMultilevel"/>
    <w:tmpl w:val="C0502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3C6733"/>
    <w:multiLevelType w:val="hybridMultilevel"/>
    <w:tmpl w:val="BA5CCB4E"/>
    <w:lvl w:ilvl="0" w:tplc="AF18A544">
      <w:start w:val="20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12769"/>
    <w:multiLevelType w:val="hybridMultilevel"/>
    <w:tmpl w:val="2BAAA16C"/>
    <w:lvl w:ilvl="0" w:tplc="2D989EE4">
      <w:start w:val="20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22579"/>
    <w:multiLevelType w:val="hybridMultilevel"/>
    <w:tmpl w:val="94EA59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5155E5"/>
    <w:multiLevelType w:val="hybridMultilevel"/>
    <w:tmpl w:val="F502E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407E7C"/>
    <w:multiLevelType w:val="hybridMultilevel"/>
    <w:tmpl w:val="77C65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4489">
    <w:abstractNumId w:val="9"/>
  </w:num>
  <w:num w:numId="2" w16cid:durableId="998195441">
    <w:abstractNumId w:val="9"/>
    <w:lvlOverride w:ilvl="0">
      <w:startOverride w:val="1"/>
    </w:lvlOverride>
  </w:num>
  <w:num w:numId="3" w16cid:durableId="761341732">
    <w:abstractNumId w:val="9"/>
    <w:lvlOverride w:ilvl="0">
      <w:startOverride w:val="1"/>
    </w:lvlOverride>
  </w:num>
  <w:num w:numId="4" w16cid:durableId="982663003">
    <w:abstractNumId w:val="9"/>
    <w:lvlOverride w:ilvl="0">
      <w:startOverride w:val="1"/>
    </w:lvlOverride>
  </w:num>
  <w:num w:numId="5" w16cid:durableId="701324700">
    <w:abstractNumId w:val="8"/>
  </w:num>
  <w:num w:numId="6" w16cid:durableId="1990164136">
    <w:abstractNumId w:val="7"/>
  </w:num>
  <w:num w:numId="7" w16cid:durableId="964232386">
    <w:abstractNumId w:val="6"/>
  </w:num>
  <w:num w:numId="8" w16cid:durableId="781150954">
    <w:abstractNumId w:val="5"/>
  </w:num>
  <w:num w:numId="9" w16cid:durableId="1239487270">
    <w:abstractNumId w:val="4"/>
  </w:num>
  <w:num w:numId="10" w16cid:durableId="407962801">
    <w:abstractNumId w:val="3"/>
  </w:num>
  <w:num w:numId="11" w16cid:durableId="61173845">
    <w:abstractNumId w:val="2"/>
  </w:num>
  <w:num w:numId="12" w16cid:durableId="1241789287">
    <w:abstractNumId w:val="1"/>
  </w:num>
  <w:num w:numId="13" w16cid:durableId="1267887835">
    <w:abstractNumId w:val="0"/>
  </w:num>
  <w:num w:numId="14" w16cid:durableId="293677916">
    <w:abstractNumId w:val="18"/>
  </w:num>
  <w:num w:numId="15" w16cid:durableId="1475290891">
    <w:abstractNumId w:val="23"/>
  </w:num>
  <w:num w:numId="16" w16cid:durableId="864369462">
    <w:abstractNumId w:val="15"/>
  </w:num>
  <w:num w:numId="17" w16cid:durableId="1410690128">
    <w:abstractNumId w:val="21"/>
  </w:num>
  <w:num w:numId="18" w16cid:durableId="1557231288">
    <w:abstractNumId w:val="12"/>
  </w:num>
  <w:num w:numId="19" w16cid:durableId="1927685416">
    <w:abstractNumId w:val="26"/>
  </w:num>
  <w:num w:numId="20" w16cid:durableId="993490293">
    <w:abstractNumId w:val="24"/>
  </w:num>
  <w:num w:numId="21" w16cid:durableId="1029842443">
    <w:abstractNumId w:val="13"/>
  </w:num>
  <w:num w:numId="22" w16cid:durableId="494608841">
    <w:abstractNumId w:val="19"/>
  </w:num>
  <w:num w:numId="23" w16cid:durableId="924999962">
    <w:abstractNumId w:val="25"/>
  </w:num>
  <w:num w:numId="24" w16cid:durableId="527335183">
    <w:abstractNumId w:val="22"/>
  </w:num>
  <w:num w:numId="25" w16cid:durableId="309213771">
    <w:abstractNumId w:val="10"/>
  </w:num>
  <w:num w:numId="26" w16cid:durableId="1931813859">
    <w:abstractNumId w:val="27"/>
  </w:num>
  <w:num w:numId="27" w16cid:durableId="616790975">
    <w:abstractNumId w:val="20"/>
  </w:num>
  <w:num w:numId="28" w16cid:durableId="2074346252">
    <w:abstractNumId w:val="14"/>
  </w:num>
  <w:num w:numId="29" w16cid:durableId="750010985">
    <w:abstractNumId w:val="11"/>
  </w:num>
  <w:num w:numId="30" w16cid:durableId="1196849797">
    <w:abstractNumId w:val="17"/>
  </w:num>
  <w:num w:numId="31" w16cid:durableId="501514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A2"/>
    <w:rsid w:val="000863B9"/>
    <w:rsid w:val="000A206E"/>
    <w:rsid w:val="000A4F59"/>
    <w:rsid w:val="000C5042"/>
    <w:rsid w:val="000E2240"/>
    <w:rsid w:val="00141A4C"/>
    <w:rsid w:val="00170AD4"/>
    <w:rsid w:val="0019532F"/>
    <w:rsid w:val="001A1542"/>
    <w:rsid w:val="001B29CF"/>
    <w:rsid w:val="001E7BB6"/>
    <w:rsid w:val="00203398"/>
    <w:rsid w:val="00211BC0"/>
    <w:rsid w:val="00255E27"/>
    <w:rsid w:val="00264C28"/>
    <w:rsid w:val="0028220F"/>
    <w:rsid w:val="002B1D43"/>
    <w:rsid w:val="002D194C"/>
    <w:rsid w:val="002D5DA2"/>
    <w:rsid w:val="003352C0"/>
    <w:rsid w:val="00356C14"/>
    <w:rsid w:val="00382137"/>
    <w:rsid w:val="0045054E"/>
    <w:rsid w:val="00486C65"/>
    <w:rsid w:val="004872E7"/>
    <w:rsid w:val="00492055"/>
    <w:rsid w:val="004B0AB4"/>
    <w:rsid w:val="004D59CE"/>
    <w:rsid w:val="004F24EA"/>
    <w:rsid w:val="00526B07"/>
    <w:rsid w:val="005564DB"/>
    <w:rsid w:val="005811BD"/>
    <w:rsid w:val="005F78C1"/>
    <w:rsid w:val="00617B26"/>
    <w:rsid w:val="006270A9"/>
    <w:rsid w:val="00642BE2"/>
    <w:rsid w:val="00675956"/>
    <w:rsid w:val="00681034"/>
    <w:rsid w:val="00686D3A"/>
    <w:rsid w:val="006956AF"/>
    <w:rsid w:val="006B7964"/>
    <w:rsid w:val="006C24EF"/>
    <w:rsid w:val="00717624"/>
    <w:rsid w:val="007234A6"/>
    <w:rsid w:val="0072409F"/>
    <w:rsid w:val="007F5CA0"/>
    <w:rsid w:val="00816216"/>
    <w:rsid w:val="0081685F"/>
    <w:rsid w:val="0087734B"/>
    <w:rsid w:val="00884CC9"/>
    <w:rsid w:val="00992362"/>
    <w:rsid w:val="009B7C23"/>
    <w:rsid w:val="009C4E1A"/>
    <w:rsid w:val="009D5933"/>
    <w:rsid w:val="00A02622"/>
    <w:rsid w:val="00A44DB8"/>
    <w:rsid w:val="00A9174B"/>
    <w:rsid w:val="00AF1683"/>
    <w:rsid w:val="00AF596A"/>
    <w:rsid w:val="00B121E6"/>
    <w:rsid w:val="00B94775"/>
    <w:rsid w:val="00BC286F"/>
    <w:rsid w:val="00BD768D"/>
    <w:rsid w:val="00C241FA"/>
    <w:rsid w:val="00C33595"/>
    <w:rsid w:val="00C45013"/>
    <w:rsid w:val="00C541CC"/>
    <w:rsid w:val="00C61F8E"/>
    <w:rsid w:val="00CE71AE"/>
    <w:rsid w:val="00D16EC9"/>
    <w:rsid w:val="00D5109E"/>
    <w:rsid w:val="00D71713"/>
    <w:rsid w:val="00D75A30"/>
    <w:rsid w:val="00DC0DF7"/>
    <w:rsid w:val="00DD1CC5"/>
    <w:rsid w:val="00DD7A6D"/>
    <w:rsid w:val="00E40DD7"/>
    <w:rsid w:val="00E5573B"/>
    <w:rsid w:val="00E57986"/>
    <w:rsid w:val="00E83E4B"/>
    <w:rsid w:val="00EB1B57"/>
    <w:rsid w:val="00ED2E5B"/>
    <w:rsid w:val="00ED3155"/>
    <w:rsid w:val="00EF0A6A"/>
    <w:rsid w:val="00F764CD"/>
    <w:rsid w:val="00F84AF1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47CD"/>
  <w15:chartTrackingRefBased/>
  <w15:docId w15:val="{F2080569-44EA-4807-BAF9-EDFB51F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paragraph" w:styleId="Prrafodelista">
    <w:name w:val="List Paragraph"/>
    <w:basedOn w:val="Normal"/>
    <w:uiPriority w:val="34"/>
    <w:unhideWhenUsed/>
    <w:qFormat/>
    <w:rsid w:val="009B7C23"/>
    <w:pPr>
      <w:ind w:left="720"/>
      <w:contextualSpacing/>
    </w:pPr>
  </w:style>
  <w:style w:type="paragraph" w:styleId="Sinespaciado">
    <w:name w:val="No Spacing"/>
    <w:uiPriority w:val="1"/>
    <w:qFormat/>
    <w:rsid w:val="002D194C"/>
    <w:pPr>
      <w:spacing w:after="0"/>
    </w:pPr>
    <w:rPr>
      <w:rFonts w:eastAsiaTheme="minorHAnsi"/>
      <w:color w:val="auto"/>
      <w:lang w:val="es-CL" w:eastAsia="en-US"/>
    </w:rPr>
  </w:style>
  <w:style w:type="table" w:styleId="Tablaconcuadrcula">
    <w:name w:val="Table Grid"/>
    <w:basedOn w:val="Tablanormal"/>
    <w:uiPriority w:val="59"/>
    <w:rsid w:val="002D194C"/>
    <w:pPr>
      <w:spacing w:after="0"/>
    </w:pPr>
    <w:rPr>
      <w:rFonts w:eastAsiaTheme="minorHAnsi"/>
      <w:color w:val="auto"/>
      <w:lang w:val="es-C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86C6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0C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0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cio%20Rodriguez\AppData\Roaming\Microsoft\Template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3121EA71D41BFA39F4904B0E4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6EFC-B4F2-4D82-8F17-2F19ECC65029}"/>
      </w:docPartPr>
      <w:docPartBody>
        <w:p w:rsidR="004D727E" w:rsidRDefault="00000000">
          <w:pPr>
            <w:pStyle w:val="11E3121EA71D41BFA39F4904B0E470C7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34BDB969ABBE4A1E9A6008A1C4C6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22F0-A454-4315-B721-C6CE54332597}"/>
      </w:docPartPr>
      <w:docPartBody>
        <w:p w:rsidR="006F5996" w:rsidRDefault="00CC4A6B" w:rsidP="00CC4A6B">
          <w:pPr>
            <w:pStyle w:val="34BDB969ABBE4A1E9A6008A1C4C68D59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00DB313BB20D43C9A35421D02435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209F-BC7E-481D-92A7-A088B19ADA43}"/>
      </w:docPartPr>
      <w:docPartBody>
        <w:p w:rsidR="00E34967" w:rsidRDefault="006F5996" w:rsidP="006F5996">
          <w:pPr>
            <w:pStyle w:val="00DB313BB20D43C9A35421D024351C60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51"/>
    <w:rsid w:val="00083186"/>
    <w:rsid w:val="0015252F"/>
    <w:rsid w:val="00486877"/>
    <w:rsid w:val="004D727E"/>
    <w:rsid w:val="00521D8D"/>
    <w:rsid w:val="00547E7F"/>
    <w:rsid w:val="006F5996"/>
    <w:rsid w:val="007914A3"/>
    <w:rsid w:val="007F7AA0"/>
    <w:rsid w:val="00880CF9"/>
    <w:rsid w:val="00AB4B5C"/>
    <w:rsid w:val="00CC4A6B"/>
    <w:rsid w:val="00CC742B"/>
    <w:rsid w:val="00D65C85"/>
    <w:rsid w:val="00DA77AA"/>
    <w:rsid w:val="00E34967"/>
    <w:rsid w:val="00ED31E8"/>
    <w:rsid w:val="00ED4451"/>
    <w:rsid w:val="00F11A2F"/>
    <w:rsid w:val="00F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E3121EA71D41BFA39F4904B0E470C7">
    <w:name w:val="11E3121EA71D41BFA39F4904B0E470C7"/>
  </w:style>
  <w:style w:type="paragraph" w:customStyle="1" w:styleId="00DB313BB20D43C9A35421D024351C60">
    <w:name w:val="00DB313BB20D43C9A35421D024351C60"/>
    <w:rsid w:val="006F5996"/>
  </w:style>
  <w:style w:type="paragraph" w:customStyle="1" w:styleId="34BDB969ABBE4A1E9A6008A1C4C68D59">
    <w:name w:val="34BDB969ABBE4A1E9A6008A1C4C68D59"/>
    <w:rsid w:val="00CC4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9DDD-C80C-44A4-94C9-15725943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</Template>
  <TotalTime>1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Rodriguez</dc:creator>
  <cp:keywords/>
  <cp:lastModifiedBy>Ignacio javier Rodriguez</cp:lastModifiedBy>
  <cp:revision>2</cp:revision>
  <dcterms:created xsi:type="dcterms:W3CDTF">2023-03-27T22:50:00Z</dcterms:created>
  <dcterms:modified xsi:type="dcterms:W3CDTF">2023-03-27T22:50:00Z</dcterms:modified>
  <cp:version/>
</cp:coreProperties>
</file>