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F4" w:rsidRDefault="00B11BF4" w:rsidP="00B11BF4">
      <w:pPr>
        <w:ind w:left="-709"/>
      </w:pPr>
    </w:p>
    <w:tbl>
      <w:tblPr>
        <w:tblStyle w:val="Tablanormal1"/>
        <w:tblW w:w="10004" w:type="dxa"/>
        <w:jc w:val="center"/>
        <w:tblInd w:w="0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7384"/>
      </w:tblGrid>
      <w:tr w:rsidR="005B782F" w:rsidRPr="00984B24" w:rsidTr="00B11BF4">
        <w:trPr>
          <w:trHeight w:val="76"/>
          <w:jc w:val="center"/>
        </w:trPr>
        <w:tc>
          <w:tcPr>
            <w:tcW w:w="2620" w:type="dxa"/>
            <w:vMerge w:val="restart"/>
            <w:shd w:val="clear" w:color="auto" w:fill="auto"/>
          </w:tcPr>
          <w:p w:rsidR="003A5D30" w:rsidRDefault="003A5D30">
            <w:pPr>
              <w:pStyle w:val="Sunombre"/>
              <w:rPr>
                <w:color w:val="92CDDC" w:themeColor="accent5" w:themeTint="99"/>
                <w:lang w:val="es-ES"/>
              </w:rPr>
            </w:pPr>
          </w:p>
          <w:p w:rsidR="003A5D30" w:rsidRDefault="003A5D30">
            <w:pPr>
              <w:pStyle w:val="Sunombre"/>
              <w:rPr>
                <w:color w:val="92CDDC" w:themeColor="accent5" w:themeTint="99"/>
                <w:lang w:val="es-ES"/>
              </w:rPr>
            </w:pPr>
            <w:r>
              <w:object w:dxaOrig="5235" w:dyaOrig="5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102pt" o:ole="">
                  <v:imagedata r:id="rId9" o:title=""/>
                </v:shape>
                <o:OLEObject Type="Embed" ProgID="PBrush" ShapeID="_x0000_i1025" DrawAspect="Content" ObjectID="_1436269644" r:id="rId10"/>
              </w:object>
            </w:r>
          </w:p>
          <w:p w:rsidR="005B782F" w:rsidRPr="00C9083F" w:rsidRDefault="00291206">
            <w:pPr>
              <w:pStyle w:val="Sunombre"/>
              <w:rPr>
                <w:color w:val="92CDDC" w:themeColor="accent5" w:themeTint="99"/>
                <w:lang w:val="es-ES"/>
              </w:rPr>
            </w:pPr>
            <w:r w:rsidRPr="00C9083F">
              <w:rPr>
                <w:color w:val="92CDDC" w:themeColor="accent5" w:themeTint="99"/>
                <w:lang w:val="es-ES"/>
              </w:rPr>
              <w:t>Doris  Gutiérrez Miquel</w:t>
            </w:r>
          </w:p>
          <w:p w:rsidR="005B782F" w:rsidRDefault="005F6C8B">
            <w:pPr>
              <w:pStyle w:val="Informacindecontacto"/>
              <w:rPr>
                <w:lang w:val="es-ES"/>
              </w:rPr>
            </w:pPr>
            <w:r>
              <w:rPr>
                <w:lang w:val="es-ES"/>
              </w:rPr>
              <w:t>Edad: 3</w:t>
            </w:r>
            <w:r w:rsidR="00C24530">
              <w:rPr>
                <w:lang w:val="es-ES"/>
              </w:rPr>
              <w:t>3</w:t>
            </w:r>
            <w:r>
              <w:rPr>
                <w:lang w:val="es-ES"/>
              </w:rPr>
              <w:t xml:space="preserve"> años</w:t>
            </w:r>
          </w:p>
          <w:p w:rsidR="005B782F" w:rsidRPr="009533FF" w:rsidRDefault="00291206">
            <w:pPr>
              <w:pStyle w:val="Informacindecontacto"/>
              <w:rPr>
                <w:lang w:val="es-ES"/>
              </w:rPr>
            </w:pPr>
            <w:r>
              <w:rPr>
                <w:lang w:val="es-ES"/>
              </w:rPr>
              <w:t>Santiago, La Granja</w:t>
            </w:r>
          </w:p>
          <w:p w:rsidR="00447C15" w:rsidRPr="009533FF" w:rsidRDefault="00447C15" w:rsidP="00447C15">
            <w:pPr>
              <w:pStyle w:val="Informacindecontacto"/>
              <w:rPr>
                <w:lang w:val="es-ES"/>
              </w:rPr>
            </w:pPr>
            <w:r>
              <w:rPr>
                <w:lang w:val="es-ES"/>
              </w:rPr>
              <w:t>Avda. La Serena #6969</w:t>
            </w:r>
          </w:p>
          <w:p w:rsidR="00B11BF4" w:rsidRDefault="00B11BF4">
            <w:pPr>
              <w:pStyle w:val="Informacindecontacto"/>
              <w:rPr>
                <w:lang w:val="es-ES"/>
              </w:rPr>
            </w:pPr>
            <w:r>
              <w:rPr>
                <w:lang w:val="es-ES"/>
              </w:rPr>
              <w:t>13905243-9</w:t>
            </w:r>
          </w:p>
          <w:p w:rsidR="005B782F" w:rsidRPr="009533FF" w:rsidRDefault="00EB6F4F">
            <w:pPr>
              <w:pStyle w:val="Informacindecontacto"/>
              <w:rPr>
                <w:lang w:val="es-ES"/>
              </w:rPr>
            </w:pPr>
            <w:r>
              <w:rPr>
                <w:lang w:val="es-ES"/>
              </w:rPr>
              <w:t>50146160</w:t>
            </w:r>
            <w:r w:rsidR="00291206">
              <w:rPr>
                <w:lang w:val="es-ES"/>
              </w:rPr>
              <w:t xml:space="preserve"> – </w:t>
            </w:r>
            <w:r w:rsidR="0016092C">
              <w:rPr>
                <w:lang w:val="es-ES"/>
              </w:rPr>
              <w:t>0</w:t>
            </w:r>
            <w:r w:rsidR="00291206">
              <w:rPr>
                <w:lang w:val="es-ES"/>
              </w:rPr>
              <w:t xml:space="preserve">2 </w:t>
            </w:r>
            <w:r w:rsidR="0016092C">
              <w:rPr>
                <w:lang w:val="es-ES"/>
              </w:rPr>
              <w:t>2</w:t>
            </w:r>
            <w:r w:rsidR="00291206">
              <w:rPr>
                <w:lang w:val="es-ES"/>
              </w:rPr>
              <w:t>5259337</w:t>
            </w:r>
          </w:p>
          <w:p w:rsidR="005B782F" w:rsidRDefault="00CC061C">
            <w:pPr>
              <w:pStyle w:val="Informacindecontacto"/>
              <w:rPr>
                <w:lang w:val="es-ES"/>
              </w:rPr>
            </w:pPr>
            <w:hyperlink r:id="rId11" w:history="1">
              <w:r w:rsidR="00E14CE5" w:rsidRPr="00A6050F">
                <w:rPr>
                  <w:rStyle w:val="Hipervnculo"/>
                  <w:lang w:val="es-ES"/>
                </w:rPr>
                <w:t>Doris.gutierrezm@usach.cl</w:t>
              </w:r>
            </w:hyperlink>
          </w:p>
          <w:p w:rsidR="00E14CE5" w:rsidRPr="00E14CE5" w:rsidRDefault="00E14CE5" w:rsidP="00E14CE5">
            <w:pPr>
              <w:pStyle w:val="Textoindependiente"/>
              <w:rPr>
                <w:lang w:val="es-ES"/>
              </w:rPr>
            </w:pPr>
          </w:p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782F" w:rsidRPr="009533FF" w:rsidRDefault="0016092C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Resumen</w:t>
            </w:r>
          </w:p>
          <w:p w:rsidR="006E17D4" w:rsidRPr="009533FF" w:rsidRDefault="00841940" w:rsidP="003A5D30">
            <w:pPr>
              <w:pStyle w:val="Estndar"/>
              <w:jc w:val="both"/>
            </w:pPr>
            <w:r>
              <w:rPr>
                <w:rFonts w:ascii="Arial" w:hAnsi="Arial" w:cs="Arial"/>
                <w:sz w:val="20"/>
              </w:rPr>
              <w:t xml:space="preserve">Profesional con experiencia </w:t>
            </w:r>
            <w:r w:rsidR="00F67553">
              <w:rPr>
                <w:rFonts w:ascii="Arial" w:hAnsi="Arial" w:cs="Arial"/>
                <w:sz w:val="20"/>
              </w:rPr>
              <w:t>como</w:t>
            </w:r>
            <w:r w:rsidR="00BB1B03">
              <w:rPr>
                <w:rFonts w:ascii="Arial" w:hAnsi="Arial" w:cs="Arial"/>
                <w:sz w:val="20"/>
              </w:rPr>
              <w:t xml:space="preserve"> analisis de</w:t>
            </w:r>
            <w:r>
              <w:rPr>
                <w:rFonts w:ascii="Arial" w:hAnsi="Arial" w:cs="Arial"/>
                <w:sz w:val="20"/>
              </w:rPr>
              <w:t xml:space="preserve"> co</w:t>
            </w:r>
            <w:r w:rsidR="00C24530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t</w:t>
            </w:r>
            <w:r w:rsidR="00BB1B03">
              <w:rPr>
                <w:rFonts w:ascii="Arial" w:hAnsi="Arial" w:cs="Arial"/>
                <w:sz w:val="20"/>
              </w:rPr>
              <w:t>rol de gestión</w:t>
            </w:r>
            <w:r w:rsidR="003A5D30">
              <w:rPr>
                <w:rFonts w:ascii="Arial" w:hAnsi="Arial" w:cs="Arial"/>
                <w:sz w:val="20"/>
              </w:rPr>
              <w:t>, calidad y estadistico</w:t>
            </w:r>
            <w:r w:rsidR="00C24530">
              <w:rPr>
                <w:rFonts w:ascii="Arial" w:hAnsi="Arial" w:cs="Arial"/>
                <w:sz w:val="20"/>
              </w:rPr>
              <w:t>,</w:t>
            </w:r>
            <w:r w:rsidR="00BB1B03">
              <w:rPr>
                <w:rFonts w:ascii="Arial" w:hAnsi="Arial" w:cs="Arial"/>
                <w:sz w:val="20"/>
              </w:rPr>
              <w:t xml:space="preserve">  levantamiento</w:t>
            </w:r>
            <w:r w:rsidR="00C24530">
              <w:rPr>
                <w:rFonts w:ascii="Arial" w:hAnsi="Arial" w:cs="Arial"/>
                <w:sz w:val="20"/>
              </w:rPr>
              <w:t xml:space="preserve"> y mejora</w:t>
            </w:r>
            <w:r w:rsidR="00BB1B03">
              <w:rPr>
                <w:rFonts w:ascii="Arial" w:hAnsi="Arial" w:cs="Arial"/>
                <w:sz w:val="20"/>
              </w:rPr>
              <w:t xml:space="preserve"> de procesos</w:t>
            </w:r>
            <w:r>
              <w:rPr>
                <w:rFonts w:ascii="Arial" w:hAnsi="Arial" w:cs="Arial"/>
                <w:sz w:val="20"/>
              </w:rPr>
              <w:t>. Excelente habilidades en el manejo de personal. Capacidad para trabajar en equipo</w:t>
            </w:r>
            <w:r w:rsidR="008D42D1">
              <w:rPr>
                <w:rFonts w:ascii="Arial" w:hAnsi="Arial" w:cs="Arial"/>
                <w:sz w:val="20"/>
              </w:rPr>
              <w:t>.</w:t>
            </w:r>
          </w:p>
        </w:tc>
      </w:tr>
      <w:tr w:rsidR="005B782F" w:rsidRPr="00984B24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782F" w:rsidRDefault="005B782F">
            <w:pPr>
              <w:pStyle w:val="Ttulo1"/>
              <w:outlineLvl w:val="0"/>
              <w:rPr>
                <w:sz w:val="24"/>
                <w:szCs w:val="24"/>
                <w:lang w:val="es-ES"/>
              </w:rPr>
            </w:pPr>
            <w:r w:rsidRPr="007E031E">
              <w:rPr>
                <w:sz w:val="24"/>
                <w:szCs w:val="24"/>
                <w:lang w:val="es-ES"/>
              </w:rPr>
              <w:t>Historial de empleo</w:t>
            </w:r>
          </w:p>
          <w:p w:rsidR="00D046F1" w:rsidRDefault="00D046F1" w:rsidP="00D046F1">
            <w:pPr>
              <w:pStyle w:val="Textoindependiente"/>
              <w:ind w:left="518"/>
              <w:rPr>
                <w:b/>
                <w:i/>
                <w:sz w:val="22"/>
                <w:szCs w:val="22"/>
                <w:u w:val="single"/>
                <w:lang w:val="es-ES"/>
              </w:rPr>
            </w:pPr>
            <w:proofErr w:type="spellStart"/>
            <w:r>
              <w:rPr>
                <w:b/>
                <w:i/>
                <w:sz w:val="22"/>
                <w:szCs w:val="22"/>
                <w:u w:val="single"/>
                <w:lang w:val="es-ES"/>
              </w:rPr>
              <w:t>Besalco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  <w:lang w:val="es-ES"/>
              </w:rPr>
              <w:t xml:space="preserve"> Construcciones. S.A. (23-11-11  a la fecha)</w:t>
            </w:r>
          </w:p>
          <w:p w:rsidR="00AE18BC" w:rsidRPr="00D046F1" w:rsidRDefault="00AE18BC" w:rsidP="00D046F1">
            <w:pPr>
              <w:pStyle w:val="Textoindependiente"/>
              <w:ind w:left="518"/>
              <w:rPr>
                <w:b/>
                <w:i/>
                <w:sz w:val="22"/>
                <w:szCs w:val="22"/>
                <w:u w:val="single"/>
                <w:lang w:val="es-ES"/>
              </w:rPr>
            </w:pPr>
          </w:p>
          <w:p w:rsidR="00EB6F4F" w:rsidRDefault="00984B24" w:rsidP="00603094">
            <w:pPr>
              <w:pStyle w:val="Textoindependiente"/>
              <w:ind w:left="531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Supervisor en </w:t>
            </w:r>
            <w:bookmarkStart w:id="0" w:name="_GoBack"/>
            <w:bookmarkEnd w:id="0"/>
            <w:r w:rsidR="002E07E9">
              <w:rPr>
                <w:b/>
                <w:lang w:val="es-ES"/>
              </w:rPr>
              <w:t>Oficina Técnica</w:t>
            </w:r>
            <w:r w:rsidR="008D42D1">
              <w:rPr>
                <w:b/>
                <w:lang w:val="es-ES"/>
              </w:rPr>
              <w:t xml:space="preserve"> en Proyecto </w:t>
            </w:r>
            <w:proofErr w:type="spellStart"/>
            <w:r w:rsidR="008D42D1">
              <w:rPr>
                <w:b/>
                <w:lang w:val="es-ES"/>
              </w:rPr>
              <w:t>Mall</w:t>
            </w:r>
            <w:proofErr w:type="spellEnd"/>
            <w:r w:rsidR="008D42D1">
              <w:rPr>
                <w:b/>
                <w:lang w:val="es-ES"/>
              </w:rPr>
              <w:t xml:space="preserve"> Plaza Copiapó</w:t>
            </w:r>
          </w:p>
          <w:p w:rsidR="00AE18BC" w:rsidRDefault="004B1276" w:rsidP="00603094">
            <w:pPr>
              <w:pStyle w:val="Textoindependiente"/>
              <w:ind w:left="531"/>
              <w:rPr>
                <w:lang w:val="es-ES"/>
              </w:rPr>
            </w:pPr>
            <w:r>
              <w:rPr>
                <w:lang w:val="es-ES"/>
              </w:rPr>
              <w:t>(23-12-12 a la fecha)</w:t>
            </w:r>
          </w:p>
          <w:p w:rsidR="00AE18BC" w:rsidRDefault="00984B24" w:rsidP="00AE18BC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Supervisor del</w:t>
            </w:r>
            <w:r w:rsidR="00AE18BC">
              <w:rPr>
                <w:lang w:val="es-ES"/>
              </w:rPr>
              <w:t xml:space="preserve"> área de mantención con 8 personas a cargo, encargada de administrar y distribuir las actividades diarias y gestionar soluciones a </w:t>
            </w:r>
            <w:r w:rsidR="004B1276">
              <w:rPr>
                <w:lang w:val="es-ES"/>
              </w:rPr>
              <w:t>las contingencias del turno.</w:t>
            </w:r>
          </w:p>
          <w:p w:rsidR="00AE18BC" w:rsidRDefault="004B1276" w:rsidP="00AE18BC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 xml:space="preserve">Supervisor de maquinaria, con </w:t>
            </w:r>
            <w:r w:rsidR="0074353B">
              <w:rPr>
                <w:lang w:val="es-ES"/>
              </w:rPr>
              <w:t>6</w:t>
            </w:r>
            <w:r>
              <w:rPr>
                <w:lang w:val="es-ES"/>
              </w:rPr>
              <w:t xml:space="preserve"> personas a cargo (operadores) contempla coordinar con los jefes de terrenos los trabajos de camiones, mini cargadores y grúas móviles para que todos los frentes sean abastecidos. </w:t>
            </w:r>
          </w:p>
          <w:p w:rsidR="00946A99" w:rsidRDefault="00AE18BC" w:rsidP="003C148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="008D42D1" w:rsidRPr="008D42D1">
              <w:rPr>
                <w:lang w:val="es-ES"/>
              </w:rPr>
              <w:t>ontrol de gestión</w:t>
            </w:r>
            <w:r w:rsidR="00946A99">
              <w:rPr>
                <w:lang w:val="es-ES"/>
              </w:rPr>
              <w:t xml:space="preserve"> y administrador de sistema ERP, herramienta de control de gestión </w:t>
            </w:r>
            <w:r>
              <w:rPr>
                <w:lang w:val="es-ES"/>
              </w:rPr>
              <w:t xml:space="preserve">de la obra, </w:t>
            </w:r>
            <w:r w:rsidR="00946A99">
              <w:rPr>
                <w:lang w:val="es-ES"/>
              </w:rPr>
              <w:t xml:space="preserve">que permite generar informes con su estado y </w:t>
            </w:r>
            <w:r w:rsidR="008D42D1" w:rsidRPr="008D42D1">
              <w:rPr>
                <w:lang w:val="es-ES"/>
              </w:rPr>
              <w:t xml:space="preserve">desviaciones en las partidas </w:t>
            </w:r>
          </w:p>
          <w:p w:rsidR="003A5D30" w:rsidRPr="003A5D30" w:rsidRDefault="003A5D30" w:rsidP="003A5D30">
            <w:pPr>
              <w:pStyle w:val="Textoindependiente"/>
              <w:ind w:left="878"/>
              <w:rPr>
                <w:lang w:val="es-ES"/>
              </w:rPr>
            </w:pPr>
          </w:p>
          <w:p w:rsidR="00D046F1" w:rsidRPr="0016092C" w:rsidRDefault="00C441FC" w:rsidP="00D046F1">
            <w:pPr>
              <w:pStyle w:val="Textoindependiente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D046F1" w:rsidRPr="0016092C">
              <w:rPr>
                <w:b/>
                <w:lang w:val="es-ES"/>
              </w:rPr>
              <w:t xml:space="preserve">Analista </w:t>
            </w:r>
            <w:r>
              <w:rPr>
                <w:b/>
                <w:lang w:val="es-ES"/>
              </w:rPr>
              <w:t>de Control de Gestión</w:t>
            </w:r>
            <w:r w:rsidR="00D046F1" w:rsidRPr="0016092C">
              <w:rPr>
                <w:b/>
                <w:lang w:val="es-ES"/>
              </w:rPr>
              <w:t xml:space="preserve"> </w:t>
            </w:r>
            <w:r w:rsidR="00AE18BC">
              <w:rPr>
                <w:b/>
                <w:lang w:val="es-ES"/>
              </w:rPr>
              <w:t>en oficina central</w:t>
            </w:r>
          </w:p>
          <w:p w:rsidR="00D046F1" w:rsidRDefault="00D046F1" w:rsidP="00D046F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Encargada de controlar y monitorear el ingreso de información al sistema de control presupuestario.</w:t>
            </w:r>
          </w:p>
          <w:p w:rsidR="00D046F1" w:rsidRDefault="00D046F1" w:rsidP="00D046F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Elaborar información destacando estado de costos de las diferentes obras.</w:t>
            </w:r>
          </w:p>
          <w:p w:rsidR="00D046F1" w:rsidRDefault="00D046F1" w:rsidP="00D046F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Elaborar Instructivos</w:t>
            </w:r>
          </w:p>
          <w:p w:rsidR="00D046F1" w:rsidRDefault="00D046F1" w:rsidP="00D046F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Gestionar soluciones y apoyo para las diferentes obras</w:t>
            </w:r>
          </w:p>
          <w:p w:rsidR="00B40FFF" w:rsidRDefault="00B40FFF" w:rsidP="00D046F1">
            <w:pPr>
              <w:pStyle w:val="Textoindependiente"/>
              <w:numPr>
                <w:ilvl w:val="0"/>
                <w:numId w:val="11"/>
              </w:numPr>
              <w:rPr>
                <w:lang w:val="es-ES"/>
              </w:rPr>
            </w:pPr>
            <w:r>
              <w:rPr>
                <w:lang w:val="es-ES"/>
              </w:rPr>
              <w:t>Capacitar en sistema ERP para controlar los costos del proyecto</w:t>
            </w:r>
          </w:p>
          <w:p w:rsidR="00D046F1" w:rsidRDefault="00D046F1" w:rsidP="00D046F1">
            <w:pPr>
              <w:pStyle w:val="Textoindependiente"/>
              <w:rPr>
                <w:lang w:val="es-ES"/>
              </w:rPr>
            </w:pPr>
          </w:p>
          <w:p w:rsidR="00D046F1" w:rsidRPr="00D046F1" w:rsidRDefault="00D046F1" w:rsidP="00D046F1">
            <w:pPr>
              <w:pStyle w:val="Textoindependiente"/>
              <w:rPr>
                <w:lang w:val="es-ES"/>
              </w:rPr>
            </w:pPr>
          </w:p>
          <w:p w:rsidR="006E17D4" w:rsidRPr="006E17D4" w:rsidRDefault="006E17D4" w:rsidP="006E17D4">
            <w:pPr>
              <w:pStyle w:val="Textoindependiente"/>
              <w:rPr>
                <w:lang w:val="es-ES"/>
              </w:rPr>
            </w:pPr>
          </w:p>
        </w:tc>
      </w:tr>
      <w:tr w:rsidR="005B782F" w:rsidRPr="00984B24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782F" w:rsidRPr="007E031E" w:rsidRDefault="008F3FBB" w:rsidP="007E031E">
            <w:pPr>
              <w:pStyle w:val="Textoindependiente"/>
              <w:ind w:left="518"/>
              <w:rPr>
                <w:b/>
                <w:sz w:val="22"/>
                <w:szCs w:val="22"/>
                <w:u w:val="single"/>
                <w:lang w:val="es-ES"/>
              </w:rPr>
            </w:pPr>
            <w:r w:rsidRPr="007E031E">
              <w:rPr>
                <w:b/>
                <w:i/>
                <w:sz w:val="22"/>
                <w:szCs w:val="22"/>
                <w:u w:val="single"/>
                <w:lang w:val="es-ES"/>
              </w:rPr>
              <w:t>Hospital Militar de Santiago</w:t>
            </w:r>
            <w:r w:rsidR="007E031E" w:rsidRPr="007E031E">
              <w:rPr>
                <w:b/>
                <w:i/>
                <w:sz w:val="22"/>
                <w:szCs w:val="22"/>
                <w:u w:val="single"/>
                <w:lang w:val="es-ES"/>
              </w:rPr>
              <w:t xml:space="preserve">   (</w:t>
            </w:r>
            <w:r w:rsidR="007E031E" w:rsidRPr="007E031E">
              <w:rPr>
                <w:b/>
                <w:sz w:val="22"/>
                <w:szCs w:val="22"/>
                <w:u w:val="single"/>
                <w:lang w:val="es-ES"/>
              </w:rPr>
              <w:t xml:space="preserve">05-2007 – </w:t>
            </w:r>
            <w:r w:rsidR="00D046F1">
              <w:rPr>
                <w:b/>
                <w:sz w:val="22"/>
                <w:szCs w:val="22"/>
                <w:u w:val="single"/>
                <w:lang w:val="es-ES"/>
              </w:rPr>
              <w:t>12-11-2011</w:t>
            </w:r>
            <w:r w:rsidR="007E031E" w:rsidRPr="007E031E">
              <w:rPr>
                <w:b/>
                <w:i/>
                <w:sz w:val="22"/>
                <w:szCs w:val="22"/>
                <w:u w:val="single"/>
                <w:lang w:val="es-ES"/>
              </w:rPr>
              <w:t>)</w:t>
            </w:r>
          </w:p>
          <w:p w:rsidR="007E031E" w:rsidRPr="007E031E" w:rsidRDefault="0074353B" w:rsidP="007E031E">
            <w:pPr>
              <w:pStyle w:val="Textoindependiente"/>
              <w:ind w:left="518"/>
              <w:rPr>
                <w:b/>
                <w:lang w:val="es-ES"/>
              </w:rPr>
            </w:pPr>
            <w:r>
              <w:rPr>
                <w:b/>
                <w:lang w:val="es-ES"/>
              </w:rPr>
              <w:t>Supervisor</w:t>
            </w:r>
            <w:r w:rsidR="007E031E">
              <w:rPr>
                <w:b/>
                <w:lang w:val="es-ES"/>
              </w:rPr>
              <w:t xml:space="preserve"> de </w:t>
            </w:r>
            <w:r>
              <w:rPr>
                <w:b/>
                <w:lang w:val="es-ES"/>
              </w:rPr>
              <w:t>Terreno</w:t>
            </w:r>
            <w:r w:rsidR="007E031E">
              <w:rPr>
                <w:b/>
                <w:lang w:val="es-ES"/>
              </w:rPr>
              <w:t xml:space="preserve"> (10-</w:t>
            </w:r>
            <w:r w:rsidR="007E031E" w:rsidRPr="00EA72A0">
              <w:rPr>
                <w:b/>
                <w:lang w:val="es-ES"/>
              </w:rPr>
              <w:t>20</w:t>
            </w:r>
            <w:r w:rsidR="007E031E">
              <w:rPr>
                <w:b/>
                <w:lang w:val="es-ES"/>
              </w:rPr>
              <w:t>10</w:t>
            </w:r>
            <w:r w:rsidR="007E031E" w:rsidRPr="00EA72A0">
              <w:rPr>
                <w:b/>
                <w:lang w:val="es-ES"/>
              </w:rPr>
              <w:t xml:space="preserve"> </w:t>
            </w:r>
            <w:r w:rsidR="007E031E">
              <w:rPr>
                <w:b/>
                <w:lang w:val="es-ES"/>
              </w:rPr>
              <w:t>- 2011)</w:t>
            </w:r>
          </w:p>
          <w:p w:rsidR="0074353B" w:rsidRDefault="0074353B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 xml:space="preserve">Con 2 personas a cargo, supervisión en terreno de labores </w:t>
            </w:r>
            <w:proofErr w:type="spellStart"/>
            <w:r>
              <w:rPr>
                <w:lang w:val="es-ES"/>
              </w:rPr>
              <w:t>realacionadas</w:t>
            </w:r>
            <w:proofErr w:type="spellEnd"/>
            <w:r>
              <w:rPr>
                <w:lang w:val="es-ES"/>
              </w:rPr>
              <w:t xml:space="preserve"> con soporte.</w:t>
            </w:r>
          </w:p>
          <w:p w:rsidR="007E031E" w:rsidRDefault="0074353B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7E031E">
              <w:rPr>
                <w:lang w:val="es-ES"/>
              </w:rPr>
              <w:t>laboración de estadísticas para informe mensual</w:t>
            </w:r>
          </w:p>
          <w:p w:rsidR="00853CFA" w:rsidRDefault="00853CFA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Desarrollo de informe con métricas del área de soporte para en función al SLA utilizado dentro de la organización.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Análisis de tendencia y falencias del área de soporte.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Proponer mejoras continuas en desarrollo del servicio.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Levantamiento de procesos</w:t>
            </w:r>
          </w:p>
          <w:p w:rsidR="00BE5B36" w:rsidRDefault="00BE5B36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 xml:space="preserve">Recopilación de información del servicio para realizar su mejora </w:t>
            </w:r>
            <w:proofErr w:type="gramStart"/>
            <w:r>
              <w:rPr>
                <w:lang w:val="es-ES"/>
              </w:rPr>
              <w:t>continua</w:t>
            </w:r>
            <w:proofErr w:type="gramEnd"/>
            <w:r>
              <w:rPr>
                <w:lang w:val="es-ES"/>
              </w:rPr>
              <w:t>.</w:t>
            </w:r>
          </w:p>
          <w:p w:rsidR="007E031E" w:rsidRDefault="007E031E" w:rsidP="00EA72A0">
            <w:pPr>
              <w:pStyle w:val="Textoindependiente"/>
              <w:ind w:left="518"/>
              <w:rPr>
                <w:b/>
                <w:lang w:val="es-ES"/>
              </w:rPr>
            </w:pPr>
          </w:p>
          <w:p w:rsidR="007E031E" w:rsidRPr="007E031E" w:rsidRDefault="00783638" w:rsidP="007E031E">
            <w:pPr>
              <w:pStyle w:val="Ttulo2"/>
              <w:outlineLvl w:val="1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7E031E" w:rsidRPr="007E031E">
              <w:rPr>
                <w:b/>
                <w:sz w:val="20"/>
                <w:szCs w:val="20"/>
                <w:lang w:val="es-ES"/>
              </w:rPr>
              <w:t xml:space="preserve">Supervisor de </w:t>
            </w:r>
            <w:proofErr w:type="spellStart"/>
            <w:r w:rsidR="007E031E" w:rsidRPr="007E031E">
              <w:rPr>
                <w:b/>
                <w:sz w:val="20"/>
                <w:szCs w:val="20"/>
                <w:lang w:val="es-ES"/>
              </w:rPr>
              <w:t>Helpdesk</w:t>
            </w:r>
            <w:proofErr w:type="spellEnd"/>
            <w:r w:rsidR="007E031E" w:rsidRPr="007E031E">
              <w:rPr>
                <w:b/>
                <w:sz w:val="20"/>
                <w:szCs w:val="20"/>
                <w:lang w:val="es-ES"/>
              </w:rPr>
              <w:t xml:space="preserve"> (2009 - 2010)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Registro y supervisión de incidentes.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Elaboración de informes mensuales y quincenales.</w:t>
            </w:r>
          </w:p>
          <w:p w:rsidR="007E031E" w:rsidRDefault="007E031E" w:rsidP="007E031E">
            <w:pPr>
              <w:pStyle w:val="Listaconvietas1"/>
              <w:numPr>
                <w:ilvl w:val="0"/>
                <w:numId w:val="5"/>
              </w:numPr>
              <w:rPr>
                <w:lang w:val="es-ES"/>
              </w:rPr>
            </w:pPr>
            <w:r>
              <w:rPr>
                <w:lang w:val="es-ES"/>
              </w:rPr>
              <w:t>Mejoras en la gestión de incidentes mediantes elaboración de procedimientos.</w:t>
            </w:r>
          </w:p>
          <w:p w:rsidR="007E031E" w:rsidRDefault="007E031E" w:rsidP="00EA72A0">
            <w:pPr>
              <w:pStyle w:val="Textoindependiente"/>
              <w:ind w:left="518"/>
              <w:rPr>
                <w:b/>
                <w:lang w:val="es-ES"/>
              </w:rPr>
            </w:pPr>
          </w:p>
          <w:p w:rsidR="004B1276" w:rsidRDefault="004B1276" w:rsidP="00EA72A0">
            <w:pPr>
              <w:pStyle w:val="Textoindependiente"/>
              <w:ind w:left="518"/>
              <w:rPr>
                <w:b/>
                <w:lang w:val="es-ES"/>
              </w:rPr>
            </w:pPr>
          </w:p>
          <w:p w:rsidR="004B1276" w:rsidRDefault="004B1276" w:rsidP="00EA72A0">
            <w:pPr>
              <w:pStyle w:val="Textoindependiente"/>
              <w:ind w:left="518"/>
              <w:rPr>
                <w:b/>
                <w:lang w:val="es-ES"/>
              </w:rPr>
            </w:pPr>
          </w:p>
          <w:p w:rsidR="007E031E" w:rsidRDefault="007E031E" w:rsidP="00EA72A0">
            <w:pPr>
              <w:pStyle w:val="Textoindependiente"/>
              <w:ind w:left="518"/>
              <w:rPr>
                <w:b/>
                <w:lang w:val="es-ES"/>
              </w:rPr>
            </w:pPr>
            <w:r w:rsidRPr="0003474A">
              <w:rPr>
                <w:b/>
                <w:lang w:val="es-ES"/>
              </w:rPr>
              <w:t xml:space="preserve">Supervisor de </w:t>
            </w:r>
            <w:r>
              <w:rPr>
                <w:b/>
                <w:lang w:val="es-ES"/>
              </w:rPr>
              <w:t>Soporte: (2007-2009)</w:t>
            </w:r>
          </w:p>
          <w:p w:rsidR="004B1276" w:rsidRPr="00EA72A0" w:rsidRDefault="004B1276" w:rsidP="00EA72A0">
            <w:pPr>
              <w:pStyle w:val="Textoindependiente"/>
              <w:ind w:left="518"/>
              <w:rPr>
                <w:b/>
                <w:lang w:val="es-ES"/>
              </w:rPr>
            </w:pPr>
          </w:p>
          <w:p w:rsidR="004B1276" w:rsidRDefault="004B1276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 w:rsidRPr="004B1276">
              <w:rPr>
                <w:lang w:val="es-ES"/>
              </w:rPr>
              <w:t>Supervisor del área de soporte con 6 personas a cargo, (técnicos informáticos) se coordinan actividades programadas diarias y problemas presentados en el día</w:t>
            </w:r>
            <w:r>
              <w:rPr>
                <w:lang w:val="es-ES"/>
              </w:rPr>
              <w:t>.</w:t>
            </w:r>
          </w:p>
          <w:p w:rsidR="005B782F" w:rsidRPr="004B1276" w:rsidRDefault="00DC6BCB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 w:rsidRPr="004B1276">
              <w:rPr>
                <w:lang w:val="es-ES"/>
              </w:rPr>
              <w:t>Crear manuales de nuevas metodologías de trabajo que ayudaron a optimizar el tiempo empleado en el desarrollo de una actividad como instalar sistemas operativos, reconfigurar computadores, etc.</w:t>
            </w:r>
          </w:p>
          <w:p w:rsidR="005B782F" w:rsidRDefault="00DC6BCB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Crear procedimiento para el manejo de equipamiento nuevo ingresando a la empresa para ser distribuido.</w:t>
            </w:r>
          </w:p>
          <w:p w:rsidR="00DC6BCB" w:rsidRDefault="00BB52DB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 xml:space="preserve">Participación en la adquisición e implantación de un software de administración de ticket, llamado Aranda de la empresa </w:t>
            </w:r>
            <w:proofErr w:type="spellStart"/>
            <w:r>
              <w:rPr>
                <w:lang w:val="es-ES"/>
              </w:rPr>
              <w:t>ArandaSoft</w:t>
            </w:r>
            <w:proofErr w:type="spellEnd"/>
            <w:r>
              <w:rPr>
                <w:lang w:val="es-ES"/>
              </w:rPr>
              <w:t>.</w:t>
            </w:r>
          </w:p>
          <w:p w:rsidR="00BB52DB" w:rsidRPr="009533FF" w:rsidRDefault="00BB52DB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Confección e implementación de informes estadísticos para jefaturas de la Dirección</w:t>
            </w:r>
          </w:p>
          <w:p w:rsidR="005B782F" w:rsidRDefault="00DC6BCB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Implantación de procedimiento en conjunto con el Jefe de Desarrollo para registrar todas las solicitudes de acceso a los sistemas, funcionando hasta hoy.</w:t>
            </w:r>
          </w:p>
          <w:p w:rsidR="00EA72A0" w:rsidRDefault="00EA72A0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Gestión en la implementación de proyecto de herramienta basada en la metodología ITIL.</w:t>
            </w:r>
          </w:p>
          <w:p w:rsidR="00EA72A0" w:rsidRDefault="00EA72A0" w:rsidP="00400405">
            <w:pPr>
              <w:pStyle w:val="Listaconvietas1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 xml:space="preserve"> Gestión en la restructuración del área de soporte a la metodología ITIL.</w:t>
            </w:r>
          </w:p>
          <w:p w:rsidR="00EA72A0" w:rsidRPr="009533FF" w:rsidRDefault="00EA72A0" w:rsidP="00EA72A0">
            <w:pPr>
              <w:pStyle w:val="Listaconvietas1"/>
              <w:tabs>
                <w:tab w:val="clear" w:pos="360"/>
              </w:tabs>
              <w:ind w:left="878" w:firstLine="0"/>
              <w:rPr>
                <w:lang w:val="es-ES"/>
              </w:rPr>
            </w:pPr>
          </w:p>
        </w:tc>
      </w:tr>
      <w:tr w:rsidR="005B782F" w:rsidRPr="00984B24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782F" w:rsidRPr="009533FF" w:rsidRDefault="005B782F" w:rsidP="007E031E">
            <w:pPr>
              <w:pStyle w:val="Listaconvietas1"/>
              <w:tabs>
                <w:tab w:val="clear" w:pos="360"/>
              </w:tabs>
              <w:ind w:left="878" w:firstLine="0"/>
              <w:rPr>
                <w:lang w:val="es-ES"/>
              </w:rPr>
            </w:pPr>
          </w:p>
        </w:tc>
      </w:tr>
      <w:tr w:rsidR="00170B71" w:rsidRPr="00984B24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70B71" w:rsidRPr="009533FF" w:rsidRDefault="00170B71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170B71" w:rsidRDefault="00170B71" w:rsidP="007E031E">
            <w:pPr>
              <w:pStyle w:val="Listaconvietas1"/>
              <w:tabs>
                <w:tab w:val="clear" w:pos="360"/>
              </w:tabs>
              <w:ind w:left="0" w:firstLine="0"/>
              <w:rPr>
                <w:b/>
                <w:lang w:val="es-ES"/>
              </w:rPr>
            </w:pPr>
          </w:p>
        </w:tc>
      </w:tr>
      <w:tr w:rsidR="005B782F" w:rsidRPr="003A5D30" w:rsidTr="003A5D30">
        <w:trPr>
          <w:trHeight w:val="221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782F" w:rsidRPr="0003474A" w:rsidRDefault="005C20B5">
            <w:pPr>
              <w:pStyle w:val="Ttulo2"/>
              <w:outlineLvl w:val="1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Coordinadora </w:t>
            </w:r>
            <w:r w:rsidR="00BB52DB" w:rsidRPr="0003474A">
              <w:rPr>
                <w:b/>
                <w:lang w:val="es-ES"/>
              </w:rPr>
              <w:t xml:space="preserve"> Mesa de Servicio</w:t>
            </w:r>
          </w:p>
          <w:p w:rsidR="005B782F" w:rsidRPr="00EA72A0" w:rsidRDefault="00BB52DB" w:rsidP="00EA72A0">
            <w:pPr>
              <w:pStyle w:val="Textoindependiente"/>
              <w:ind w:left="518"/>
              <w:rPr>
                <w:b/>
                <w:lang w:val="es-ES"/>
              </w:rPr>
            </w:pPr>
            <w:r w:rsidRPr="00EA72A0">
              <w:rPr>
                <w:b/>
                <w:lang w:val="es-ES"/>
              </w:rPr>
              <w:t>01-2005</w:t>
            </w:r>
            <w:r w:rsidR="005B782F" w:rsidRPr="00EA72A0">
              <w:rPr>
                <w:b/>
                <w:lang w:val="es-ES"/>
              </w:rPr>
              <w:t xml:space="preserve">  </w:t>
            </w:r>
            <w:r w:rsidRPr="00EA72A0">
              <w:rPr>
                <w:b/>
                <w:lang w:val="es-ES"/>
              </w:rPr>
              <w:t>a 05-200</w:t>
            </w:r>
            <w:r w:rsidR="008A76AD">
              <w:rPr>
                <w:b/>
                <w:lang w:val="es-ES"/>
              </w:rPr>
              <w:t>7</w:t>
            </w:r>
            <w:r w:rsidRPr="00EA72A0">
              <w:rPr>
                <w:b/>
                <w:lang w:val="es-ES"/>
              </w:rPr>
              <w:t xml:space="preserve"> Sonda S.A</w:t>
            </w:r>
            <w:r w:rsidR="005B782F" w:rsidRPr="00EA72A0">
              <w:rPr>
                <w:b/>
                <w:lang w:val="es-ES"/>
              </w:rPr>
              <w:t xml:space="preserve">, </w:t>
            </w:r>
          </w:p>
          <w:p w:rsidR="00AD2974" w:rsidRPr="00AD2974" w:rsidRDefault="004B1276" w:rsidP="003A5D30">
            <w:pPr>
              <w:pStyle w:val="Listaconvietas1"/>
              <w:numPr>
                <w:ilvl w:val="0"/>
                <w:numId w:val="6"/>
              </w:numPr>
              <w:ind w:left="956" w:hanging="425"/>
              <w:rPr>
                <w:sz w:val="24"/>
                <w:szCs w:val="24"/>
                <w:lang w:val="es-ES"/>
              </w:rPr>
            </w:pPr>
            <w:r w:rsidRPr="00AD2974">
              <w:rPr>
                <w:lang w:val="es-ES"/>
              </w:rPr>
              <w:t xml:space="preserve">Coordinadora de </w:t>
            </w:r>
            <w:r w:rsidR="00BB52DB" w:rsidRPr="00AD2974">
              <w:rPr>
                <w:lang w:val="es-ES"/>
              </w:rPr>
              <w:t>Mesa de Servicio, labor principal</w:t>
            </w:r>
            <w:r w:rsidR="005C20B5" w:rsidRPr="00AD2974">
              <w:rPr>
                <w:lang w:val="es-ES"/>
              </w:rPr>
              <w:t xml:space="preserve"> coordinar la solución de incidentes mediante la gestión de recursos. </w:t>
            </w:r>
            <w:r w:rsidR="00BB52DB" w:rsidRPr="00AD2974">
              <w:rPr>
                <w:lang w:val="es-ES"/>
              </w:rPr>
              <w:t xml:space="preserve"> </w:t>
            </w:r>
            <w:r w:rsidR="00AD2974" w:rsidRPr="00AD2974">
              <w:rPr>
                <w:lang w:val="es-ES"/>
              </w:rPr>
              <w:t xml:space="preserve">Además </w:t>
            </w:r>
            <w:r w:rsidR="00BB52DB" w:rsidRPr="00AD2974">
              <w:rPr>
                <w:lang w:val="es-ES"/>
              </w:rPr>
              <w:t>registrar todo evento que los usuarios reportan a la mesa de s</w:t>
            </w:r>
            <w:r w:rsidR="00AD2974">
              <w:rPr>
                <w:lang w:val="es-ES"/>
              </w:rPr>
              <w:t>ervicio.</w:t>
            </w:r>
          </w:p>
          <w:p w:rsidR="00AD2974" w:rsidRPr="00AD2974" w:rsidRDefault="00AD2974" w:rsidP="00AD2974">
            <w:pPr>
              <w:pStyle w:val="Listaconvietas1"/>
              <w:tabs>
                <w:tab w:val="clear" w:pos="360"/>
              </w:tabs>
              <w:ind w:left="956" w:firstLine="0"/>
              <w:rPr>
                <w:sz w:val="24"/>
                <w:szCs w:val="24"/>
                <w:lang w:val="es-ES"/>
              </w:rPr>
            </w:pPr>
          </w:p>
          <w:p w:rsidR="003A5D30" w:rsidRPr="003A5D30" w:rsidRDefault="003A5D30" w:rsidP="003A5D30">
            <w:pPr>
              <w:pStyle w:val="Ttulo1"/>
              <w:outlineLvl w:val="0"/>
              <w:rPr>
                <w:sz w:val="24"/>
                <w:szCs w:val="24"/>
                <w:lang w:val="es-ES"/>
              </w:rPr>
            </w:pPr>
            <w:r w:rsidRPr="003A5D30">
              <w:rPr>
                <w:sz w:val="24"/>
                <w:szCs w:val="24"/>
                <w:lang w:val="es-ES"/>
              </w:rPr>
              <w:t>Formación Académica</w:t>
            </w:r>
          </w:p>
          <w:p w:rsidR="003A5D30" w:rsidRPr="009533FF" w:rsidRDefault="003A5D30" w:rsidP="00BB52DB">
            <w:pPr>
              <w:pStyle w:val="Listaconvietas1"/>
              <w:tabs>
                <w:tab w:val="clear" w:pos="360"/>
              </w:tabs>
              <w:ind w:left="187" w:firstLine="0"/>
              <w:rPr>
                <w:lang w:val="es-ES"/>
              </w:rPr>
            </w:pPr>
          </w:p>
        </w:tc>
      </w:tr>
      <w:tr w:rsidR="005B782F" w:rsidRPr="0060792F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782F" w:rsidRPr="009533FF" w:rsidRDefault="005B782F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0464B9" w:rsidRPr="003A5D30" w:rsidRDefault="000464B9" w:rsidP="000464B9">
            <w:pPr>
              <w:pStyle w:val="Textoindependiente"/>
              <w:rPr>
                <w:lang w:val="es-ES"/>
              </w:rPr>
            </w:pPr>
            <w:r w:rsidRPr="003A5D30">
              <w:rPr>
                <w:lang w:val="es-ES"/>
              </w:rPr>
              <w:t>Universidad Santiago de Chile</w:t>
            </w:r>
          </w:p>
          <w:p w:rsidR="000464B9" w:rsidRPr="003A5D30" w:rsidRDefault="000464B9" w:rsidP="000464B9">
            <w:pPr>
              <w:pStyle w:val="Listaconvietas1"/>
              <w:ind w:left="432"/>
              <w:rPr>
                <w:b/>
                <w:lang w:val="es-ES"/>
              </w:rPr>
            </w:pPr>
            <w:r w:rsidRPr="003A5D30">
              <w:rPr>
                <w:b/>
                <w:lang w:val="es-ES"/>
              </w:rPr>
              <w:t xml:space="preserve">Ingeniería Ejecución  Industrial </w:t>
            </w:r>
          </w:p>
          <w:p w:rsidR="005B2D69" w:rsidRPr="00603094" w:rsidRDefault="00603094" w:rsidP="00603094">
            <w:pPr>
              <w:pStyle w:val="Listaconvietas1"/>
              <w:tabs>
                <w:tab w:val="clear" w:pos="360"/>
              </w:tabs>
              <w:rPr>
                <w:b/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Pr="00603094">
              <w:rPr>
                <w:b/>
                <w:lang w:val="es-ES"/>
              </w:rPr>
              <w:t>Titulada</w:t>
            </w:r>
          </w:p>
        </w:tc>
      </w:tr>
      <w:tr w:rsidR="005B2D69" w:rsidRPr="009533FF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2D69" w:rsidRPr="009533FF" w:rsidRDefault="005B2D69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2D69" w:rsidRPr="009533FF" w:rsidRDefault="005B2D69" w:rsidP="00A87C3C">
            <w:pPr>
              <w:pStyle w:val="Ttulo1"/>
              <w:outlineLvl w:val="0"/>
              <w:rPr>
                <w:lang w:val="es-ES"/>
              </w:rPr>
            </w:pPr>
            <w:r w:rsidRPr="009533FF">
              <w:rPr>
                <w:lang w:val="es-ES"/>
              </w:rPr>
              <w:t>Estudios</w:t>
            </w:r>
            <w:r w:rsidR="00820ACE">
              <w:rPr>
                <w:lang w:val="es-ES"/>
              </w:rPr>
              <w:t xml:space="preserve"> Técnicos</w:t>
            </w:r>
          </w:p>
        </w:tc>
      </w:tr>
      <w:tr w:rsidR="005B2D69" w:rsidRPr="00783638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2D69" w:rsidRPr="009533FF" w:rsidRDefault="005B2D69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D7484D" w:rsidRDefault="00D7484D" w:rsidP="000464B9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Instituto DUOCUC</w:t>
            </w:r>
          </w:p>
          <w:p w:rsidR="000464B9" w:rsidRDefault="000464B9" w:rsidP="000464B9">
            <w:pPr>
              <w:pStyle w:val="Listaconvietas1"/>
              <w:ind w:left="432"/>
              <w:rPr>
                <w:b/>
                <w:lang w:val="es-ES"/>
              </w:rPr>
            </w:pPr>
            <w:r w:rsidRPr="0003474A">
              <w:rPr>
                <w:b/>
                <w:lang w:val="es-ES"/>
              </w:rPr>
              <w:t>Administrador de Redes Computacionales.</w:t>
            </w:r>
            <w:r w:rsidR="00783638">
              <w:rPr>
                <w:b/>
                <w:lang w:val="es-ES"/>
              </w:rPr>
              <w:t xml:space="preserve"> </w:t>
            </w:r>
          </w:p>
          <w:p w:rsidR="00783638" w:rsidRPr="0003474A" w:rsidRDefault="00783638" w:rsidP="000464B9">
            <w:pPr>
              <w:pStyle w:val="Listaconvietas1"/>
              <w:ind w:left="432"/>
              <w:rPr>
                <w:b/>
                <w:lang w:val="es-ES"/>
              </w:rPr>
            </w:pPr>
            <w:r>
              <w:rPr>
                <w:b/>
                <w:lang w:val="es-ES"/>
              </w:rPr>
              <w:t>Titulada</w:t>
            </w:r>
          </w:p>
          <w:p w:rsidR="005B2D69" w:rsidRPr="009533FF" w:rsidRDefault="005B2D69" w:rsidP="00A87C3C">
            <w:pPr>
              <w:pStyle w:val="Listaconvietas1"/>
              <w:tabs>
                <w:tab w:val="clear" w:pos="360"/>
              </w:tabs>
              <w:ind w:left="432" w:firstLine="0"/>
              <w:rPr>
                <w:lang w:val="es-ES"/>
              </w:rPr>
            </w:pPr>
          </w:p>
        </w:tc>
      </w:tr>
      <w:tr w:rsidR="005B2D69" w:rsidRPr="009533FF" w:rsidTr="00B11BF4">
        <w:trPr>
          <w:trHeight w:val="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2D69" w:rsidRPr="009533FF" w:rsidRDefault="005B2D69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B2D69" w:rsidRPr="009533FF" w:rsidRDefault="005B2D69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Conocimientos</w:t>
            </w:r>
          </w:p>
        </w:tc>
      </w:tr>
      <w:tr w:rsidR="005B2D69" w:rsidRPr="00984B24" w:rsidTr="00B11BF4">
        <w:trPr>
          <w:trHeight w:val="44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B2D69" w:rsidRPr="009533FF" w:rsidRDefault="005B2D69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EA72A0" w:rsidRDefault="00603094" w:rsidP="00400405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Conocimiento en ERP de control de gestión Obras700 y Fin 700</w:t>
            </w:r>
          </w:p>
          <w:p w:rsidR="00CC7439" w:rsidRDefault="00CC7439" w:rsidP="00400405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 xml:space="preserve">Manejo en administración Herramienta Aranda </w:t>
            </w:r>
            <w:proofErr w:type="spellStart"/>
            <w:r>
              <w:rPr>
                <w:lang w:val="es-ES"/>
              </w:rPr>
              <w:t>Helpdesk</w:t>
            </w:r>
            <w:proofErr w:type="spellEnd"/>
            <w:r>
              <w:rPr>
                <w:lang w:val="es-ES"/>
              </w:rPr>
              <w:t xml:space="preserve">,  </w:t>
            </w:r>
          </w:p>
          <w:p w:rsidR="00E330E6" w:rsidRDefault="009B42B3" w:rsidP="00E330E6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Conocimientos básicos de SQL. (consultas)</w:t>
            </w:r>
            <w:r w:rsidR="00E330E6">
              <w:rPr>
                <w:lang w:val="es-ES"/>
              </w:rPr>
              <w:t xml:space="preserve">, </w:t>
            </w:r>
          </w:p>
          <w:p w:rsidR="00BE5B36" w:rsidRDefault="00BE5B36" w:rsidP="00E330E6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 xml:space="preserve">Manejo de Visio 2003 </w:t>
            </w:r>
            <w:r w:rsidR="003F39F0">
              <w:rPr>
                <w:lang w:val="es-ES"/>
              </w:rPr>
              <w:t>–</w:t>
            </w:r>
            <w:r>
              <w:rPr>
                <w:lang w:val="es-ES"/>
              </w:rPr>
              <w:t xml:space="preserve"> 2007</w:t>
            </w:r>
          </w:p>
          <w:p w:rsidR="003F39F0" w:rsidRDefault="003F39F0" w:rsidP="00E330E6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 xml:space="preserve">Manejo de Excel </w:t>
            </w:r>
            <w:r w:rsidR="00783638">
              <w:rPr>
                <w:lang w:val="es-ES"/>
              </w:rPr>
              <w:t>nivel intermedio</w:t>
            </w:r>
            <w:r w:rsidR="00B40FFF">
              <w:rPr>
                <w:lang w:val="es-ES"/>
              </w:rPr>
              <w:t xml:space="preserve"> certificada.</w:t>
            </w:r>
          </w:p>
          <w:p w:rsidR="003F39F0" w:rsidRPr="00E330E6" w:rsidRDefault="003F39F0" w:rsidP="00E330E6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Manejo medio de Access 2003 - 2007</w:t>
            </w:r>
          </w:p>
          <w:p w:rsidR="005B2D69" w:rsidRDefault="005B2D69" w:rsidP="00400405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 xml:space="preserve">Elaboración de procedimiento, manuales e informes para que sean </w:t>
            </w:r>
            <w:r w:rsidR="000011A0">
              <w:rPr>
                <w:lang w:val="es-ES"/>
              </w:rPr>
              <w:lastRenderedPageBreak/>
              <w:t>chequeados por la gerencia</w:t>
            </w:r>
            <w:r>
              <w:rPr>
                <w:lang w:val="es-ES"/>
              </w:rPr>
              <w:t>.</w:t>
            </w:r>
          </w:p>
          <w:p w:rsidR="005B2D69" w:rsidRDefault="005B2D69" w:rsidP="00400405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Conocimiento avanzado en manejo de computación, sistemas operativos, además de conocimiento avanzado del hardware del computador.</w:t>
            </w:r>
          </w:p>
          <w:p w:rsidR="005B2D69" w:rsidRDefault="005B2D69" w:rsidP="00400405">
            <w:pPr>
              <w:pStyle w:val="Textoindependiente"/>
              <w:numPr>
                <w:ilvl w:val="0"/>
                <w:numId w:val="9"/>
              </w:numPr>
              <w:rPr>
                <w:lang w:val="es-ES"/>
              </w:rPr>
            </w:pPr>
            <w:r>
              <w:rPr>
                <w:lang w:val="es-ES"/>
              </w:rPr>
              <w:t>Conocimien</w:t>
            </w:r>
            <w:r w:rsidR="00783638">
              <w:rPr>
                <w:lang w:val="es-ES"/>
              </w:rPr>
              <w:t>to medio-avanzado: Word</w:t>
            </w:r>
            <w:r w:rsidR="004B1276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y </w:t>
            </w:r>
            <w:r w:rsidR="004B1276">
              <w:rPr>
                <w:lang w:val="es-ES"/>
              </w:rPr>
              <w:t>PowerPoint</w:t>
            </w:r>
          </w:p>
          <w:p w:rsidR="005B2D69" w:rsidRPr="009533FF" w:rsidRDefault="005B2D69">
            <w:pPr>
              <w:pStyle w:val="Textoindependiente"/>
              <w:rPr>
                <w:lang w:val="es-ES"/>
              </w:rPr>
            </w:pPr>
          </w:p>
        </w:tc>
      </w:tr>
      <w:tr w:rsidR="005938AE" w:rsidRPr="00984B24" w:rsidTr="00B11BF4">
        <w:trPr>
          <w:trHeight w:val="350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938AE" w:rsidRPr="009533FF" w:rsidRDefault="005938AE">
            <w:pPr>
              <w:rPr>
                <w:lang w:val="es-ES"/>
              </w:rPr>
            </w:pPr>
          </w:p>
        </w:tc>
        <w:tc>
          <w:tcPr>
            <w:tcW w:w="7384" w:type="dxa"/>
            <w:shd w:val="clear" w:color="auto" w:fill="auto"/>
          </w:tcPr>
          <w:p w:rsidR="005938AE" w:rsidRDefault="005938AE" w:rsidP="00A87C3C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Cursos</w:t>
            </w:r>
            <w:r w:rsidR="003A5D30">
              <w:rPr>
                <w:lang w:val="es-ES"/>
              </w:rPr>
              <w:t xml:space="preserve"> realizados</w:t>
            </w:r>
            <w:r>
              <w:rPr>
                <w:lang w:val="es-ES"/>
              </w:rPr>
              <w:t>.</w:t>
            </w:r>
          </w:p>
          <w:p w:rsidR="00621868" w:rsidRDefault="003D0BA1" w:rsidP="004B1276">
            <w:pPr>
              <w:pStyle w:val="Textoindependiente"/>
              <w:numPr>
                <w:ilvl w:val="0"/>
                <w:numId w:val="14"/>
              </w:numPr>
              <w:ind w:left="956" w:hanging="425"/>
              <w:rPr>
                <w:lang w:val="es-ES"/>
              </w:rPr>
            </w:pPr>
            <w:r>
              <w:rPr>
                <w:lang w:val="es-ES"/>
              </w:rPr>
              <w:t>Excel Intermedio</w:t>
            </w:r>
            <w:r w:rsidR="003A5D30">
              <w:rPr>
                <w:lang w:val="es-ES"/>
              </w:rPr>
              <w:t xml:space="preserve"> en año 2011 -</w:t>
            </w:r>
            <w:r>
              <w:rPr>
                <w:lang w:val="es-ES"/>
              </w:rPr>
              <w:t xml:space="preserve"> certificada</w:t>
            </w:r>
          </w:p>
          <w:p w:rsidR="005938AE" w:rsidRDefault="003A5D30" w:rsidP="004B1276">
            <w:pPr>
              <w:pStyle w:val="Textoindependiente"/>
              <w:numPr>
                <w:ilvl w:val="0"/>
                <w:numId w:val="14"/>
              </w:numPr>
              <w:ind w:left="956" w:hanging="425"/>
              <w:rPr>
                <w:lang w:val="es-ES"/>
              </w:rPr>
            </w:pPr>
            <w:r>
              <w:rPr>
                <w:lang w:val="es-ES"/>
              </w:rPr>
              <w:t>Auditor Líder en año 2009</w:t>
            </w:r>
            <w:r w:rsidR="00846F83">
              <w:rPr>
                <w:lang w:val="es-ES"/>
              </w:rPr>
              <w:t>.</w:t>
            </w:r>
          </w:p>
          <w:p w:rsidR="001B19D5" w:rsidRDefault="001B19D5" w:rsidP="004B1276">
            <w:pPr>
              <w:pStyle w:val="Textoindependiente"/>
              <w:numPr>
                <w:ilvl w:val="0"/>
                <w:numId w:val="14"/>
              </w:numPr>
              <w:ind w:left="956" w:hanging="425"/>
              <w:rPr>
                <w:lang w:val="es-ES"/>
              </w:rPr>
            </w:pPr>
            <w:r>
              <w:rPr>
                <w:lang w:val="es-ES"/>
              </w:rPr>
              <w:t>Conocimiento PMI cursado en la Universidad</w:t>
            </w:r>
            <w:r w:rsidR="003A5D30">
              <w:rPr>
                <w:lang w:val="es-ES"/>
              </w:rPr>
              <w:t xml:space="preserve"> en año 2009</w:t>
            </w:r>
            <w:r>
              <w:rPr>
                <w:lang w:val="es-ES"/>
              </w:rPr>
              <w:t>.</w:t>
            </w:r>
          </w:p>
          <w:p w:rsidR="000011A0" w:rsidRDefault="000011A0" w:rsidP="004B1276">
            <w:pPr>
              <w:pStyle w:val="Textoindependiente"/>
              <w:numPr>
                <w:ilvl w:val="0"/>
                <w:numId w:val="14"/>
              </w:numPr>
              <w:ind w:left="956" w:hanging="425"/>
              <w:rPr>
                <w:lang w:val="es-ES"/>
              </w:rPr>
            </w:pPr>
            <w:r>
              <w:rPr>
                <w:lang w:val="es-ES"/>
              </w:rPr>
              <w:t xml:space="preserve">Curso </w:t>
            </w:r>
            <w:proofErr w:type="spellStart"/>
            <w:r>
              <w:rPr>
                <w:lang w:val="es-ES"/>
              </w:rPr>
              <w:t>Itil</w:t>
            </w:r>
            <w:proofErr w:type="spellEnd"/>
            <w:r>
              <w:rPr>
                <w:lang w:val="es-ES"/>
              </w:rPr>
              <w:t xml:space="preserve"> V3</w:t>
            </w:r>
            <w:r w:rsidR="003A5D30">
              <w:rPr>
                <w:lang w:val="es-ES"/>
              </w:rPr>
              <w:t xml:space="preserve"> en año 2008</w:t>
            </w:r>
          </w:p>
          <w:p w:rsidR="00846F83" w:rsidRPr="005938AE" w:rsidRDefault="00846F83" w:rsidP="005938AE">
            <w:pPr>
              <w:pStyle w:val="Textoindependiente"/>
              <w:ind w:left="0"/>
              <w:rPr>
                <w:lang w:val="es-ES"/>
              </w:rPr>
            </w:pPr>
          </w:p>
        </w:tc>
      </w:tr>
    </w:tbl>
    <w:p w:rsidR="005B782F" w:rsidRDefault="005B782F">
      <w:pPr>
        <w:rPr>
          <w:lang w:val="es-ES"/>
        </w:rPr>
      </w:pPr>
    </w:p>
    <w:p w:rsidR="004B1276" w:rsidRDefault="004B1276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400405" w:rsidRDefault="00400405">
      <w:pPr>
        <w:rPr>
          <w:lang w:val="es-ES"/>
        </w:rPr>
      </w:pPr>
    </w:p>
    <w:p w:rsidR="008F3FBB" w:rsidRDefault="00400405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8F3FBB" w:rsidRDefault="008F3FBB">
      <w:pPr>
        <w:rPr>
          <w:lang w:val="es-ES"/>
        </w:rPr>
      </w:pPr>
    </w:p>
    <w:p w:rsidR="00757B87" w:rsidRDefault="00400405">
      <w:pPr>
        <w:rPr>
          <w:lang w:val="es-ES"/>
        </w:rPr>
      </w:pPr>
      <w:r>
        <w:rPr>
          <w:lang w:val="es-ES"/>
        </w:rPr>
        <w:t xml:space="preserve">Santiago, </w:t>
      </w:r>
      <w:r w:rsidR="00A958D5">
        <w:rPr>
          <w:lang w:val="es-ES"/>
        </w:rPr>
        <w:t>Ju</w:t>
      </w:r>
      <w:r w:rsidR="001967D8">
        <w:rPr>
          <w:lang w:val="es-ES"/>
        </w:rPr>
        <w:t>l</w:t>
      </w:r>
      <w:r w:rsidR="00A958D5">
        <w:rPr>
          <w:lang w:val="es-ES"/>
        </w:rPr>
        <w:t xml:space="preserve">io </w:t>
      </w:r>
    </w:p>
    <w:sectPr w:rsidR="00757B87" w:rsidSect="005B782F">
      <w:headerReference w:type="first" r:id="rId12"/>
      <w:pgSz w:w="11907" w:h="16839"/>
      <w:pgMar w:top="1008" w:right="1800" w:bottom="1008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1C" w:rsidRDefault="00CC061C">
      <w:r>
        <w:separator/>
      </w:r>
    </w:p>
  </w:endnote>
  <w:endnote w:type="continuationSeparator" w:id="0">
    <w:p w:rsidR="00CC061C" w:rsidRDefault="00CC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1C" w:rsidRDefault="00CC061C">
      <w:r>
        <w:separator/>
      </w:r>
    </w:p>
  </w:footnote>
  <w:footnote w:type="continuationSeparator" w:id="0">
    <w:p w:rsidR="00CC061C" w:rsidRDefault="00CC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3C" w:rsidRDefault="00A87C3C"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EF2"/>
    <w:multiLevelType w:val="hybridMultilevel"/>
    <w:tmpl w:val="178EF00A"/>
    <w:lvl w:ilvl="0" w:tplc="0409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133041E6"/>
    <w:multiLevelType w:val="hybridMultilevel"/>
    <w:tmpl w:val="9DE62A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47E5"/>
    <w:multiLevelType w:val="hybridMultilevel"/>
    <w:tmpl w:val="108ADDE6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>
    <w:nsid w:val="28BF5110"/>
    <w:multiLevelType w:val="hybridMultilevel"/>
    <w:tmpl w:val="3B3AA9A2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2C2F3AB7"/>
    <w:multiLevelType w:val="hybridMultilevel"/>
    <w:tmpl w:val="6988DE0A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>
    <w:nsid w:val="2F4B0093"/>
    <w:multiLevelType w:val="hybridMultilevel"/>
    <w:tmpl w:val="99B4030E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32715DCA"/>
    <w:multiLevelType w:val="hybridMultilevel"/>
    <w:tmpl w:val="427CDD8E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>
    <w:nsid w:val="412E3C3E"/>
    <w:multiLevelType w:val="hybridMultilevel"/>
    <w:tmpl w:val="95A8D516"/>
    <w:lvl w:ilvl="0" w:tplc="340A000D">
      <w:start w:val="1"/>
      <w:numFmt w:val="bullet"/>
      <w:lvlText w:val=""/>
      <w:lvlJc w:val="left"/>
      <w:pPr>
        <w:ind w:left="51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8">
    <w:nsid w:val="467838D8"/>
    <w:multiLevelType w:val="hybridMultilevel"/>
    <w:tmpl w:val="FDC888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F00FB"/>
    <w:multiLevelType w:val="hybridMultilevel"/>
    <w:tmpl w:val="D24EB90A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BCB2600"/>
    <w:multiLevelType w:val="hybridMultilevel"/>
    <w:tmpl w:val="0070075E"/>
    <w:lvl w:ilvl="0" w:tplc="0C0A000F">
      <w:start w:val="1"/>
      <w:numFmt w:val="decimal"/>
      <w:lvlText w:val="%1."/>
      <w:lvlJc w:val="left"/>
      <w:pPr>
        <w:ind w:left="878" w:hanging="360"/>
      </w:pPr>
    </w:lvl>
    <w:lvl w:ilvl="1" w:tplc="0C0A0019" w:tentative="1">
      <w:start w:val="1"/>
      <w:numFmt w:val="lowerLetter"/>
      <w:lvlText w:val="%2."/>
      <w:lvlJc w:val="left"/>
      <w:pPr>
        <w:ind w:left="1598" w:hanging="360"/>
      </w:pPr>
    </w:lvl>
    <w:lvl w:ilvl="2" w:tplc="0C0A001B" w:tentative="1">
      <w:start w:val="1"/>
      <w:numFmt w:val="lowerRoman"/>
      <w:lvlText w:val="%3."/>
      <w:lvlJc w:val="right"/>
      <w:pPr>
        <w:ind w:left="2318" w:hanging="180"/>
      </w:pPr>
    </w:lvl>
    <w:lvl w:ilvl="3" w:tplc="0C0A000F" w:tentative="1">
      <w:start w:val="1"/>
      <w:numFmt w:val="decimal"/>
      <w:lvlText w:val="%4."/>
      <w:lvlJc w:val="left"/>
      <w:pPr>
        <w:ind w:left="3038" w:hanging="360"/>
      </w:pPr>
    </w:lvl>
    <w:lvl w:ilvl="4" w:tplc="0C0A0019" w:tentative="1">
      <w:start w:val="1"/>
      <w:numFmt w:val="lowerLetter"/>
      <w:lvlText w:val="%5."/>
      <w:lvlJc w:val="left"/>
      <w:pPr>
        <w:ind w:left="3758" w:hanging="360"/>
      </w:pPr>
    </w:lvl>
    <w:lvl w:ilvl="5" w:tplc="0C0A001B" w:tentative="1">
      <w:start w:val="1"/>
      <w:numFmt w:val="lowerRoman"/>
      <w:lvlText w:val="%6."/>
      <w:lvlJc w:val="right"/>
      <w:pPr>
        <w:ind w:left="4478" w:hanging="180"/>
      </w:pPr>
    </w:lvl>
    <w:lvl w:ilvl="6" w:tplc="0C0A000F" w:tentative="1">
      <w:start w:val="1"/>
      <w:numFmt w:val="decimal"/>
      <w:lvlText w:val="%7."/>
      <w:lvlJc w:val="left"/>
      <w:pPr>
        <w:ind w:left="5198" w:hanging="360"/>
      </w:pPr>
    </w:lvl>
    <w:lvl w:ilvl="7" w:tplc="0C0A0019" w:tentative="1">
      <w:start w:val="1"/>
      <w:numFmt w:val="lowerLetter"/>
      <w:lvlText w:val="%8."/>
      <w:lvlJc w:val="left"/>
      <w:pPr>
        <w:ind w:left="5918" w:hanging="360"/>
      </w:pPr>
    </w:lvl>
    <w:lvl w:ilvl="8" w:tplc="0C0A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2">
    <w:nsid w:val="6D3852D2"/>
    <w:multiLevelType w:val="hybridMultilevel"/>
    <w:tmpl w:val="5A82A656"/>
    <w:lvl w:ilvl="0" w:tplc="0C0A000D">
      <w:start w:val="1"/>
      <w:numFmt w:val="bullet"/>
      <w:lvlText w:val=""/>
      <w:lvlJc w:val="left"/>
      <w:pPr>
        <w:ind w:left="8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CB"/>
    <w:rsid w:val="00000396"/>
    <w:rsid w:val="000011A0"/>
    <w:rsid w:val="00011939"/>
    <w:rsid w:val="00014454"/>
    <w:rsid w:val="00014D2C"/>
    <w:rsid w:val="0003474A"/>
    <w:rsid w:val="000443BE"/>
    <w:rsid w:val="000464B9"/>
    <w:rsid w:val="00073CAF"/>
    <w:rsid w:val="000963D7"/>
    <w:rsid w:val="000D08AC"/>
    <w:rsid w:val="000D7C7E"/>
    <w:rsid w:val="000F4F90"/>
    <w:rsid w:val="00116935"/>
    <w:rsid w:val="00116C77"/>
    <w:rsid w:val="00117C18"/>
    <w:rsid w:val="00152E6F"/>
    <w:rsid w:val="0015525B"/>
    <w:rsid w:val="0016092C"/>
    <w:rsid w:val="00162E16"/>
    <w:rsid w:val="00170B71"/>
    <w:rsid w:val="001867E6"/>
    <w:rsid w:val="001967D8"/>
    <w:rsid w:val="001A37A8"/>
    <w:rsid w:val="001A476D"/>
    <w:rsid w:val="001A5B37"/>
    <w:rsid w:val="001B19D5"/>
    <w:rsid w:val="001B5107"/>
    <w:rsid w:val="001C20A1"/>
    <w:rsid w:val="001D06BA"/>
    <w:rsid w:val="001D2850"/>
    <w:rsid w:val="001F209F"/>
    <w:rsid w:val="002017DE"/>
    <w:rsid w:val="00203B6E"/>
    <w:rsid w:val="002065BA"/>
    <w:rsid w:val="00215AD5"/>
    <w:rsid w:val="00224DAB"/>
    <w:rsid w:val="002312B9"/>
    <w:rsid w:val="00247EEE"/>
    <w:rsid w:val="002839D0"/>
    <w:rsid w:val="00287373"/>
    <w:rsid w:val="00291206"/>
    <w:rsid w:val="002930C3"/>
    <w:rsid w:val="002B016E"/>
    <w:rsid w:val="002C316C"/>
    <w:rsid w:val="002E07E9"/>
    <w:rsid w:val="002E2534"/>
    <w:rsid w:val="002F021C"/>
    <w:rsid w:val="0031439F"/>
    <w:rsid w:val="003258BD"/>
    <w:rsid w:val="003277BE"/>
    <w:rsid w:val="00357938"/>
    <w:rsid w:val="00366ADA"/>
    <w:rsid w:val="00371661"/>
    <w:rsid w:val="00375F1A"/>
    <w:rsid w:val="00383D61"/>
    <w:rsid w:val="003849A6"/>
    <w:rsid w:val="003A01BB"/>
    <w:rsid w:val="003A06CA"/>
    <w:rsid w:val="003A5D30"/>
    <w:rsid w:val="003A7082"/>
    <w:rsid w:val="003C1481"/>
    <w:rsid w:val="003C1874"/>
    <w:rsid w:val="003C33C3"/>
    <w:rsid w:val="003C33F2"/>
    <w:rsid w:val="003C5F57"/>
    <w:rsid w:val="003C6019"/>
    <w:rsid w:val="003D0BA1"/>
    <w:rsid w:val="003D407F"/>
    <w:rsid w:val="003D78C7"/>
    <w:rsid w:val="003F39F0"/>
    <w:rsid w:val="00400405"/>
    <w:rsid w:val="004006D6"/>
    <w:rsid w:val="00434A90"/>
    <w:rsid w:val="00437D87"/>
    <w:rsid w:val="00447C15"/>
    <w:rsid w:val="004600A1"/>
    <w:rsid w:val="004652E9"/>
    <w:rsid w:val="00474C8F"/>
    <w:rsid w:val="004B1276"/>
    <w:rsid w:val="004B451F"/>
    <w:rsid w:val="004C751E"/>
    <w:rsid w:val="004F5EF0"/>
    <w:rsid w:val="0051186E"/>
    <w:rsid w:val="005439C7"/>
    <w:rsid w:val="00543F2E"/>
    <w:rsid w:val="00583CA2"/>
    <w:rsid w:val="0058511E"/>
    <w:rsid w:val="005938AE"/>
    <w:rsid w:val="005B2D69"/>
    <w:rsid w:val="005B782F"/>
    <w:rsid w:val="005C20B5"/>
    <w:rsid w:val="005C7639"/>
    <w:rsid w:val="005F0273"/>
    <w:rsid w:val="005F51DC"/>
    <w:rsid w:val="005F5FE3"/>
    <w:rsid w:val="005F6C8B"/>
    <w:rsid w:val="00603094"/>
    <w:rsid w:val="0060792F"/>
    <w:rsid w:val="006171EF"/>
    <w:rsid w:val="00621868"/>
    <w:rsid w:val="00632077"/>
    <w:rsid w:val="00634685"/>
    <w:rsid w:val="006425E1"/>
    <w:rsid w:val="00672EEC"/>
    <w:rsid w:val="006B7F48"/>
    <w:rsid w:val="006D1C23"/>
    <w:rsid w:val="006E17D4"/>
    <w:rsid w:val="0070044D"/>
    <w:rsid w:val="007048D8"/>
    <w:rsid w:val="00712E89"/>
    <w:rsid w:val="00730A94"/>
    <w:rsid w:val="00736716"/>
    <w:rsid w:val="00742E51"/>
    <w:rsid w:val="0074353B"/>
    <w:rsid w:val="0074765D"/>
    <w:rsid w:val="00757B87"/>
    <w:rsid w:val="00783638"/>
    <w:rsid w:val="00794550"/>
    <w:rsid w:val="007952BE"/>
    <w:rsid w:val="007A2091"/>
    <w:rsid w:val="007C464C"/>
    <w:rsid w:val="007E031E"/>
    <w:rsid w:val="00802CF5"/>
    <w:rsid w:val="00802E1D"/>
    <w:rsid w:val="00804987"/>
    <w:rsid w:val="00807164"/>
    <w:rsid w:val="0081344A"/>
    <w:rsid w:val="00820ACE"/>
    <w:rsid w:val="00841940"/>
    <w:rsid w:val="00846F83"/>
    <w:rsid w:val="00851C70"/>
    <w:rsid w:val="00853CFA"/>
    <w:rsid w:val="00862F17"/>
    <w:rsid w:val="008949D8"/>
    <w:rsid w:val="008A3E31"/>
    <w:rsid w:val="008A6E41"/>
    <w:rsid w:val="008A76AD"/>
    <w:rsid w:val="008C0B80"/>
    <w:rsid w:val="008C1C00"/>
    <w:rsid w:val="008D42D1"/>
    <w:rsid w:val="008E20D7"/>
    <w:rsid w:val="008F3FBB"/>
    <w:rsid w:val="009152EF"/>
    <w:rsid w:val="00946A99"/>
    <w:rsid w:val="00947CBD"/>
    <w:rsid w:val="00950158"/>
    <w:rsid w:val="009519EF"/>
    <w:rsid w:val="009533FF"/>
    <w:rsid w:val="00960069"/>
    <w:rsid w:val="00961413"/>
    <w:rsid w:val="00975AD0"/>
    <w:rsid w:val="00984B24"/>
    <w:rsid w:val="009915A3"/>
    <w:rsid w:val="009B42B3"/>
    <w:rsid w:val="009E3504"/>
    <w:rsid w:val="009E566E"/>
    <w:rsid w:val="009F046C"/>
    <w:rsid w:val="009F6C50"/>
    <w:rsid w:val="00A43289"/>
    <w:rsid w:val="00A60AA9"/>
    <w:rsid w:val="00A87C3C"/>
    <w:rsid w:val="00A93131"/>
    <w:rsid w:val="00A958D5"/>
    <w:rsid w:val="00AC6341"/>
    <w:rsid w:val="00AD2974"/>
    <w:rsid w:val="00AE18BC"/>
    <w:rsid w:val="00AF7179"/>
    <w:rsid w:val="00B11BF4"/>
    <w:rsid w:val="00B17DED"/>
    <w:rsid w:val="00B33D10"/>
    <w:rsid w:val="00B33F8A"/>
    <w:rsid w:val="00B40FFF"/>
    <w:rsid w:val="00B5628D"/>
    <w:rsid w:val="00B61EF8"/>
    <w:rsid w:val="00B77324"/>
    <w:rsid w:val="00B82701"/>
    <w:rsid w:val="00B9431B"/>
    <w:rsid w:val="00B94C99"/>
    <w:rsid w:val="00B951E9"/>
    <w:rsid w:val="00B97DE4"/>
    <w:rsid w:val="00BB1A36"/>
    <w:rsid w:val="00BB1B03"/>
    <w:rsid w:val="00BB48A6"/>
    <w:rsid w:val="00BB52DB"/>
    <w:rsid w:val="00BC1804"/>
    <w:rsid w:val="00BD7221"/>
    <w:rsid w:val="00BE5B36"/>
    <w:rsid w:val="00BE7835"/>
    <w:rsid w:val="00C1456E"/>
    <w:rsid w:val="00C24530"/>
    <w:rsid w:val="00C441FC"/>
    <w:rsid w:val="00C5559B"/>
    <w:rsid w:val="00C55BF7"/>
    <w:rsid w:val="00C608D0"/>
    <w:rsid w:val="00C64C8A"/>
    <w:rsid w:val="00C9083F"/>
    <w:rsid w:val="00CA0746"/>
    <w:rsid w:val="00CA12F3"/>
    <w:rsid w:val="00CB3110"/>
    <w:rsid w:val="00CB7913"/>
    <w:rsid w:val="00CC061C"/>
    <w:rsid w:val="00CC7439"/>
    <w:rsid w:val="00CE7404"/>
    <w:rsid w:val="00CF6002"/>
    <w:rsid w:val="00D046F1"/>
    <w:rsid w:val="00D36A1B"/>
    <w:rsid w:val="00D504EE"/>
    <w:rsid w:val="00D7484D"/>
    <w:rsid w:val="00D84F56"/>
    <w:rsid w:val="00D93D65"/>
    <w:rsid w:val="00D97F39"/>
    <w:rsid w:val="00DC6BCB"/>
    <w:rsid w:val="00DE5DBE"/>
    <w:rsid w:val="00E06320"/>
    <w:rsid w:val="00E14CE5"/>
    <w:rsid w:val="00E15D66"/>
    <w:rsid w:val="00E330E6"/>
    <w:rsid w:val="00E363D9"/>
    <w:rsid w:val="00E43398"/>
    <w:rsid w:val="00E67598"/>
    <w:rsid w:val="00E75EE8"/>
    <w:rsid w:val="00E83211"/>
    <w:rsid w:val="00E95E08"/>
    <w:rsid w:val="00EA72A0"/>
    <w:rsid w:val="00EB1EEF"/>
    <w:rsid w:val="00EB6F4F"/>
    <w:rsid w:val="00EC4745"/>
    <w:rsid w:val="00ED0D8F"/>
    <w:rsid w:val="00ED5F25"/>
    <w:rsid w:val="00EE350F"/>
    <w:rsid w:val="00EE5EA0"/>
    <w:rsid w:val="00EE6DAD"/>
    <w:rsid w:val="00F00E78"/>
    <w:rsid w:val="00F07BE7"/>
    <w:rsid w:val="00F10F74"/>
    <w:rsid w:val="00F36618"/>
    <w:rsid w:val="00F67553"/>
    <w:rsid w:val="00F73141"/>
    <w:rsid w:val="00F76F3D"/>
    <w:rsid w:val="00F917E2"/>
    <w:rsid w:val="00F95D91"/>
    <w:rsid w:val="00F961CB"/>
    <w:rsid w:val="00F97C30"/>
    <w:rsid w:val="00FA2BDA"/>
    <w:rsid w:val="00FD5C3A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D8"/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Textoindependiente"/>
    <w:qFormat/>
    <w:rsid w:val="007048D8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Ttulo2">
    <w:name w:val="heading 2"/>
    <w:basedOn w:val="Normal"/>
    <w:next w:val="Textoindependiente"/>
    <w:qFormat/>
    <w:rsid w:val="007048D8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048D8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Listaconvietas1">
    <w:name w:val="Lista con viñetas1"/>
    <w:basedOn w:val="Textoindependiente"/>
    <w:rsid w:val="007048D8"/>
    <w:pPr>
      <w:tabs>
        <w:tab w:val="num" w:pos="360"/>
      </w:tabs>
      <w:ind w:left="245" w:hanging="245"/>
    </w:pPr>
    <w:rPr>
      <w:lang w:bidi="en-US"/>
    </w:rPr>
  </w:style>
  <w:style w:type="paragraph" w:customStyle="1" w:styleId="Textoprincipal1">
    <w:name w:val="Texto principal 1"/>
    <w:rsid w:val="007048D8"/>
    <w:pPr>
      <w:spacing w:before="60" w:after="60"/>
      <w:ind w:left="158"/>
    </w:pPr>
    <w:rPr>
      <w:rFonts w:ascii="Arial" w:hAnsi="Arial" w:cs="Arial"/>
      <w:spacing w:val="-5"/>
      <w:lang w:val="en-US" w:eastAsia="en-US" w:bidi="en-US"/>
    </w:rPr>
  </w:style>
  <w:style w:type="paragraph" w:customStyle="1" w:styleId="Informacindecontacto">
    <w:name w:val="Información de contacto"/>
    <w:basedOn w:val="Normal"/>
    <w:next w:val="Textoindependiente"/>
    <w:rsid w:val="007048D8"/>
    <w:pPr>
      <w:jc w:val="right"/>
    </w:pPr>
    <w:rPr>
      <w:lang w:bidi="en-US"/>
    </w:rPr>
  </w:style>
  <w:style w:type="paragraph" w:customStyle="1" w:styleId="Estndar">
    <w:name w:val="Estándar"/>
    <w:basedOn w:val="Normal"/>
    <w:rsid w:val="00DC6BCB"/>
    <w:rPr>
      <w:rFonts w:ascii="Tms Rmn" w:hAnsi="Tms Rmn" w:cs="Times New Roman"/>
      <w:noProof/>
      <w:sz w:val="24"/>
      <w:lang w:val="es-ES" w:eastAsia="es-ES"/>
    </w:rPr>
  </w:style>
  <w:style w:type="paragraph" w:customStyle="1" w:styleId="Sunombre">
    <w:name w:val="Su nombre"/>
    <w:basedOn w:val="Normal"/>
    <w:next w:val="Normal"/>
    <w:rsid w:val="007048D8"/>
    <w:pPr>
      <w:spacing w:after="60" w:line="220" w:lineRule="atLeast"/>
      <w:jc w:val="right"/>
    </w:pPr>
    <w:rPr>
      <w:rFonts w:ascii="Arial Black" w:hAnsi="Arial Black" w:cs="Arial Black"/>
      <w:sz w:val="28"/>
      <w:szCs w:val="28"/>
      <w:lang w:bidi="en-US"/>
    </w:rPr>
  </w:style>
  <w:style w:type="character" w:customStyle="1" w:styleId="Carcterdenombre">
    <w:name w:val="Carácter de nombre"/>
    <w:basedOn w:val="Fuentedeprrafopredeter"/>
    <w:rsid w:val="007048D8"/>
    <w:rPr>
      <w:rFonts w:ascii="Arial Black" w:hAnsi="Arial Black" w:hint="default"/>
      <w:sz w:val="28"/>
      <w:szCs w:val="28"/>
      <w:lang w:val="en-US" w:eastAsia="en-US" w:bidi="en-US"/>
    </w:rPr>
  </w:style>
  <w:style w:type="table" w:customStyle="1" w:styleId="Tablanormal1">
    <w:name w:val="Tabla normal1"/>
    <w:semiHidden/>
    <w:rsid w:val="007048D8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048D8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link w:val="TextodegloboCar"/>
    <w:rsid w:val="00B17D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DED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rsid w:val="00E14C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4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D8"/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Textoindependiente"/>
    <w:qFormat/>
    <w:rsid w:val="007048D8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Ttulo2">
    <w:name w:val="heading 2"/>
    <w:basedOn w:val="Normal"/>
    <w:next w:val="Textoindependiente"/>
    <w:qFormat/>
    <w:rsid w:val="007048D8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048D8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Listaconvietas1">
    <w:name w:val="Lista con viñetas1"/>
    <w:basedOn w:val="Textoindependiente"/>
    <w:rsid w:val="007048D8"/>
    <w:pPr>
      <w:tabs>
        <w:tab w:val="num" w:pos="360"/>
      </w:tabs>
      <w:ind w:left="245" w:hanging="245"/>
    </w:pPr>
    <w:rPr>
      <w:lang w:bidi="en-US"/>
    </w:rPr>
  </w:style>
  <w:style w:type="paragraph" w:customStyle="1" w:styleId="Textoprincipal1">
    <w:name w:val="Texto principal 1"/>
    <w:rsid w:val="007048D8"/>
    <w:pPr>
      <w:spacing w:before="60" w:after="60"/>
      <w:ind w:left="158"/>
    </w:pPr>
    <w:rPr>
      <w:rFonts w:ascii="Arial" w:hAnsi="Arial" w:cs="Arial"/>
      <w:spacing w:val="-5"/>
      <w:lang w:val="en-US" w:eastAsia="en-US" w:bidi="en-US"/>
    </w:rPr>
  </w:style>
  <w:style w:type="paragraph" w:customStyle="1" w:styleId="Informacindecontacto">
    <w:name w:val="Información de contacto"/>
    <w:basedOn w:val="Normal"/>
    <w:next w:val="Textoindependiente"/>
    <w:rsid w:val="007048D8"/>
    <w:pPr>
      <w:jc w:val="right"/>
    </w:pPr>
    <w:rPr>
      <w:lang w:bidi="en-US"/>
    </w:rPr>
  </w:style>
  <w:style w:type="paragraph" w:customStyle="1" w:styleId="Estndar">
    <w:name w:val="Estándar"/>
    <w:basedOn w:val="Normal"/>
    <w:rsid w:val="00DC6BCB"/>
    <w:rPr>
      <w:rFonts w:ascii="Tms Rmn" w:hAnsi="Tms Rmn" w:cs="Times New Roman"/>
      <w:noProof/>
      <w:sz w:val="24"/>
      <w:lang w:val="es-ES" w:eastAsia="es-ES"/>
    </w:rPr>
  </w:style>
  <w:style w:type="paragraph" w:customStyle="1" w:styleId="Sunombre">
    <w:name w:val="Su nombre"/>
    <w:basedOn w:val="Normal"/>
    <w:next w:val="Normal"/>
    <w:rsid w:val="007048D8"/>
    <w:pPr>
      <w:spacing w:after="60" w:line="220" w:lineRule="atLeast"/>
      <w:jc w:val="right"/>
    </w:pPr>
    <w:rPr>
      <w:rFonts w:ascii="Arial Black" w:hAnsi="Arial Black" w:cs="Arial Black"/>
      <w:sz w:val="28"/>
      <w:szCs w:val="28"/>
      <w:lang w:bidi="en-US"/>
    </w:rPr>
  </w:style>
  <w:style w:type="character" w:customStyle="1" w:styleId="Carcterdenombre">
    <w:name w:val="Carácter de nombre"/>
    <w:basedOn w:val="Fuentedeprrafopredeter"/>
    <w:rsid w:val="007048D8"/>
    <w:rPr>
      <w:rFonts w:ascii="Arial Black" w:hAnsi="Arial Black" w:hint="default"/>
      <w:sz w:val="28"/>
      <w:szCs w:val="28"/>
      <w:lang w:val="en-US" w:eastAsia="en-US" w:bidi="en-US"/>
    </w:rPr>
  </w:style>
  <w:style w:type="table" w:customStyle="1" w:styleId="Tablanormal1">
    <w:name w:val="Tabla normal1"/>
    <w:semiHidden/>
    <w:rsid w:val="007048D8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048D8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link w:val="TextodegloboCar"/>
    <w:rsid w:val="00B17D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DED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rsid w:val="00E14C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is.gutierrezm@usach.c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tierrez\Datos%20de%20programa\Microsoft\Templates\Chronological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D9B52B-35B4-474C-BE58-16BB97B9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3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4544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mailto:Doris.gutierrezm@usach.cl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usuario</cp:lastModifiedBy>
  <cp:revision>2</cp:revision>
  <cp:lastPrinted>2013-04-30T14:08:00Z</cp:lastPrinted>
  <dcterms:created xsi:type="dcterms:W3CDTF">2013-07-25T19:01:00Z</dcterms:created>
  <dcterms:modified xsi:type="dcterms:W3CDTF">2013-07-25T19:01:00Z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TC060915073082</vt:lpwstr>
  </property>
</Properties>
</file>