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FF" w:rsidRPr="004602EB" w:rsidRDefault="004602EB" w:rsidP="00A25477">
      <w:pPr>
        <w:pStyle w:val="Nombre"/>
        <w:rPr>
          <w:sz w:val="72"/>
          <w:szCs w:val="72"/>
        </w:rPr>
      </w:pPr>
      <w:r w:rsidRPr="004602EB">
        <w:rPr>
          <w:sz w:val="72"/>
          <w:szCs w:val="72"/>
        </w:rPr>
        <w:t>Curricul</w:t>
      </w:r>
      <w:r w:rsidR="00FE6FD4">
        <w:rPr>
          <w:sz w:val="72"/>
          <w:szCs w:val="72"/>
        </w:rPr>
        <w:t>u</w:t>
      </w:r>
      <w:r w:rsidRPr="004602EB">
        <w:rPr>
          <w:sz w:val="72"/>
          <w:szCs w:val="72"/>
        </w:rPr>
        <w:t>m vitae</w:t>
      </w:r>
    </w:p>
    <w:p w:rsidR="00F60A34" w:rsidRDefault="00F60A34" w:rsidP="00A25477">
      <w:pPr>
        <w:pStyle w:val="Nombre"/>
        <w:rPr>
          <w:sz w:val="40"/>
          <w:szCs w:val="40"/>
        </w:rPr>
      </w:pPr>
    </w:p>
    <w:p w:rsidR="000D0F1B" w:rsidRPr="00A25477" w:rsidRDefault="00595766" w:rsidP="00595766">
      <w:pPr>
        <w:pStyle w:val="Nombre"/>
        <w:jc w:val="both"/>
      </w:pPr>
      <w:r>
        <w:rPr>
          <w:sz w:val="40"/>
          <w:szCs w:val="40"/>
        </w:rPr>
        <w:t xml:space="preserve">   JUAN PABLO</w:t>
      </w:r>
      <w:r w:rsidR="006F2EEF">
        <w:rPr>
          <w:sz w:val="40"/>
          <w:szCs w:val="40"/>
        </w:rPr>
        <w:t xml:space="preserve"> SALAZAR</w:t>
      </w:r>
      <w:r>
        <w:rPr>
          <w:sz w:val="40"/>
          <w:szCs w:val="40"/>
        </w:rPr>
        <w:t xml:space="preserve"> VALENZUELA</w:t>
      </w:r>
    </w:p>
    <w:p w:rsidR="000D0F1B" w:rsidRDefault="000D0F1B">
      <w:pPr>
        <w:pStyle w:val="Direccin1"/>
        <w:framePr w:w="0" w:hRule="auto" w:wrap="auto" w:vAnchor="margin" w:hAnchor="text" w:xAlign="left" w:yAlign="inline"/>
        <w:rPr>
          <w:b/>
        </w:rPr>
      </w:pPr>
      <w:r>
        <w:rPr>
          <w:b/>
        </w:rPr>
        <w:t>.</w:t>
      </w:r>
    </w:p>
    <w:p w:rsidR="000D0F1B" w:rsidRDefault="000D0F1B">
      <w:pPr>
        <w:pStyle w:val="Direccin1"/>
        <w:framePr w:w="0" w:hRule="auto" w:wrap="auto" w:vAnchor="margin" w:hAnchor="text" w:xAlign="left" w:yAlign="inline"/>
        <w:ind w:left="-851" w:firstLine="851"/>
        <w:rPr>
          <w:b/>
        </w:rPr>
      </w:pPr>
      <w:bookmarkStart w:id="0" w:name="_GoBack"/>
      <w:bookmarkEnd w:id="0"/>
      <w:r>
        <w:rPr>
          <w:b/>
        </w:rPr>
        <w:t xml:space="preserve">  Teléfono </w:t>
      </w:r>
      <w:r w:rsidR="00595766">
        <w:rPr>
          <w:b/>
        </w:rPr>
        <w:t>(0</w:t>
      </w:r>
      <w:r w:rsidR="00FE6FD4">
        <w:rPr>
          <w:b/>
        </w:rPr>
        <w:t>8-1572631)</w:t>
      </w:r>
    </w:p>
    <w:p w:rsidR="00CD2E27" w:rsidRDefault="00CD2E27">
      <w:pPr>
        <w:pStyle w:val="Direccin1"/>
        <w:framePr w:w="0" w:hRule="auto" w:wrap="auto" w:vAnchor="margin" w:hAnchor="text" w:xAlign="left" w:yAlign="inline"/>
        <w:ind w:left="-851" w:firstLine="851"/>
        <w:rPr>
          <w:b/>
        </w:rPr>
      </w:pPr>
    </w:p>
    <w:tbl>
      <w:tblPr>
        <w:tblW w:w="88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14"/>
        <w:gridCol w:w="6668"/>
      </w:tblGrid>
      <w:tr w:rsidR="000D0F1B" w:rsidRPr="00F904AF">
        <w:trPr>
          <w:cantSplit/>
        </w:trPr>
        <w:tc>
          <w:tcPr>
            <w:tcW w:w="8878" w:type="dxa"/>
            <w:gridSpan w:val="3"/>
          </w:tcPr>
          <w:p w:rsidR="00B70A5A" w:rsidRPr="00F904AF" w:rsidRDefault="00B70A5A">
            <w:pPr>
              <w:pStyle w:val="Ttulodeseccin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D0F1B" w:rsidRPr="00F904AF" w:rsidRDefault="000D0F1B">
            <w:pPr>
              <w:pStyle w:val="Ttulodeseccin"/>
              <w:rPr>
                <w:rFonts w:ascii="Calibri" w:hAnsi="Calibri" w:cs="Calibri"/>
                <w:b/>
                <w:sz w:val="22"/>
                <w:szCs w:val="22"/>
              </w:rPr>
            </w:pPr>
            <w:r w:rsidRPr="00F904AF">
              <w:rPr>
                <w:rFonts w:ascii="Calibri" w:hAnsi="Calibri" w:cs="Calibri"/>
                <w:b/>
                <w:sz w:val="22"/>
                <w:szCs w:val="22"/>
              </w:rPr>
              <w:t>Información personal</w:t>
            </w:r>
          </w:p>
        </w:tc>
      </w:tr>
      <w:tr w:rsidR="000D0F1B" w:rsidRPr="00F904AF">
        <w:tc>
          <w:tcPr>
            <w:tcW w:w="2210" w:type="dxa"/>
            <w:gridSpan w:val="2"/>
          </w:tcPr>
          <w:p w:rsidR="00DE4467" w:rsidRPr="00F904AF" w:rsidRDefault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DE4467" w:rsidRPr="00F904AF" w:rsidRDefault="00DE4467" w:rsidP="00DE4467">
            <w:pPr>
              <w:rPr>
                <w:rFonts w:ascii="Calibri" w:hAnsi="Calibri" w:cs="Calibri"/>
                <w:szCs w:val="22"/>
              </w:rPr>
            </w:pPr>
          </w:p>
          <w:p w:rsidR="000D0F1B" w:rsidRPr="00F904AF" w:rsidRDefault="000D0F1B" w:rsidP="00DE4467">
            <w:pPr>
              <w:rPr>
                <w:rFonts w:ascii="Calibri" w:hAnsi="Calibri" w:cs="Calibri"/>
                <w:szCs w:val="22"/>
              </w:rPr>
            </w:pPr>
          </w:p>
          <w:p w:rsidR="00B70A5A" w:rsidRPr="00F904AF" w:rsidRDefault="00B70A5A" w:rsidP="00DE446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668" w:type="dxa"/>
          </w:tcPr>
          <w:p w:rsidR="000D0F1B" w:rsidRPr="00F904AF" w:rsidRDefault="000D0F1B" w:rsidP="000D0F1B">
            <w:pPr>
              <w:pStyle w:val="Informacinpersonal"/>
              <w:spacing w:line="240" w:lineRule="auto"/>
              <w:ind w:left="245" w:hanging="245"/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Estado civil: Soltero</w:t>
            </w:r>
          </w:p>
          <w:p w:rsidR="000D0F1B" w:rsidRPr="00F904AF" w:rsidRDefault="000D0F1B" w:rsidP="000D0F1B">
            <w:pPr>
              <w:pStyle w:val="Informacinpersonal"/>
              <w:spacing w:line="240" w:lineRule="auto"/>
              <w:ind w:left="245" w:hanging="245"/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Nacionalidad: Chilena.</w:t>
            </w:r>
          </w:p>
          <w:p w:rsidR="000D0F1B" w:rsidRPr="00F904AF" w:rsidRDefault="00595766" w:rsidP="000D0F1B">
            <w:pPr>
              <w:pStyle w:val="Informacinpersonal"/>
              <w:spacing w:line="240" w:lineRule="auto"/>
              <w:ind w:left="245" w:hanging="245"/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Edad: 2</w:t>
            </w:r>
            <w:r w:rsidR="00ED777F">
              <w:rPr>
                <w:rFonts w:ascii="Calibri" w:hAnsi="Calibri" w:cs="Calibri"/>
                <w:szCs w:val="22"/>
              </w:rPr>
              <w:t>5</w:t>
            </w:r>
            <w:r w:rsidR="006F2EEF" w:rsidRPr="00F904AF">
              <w:rPr>
                <w:rFonts w:ascii="Calibri" w:hAnsi="Calibri" w:cs="Calibri"/>
                <w:szCs w:val="22"/>
              </w:rPr>
              <w:t xml:space="preserve"> Años</w:t>
            </w:r>
          </w:p>
          <w:p w:rsidR="000D0F1B" w:rsidRPr="00F904AF" w:rsidRDefault="000D0F1B" w:rsidP="000D0F1B">
            <w:pPr>
              <w:pStyle w:val="Logro"/>
              <w:numPr>
                <w:ilvl w:val="0"/>
                <w:numId w:val="0"/>
              </w:numPr>
              <w:spacing w:line="240" w:lineRule="auto"/>
              <w:ind w:left="2250" w:hanging="144"/>
              <w:rPr>
                <w:rFonts w:ascii="Calibri" w:hAnsi="Calibri" w:cs="Calibri"/>
                <w:szCs w:val="22"/>
              </w:rPr>
            </w:pPr>
          </w:p>
          <w:p w:rsidR="000D0F1B" w:rsidRPr="00F904AF" w:rsidRDefault="00595766" w:rsidP="000D0F1B">
            <w:pPr>
              <w:pStyle w:val="Logro"/>
              <w:spacing w:line="240" w:lineRule="auto"/>
              <w:ind w:left="245" w:hanging="245"/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Rut: 16.659.536-3</w:t>
            </w:r>
          </w:p>
          <w:p w:rsidR="00A25477" w:rsidRPr="00F904AF" w:rsidRDefault="00A25477" w:rsidP="00A25477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Calibri" w:hAnsi="Calibri" w:cs="Calibri"/>
                <w:szCs w:val="22"/>
              </w:rPr>
            </w:pPr>
          </w:p>
          <w:p w:rsidR="00A25477" w:rsidRPr="00F904AF" w:rsidRDefault="0090627D" w:rsidP="00F04F67">
            <w:pPr>
              <w:pStyle w:val="Logro"/>
              <w:spacing w:line="240" w:lineRule="auto"/>
              <w:ind w:left="245" w:hanging="245"/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E</w:t>
            </w:r>
            <w:r w:rsidR="00A25477" w:rsidRPr="00F904AF">
              <w:rPr>
                <w:rFonts w:ascii="Calibri" w:hAnsi="Calibri" w:cs="Calibri"/>
                <w:szCs w:val="22"/>
              </w:rPr>
              <w:t xml:space="preserve">-mail: </w:t>
            </w:r>
            <w:hyperlink r:id="rId7" w:history="1">
              <w:r w:rsidR="00F04F67" w:rsidRPr="00F904AF">
                <w:rPr>
                  <w:rStyle w:val="Hipervnculo"/>
                  <w:rFonts w:ascii="Calibri" w:hAnsi="Calibri" w:cs="Calibri"/>
                  <w:szCs w:val="22"/>
                </w:rPr>
                <w:t>juanpablo.89@gmail.com</w:t>
              </w:r>
            </w:hyperlink>
          </w:p>
        </w:tc>
      </w:tr>
      <w:tr w:rsidR="000D0F1B" w:rsidRPr="00F904AF">
        <w:trPr>
          <w:cantSplit/>
        </w:trPr>
        <w:tc>
          <w:tcPr>
            <w:tcW w:w="8878" w:type="dxa"/>
            <w:gridSpan w:val="3"/>
          </w:tcPr>
          <w:p w:rsidR="000D0F1B" w:rsidRPr="00F904AF" w:rsidRDefault="004031AB">
            <w:pPr>
              <w:pStyle w:val="Ttulodeseccin"/>
              <w:rPr>
                <w:rFonts w:ascii="Calibri" w:hAnsi="Calibri" w:cs="Calibri"/>
                <w:b/>
                <w:sz w:val="22"/>
                <w:szCs w:val="22"/>
              </w:rPr>
            </w:pPr>
            <w:r w:rsidRPr="00F904AF">
              <w:rPr>
                <w:rFonts w:ascii="Calibri" w:hAnsi="Calibri" w:cs="Calibri"/>
                <w:b/>
                <w:sz w:val="22"/>
                <w:szCs w:val="22"/>
              </w:rPr>
              <w:t>antecendentes academicos</w:t>
            </w:r>
          </w:p>
        </w:tc>
      </w:tr>
      <w:tr w:rsidR="000D0F1B" w:rsidRPr="00F904AF">
        <w:tc>
          <w:tcPr>
            <w:tcW w:w="496" w:type="dxa"/>
          </w:tcPr>
          <w:p w:rsidR="000D0F1B" w:rsidRPr="00F904AF" w:rsidRDefault="000D0F1B">
            <w:pPr>
              <w:pStyle w:val="Objetivo"/>
              <w:spacing w:before="0"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382" w:type="dxa"/>
            <w:gridSpan w:val="2"/>
          </w:tcPr>
          <w:p w:rsidR="004031AB" w:rsidRPr="00F904AF" w:rsidRDefault="004031AB" w:rsidP="004031AB">
            <w:pPr>
              <w:pStyle w:val="Puesto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:rsidR="009F4D09" w:rsidRPr="00F904AF" w:rsidRDefault="004031AB" w:rsidP="004031AB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>Educación</w:t>
            </w:r>
            <w:r w:rsidRPr="00F904AF">
              <w:rPr>
                <w:rFonts w:ascii="Calibri" w:hAnsi="Calibri" w:cs="Calibri"/>
                <w:szCs w:val="22"/>
              </w:rPr>
              <w:t xml:space="preserve"> Básica</w:t>
            </w:r>
            <w:r w:rsidR="00EC1F90" w:rsidRPr="00F904AF">
              <w:rPr>
                <w:rFonts w:ascii="Calibri" w:hAnsi="Calibri" w:cs="Calibri"/>
                <w:szCs w:val="22"/>
              </w:rPr>
              <w:t xml:space="preserve"> y Media </w:t>
            </w:r>
            <w:r w:rsidR="0090627D" w:rsidRPr="00F904AF">
              <w:rPr>
                <w:rFonts w:ascii="Calibri" w:hAnsi="Calibri" w:cs="Calibri"/>
                <w:szCs w:val="22"/>
              </w:rPr>
              <w:t>:</w:t>
            </w:r>
          </w:p>
          <w:p w:rsidR="009F4D09" w:rsidRPr="00F904AF" w:rsidRDefault="0090627D" w:rsidP="00B07E9B">
            <w:pPr>
              <w:pStyle w:val="Logro"/>
              <w:numPr>
                <w:ilvl w:val="0"/>
                <w:numId w:val="3"/>
              </w:numPr>
              <w:tabs>
                <w:tab w:val="left" w:pos="1418"/>
              </w:tabs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Colegio “</w:t>
            </w:r>
            <w:r w:rsidR="004031AB" w:rsidRPr="00F904AF">
              <w:rPr>
                <w:rFonts w:ascii="Calibri" w:hAnsi="Calibri" w:cs="Calibri"/>
                <w:szCs w:val="22"/>
              </w:rPr>
              <w:t>S</w:t>
            </w:r>
            <w:r w:rsidR="00F04F67" w:rsidRPr="00F904AF">
              <w:rPr>
                <w:rFonts w:ascii="Calibri" w:hAnsi="Calibri" w:cs="Calibri"/>
                <w:szCs w:val="22"/>
              </w:rPr>
              <w:t>eminario San Rafael, Colegio Episcopal</w:t>
            </w:r>
            <w:r w:rsidR="004031AB" w:rsidRPr="00F904AF">
              <w:rPr>
                <w:rFonts w:ascii="Calibri" w:hAnsi="Calibri" w:cs="Calibri"/>
                <w:szCs w:val="22"/>
              </w:rPr>
              <w:t>”</w:t>
            </w:r>
            <w:r w:rsidR="00223C91">
              <w:rPr>
                <w:rFonts w:ascii="Calibri" w:hAnsi="Calibri" w:cs="Calibri"/>
                <w:szCs w:val="22"/>
              </w:rPr>
              <w:t xml:space="preserve">   </w:t>
            </w:r>
            <w:r w:rsidR="009F4D09" w:rsidRPr="00F904AF">
              <w:rPr>
                <w:rFonts w:ascii="Calibri" w:hAnsi="Calibri" w:cs="Calibri"/>
                <w:szCs w:val="22"/>
              </w:rPr>
              <w:t>(</w:t>
            </w:r>
            <w:r w:rsidR="004031AB" w:rsidRPr="00F904AF">
              <w:rPr>
                <w:rFonts w:ascii="Calibri" w:hAnsi="Calibri" w:cs="Calibri"/>
                <w:szCs w:val="22"/>
              </w:rPr>
              <w:t>199</w:t>
            </w:r>
            <w:r w:rsidR="009F4D09" w:rsidRPr="00F904AF">
              <w:rPr>
                <w:rFonts w:ascii="Calibri" w:hAnsi="Calibri" w:cs="Calibri"/>
                <w:szCs w:val="22"/>
              </w:rPr>
              <w:t>3</w:t>
            </w:r>
            <w:r w:rsidR="004031AB" w:rsidRPr="00F904AF">
              <w:rPr>
                <w:rFonts w:ascii="Calibri" w:hAnsi="Calibri" w:cs="Calibri"/>
                <w:szCs w:val="22"/>
              </w:rPr>
              <w:t>-200</w:t>
            </w:r>
            <w:r w:rsidR="009F4D09" w:rsidRPr="00F904AF">
              <w:rPr>
                <w:rFonts w:ascii="Calibri" w:hAnsi="Calibri" w:cs="Calibri"/>
                <w:szCs w:val="22"/>
              </w:rPr>
              <w:t>1</w:t>
            </w:r>
            <w:r w:rsidR="004031AB" w:rsidRPr="00F904AF">
              <w:rPr>
                <w:rFonts w:ascii="Calibri" w:hAnsi="Calibri" w:cs="Calibri"/>
                <w:szCs w:val="22"/>
              </w:rPr>
              <w:t>)</w:t>
            </w:r>
            <w:r w:rsidR="009F4D09" w:rsidRPr="00F904AF">
              <w:rPr>
                <w:rFonts w:ascii="Calibri" w:hAnsi="Calibri" w:cs="Calibri"/>
                <w:szCs w:val="22"/>
              </w:rPr>
              <w:t>, sede Viña del Mar.</w:t>
            </w:r>
          </w:p>
          <w:p w:rsidR="009F4D09" w:rsidRPr="00F904AF" w:rsidRDefault="009F4D09" w:rsidP="00B07E9B">
            <w:pPr>
              <w:pStyle w:val="Logro"/>
              <w:numPr>
                <w:ilvl w:val="0"/>
                <w:numId w:val="3"/>
              </w:numPr>
              <w:tabs>
                <w:tab w:val="left" w:pos="1418"/>
              </w:tabs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 xml:space="preserve">Colegio “ </w:t>
            </w:r>
            <w:proofErr w:type="spellStart"/>
            <w:r w:rsidRPr="00F904AF">
              <w:rPr>
                <w:rFonts w:ascii="Calibri" w:hAnsi="Calibri" w:cs="Calibri"/>
                <w:szCs w:val="22"/>
              </w:rPr>
              <w:t>Champagnat</w:t>
            </w:r>
            <w:proofErr w:type="spellEnd"/>
            <w:r w:rsidRPr="00F904AF">
              <w:rPr>
                <w:rFonts w:ascii="Calibri" w:hAnsi="Calibri" w:cs="Calibri"/>
                <w:szCs w:val="22"/>
              </w:rPr>
              <w:t>” hermanos marista (2002</w:t>
            </w:r>
            <w:r w:rsidR="00B07E9B" w:rsidRPr="00F904AF">
              <w:rPr>
                <w:rFonts w:ascii="Calibri" w:hAnsi="Calibri" w:cs="Calibri"/>
                <w:szCs w:val="22"/>
              </w:rPr>
              <w:t xml:space="preserve"> </w:t>
            </w:r>
            <w:r w:rsidRPr="00F904AF">
              <w:rPr>
                <w:rFonts w:ascii="Calibri" w:hAnsi="Calibri" w:cs="Calibri"/>
                <w:szCs w:val="22"/>
              </w:rPr>
              <w:t>2006),sede Villa Alemana</w:t>
            </w:r>
          </w:p>
          <w:p w:rsidR="00CD3117" w:rsidRPr="00F904AF" w:rsidRDefault="00CD3117" w:rsidP="004031AB">
            <w:pPr>
              <w:pStyle w:val="Logro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</w:p>
          <w:p w:rsidR="009F4D09" w:rsidRPr="00F904AF" w:rsidRDefault="00EC1F90" w:rsidP="009F4D09">
            <w:pPr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>Educación Superior:</w:t>
            </w:r>
          </w:p>
          <w:p w:rsidR="00776A9C" w:rsidRDefault="00776A9C" w:rsidP="00776A9C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Ingeniero Mecánico en Mantenimiento Industrial Titulado  Universidad Tecnológica de Chile, INACAP 2012</w:t>
            </w:r>
          </w:p>
          <w:p w:rsidR="00486B87" w:rsidRPr="00F904AF" w:rsidRDefault="00486B87" w:rsidP="00486B87">
            <w:pPr>
              <w:pStyle w:val="Prrafodelista"/>
              <w:ind w:left="2520"/>
              <w:rPr>
                <w:rFonts w:ascii="Calibri" w:hAnsi="Calibri" w:cs="Calibri"/>
                <w:szCs w:val="22"/>
              </w:rPr>
            </w:pPr>
          </w:p>
          <w:p w:rsidR="00486B87" w:rsidRPr="00F904AF" w:rsidRDefault="00486B87" w:rsidP="00486B87">
            <w:pPr>
              <w:rPr>
                <w:rFonts w:ascii="Calibri" w:hAnsi="Calibri" w:cs="Calibri"/>
                <w:szCs w:val="22"/>
              </w:rPr>
            </w:pPr>
          </w:p>
          <w:p w:rsidR="00486B87" w:rsidRPr="00F904AF" w:rsidRDefault="00486B87" w:rsidP="00486B87">
            <w:pPr>
              <w:rPr>
                <w:rFonts w:ascii="Calibri" w:hAnsi="Calibri" w:cs="Calibri"/>
                <w:szCs w:val="22"/>
              </w:rPr>
            </w:pPr>
          </w:p>
          <w:p w:rsidR="00486B87" w:rsidRPr="00F904AF" w:rsidRDefault="00486B87" w:rsidP="00486B87">
            <w:pPr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 xml:space="preserve">Cursos Profesionales:        </w:t>
            </w:r>
          </w:p>
          <w:p w:rsidR="004602EB" w:rsidRDefault="00DC4684" w:rsidP="004602EB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Cs w:val="22"/>
              </w:rPr>
            </w:pPr>
            <w:r w:rsidRPr="00F904AF">
              <w:rPr>
                <w:rFonts w:ascii="Calibri" w:hAnsi="Calibri" w:cs="Calibri"/>
                <w:szCs w:val="22"/>
              </w:rPr>
              <w:t xml:space="preserve">Seminario de </w:t>
            </w:r>
            <w:r w:rsidR="00486B87" w:rsidRPr="00F904AF">
              <w:rPr>
                <w:rFonts w:ascii="Calibri" w:hAnsi="Calibri" w:cs="Calibri"/>
                <w:szCs w:val="22"/>
              </w:rPr>
              <w:t xml:space="preserve">Gestión y Calidad de servicios </w:t>
            </w:r>
            <w:r w:rsidR="00FE6FD4" w:rsidRPr="00F904AF">
              <w:rPr>
                <w:rFonts w:ascii="Calibri" w:hAnsi="Calibri" w:cs="Calibri"/>
                <w:szCs w:val="22"/>
              </w:rPr>
              <w:t>técnicos (INACAP</w:t>
            </w:r>
            <w:r w:rsidRPr="00F904AF">
              <w:rPr>
                <w:rFonts w:ascii="Calibri" w:hAnsi="Calibri" w:cs="Calibri"/>
                <w:szCs w:val="22"/>
              </w:rPr>
              <w:t xml:space="preserve">, </w:t>
            </w:r>
            <w:r w:rsidR="00486B87" w:rsidRPr="00F904AF">
              <w:rPr>
                <w:rFonts w:ascii="Calibri" w:hAnsi="Calibri" w:cs="Calibri"/>
                <w:szCs w:val="22"/>
              </w:rPr>
              <w:t>Valparaíso, Noviembre 2008)</w:t>
            </w:r>
            <w:r w:rsidR="004602EB" w:rsidRPr="00F904AF">
              <w:rPr>
                <w:rFonts w:ascii="Calibri" w:hAnsi="Calibri" w:cs="Calibri"/>
                <w:szCs w:val="22"/>
              </w:rPr>
              <w:t>.</w:t>
            </w:r>
          </w:p>
          <w:p w:rsidR="00A021C8" w:rsidRPr="00F904AF" w:rsidRDefault="00A021C8" w:rsidP="004602EB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Curso profesional de </w:t>
            </w:r>
            <w:r w:rsidR="00ED777F">
              <w:rPr>
                <w:rFonts w:ascii="Calibri" w:hAnsi="Calibri" w:cs="Calibri"/>
                <w:szCs w:val="22"/>
              </w:rPr>
              <w:t>inglés</w:t>
            </w:r>
            <w:r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Cs w:val="22"/>
              </w:rPr>
              <w:t>Koe</w:t>
            </w:r>
            <w:proofErr w:type="spellEnd"/>
            <w:r>
              <w:rPr>
                <w:rFonts w:ascii="Calibri" w:hAnsi="Calibri" w:cs="Calibri"/>
                <w:szCs w:val="22"/>
              </w:rPr>
              <w:t>, 2011)</w:t>
            </w:r>
          </w:p>
          <w:p w:rsidR="00486B87" w:rsidRPr="00F904AF" w:rsidRDefault="00486B87" w:rsidP="002D0ECF">
            <w:pPr>
              <w:pStyle w:val="Prrafodelista"/>
              <w:ind w:left="2520"/>
              <w:rPr>
                <w:rFonts w:ascii="Calibri" w:hAnsi="Calibri" w:cs="Calibri"/>
                <w:szCs w:val="22"/>
              </w:rPr>
            </w:pPr>
          </w:p>
        </w:tc>
      </w:tr>
      <w:tr w:rsidR="001B2AEE" w:rsidRPr="00F904AF">
        <w:trPr>
          <w:cantSplit/>
        </w:trPr>
        <w:tc>
          <w:tcPr>
            <w:tcW w:w="8878" w:type="dxa"/>
            <w:gridSpan w:val="3"/>
          </w:tcPr>
          <w:p w:rsidR="001B2AEE" w:rsidRPr="00F904AF" w:rsidRDefault="001B2AEE" w:rsidP="001B2AEE">
            <w:pPr>
              <w:pStyle w:val="Ttulodeseccin"/>
              <w:rPr>
                <w:rFonts w:ascii="Calibri" w:hAnsi="Calibri" w:cs="Calibri"/>
                <w:b/>
                <w:sz w:val="22"/>
                <w:szCs w:val="22"/>
              </w:rPr>
            </w:pPr>
            <w:r w:rsidRPr="00F904A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Experiencia laboral</w:t>
            </w:r>
          </w:p>
          <w:p w:rsidR="001B2AEE" w:rsidRPr="00F904AF" w:rsidRDefault="001B2AEE" w:rsidP="001B2AEE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2250" w:hanging="144"/>
              <w:rPr>
                <w:rFonts w:ascii="Calibri" w:hAnsi="Calibri" w:cs="Calibri"/>
                <w:szCs w:val="22"/>
              </w:rPr>
            </w:pPr>
          </w:p>
          <w:p w:rsidR="001B2AEE" w:rsidRPr="00F904AF" w:rsidRDefault="00ED777F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>
              <w:rPr>
                <w:rFonts w:ascii="Calibri" w:hAnsi="Calibri" w:cs="Calibri"/>
                <w:szCs w:val="22"/>
                <w:lang w:val="es-ES"/>
              </w:rPr>
              <w:t xml:space="preserve">   </w:t>
            </w:r>
            <w:r w:rsidR="001B2AEE" w:rsidRPr="00F904AF">
              <w:rPr>
                <w:rFonts w:ascii="Calibri" w:hAnsi="Calibri" w:cs="Calibri"/>
                <w:szCs w:val="22"/>
                <w:lang w:val="es-ES"/>
              </w:rPr>
              <w:t>Sociedad Comercializadora Rinconada Ltda., Los Andes</w:t>
            </w:r>
          </w:p>
          <w:p w:rsidR="001B2AEE" w:rsidRPr="00F904AF" w:rsidRDefault="001B2AEE" w:rsidP="00ED777F">
            <w:pPr>
              <w:pStyle w:val="Logro"/>
              <w:numPr>
                <w:ilvl w:val="0"/>
                <w:numId w:val="0"/>
              </w:numPr>
              <w:tabs>
                <w:tab w:val="left" w:pos="1418"/>
                <w:tab w:val="left" w:pos="2320"/>
              </w:tabs>
              <w:ind w:left="1772"/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</w:t>
            </w:r>
            <w:r w:rsidR="0090627D" w:rsidRPr="00F904AF">
              <w:rPr>
                <w:rFonts w:ascii="Calibri" w:hAnsi="Calibri" w:cs="Calibri"/>
                <w:szCs w:val="22"/>
                <w:lang w:val="es-ES"/>
              </w:rPr>
              <w:t xml:space="preserve">     </w:t>
            </w:r>
            <w:r w:rsidR="00ED777F">
              <w:rPr>
                <w:rFonts w:ascii="Calibri" w:hAnsi="Calibri" w:cs="Calibri"/>
                <w:szCs w:val="22"/>
                <w:lang w:val="es-ES"/>
              </w:rPr>
              <w:t xml:space="preserve">       </w:t>
            </w:r>
            <w:r w:rsidR="0090627D" w:rsidRPr="00F904AF">
              <w:rPr>
                <w:rFonts w:ascii="Calibri" w:hAnsi="Calibri" w:cs="Calibri"/>
                <w:szCs w:val="22"/>
                <w:lang w:val="es-ES"/>
              </w:rPr>
              <w:t>Control de calidad.</w:t>
            </w: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</w:t>
            </w:r>
          </w:p>
          <w:p w:rsidR="001B2AEE" w:rsidRPr="00F904AF" w:rsidRDefault="001B2AEE" w:rsidP="00ED777F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1772"/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      </w:t>
            </w:r>
            <w:r w:rsidR="00ED777F">
              <w:rPr>
                <w:rFonts w:ascii="Calibri" w:hAnsi="Calibri" w:cs="Calibri"/>
                <w:szCs w:val="22"/>
                <w:lang w:val="es-ES"/>
              </w:rPr>
              <w:t xml:space="preserve">     </w:t>
            </w: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Carretera San Martín # 940, Rinconada de los Andes </w:t>
            </w:r>
          </w:p>
          <w:p w:rsidR="00ED777F" w:rsidRDefault="001B2AEE" w:rsidP="00ED777F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1772"/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       </w:t>
            </w:r>
            <w:r w:rsidR="00ED777F">
              <w:rPr>
                <w:rFonts w:ascii="Calibri" w:hAnsi="Calibri" w:cs="Calibri"/>
                <w:szCs w:val="22"/>
                <w:lang w:val="es-ES"/>
              </w:rPr>
              <w:t xml:space="preserve">     </w:t>
            </w:r>
            <w:r w:rsidRPr="00F904AF">
              <w:rPr>
                <w:rFonts w:ascii="Calibri" w:hAnsi="Calibri" w:cs="Calibri"/>
                <w:szCs w:val="22"/>
                <w:lang w:val="es-ES"/>
              </w:rPr>
              <w:t>(Enero 2006- Abril 2006)</w:t>
            </w:r>
            <w:r w:rsidR="00ED777F">
              <w:rPr>
                <w:rFonts w:ascii="Calibri" w:hAnsi="Calibri" w:cs="Calibri"/>
                <w:szCs w:val="22"/>
                <w:lang w:val="es-ES"/>
              </w:rPr>
              <w:t>.</w:t>
            </w:r>
          </w:p>
          <w:p w:rsidR="00ED777F" w:rsidRDefault="00ED777F" w:rsidP="00ED777F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1772"/>
              <w:jc w:val="left"/>
              <w:rPr>
                <w:rFonts w:ascii="Calibri" w:hAnsi="Calibri" w:cs="Calibri"/>
                <w:szCs w:val="22"/>
                <w:lang w:val="es-ES"/>
              </w:rPr>
            </w:pPr>
          </w:p>
          <w:p w:rsidR="00776A9C" w:rsidRDefault="00776A9C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>
              <w:rPr>
                <w:rFonts w:ascii="Calibri" w:hAnsi="Calibri" w:cs="Calibri"/>
                <w:szCs w:val="22"/>
                <w:lang w:val="es-ES"/>
              </w:rPr>
              <w:t>Mantenimiento Integral, Edificio Institucional de la “Escuela de Investigaciones de Chile” (PDI) Santiago (Mayo-2012, Diciembre-2012).</w:t>
            </w:r>
          </w:p>
          <w:p w:rsidR="00ED777F" w:rsidRPr="00ED777F" w:rsidRDefault="00ED777F" w:rsidP="00776A9C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2492"/>
              <w:rPr>
                <w:rFonts w:ascii="Calibri" w:hAnsi="Calibri" w:cs="Calibri"/>
                <w:szCs w:val="22"/>
                <w:lang w:val="es-ES"/>
              </w:rPr>
            </w:pPr>
          </w:p>
          <w:p w:rsidR="001B2AEE" w:rsidRPr="00F904AF" w:rsidRDefault="001B2AEE" w:rsidP="001B2AEE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1772"/>
              <w:jc w:val="left"/>
              <w:rPr>
                <w:rFonts w:ascii="Calibri" w:hAnsi="Calibri" w:cs="Calibri"/>
                <w:szCs w:val="22"/>
                <w:lang w:val="es-ES"/>
              </w:rPr>
            </w:pPr>
          </w:p>
          <w:p w:rsidR="008F790D" w:rsidRPr="00F904AF" w:rsidRDefault="008F790D" w:rsidP="004A191D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jc w:val="left"/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                 </w:t>
            </w:r>
          </w:p>
          <w:p w:rsidR="008F790D" w:rsidRPr="00F904AF" w:rsidRDefault="008F790D" w:rsidP="004A191D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jc w:val="left"/>
              <w:rPr>
                <w:rFonts w:ascii="Calibri" w:hAnsi="Calibri" w:cs="Calibri"/>
                <w:szCs w:val="22"/>
                <w:lang w:val="es-ES"/>
              </w:rPr>
            </w:pPr>
          </w:p>
          <w:p w:rsidR="00EC781F" w:rsidRPr="00F904AF" w:rsidRDefault="00EC781F" w:rsidP="00EC781F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jc w:val="left"/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                                         </w:t>
            </w:r>
          </w:p>
          <w:p w:rsidR="00EC781F" w:rsidRPr="00F904AF" w:rsidRDefault="00EC781F" w:rsidP="00EC781F">
            <w:pPr>
              <w:pStyle w:val="Prrafodelista"/>
              <w:rPr>
                <w:rFonts w:ascii="Calibri" w:hAnsi="Calibri" w:cs="Calibri"/>
                <w:szCs w:val="22"/>
                <w:lang w:val="es-ES"/>
              </w:rPr>
            </w:pPr>
          </w:p>
          <w:p w:rsidR="00EC781F" w:rsidRPr="00F904AF" w:rsidRDefault="00EC781F" w:rsidP="00EC781F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jc w:val="left"/>
              <w:rPr>
                <w:rFonts w:ascii="Calibri" w:hAnsi="Calibri" w:cs="Calibri"/>
                <w:szCs w:val="22"/>
                <w:lang w:val="es-ES"/>
              </w:rPr>
            </w:pPr>
          </w:p>
          <w:p w:rsidR="0090627D" w:rsidRPr="00F904AF" w:rsidRDefault="0090627D" w:rsidP="0090627D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2250" w:hanging="144"/>
              <w:jc w:val="left"/>
              <w:rPr>
                <w:rFonts w:ascii="Calibri" w:hAnsi="Calibri" w:cs="Calibri"/>
                <w:szCs w:val="22"/>
                <w:lang w:val="es-ES"/>
              </w:rPr>
            </w:pPr>
          </w:p>
          <w:p w:rsidR="001B2AEE" w:rsidRPr="00F904AF" w:rsidRDefault="001B2AEE" w:rsidP="001B2AEE">
            <w:pPr>
              <w:pStyle w:val="Ttulodeseccin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:rsidR="001B2AEE" w:rsidRPr="00F904AF" w:rsidRDefault="001B2AEE" w:rsidP="001B2AEE">
            <w:pPr>
              <w:pStyle w:val="Textoindependiente"/>
              <w:rPr>
                <w:rFonts w:ascii="Calibri" w:hAnsi="Calibri" w:cs="Calibri"/>
                <w:b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b/>
                <w:szCs w:val="22"/>
                <w:lang w:val="es-ES"/>
              </w:rPr>
              <w:t>OTROS ANTECEDENTES</w:t>
            </w:r>
          </w:p>
          <w:p w:rsidR="001B2AEE" w:rsidRPr="00F904AF" w:rsidRDefault="001B2AEE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Licencia de Conducir Clase B </w:t>
            </w:r>
          </w:p>
          <w:p w:rsidR="001B2AEE" w:rsidRPr="00F904AF" w:rsidRDefault="001B2AEE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Manejo de Inglés Nivel </w:t>
            </w:r>
            <w:r w:rsidR="00A021C8">
              <w:rPr>
                <w:rFonts w:ascii="Calibri" w:hAnsi="Calibri" w:cs="Calibri"/>
                <w:szCs w:val="22"/>
                <w:lang w:val="es-ES"/>
              </w:rPr>
              <w:t>Medio</w:t>
            </w:r>
          </w:p>
          <w:p w:rsidR="001B2AEE" w:rsidRPr="00F904AF" w:rsidRDefault="001B2AEE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 xml:space="preserve"> Manejo de Windows, Office y Base de datos e Internet</w:t>
            </w:r>
          </w:p>
          <w:p w:rsidR="001B2AEE" w:rsidRPr="00F904AF" w:rsidRDefault="001B2AEE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>Habilidad para el desarrollo de relaciones interpersonales, autonomía y orientación al servicio.</w:t>
            </w:r>
          </w:p>
          <w:p w:rsidR="001B2AEE" w:rsidRPr="00F904AF" w:rsidRDefault="001B2AEE" w:rsidP="00776A9C">
            <w:pPr>
              <w:pStyle w:val="Logro"/>
              <w:numPr>
                <w:ilvl w:val="0"/>
                <w:numId w:val="6"/>
              </w:numPr>
              <w:tabs>
                <w:tab w:val="left" w:pos="1418"/>
              </w:tabs>
              <w:rPr>
                <w:rFonts w:ascii="Calibri" w:hAnsi="Calibri" w:cs="Calibri"/>
                <w:szCs w:val="22"/>
                <w:lang w:val="es-ES"/>
              </w:rPr>
            </w:pPr>
            <w:r w:rsidRPr="00F904AF">
              <w:rPr>
                <w:rFonts w:ascii="Calibri" w:hAnsi="Calibri" w:cs="Calibri"/>
                <w:szCs w:val="22"/>
                <w:lang w:val="es-ES"/>
              </w:rPr>
              <w:t>Capacidad de adaptación a los requerimientos y necesidades de la empresa</w:t>
            </w:r>
          </w:p>
          <w:p w:rsidR="001B2AEE" w:rsidRPr="00F904AF" w:rsidRDefault="001B2AEE" w:rsidP="001B2AEE">
            <w:pPr>
              <w:pStyle w:val="Logro"/>
              <w:numPr>
                <w:ilvl w:val="0"/>
                <w:numId w:val="0"/>
              </w:numPr>
              <w:tabs>
                <w:tab w:val="left" w:pos="1418"/>
              </w:tabs>
              <w:ind w:left="2106"/>
              <w:rPr>
                <w:rFonts w:ascii="Calibri" w:hAnsi="Calibri" w:cs="Calibri"/>
                <w:szCs w:val="22"/>
                <w:lang w:val="es-ES"/>
              </w:rPr>
            </w:pPr>
          </w:p>
        </w:tc>
      </w:tr>
      <w:tr w:rsidR="001B2AEE" w:rsidRPr="00F904AF">
        <w:trPr>
          <w:cantSplit/>
          <w:trHeight w:val="445"/>
        </w:trPr>
        <w:tc>
          <w:tcPr>
            <w:tcW w:w="8878" w:type="dxa"/>
            <w:gridSpan w:val="3"/>
          </w:tcPr>
          <w:p w:rsidR="001B2AEE" w:rsidRPr="00F904AF" w:rsidRDefault="001B2AEE" w:rsidP="001B2AEE">
            <w:pPr>
              <w:pStyle w:val="Ttulodeseccin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AD063B" w:rsidRPr="00F904AF" w:rsidRDefault="00AD063B" w:rsidP="00AD063B">
      <w:pPr>
        <w:pStyle w:val="Direccin1"/>
        <w:framePr w:w="0" w:hRule="auto" w:wrap="auto" w:vAnchor="margin" w:hAnchor="text" w:xAlign="left" w:yAlign="inline"/>
        <w:jc w:val="both"/>
        <w:rPr>
          <w:rFonts w:ascii="Calibri" w:hAnsi="Calibri" w:cs="Calibri"/>
          <w:sz w:val="22"/>
          <w:szCs w:val="22"/>
        </w:rPr>
      </w:pPr>
    </w:p>
    <w:sectPr w:rsidR="00AD063B" w:rsidRPr="00F904AF" w:rsidSect="007D0AFE">
      <w:pgSz w:w="12242" w:h="15842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73BF"/>
    <w:multiLevelType w:val="hybridMultilevel"/>
    <w:tmpl w:val="8A8C84E0"/>
    <w:lvl w:ilvl="0" w:tplc="340A0005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1">
    <w:nsid w:val="4C675BF5"/>
    <w:multiLevelType w:val="hybridMultilevel"/>
    <w:tmpl w:val="07D02582"/>
    <w:lvl w:ilvl="0" w:tplc="340A0005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2">
    <w:nsid w:val="4ECD459E"/>
    <w:multiLevelType w:val="hybridMultilevel"/>
    <w:tmpl w:val="6310D254"/>
    <w:lvl w:ilvl="0" w:tplc="8892BC4C">
      <w:start w:val="2005"/>
      <w:numFmt w:val="bullet"/>
      <w:lvlText w:val="-"/>
      <w:lvlJc w:val="left"/>
      <w:pPr>
        <w:ind w:left="2312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3">
    <w:nsid w:val="51835F7B"/>
    <w:multiLevelType w:val="hybridMultilevel"/>
    <w:tmpl w:val="680C3138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29D205F"/>
    <w:multiLevelType w:val="singleLevel"/>
    <w:tmpl w:val="6B74BD36"/>
    <w:lvl w:ilvl="0">
      <w:start w:val="1"/>
      <w:numFmt w:val="bullet"/>
      <w:pStyle w:val="Logro"/>
      <w:lvlText w:val=""/>
      <w:legacy w:legacy="1" w:legacySpace="0" w:legacyIndent="144"/>
      <w:lvlJc w:val="left"/>
      <w:pPr>
        <w:ind w:left="2250" w:hanging="144"/>
      </w:pPr>
      <w:rPr>
        <w:rFonts w:ascii="Wingdings" w:hAnsi="Wingdings"/>
        <w:color w:val="000000"/>
        <w:sz w:val="12"/>
      </w:rPr>
    </w:lvl>
  </w:abstractNum>
  <w:abstractNum w:abstractNumId="5">
    <w:nsid w:val="67921009"/>
    <w:multiLevelType w:val="hybridMultilevel"/>
    <w:tmpl w:val="D5769C82"/>
    <w:lvl w:ilvl="0" w:tplc="340A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  <w:lvlOverride w:ilvl="0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docVars>
    <w:docVar w:name="iResumeStyle" w:val="2"/>
    <w:docVar w:name="Resume Post Wizard Balloon" w:val="0"/>
  </w:docVars>
  <w:rsids>
    <w:rsidRoot w:val="00621F1C"/>
    <w:rsid w:val="00014F13"/>
    <w:rsid w:val="00056730"/>
    <w:rsid w:val="00066B84"/>
    <w:rsid w:val="00072D90"/>
    <w:rsid w:val="000B1B55"/>
    <w:rsid w:val="000D0F1B"/>
    <w:rsid w:val="000D63B9"/>
    <w:rsid w:val="000D7E6C"/>
    <w:rsid w:val="0019307B"/>
    <w:rsid w:val="001935B8"/>
    <w:rsid w:val="001B2AEE"/>
    <w:rsid w:val="001D2C1C"/>
    <w:rsid w:val="00205743"/>
    <w:rsid w:val="00217F99"/>
    <w:rsid w:val="00220D15"/>
    <w:rsid w:val="00223C91"/>
    <w:rsid w:val="00225AC2"/>
    <w:rsid w:val="002A426C"/>
    <w:rsid w:val="002D0ECF"/>
    <w:rsid w:val="00303AE0"/>
    <w:rsid w:val="0033473E"/>
    <w:rsid w:val="004031AB"/>
    <w:rsid w:val="00424ED5"/>
    <w:rsid w:val="004562D2"/>
    <w:rsid w:val="004602EB"/>
    <w:rsid w:val="00471A72"/>
    <w:rsid w:val="00486B87"/>
    <w:rsid w:val="004A191D"/>
    <w:rsid w:val="004C7E09"/>
    <w:rsid w:val="004D4463"/>
    <w:rsid w:val="004F1309"/>
    <w:rsid w:val="005050D1"/>
    <w:rsid w:val="00595766"/>
    <w:rsid w:val="005B3213"/>
    <w:rsid w:val="00604521"/>
    <w:rsid w:val="00621F1C"/>
    <w:rsid w:val="0062555B"/>
    <w:rsid w:val="0064429D"/>
    <w:rsid w:val="0068363C"/>
    <w:rsid w:val="006A0819"/>
    <w:rsid w:val="006F2EEF"/>
    <w:rsid w:val="00725DDE"/>
    <w:rsid w:val="00727A00"/>
    <w:rsid w:val="00741AD9"/>
    <w:rsid w:val="00754206"/>
    <w:rsid w:val="00776A9C"/>
    <w:rsid w:val="00794710"/>
    <w:rsid w:val="007A278D"/>
    <w:rsid w:val="007B4778"/>
    <w:rsid w:val="007C3CD6"/>
    <w:rsid w:val="007D0AFE"/>
    <w:rsid w:val="00855EA0"/>
    <w:rsid w:val="00882F93"/>
    <w:rsid w:val="008B5005"/>
    <w:rsid w:val="008C0F94"/>
    <w:rsid w:val="008E615A"/>
    <w:rsid w:val="008F790D"/>
    <w:rsid w:val="0090627D"/>
    <w:rsid w:val="00976616"/>
    <w:rsid w:val="009E388B"/>
    <w:rsid w:val="009E63AE"/>
    <w:rsid w:val="009F4D09"/>
    <w:rsid w:val="00A021C8"/>
    <w:rsid w:val="00A25477"/>
    <w:rsid w:val="00A30448"/>
    <w:rsid w:val="00A4290F"/>
    <w:rsid w:val="00AA645D"/>
    <w:rsid w:val="00AD063B"/>
    <w:rsid w:val="00B03343"/>
    <w:rsid w:val="00B07E9B"/>
    <w:rsid w:val="00B2320F"/>
    <w:rsid w:val="00B26F70"/>
    <w:rsid w:val="00B42CBA"/>
    <w:rsid w:val="00B70A5A"/>
    <w:rsid w:val="00B85D10"/>
    <w:rsid w:val="00BF1C7A"/>
    <w:rsid w:val="00C06603"/>
    <w:rsid w:val="00C45F3D"/>
    <w:rsid w:val="00C702B2"/>
    <w:rsid w:val="00C85BF7"/>
    <w:rsid w:val="00C92A46"/>
    <w:rsid w:val="00CD2E27"/>
    <w:rsid w:val="00CD3117"/>
    <w:rsid w:val="00CD3C21"/>
    <w:rsid w:val="00CE4741"/>
    <w:rsid w:val="00CE7BA7"/>
    <w:rsid w:val="00D01DC1"/>
    <w:rsid w:val="00D36322"/>
    <w:rsid w:val="00D4458C"/>
    <w:rsid w:val="00D505EB"/>
    <w:rsid w:val="00D91A3D"/>
    <w:rsid w:val="00DC4684"/>
    <w:rsid w:val="00DE4467"/>
    <w:rsid w:val="00E43CD9"/>
    <w:rsid w:val="00E506F2"/>
    <w:rsid w:val="00E6559E"/>
    <w:rsid w:val="00E756DE"/>
    <w:rsid w:val="00EA01D1"/>
    <w:rsid w:val="00EC1F90"/>
    <w:rsid w:val="00EC781F"/>
    <w:rsid w:val="00ED777F"/>
    <w:rsid w:val="00EF35FF"/>
    <w:rsid w:val="00F036D2"/>
    <w:rsid w:val="00F04F67"/>
    <w:rsid w:val="00F26000"/>
    <w:rsid w:val="00F32223"/>
    <w:rsid w:val="00F35C8D"/>
    <w:rsid w:val="00F60A34"/>
    <w:rsid w:val="00F7529F"/>
    <w:rsid w:val="00F904AF"/>
    <w:rsid w:val="00F90A86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6"/>
    <w:pPr>
      <w:jc w:val="both"/>
    </w:pPr>
    <w:rPr>
      <w:rFonts w:ascii="Garamond" w:hAnsi="Garamond"/>
      <w:sz w:val="22"/>
      <w:lang w:eastAsia="es-ES"/>
    </w:rPr>
  </w:style>
  <w:style w:type="paragraph" w:styleId="Ttulo1">
    <w:name w:val="heading 1"/>
    <w:basedOn w:val="Ttulo-base"/>
    <w:next w:val="Textoindependiente"/>
    <w:qFormat/>
    <w:rsid w:val="00976616"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976616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976616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976616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976616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976616"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97661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976616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976616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">
    <w:name w:val="Puesto"/>
    <w:next w:val="Logro"/>
    <w:rsid w:val="00976616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976616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rsid w:val="00976616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rsid w:val="00976616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rsid w:val="00976616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rsid w:val="00976616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rsid w:val="00976616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976616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sid w:val="00976616"/>
    <w:rPr>
      <w:sz w:val="24"/>
    </w:rPr>
  </w:style>
  <w:style w:type="paragraph" w:customStyle="1" w:styleId="Organizacinuno">
    <w:name w:val="Organización uno"/>
    <w:basedOn w:val="Organizacin"/>
    <w:next w:val="Puesto"/>
    <w:rsid w:val="00976616"/>
    <w:pPr>
      <w:spacing w:before="60"/>
    </w:pPr>
  </w:style>
  <w:style w:type="paragraph" w:customStyle="1" w:styleId="Sinttulo">
    <w:name w:val="Sin título"/>
    <w:basedOn w:val="Ttulodeseccin"/>
    <w:rsid w:val="00976616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976616"/>
    <w:pPr>
      <w:spacing w:before="220"/>
    </w:pPr>
  </w:style>
  <w:style w:type="paragraph" w:styleId="Textoindependiente">
    <w:name w:val="Body Text"/>
    <w:basedOn w:val="Normal"/>
    <w:rsid w:val="00976616"/>
    <w:pPr>
      <w:spacing w:after="220" w:line="240" w:lineRule="atLeast"/>
    </w:pPr>
  </w:style>
  <w:style w:type="paragraph" w:customStyle="1" w:styleId="Ttulo-base">
    <w:name w:val="Título - base"/>
    <w:basedOn w:val="Textoindependiente"/>
    <w:next w:val="Textoindependiente"/>
    <w:rsid w:val="00976616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976616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rsid w:val="00976616"/>
    <w:pPr>
      <w:keepNext/>
    </w:pPr>
  </w:style>
  <w:style w:type="paragraph" w:customStyle="1" w:styleId="Ttulodeldocumento">
    <w:name w:val="Título del documento"/>
    <w:basedOn w:val="Normal"/>
    <w:next w:val="Ttulodeseccin"/>
    <w:rsid w:val="00976616"/>
    <w:pPr>
      <w:spacing w:after="220"/>
    </w:pPr>
    <w:rPr>
      <w:spacing w:val="-20"/>
      <w:sz w:val="48"/>
    </w:rPr>
  </w:style>
  <w:style w:type="character" w:customStyle="1" w:styleId="Profesin">
    <w:name w:val="Profesión"/>
    <w:basedOn w:val="Fuentedeprrafopredeter"/>
    <w:rsid w:val="00976616"/>
    <w:rPr>
      <w:noProof w:val="0"/>
      <w:lang w:val="es-ES"/>
    </w:rPr>
  </w:style>
  <w:style w:type="character" w:customStyle="1" w:styleId="Rtuloconnfasis">
    <w:name w:val="Rótulo con énfasis"/>
    <w:rsid w:val="00976616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rsid w:val="00976616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sid w:val="00976616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rsid w:val="00976616"/>
    <w:pPr>
      <w:ind w:left="720"/>
    </w:pPr>
  </w:style>
  <w:style w:type="paragraph" w:styleId="Fecha">
    <w:name w:val="Date"/>
    <w:basedOn w:val="Textoindependiente"/>
    <w:rsid w:val="00976616"/>
    <w:pPr>
      <w:keepNext/>
    </w:pPr>
  </w:style>
  <w:style w:type="character" w:styleId="nfasis">
    <w:name w:val="Emphasis"/>
    <w:qFormat/>
    <w:rsid w:val="00976616"/>
    <w:rPr>
      <w:rFonts w:ascii="Garamond" w:hAnsi="Garamond"/>
      <w:caps/>
      <w:spacing w:val="0"/>
      <w:sz w:val="18"/>
    </w:rPr>
  </w:style>
  <w:style w:type="character" w:styleId="Hipervnculo">
    <w:name w:val="Hyperlink"/>
    <w:basedOn w:val="Fuentedeprrafopredeter"/>
    <w:rsid w:val="00A254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781F"/>
    <w:pPr>
      <w:ind w:left="708"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F4D0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F4D09"/>
    <w:rPr>
      <w:rFonts w:ascii="Garamond" w:hAnsi="Garamond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anpablo.8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A607-EAD0-4EFB-A03A-9DF122DA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</Template>
  <TotalTime>93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Grizli777</Company>
  <LinksUpToDate>false</LinksUpToDate>
  <CharactersWithSpaces>1493</CharactersWithSpaces>
  <SharedDoc>false</SharedDoc>
  <HLinks>
    <vt:vector size="6" baseType="variant">
      <vt:variant>
        <vt:i4>2490454</vt:i4>
      </vt:variant>
      <vt:variant>
        <vt:i4>0</vt:i4>
      </vt:variant>
      <vt:variant>
        <vt:i4>0</vt:i4>
      </vt:variant>
      <vt:variant>
        <vt:i4>5</vt:i4>
      </vt:variant>
      <vt:variant>
        <vt:lpwstr>mailto:alex.maldini@gmail.com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Chepo</dc:creator>
  <cp:lastModifiedBy>Luffi</cp:lastModifiedBy>
  <cp:revision>20</cp:revision>
  <cp:lastPrinted>2004-10-05T14:01:00Z</cp:lastPrinted>
  <dcterms:created xsi:type="dcterms:W3CDTF">2009-12-28T22:53:00Z</dcterms:created>
  <dcterms:modified xsi:type="dcterms:W3CDTF">2013-02-11T16:35:00Z</dcterms:modified>
</cp:coreProperties>
</file>