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DC6DF2" w:rsidRPr="00E175CD" w14:paraId="67B9C62C" w14:textId="77777777" w:rsidTr="00830794">
        <w:trPr>
          <w:trHeight w:val="3261"/>
        </w:trPr>
        <w:tc>
          <w:tcPr>
            <w:tcW w:w="3600" w:type="dxa"/>
            <w:vAlign w:val="bottom"/>
          </w:tcPr>
          <w:p w14:paraId="361EB889" w14:textId="77777777" w:rsidR="00DC6DF2" w:rsidRPr="00E175CD" w:rsidRDefault="00DC6DF2" w:rsidP="00DC6DF2">
            <w:pPr>
              <w:tabs>
                <w:tab w:val="left" w:pos="990"/>
              </w:tabs>
              <w:jc w:val="center"/>
              <w:rPr>
                <w:rFonts w:asciiTheme="majorHAnsi" w:hAnsiTheme="majorHAnsi"/>
              </w:rPr>
            </w:pPr>
            <w:r w:rsidRPr="00E175CD">
              <w:rPr>
                <w:rFonts w:asciiTheme="majorHAnsi" w:hAnsiTheme="majorHAnsi"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8C309D4" wp14:editId="68710D6D">
                      <wp:extent cx="1676400" cy="1447800"/>
                      <wp:effectExtent l="19050" t="19050" r="38100" b="38100"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4478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 l="16601" t="5262" r="14248" b="-25430"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3AF6E7" w14:textId="77777777" w:rsidR="00DC6DF2" w:rsidRPr="00EE4C8D" w:rsidRDefault="00DC6DF2" w:rsidP="00DC6DF2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8C309D4" id="Óvalo 2" o:spid="_x0000_s1026" alt="Título: Foto de rostro de hombre profesional" style="width:132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" strokecolor="#94b6d2 [3204]" strokeweight="5pt">
                      <v:fill r:id="rId11" o:title="" recolor="t" rotate="t" type="frame"/>
                      <v:stroke joinstyle="miter"/>
                      <v:textbox>
                        <w:txbxContent>
                          <w:p w14:paraId="093AF6E7" w14:textId="77777777" w:rsidR="00DC6DF2" w:rsidRPr="00EE4C8D" w:rsidRDefault="00DC6DF2" w:rsidP="00DC6D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539A3796" w14:textId="77777777" w:rsidR="00DC6DF2" w:rsidRPr="00E175CD" w:rsidRDefault="00DC6DF2" w:rsidP="00DC6DF2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470" w:type="dxa"/>
            <w:vAlign w:val="bottom"/>
          </w:tcPr>
          <w:p w14:paraId="5E534AD6" w14:textId="77777777" w:rsidR="00DC6DF2" w:rsidRPr="00830794" w:rsidRDefault="00DC6DF2" w:rsidP="00DC6DF2">
            <w:pPr>
              <w:pStyle w:val="Ttulo"/>
              <w:rPr>
                <w:rFonts w:asciiTheme="majorHAnsi" w:hAnsiTheme="majorHAnsi"/>
                <w:sz w:val="52"/>
                <w:szCs w:val="52"/>
              </w:rPr>
            </w:pPr>
            <w:r w:rsidRPr="00830794">
              <w:rPr>
                <w:rFonts w:asciiTheme="majorHAnsi" w:hAnsiTheme="majorHAnsi"/>
                <w:sz w:val="52"/>
                <w:szCs w:val="52"/>
              </w:rPr>
              <w:t>Francisco Martínez Ruiz</w:t>
            </w:r>
          </w:p>
          <w:p w14:paraId="3C6AC950" w14:textId="77777777" w:rsidR="00DC6DF2" w:rsidRPr="00830794" w:rsidRDefault="00DC6DF2" w:rsidP="00DC6DF2">
            <w:pPr>
              <w:pStyle w:val="Subttulo"/>
              <w:rPr>
                <w:rFonts w:asciiTheme="majorHAnsi" w:hAnsiTheme="majorHAnsi"/>
              </w:rPr>
            </w:pPr>
            <w:r w:rsidRPr="005F419B">
              <w:rPr>
                <w:rFonts w:asciiTheme="majorHAnsi" w:hAnsiTheme="majorHAnsi"/>
                <w:spacing w:val="1"/>
                <w:w w:val="30"/>
                <w:sz w:val="36"/>
                <w:szCs w:val="32"/>
              </w:rPr>
              <w:t>Ingeniero en Geomensura y Cartografía</w:t>
            </w:r>
            <w:r w:rsidRPr="005F419B">
              <w:rPr>
                <w:rFonts w:asciiTheme="majorHAnsi" w:hAnsiTheme="majorHAnsi"/>
                <w:spacing w:val="24"/>
                <w:w w:val="30"/>
                <w:sz w:val="36"/>
                <w:szCs w:val="32"/>
              </w:rPr>
              <w:t>.</w:t>
            </w:r>
          </w:p>
        </w:tc>
      </w:tr>
      <w:tr w:rsidR="00DC6DF2" w:rsidRPr="00E175CD" w14:paraId="0AC8E9EE" w14:textId="77777777" w:rsidTr="00DC6DF2">
        <w:tc>
          <w:tcPr>
            <w:tcW w:w="3600" w:type="dxa"/>
          </w:tcPr>
          <w:sdt>
            <w:sdtPr>
              <w:rPr>
                <w:rFonts w:asciiTheme="majorHAnsi" w:hAnsiTheme="majorHAnsi"/>
              </w:rPr>
              <w:id w:val="-1711873194"/>
              <w:placeholder>
                <w:docPart w:val="23084DDFDC764BCDAB63A95286D34B3D"/>
              </w:placeholder>
              <w:temporary/>
              <w:showingPlcHdr/>
              <w15:appearance w15:val="hidden"/>
            </w:sdtPr>
            <w:sdtEndPr/>
            <w:sdtContent>
              <w:p w14:paraId="5CF46418" w14:textId="77777777" w:rsidR="00DC6DF2" w:rsidRPr="00E175CD" w:rsidRDefault="00DC6DF2" w:rsidP="00DC6DF2">
                <w:pPr>
                  <w:pStyle w:val="Ttulo3"/>
                  <w:rPr>
                    <w:rFonts w:asciiTheme="majorHAnsi" w:hAnsiTheme="majorHAnsi"/>
                  </w:rPr>
                </w:pPr>
                <w:r w:rsidRPr="00E175CD">
                  <w:rPr>
                    <w:rFonts w:asciiTheme="majorHAnsi" w:hAnsiTheme="majorHAnsi"/>
                    <w:lang w:bidi="es-ES"/>
                  </w:rPr>
                  <w:t>Perfil</w:t>
                </w:r>
              </w:p>
            </w:sdtContent>
          </w:sdt>
          <w:p w14:paraId="26B0CBF4" w14:textId="471718D2" w:rsidR="00DC6DF2" w:rsidRPr="00E175CD" w:rsidRDefault="00DC6DF2" w:rsidP="00DC6DF2">
            <w:pPr>
              <w:jc w:val="both"/>
              <w:rPr>
                <w:rFonts w:asciiTheme="majorHAnsi" w:hAnsiTheme="majorHAnsi"/>
              </w:rPr>
            </w:pPr>
            <w:r w:rsidRPr="00E175CD">
              <w:rPr>
                <w:rFonts w:asciiTheme="majorHAnsi" w:hAnsiTheme="majorHAnsi"/>
              </w:rPr>
              <w:t>Profesional titulado en Ingeniería en Geomensura y Cartografía en la Universidad Bernardo O´Higgins, con una base sólida en conocimiento</w:t>
            </w:r>
            <w:r w:rsidR="00994918">
              <w:rPr>
                <w:rFonts w:asciiTheme="majorHAnsi" w:hAnsiTheme="majorHAnsi"/>
              </w:rPr>
              <w:t>s</w:t>
            </w:r>
            <w:r w:rsidRPr="00E175CD">
              <w:rPr>
                <w:rFonts w:asciiTheme="majorHAnsi" w:hAnsiTheme="majorHAnsi"/>
              </w:rPr>
              <w:t xml:space="preserve"> geomáticos, topográficos y geodésicos, capaz de analizar, evaluar, gestionar y difundir información geoespacial. </w:t>
            </w:r>
          </w:p>
          <w:p w14:paraId="678D244F" w14:textId="77777777" w:rsidR="00DC6DF2" w:rsidRPr="00E175CD" w:rsidRDefault="00DC6DF2" w:rsidP="00DC6DF2">
            <w:pPr>
              <w:jc w:val="both"/>
              <w:rPr>
                <w:rFonts w:asciiTheme="majorHAnsi" w:hAnsiTheme="majorHAnsi"/>
              </w:rPr>
            </w:pPr>
            <w:r w:rsidRPr="00E175CD">
              <w:rPr>
                <w:rFonts w:asciiTheme="majorHAnsi" w:hAnsiTheme="majorHAnsi"/>
              </w:rPr>
              <w:t xml:space="preserve">Habilitado para planificar y evaluar proyectos de ingeniería en geomensura y cartografía, contribuyendo de manera sustentable en la productividad o innovación territorial para su desarrollo tanto en el ámbito privado, publico, así como también de emprendimiento. </w:t>
            </w:r>
          </w:p>
          <w:p w14:paraId="2CB6CE48" w14:textId="77777777" w:rsidR="00DC6DF2" w:rsidRPr="00E175CD" w:rsidRDefault="00DC6DF2" w:rsidP="00DC6DF2">
            <w:pPr>
              <w:rPr>
                <w:rFonts w:asciiTheme="majorHAnsi" w:hAnsiTheme="majorHAnsi"/>
              </w:rPr>
            </w:pPr>
          </w:p>
          <w:sdt>
            <w:sdtPr>
              <w:rPr>
                <w:rFonts w:asciiTheme="majorHAnsi" w:hAnsiTheme="majorHAnsi"/>
              </w:rPr>
              <w:id w:val="-1954003311"/>
              <w:placeholder>
                <w:docPart w:val="115FE28B65C94B4CB1194A5A1F45A7D7"/>
              </w:placeholder>
              <w:temporary/>
              <w:showingPlcHdr/>
              <w15:appearance w15:val="hidden"/>
            </w:sdtPr>
            <w:sdtEndPr/>
            <w:sdtContent>
              <w:p w14:paraId="7C1462FD" w14:textId="77777777" w:rsidR="00DC6DF2" w:rsidRPr="00E175CD" w:rsidRDefault="00DC6DF2" w:rsidP="00DC6DF2">
                <w:pPr>
                  <w:pStyle w:val="Ttulo3"/>
                  <w:rPr>
                    <w:rFonts w:asciiTheme="majorHAnsi" w:hAnsiTheme="majorHAnsi"/>
                  </w:rPr>
                </w:pPr>
                <w:r w:rsidRPr="00E175CD">
                  <w:rPr>
                    <w:rFonts w:asciiTheme="majorHAnsi" w:hAnsiTheme="majorHAnsi"/>
                    <w:lang w:bidi="es-ES"/>
                  </w:rPr>
                  <w:t>Contacto</w:t>
                </w:r>
              </w:p>
            </w:sdtContent>
          </w:sdt>
          <w:sdt>
            <w:sdtPr>
              <w:rPr>
                <w:rFonts w:asciiTheme="majorHAnsi" w:hAnsiTheme="majorHAnsi"/>
              </w:rPr>
              <w:id w:val="1111563247"/>
              <w:placeholder>
                <w:docPart w:val="E7CA6F3933774263811B2910DBA4FB79"/>
              </w:placeholder>
              <w:temporary/>
              <w:showingPlcHdr/>
              <w15:appearance w15:val="hidden"/>
            </w:sdtPr>
            <w:sdtEndPr/>
            <w:sdtContent>
              <w:p w14:paraId="35268503" w14:textId="77777777" w:rsidR="00DC6DF2" w:rsidRPr="00E175CD" w:rsidRDefault="00DC6DF2" w:rsidP="00DC6DF2">
                <w:pPr>
                  <w:rPr>
                    <w:rFonts w:asciiTheme="majorHAnsi" w:hAnsiTheme="majorHAnsi"/>
                  </w:rPr>
                </w:pPr>
                <w:r w:rsidRPr="00E175CD">
                  <w:rPr>
                    <w:rFonts w:asciiTheme="majorHAnsi" w:hAnsiTheme="majorHAnsi"/>
                    <w:lang w:bidi="es-ES"/>
                  </w:rPr>
                  <w:t>TELÉFONO:</w:t>
                </w:r>
              </w:p>
            </w:sdtContent>
          </w:sdt>
          <w:p w14:paraId="21C99CBB" w14:textId="77777777" w:rsidR="00DC6DF2" w:rsidRPr="00E175CD" w:rsidRDefault="00DC6DF2" w:rsidP="00DC6DF2">
            <w:pPr>
              <w:rPr>
                <w:rFonts w:asciiTheme="majorHAnsi" w:hAnsiTheme="majorHAnsi"/>
              </w:rPr>
            </w:pPr>
            <w:r w:rsidRPr="00E175CD">
              <w:rPr>
                <w:rFonts w:asciiTheme="majorHAnsi" w:hAnsiTheme="majorHAnsi"/>
              </w:rPr>
              <w:t>+569 541 839 87</w:t>
            </w:r>
          </w:p>
          <w:p w14:paraId="4E8E8734" w14:textId="77777777" w:rsidR="00DC6DF2" w:rsidRPr="00E175CD" w:rsidRDefault="00DC6DF2" w:rsidP="00DC6DF2">
            <w:pPr>
              <w:rPr>
                <w:rFonts w:asciiTheme="majorHAnsi" w:hAnsiTheme="majorHAnsi"/>
              </w:rPr>
            </w:pPr>
          </w:p>
          <w:sdt>
            <w:sdtPr>
              <w:rPr>
                <w:rFonts w:asciiTheme="majorHAnsi" w:hAnsiTheme="majorHAnsi"/>
              </w:rPr>
              <w:id w:val="-240260293"/>
              <w:placeholder>
                <w:docPart w:val="357A0F4964884A6ABDC21AC6EFEB7B20"/>
              </w:placeholder>
              <w:temporary/>
              <w:showingPlcHdr/>
              <w15:appearance w15:val="hidden"/>
            </w:sdtPr>
            <w:sdtEndPr/>
            <w:sdtContent>
              <w:p w14:paraId="4CE5A47D" w14:textId="77777777" w:rsidR="00DC6DF2" w:rsidRPr="00E175CD" w:rsidRDefault="00DC6DF2" w:rsidP="00DC6DF2">
                <w:pPr>
                  <w:rPr>
                    <w:rFonts w:asciiTheme="majorHAnsi" w:hAnsiTheme="majorHAnsi"/>
                  </w:rPr>
                </w:pPr>
                <w:r w:rsidRPr="00E175CD">
                  <w:rPr>
                    <w:rFonts w:asciiTheme="majorHAnsi" w:hAnsiTheme="majorHAnsi"/>
                    <w:lang w:bidi="es-ES"/>
                  </w:rPr>
                  <w:t>CORREO ELECTRÓNICO:</w:t>
                </w:r>
              </w:p>
            </w:sdtContent>
          </w:sdt>
          <w:p w14:paraId="20E43E02" w14:textId="2EA7039E" w:rsidR="00DC6DF2" w:rsidRDefault="00442452" w:rsidP="00DC6DF2">
            <w:pPr>
              <w:jc w:val="both"/>
              <w:rPr>
                <w:rFonts w:asciiTheme="majorHAnsi" w:hAnsiTheme="majorHAnsi"/>
                <w:color w:val="B85A22" w:themeColor="accent2" w:themeShade="BF"/>
                <w:szCs w:val="18"/>
                <w:u w:val="single"/>
              </w:rPr>
            </w:pPr>
            <w:hyperlink r:id="rId12" w:history="1">
              <w:r w:rsidRPr="00741F9F">
                <w:rPr>
                  <w:rStyle w:val="Hipervnculo"/>
                  <w:rFonts w:asciiTheme="majorHAnsi" w:hAnsiTheme="majorHAnsi"/>
                  <w:szCs w:val="18"/>
                </w:rPr>
                <w:t>f.martinez.ruiz91@gmail.com</w:t>
              </w:r>
            </w:hyperlink>
          </w:p>
          <w:p w14:paraId="0D6A2B19" w14:textId="14B10036" w:rsidR="00442452" w:rsidRDefault="00442452" w:rsidP="00DC6DF2">
            <w:pPr>
              <w:jc w:val="both"/>
              <w:rPr>
                <w:rFonts w:asciiTheme="majorHAnsi" w:hAnsiTheme="majorHAnsi"/>
                <w:color w:val="B85A22" w:themeColor="accent2" w:themeShade="BF"/>
                <w:szCs w:val="18"/>
                <w:u w:val="single"/>
              </w:rPr>
            </w:pPr>
          </w:p>
          <w:p w14:paraId="20E47113" w14:textId="16955A09" w:rsidR="00442452" w:rsidRDefault="00442452" w:rsidP="00442452">
            <w:pPr>
              <w:pStyle w:val="Ttulo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referencias</w:t>
            </w:r>
          </w:p>
          <w:p w14:paraId="3F7037B9" w14:textId="2FEBB199" w:rsidR="00442452" w:rsidRDefault="00442452" w:rsidP="00442452">
            <w:r>
              <w:t>Juan Andrés Umaña</w:t>
            </w:r>
          </w:p>
          <w:p w14:paraId="6F2B8A19" w14:textId="2F7E0F71" w:rsidR="00DC6DF2" w:rsidRPr="00442452" w:rsidRDefault="00442452" w:rsidP="00442452">
            <w:r>
              <w:t>Gerente Comercial de Compañía PPI</w:t>
            </w:r>
          </w:p>
          <w:p w14:paraId="1EE567D8" w14:textId="1C65B01F" w:rsidR="00442452" w:rsidRDefault="00442452" w:rsidP="00442452">
            <w:pPr>
              <w:jc w:val="both"/>
              <w:rPr>
                <w:rFonts w:asciiTheme="majorHAnsi" w:hAnsiTheme="majorHAnsi"/>
                <w:color w:val="B85A22" w:themeColor="accent2" w:themeShade="BF"/>
                <w:szCs w:val="18"/>
                <w:u w:val="single"/>
              </w:rPr>
            </w:pPr>
            <w:r>
              <w:rPr>
                <w:rFonts w:asciiTheme="majorHAnsi" w:hAnsiTheme="majorHAnsi"/>
                <w:color w:val="B85A22" w:themeColor="accent2" w:themeShade="BF"/>
                <w:szCs w:val="18"/>
                <w:u w:val="single"/>
              </w:rPr>
              <w:t>jumana</w:t>
            </w:r>
            <w:hyperlink r:id="rId13" w:history="1">
              <w:r w:rsidRPr="00741F9F">
                <w:rPr>
                  <w:rStyle w:val="Hipervnculo"/>
                  <w:rFonts w:asciiTheme="majorHAnsi" w:hAnsiTheme="majorHAnsi"/>
                  <w:szCs w:val="18"/>
                </w:rPr>
                <w:t>@</w:t>
              </w:r>
              <w:r>
                <w:rPr>
                  <w:rStyle w:val="Hipervnculo"/>
                  <w:rFonts w:asciiTheme="majorHAnsi" w:hAnsiTheme="majorHAnsi"/>
                  <w:szCs w:val="18"/>
                </w:rPr>
                <w:t>ppi-global.</w:t>
              </w:r>
              <w:r w:rsidRPr="00741F9F">
                <w:rPr>
                  <w:rStyle w:val="Hipervnculo"/>
                  <w:rFonts w:asciiTheme="majorHAnsi" w:hAnsiTheme="majorHAnsi"/>
                  <w:szCs w:val="18"/>
                </w:rPr>
                <w:t>com</w:t>
              </w:r>
            </w:hyperlink>
          </w:p>
          <w:p w14:paraId="7ABE199C" w14:textId="2E5F9B31" w:rsidR="00442452" w:rsidRDefault="00442452" w:rsidP="00442452">
            <w:pPr>
              <w:jc w:val="both"/>
              <w:rPr>
                <w:rFonts w:asciiTheme="majorHAnsi" w:hAnsiTheme="majorHAnsi"/>
                <w:szCs w:val="18"/>
              </w:rPr>
            </w:pPr>
            <w:r w:rsidRPr="00442452">
              <w:rPr>
                <w:rFonts w:asciiTheme="majorHAnsi" w:hAnsiTheme="majorHAnsi"/>
                <w:szCs w:val="18"/>
              </w:rPr>
              <w:t>+56944634331</w:t>
            </w:r>
          </w:p>
          <w:p w14:paraId="24D18390" w14:textId="77777777" w:rsidR="00442452" w:rsidRDefault="00442452" w:rsidP="00442452">
            <w:pPr>
              <w:jc w:val="both"/>
              <w:rPr>
                <w:rFonts w:asciiTheme="majorHAnsi" w:hAnsiTheme="majorHAnsi"/>
                <w:szCs w:val="18"/>
              </w:rPr>
            </w:pPr>
          </w:p>
          <w:p w14:paraId="36E21791" w14:textId="1AAEF5A9" w:rsidR="00442452" w:rsidRDefault="00442452" w:rsidP="00442452">
            <w:pPr>
              <w:jc w:val="both"/>
              <w:rPr>
                <w:rFonts w:asciiTheme="majorHAnsi" w:hAnsiTheme="majorHAnsi"/>
                <w:szCs w:val="18"/>
              </w:rPr>
            </w:pPr>
          </w:p>
          <w:p w14:paraId="45132205" w14:textId="6177074A" w:rsidR="00442452" w:rsidRPr="00442452" w:rsidRDefault="00442452" w:rsidP="00442452">
            <w:pPr>
              <w:jc w:val="both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Septiembre 2020</w:t>
            </w:r>
          </w:p>
          <w:p w14:paraId="745DC3D6" w14:textId="77777777" w:rsidR="00DC6DF2" w:rsidRPr="00E175CD" w:rsidRDefault="00DC6DF2" w:rsidP="00DC6DF2">
            <w:pPr>
              <w:pStyle w:val="Ttulo3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4C2ED22A" w14:textId="77777777" w:rsidR="00DC6DF2" w:rsidRPr="00E175CD" w:rsidRDefault="00DC6DF2" w:rsidP="00DC6DF2">
            <w:pPr>
              <w:tabs>
                <w:tab w:val="left" w:pos="990"/>
              </w:tabs>
              <w:rPr>
                <w:rFonts w:asciiTheme="majorHAnsi" w:hAnsiTheme="majorHAnsi"/>
              </w:rPr>
            </w:pPr>
          </w:p>
        </w:tc>
        <w:tc>
          <w:tcPr>
            <w:tcW w:w="6470" w:type="dxa"/>
          </w:tcPr>
          <w:sdt>
            <w:sdtPr>
              <w:rPr>
                <w:rFonts w:asciiTheme="majorHAnsi" w:hAnsiTheme="majorHAnsi"/>
              </w:rPr>
              <w:id w:val="1049110328"/>
              <w:placeholder>
                <w:docPart w:val="54AE2F201B8D4878BFD02EF92F623925"/>
              </w:placeholder>
              <w:temporary/>
              <w:showingPlcHdr/>
              <w15:appearance w15:val="hidden"/>
            </w:sdtPr>
            <w:sdtEndPr/>
            <w:sdtContent>
              <w:p w14:paraId="3B4184FA" w14:textId="77777777" w:rsidR="00DC6DF2" w:rsidRPr="00E175CD" w:rsidRDefault="00DC6DF2" w:rsidP="00DC6DF2">
                <w:pPr>
                  <w:pStyle w:val="Ttulo2"/>
                  <w:rPr>
                    <w:rFonts w:asciiTheme="majorHAnsi" w:hAnsiTheme="majorHAnsi"/>
                  </w:rPr>
                </w:pPr>
                <w:r w:rsidRPr="000A4045">
                  <w:rPr>
                    <w:rFonts w:asciiTheme="majorHAnsi" w:hAnsiTheme="majorHAnsi"/>
                    <w:sz w:val="20"/>
                    <w:szCs w:val="20"/>
                    <w:lang w:bidi="es-ES"/>
                  </w:rPr>
                  <w:t>EDUCACIÓN</w:t>
                </w:r>
              </w:p>
            </w:sdtContent>
          </w:sdt>
          <w:p w14:paraId="5B973DFD" w14:textId="77777777" w:rsidR="00DC6DF2" w:rsidRPr="00E175CD" w:rsidRDefault="00DC6DF2" w:rsidP="00DC6DF2">
            <w:pPr>
              <w:pStyle w:val="Ttulo4"/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eastAsia="Times New Roman" w:hAnsiTheme="majorHAnsi" w:cstheme="minorHAnsi"/>
                <w:szCs w:val="18"/>
              </w:rPr>
              <w:t>Universidad Bernardo O`Higgins</w:t>
            </w:r>
          </w:p>
          <w:p w14:paraId="54320493" w14:textId="77777777" w:rsidR="00DC6DF2" w:rsidRPr="00E175CD" w:rsidRDefault="00DC6DF2" w:rsidP="00DC6DF2">
            <w:pPr>
              <w:pStyle w:val="Fecha"/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Enero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- </w:t>
            </w:r>
            <w:r w:rsidRPr="00E175CD">
              <w:rPr>
                <w:rFonts w:asciiTheme="majorHAnsi" w:hAnsiTheme="majorHAnsi"/>
                <w:sz w:val="16"/>
                <w:szCs w:val="20"/>
              </w:rPr>
              <w:t>2019</w:t>
            </w:r>
          </w:p>
          <w:p w14:paraId="57D3D89F" w14:textId="641AAA76" w:rsidR="00C010FF" w:rsidRPr="00830794" w:rsidRDefault="00DC6DF2" w:rsidP="00C010FF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830794">
              <w:rPr>
                <w:rFonts w:asciiTheme="majorHAnsi" w:eastAsia="Times New Roman" w:hAnsiTheme="majorHAnsi" w:cstheme="minorHAnsi"/>
                <w:bCs/>
                <w:sz w:val="16"/>
                <w:szCs w:val="16"/>
              </w:rPr>
              <w:t>Diplomado de Geomática</w:t>
            </w:r>
            <w:r w:rsidRPr="00830794">
              <w:rPr>
                <w:rFonts w:asciiTheme="majorHAnsi" w:hAnsiTheme="majorHAnsi"/>
                <w:bCs/>
                <w:sz w:val="16"/>
                <w:szCs w:val="16"/>
                <w:lang w:bidi="es-ES"/>
              </w:rPr>
              <w:t xml:space="preserve"> </w:t>
            </w:r>
          </w:p>
          <w:p w14:paraId="27235ECA" w14:textId="600C6D8E" w:rsidR="00DC6DF2" w:rsidRPr="00E175CD" w:rsidRDefault="00DC6DF2" w:rsidP="00C010FF">
            <w:pPr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2013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- </w:t>
            </w:r>
            <w:r w:rsidRPr="00E175CD">
              <w:rPr>
                <w:rFonts w:asciiTheme="majorHAnsi" w:hAnsiTheme="majorHAnsi"/>
                <w:sz w:val="16"/>
                <w:szCs w:val="20"/>
              </w:rPr>
              <w:t>2019</w:t>
            </w:r>
          </w:p>
          <w:p w14:paraId="12F83F02" w14:textId="77777777" w:rsidR="00DC6DF2" w:rsidRPr="00830794" w:rsidRDefault="00DC6DF2" w:rsidP="00DC6DF2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</w:rPr>
            </w:pPr>
            <w:r w:rsidRPr="00830794">
              <w:rPr>
                <w:rFonts w:asciiTheme="majorHAnsi" w:eastAsia="Times New Roman" w:hAnsiTheme="majorHAnsi" w:cstheme="minorHAnsi"/>
                <w:bCs/>
                <w:sz w:val="16"/>
                <w:szCs w:val="16"/>
              </w:rPr>
              <w:t>Titulado de Ingeniero en Geomensura y Cartografía</w:t>
            </w:r>
          </w:p>
          <w:p w14:paraId="5895D81D" w14:textId="77777777" w:rsidR="00DC6DF2" w:rsidRPr="00E175CD" w:rsidRDefault="00DC6DF2" w:rsidP="00DC6DF2">
            <w:pPr>
              <w:rPr>
                <w:rFonts w:asciiTheme="majorHAnsi" w:eastAsia="Times New Roman" w:hAnsiTheme="majorHAnsi" w:cstheme="minorHAnsi"/>
                <w:bCs/>
                <w:szCs w:val="18"/>
              </w:rPr>
            </w:pPr>
          </w:p>
          <w:p w14:paraId="0790A6B5" w14:textId="77777777" w:rsidR="00DC6DF2" w:rsidRPr="00E175CD" w:rsidRDefault="00DC6DF2" w:rsidP="00DC6DF2">
            <w:pPr>
              <w:rPr>
                <w:rFonts w:asciiTheme="majorHAnsi" w:hAnsiTheme="majorHAnsi"/>
                <w:b/>
              </w:rPr>
            </w:pPr>
            <w:r w:rsidRPr="00E175CD">
              <w:rPr>
                <w:rFonts w:asciiTheme="majorHAnsi" w:hAnsiTheme="majorHAnsi"/>
                <w:b/>
              </w:rPr>
              <w:t>Ejército de Chile</w:t>
            </w:r>
          </w:p>
          <w:p w14:paraId="53581CE2" w14:textId="77777777" w:rsidR="00DC6DF2" w:rsidRPr="00830794" w:rsidRDefault="00DC6DF2" w:rsidP="00DC6DF2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830794">
              <w:rPr>
                <w:rFonts w:asciiTheme="majorHAnsi" w:hAnsiTheme="majorHAnsi"/>
                <w:bCs/>
                <w:sz w:val="16"/>
                <w:szCs w:val="16"/>
              </w:rPr>
              <w:t>2016</w:t>
            </w:r>
          </w:p>
          <w:p w14:paraId="7658ED9A" w14:textId="77777777" w:rsidR="00DC6DF2" w:rsidRPr="00830794" w:rsidRDefault="00DC6DF2" w:rsidP="00DC6DF2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830794">
              <w:rPr>
                <w:rFonts w:asciiTheme="majorHAnsi" w:hAnsiTheme="majorHAnsi"/>
                <w:bCs/>
                <w:sz w:val="16"/>
                <w:szCs w:val="16"/>
              </w:rPr>
              <w:t>Curso de Cartografía e Inteligencia de Imágenes.</w:t>
            </w:r>
          </w:p>
          <w:p w14:paraId="4CA0358A" w14:textId="77777777" w:rsidR="00DC6DF2" w:rsidRPr="00E175CD" w:rsidRDefault="00DC6DF2" w:rsidP="00DC6DF2">
            <w:pPr>
              <w:rPr>
                <w:rFonts w:asciiTheme="majorHAnsi" w:hAnsiTheme="majorHAnsi"/>
                <w:b/>
                <w:szCs w:val="18"/>
              </w:rPr>
            </w:pPr>
          </w:p>
          <w:p w14:paraId="3932CE11" w14:textId="77777777" w:rsidR="00DC6DF2" w:rsidRPr="00E175CD" w:rsidRDefault="00DC6DF2" w:rsidP="00DC6DF2">
            <w:pPr>
              <w:rPr>
                <w:rFonts w:asciiTheme="majorHAnsi" w:hAnsiTheme="majorHAnsi"/>
                <w:b/>
                <w:szCs w:val="18"/>
              </w:rPr>
            </w:pPr>
            <w:r w:rsidRPr="00E175CD">
              <w:rPr>
                <w:rFonts w:asciiTheme="majorHAnsi" w:hAnsiTheme="majorHAnsi"/>
                <w:b/>
                <w:szCs w:val="18"/>
              </w:rPr>
              <w:t>Ejército de Chile</w:t>
            </w:r>
          </w:p>
          <w:p w14:paraId="6D184155" w14:textId="77777777" w:rsidR="00DC6DF2" w:rsidRPr="00830794" w:rsidRDefault="00DC6DF2" w:rsidP="00DC6DF2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830794">
              <w:rPr>
                <w:rFonts w:asciiTheme="majorHAnsi" w:hAnsiTheme="majorHAnsi"/>
                <w:bCs/>
                <w:sz w:val="16"/>
                <w:szCs w:val="16"/>
              </w:rPr>
              <w:t>2011</w:t>
            </w:r>
          </w:p>
          <w:p w14:paraId="52ADFE53" w14:textId="752A2526" w:rsidR="00DC6DF2" w:rsidRPr="00830794" w:rsidRDefault="00DC6DF2" w:rsidP="00DC6DF2">
            <w:pPr>
              <w:rPr>
                <w:rFonts w:asciiTheme="majorHAnsi" w:hAnsiTheme="majorHAnsi"/>
                <w:bCs/>
                <w:sz w:val="16"/>
                <w:szCs w:val="16"/>
              </w:rPr>
            </w:pPr>
            <w:r w:rsidRPr="00830794">
              <w:rPr>
                <w:rFonts w:asciiTheme="majorHAnsi" w:hAnsiTheme="majorHAnsi"/>
                <w:bCs/>
                <w:sz w:val="16"/>
                <w:szCs w:val="16"/>
              </w:rPr>
              <w:t xml:space="preserve">Egresado de Escuela de Ingenieros Militares como instructor del Arma de Ingenieros con mención en explosivos y demoliciones. </w:t>
            </w:r>
          </w:p>
          <w:sdt>
            <w:sdtPr>
              <w:rPr>
                <w:rFonts w:asciiTheme="majorHAnsi" w:hAnsiTheme="majorHAnsi"/>
              </w:rPr>
              <w:id w:val="1001553383"/>
              <w:placeholder>
                <w:docPart w:val="FDF973B7069A48D4B4ECBBB70D07575B"/>
              </w:placeholder>
              <w:temporary/>
              <w:showingPlcHdr/>
              <w15:appearance w15:val="hidden"/>
            </w:sdtPr>
            <w:sdtEndPr/>
            <w:sdtContent>
              <w:p w14:paraId="7802A5F1" w14:textId="77777777" w:rsidR="00DC6DF2" w:rsidRPr="00E175CD" w:rsidRDefault="00DC6DF2" w:rsidP="00DC6DF2">
                <w:pPr>
                  <w:pStyle w:val="Ttulo2"/>
                  <w:rPr>
                    <w:rFonts w:asciiTheme="majorHAnsi" w:hAnsiTheme="majorHAnsi"/>
                  </w:rPr>
                </w:pPr>
                <w:r w:rsidRPr="000A4045">
                  <w:rPr>
                    <w:rFonts w:asciiTheme="majorHAnsi" w:hAnsiTheme="majorHAnsi"/>
                    <w:sz w:val="20"/>
                    <w:szCs w:val="20"/>
                    <w:lang w:bidi="es-ES"/>
                  </w:rPr>
                  <w:t>EXPERIENCIA LABORAL</w:t>
                </w:r>
              </w:p>
            </w:sdtContent>
          </w:sdt>
          <w:p w14:paraId="18A50F0E" w14:textId="77777777" w:rsidR="00DC6DF2" w:rsidRPr="00E175CD" w:rsidRDefault="00DC6DF2" w:rsidP="00DC6DF2">
            <w:pPr>
              <w:pStyle w:val="Ttulo4"/>
              <w:rPr>
                <w:rFonts w:asciiTheme="majorHAnsi" w:hAnsiTheme="majorHAnsi"/>
                <w:bCs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Ejército de Chile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</w:t>
            </w:r>
          </w:p>
          <w:p w14:paraId="0F3F5359" w14:textId="77777777" w:rsidR="00DC6DF2" w:rsidRPr="00E175CD" w:rsidRDefault="00DC6DF2" w:rsidP="00DC6DF2">
            <w:pPr>
              <w:pStyle w:val="Fecha"/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2015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- </w:t>
            </w:r>
            <w:r w:rsidRPr="00E175CD">
              <w:rPr>
                <w:rFonts w:asciiTheme="majorHAnsi" w:hAnsiTheme="majorHAnsi"/>
                <w:sz w:val="16"/>
                <w:szCs w:val="20"/>
              </w:rPr>
              <w:t>2019</w:t>
            </w:r>
          </w:p>
          <w:p w14:paraId="0B6D26D9" w14:textId="77777777" w:rsidR="00DC6DF2" w:rsidRPr="00E175CD" w:rsidRDefault="00DC6DF2" w:rsidP="00DC6DF2">
            <w:pPr>
              <w:rPr>
                <w:rFonts w:asciiTheme="majorHAnsi" w:hAnsiTheme="majorHAnsi"/>
                <w:sz w:val="16"/>
                <w:szCs w:val="20"/>
                <w:lang w:bidi="es-ES"/>
              </w:rPr>
            </w:pPr>
            <w:r w:rsidRPr="00E175CD">
              <w:rPr>
                <w:rFonts w:asciiTheme="majorHAnsi" w:hAnsiTheme="majorHAnsi" w:cs="Calibri"/>
                <w:noProof/>
                <w:sz w:val="16"/>
                <w:szCs w:val="20"/>
              </w:rPr>
              <w:t>Funcionario del Ejército de Chile.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</w:t>
            </w:r>
          </w:p>
          <w:p w14:paraId="7577F812" w14:textId="77777777" w:rsidR="00DC6DF2" w:rsidRPr="00E175CD" w:rsidRDefault="00DC6DF2" w:rsidP="00DC6DF2">
            <w:pPr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 w:cs="Calibri"/>
                <w:noProof/>
                <w:sz w:val="16"/>
                <w:szCs w:val="20"/>
              </w:rPr>
              <w:t xml:space="preserve">Área administrativa, de la subdireccion de la Escuela Militar.  </w:t>
            </w:r>
          </w:p>
          <w:p w14:paraId="1674AEF2" w14:textId="77777777" w:rsidR="00DC6DF2" w:rsidRPr="00E175CD" w:rsidRDefault="00DC6DF2" w:rsidP="00DC6DF2">
            <w:pPr>
              <w:rPr>
                <w:rFonts w:asciiTheme="majorHAnsi" w:hAnsiTheme="majorHAnsi"/>
                <w:sz w:val="16"/>
                <w:szCs w:val="20"/>
              </w:rPr>
            </w:pPr>
          </w:p>
          <w:p w14:paraId="15683CAE" w14:textId="77777777" w:rsidR="00DC6DF2" w:rsidRPr="00E175CD" w:rsidRDefault="00DC6DF2" w:rsidP="00DC6DF2">
            <w:pPr>
              <w:pStyle w:val="Ttulo4"/>
              <w:rPr>
                <w:rFonts w:asciiTheme="majorHAnsi" w:hAnsiTheme="majorHAnsi"/>
                <w:bCs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Ejército de Chile</w:t>
            </w:r>
          </w:p>
          <w:p w14:paraId="5AEC8C9E" w14:textId="77777777" w:rsidR="00DC6DF2" w:rsidRPr="00E175CD" w:rsidRDefault="00DC6DF2" w:rsidP="00DC6DF2">
            <w:pPr>
              <w:pStyle w:val="Fecha"/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2013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– </w:t>
            </w:r>
            <w:r w:rsidRPr="00E175CD">
              <w:rPr>
                <w:rFonts w:asciiTheme="majorHAnsi" w:hAnsiTheme="majorHAnsi"/>
                <w:sz w:val="16"/>
                <w:szCs w:val="20"/>
              </w:rPr>
              <w:t>2014</w:t>
            </w:r>
          </w:p>
          <w:p w14:paraId="3FDB6616" w14:textId="77777777" w:rsidR="00DC6DF2" w:rsidRPr="00E175CD" w:rsidRDefault="00DC6DF2" w:rsidP="00DC6DF2">
            <w:pPr>
              <w:rPr>
                <w:rFonts w:asciiTheme="majorHAnsi" w:hAnsiTheme="majorHAnsi" w:cs="Calibri"/>
                <w:noProof/>
                <w:sz w:val="16"/>
                <w:szCs w:val="20"/>
              </w:rPr>
            </w:pPr>
            <w:r w:rsidRPr="00E175CD">
              <w:rPr>
                <w:rFonts w:asciiTheme="majorHAnsi" w:hAnsiTheme="majorHAnsi" w:cs="Calibri"/>
                <w:noProof/>
                <w:sz w:val="16"/>
                <w:szCs w:val="20"/>
              </w:rPr>
              <w:t>Funcionario del Ejército de Chile.</w:t>
            </w:r>
          </w:p>
          <w:p w14:paraId="5EE827EB" w14:textId="19888956" w:rsidR="00DC6DF2" w:rsidRPr="00E175CD" w:rsidRDefault="00DC6DF2" w:rsidP="00DC6DF2">
            <w:pPr>
              <w:rPr>
                <w:rFonts w:asciiTheme="majorHAnsi" w:hAnsiTheme="majorHAnsi" w:cs="Calibri"/>
                <w:noProof/>
                <w:sz w:val="16"/>
                <w:szCs w:val="20"/>
              </w:rPr>
            </w:pPr>
            <w:r w:rsidRPr="00E175CD">
              <w:rPr>
                <w:rFonts w:asciiTheme="majorHAnsi" w:hAnsiTheme="majorHAnsi" w:cs="Calibri"/>
                <w:noProof/>
                <w:sz w:val="16"/>
                <w:szCs w:val="20"/>
              </w:rPr>
              <w:t>Instructor de Sub-Alférez, Cadetes y Soldados con</w:t>
            </w:r>
            <w:r w:rsidR="00442452">
              <w:rPr>
                <w:rFonts w:asciiTheme="majorHAnsi" w:hAnsiTheme="majorHAnsi" w:cs="Calibri"/>
                <w:noProof/>
                <w:sz w:val="16"/>
                <w:szCs w:val="20"/>
              </w:rPr>
              <w:t>s</w:t>
            </w:r>
            <w:r w:rsidRPr="00E175CD">
              <w:rPr>
                <w:rFonts w:asciiTheme="majorHAnsi" w:hAnsiTheme="majorHAnsi" w:cs="Calibri"/>
                <w:noProof/>
                <w:sz w:val="16"/>
                <w:szCs w:val="20"/>
              </w:rPr>
              <w:t>criptos de la Escuela Militar</w:t>
            </w:r>
          </w:p>
          <w:p w14:paraId="0B50389E" w14:textId="77777777" w:rsidR="00DC6DF2" w:rsidRPr="00E175CD" w:rsidRDefault="00DC6DF2" w:rsidP="00DC6DF2">
            <w:pPr>
              <w:rPr>
                <w:rFonts w:asciiTheme="majorHAnsi" w:hAnsiTheme="majorHAnsi"/>
                <w:sz w:val="16"/>
                <w:szCs w:val="20"/>
              </w:rPr>
            </w:pPr>
          </w:p>
          <w:p w14:paraId="1F98BB80" w14:textId="77777777" w:rsidR="00DC6DF2" w:rsidRPr="00E175CD" w:rsidRDefault="00DC6DF2" w:rsidP="00DC6DF2">
            <w:pPr>
              <w:pStyle w:val="Ttulo4"/>
              <w:rPr>
                <w:rFonts w:asciiTheme="majorHAnsi" w:hAnsiTheme="majorHAnsi"/>
                <w:bCs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Ejército de Chile</w:t>
            </w:r>
          </w:p>
          <w:p w14:paraId="415DD685" w14:textId="77777777" w:rsidR="00DC6DF2" w:rsidRPr="00E175CD" w:rsidRDefault="00DC6DF2" w:rsidP="00DC6DF2">
            <w:pPr>
              <w:pStyle w:val="Fecha"/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2012</w:t>
            </w:r>
          </w:p>
          <w:p w14:paraId="47FB8EEC" w14:textId="77777777" w:rsidR="00DC6DF2" w:rsidRPr="00E175CD" w:rsidRDefault="00DC6DF2" w:rsidP="00DC6DF2">
            <w:pPr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Funcionario del Ejército de Chile</w:t>
            </w:r>
          </w:p>
          <w:p w14:paraId="5262CF7D" w14:textId="5F32F523" w:rsidR="00DC6DF2" w:rsidRPr="006D670B" w:rsidRDefault="00DC6DF2" w:rsidP="00DC6DF2">
            <w:pPr>
              <w:rPr>
                <w:rFonts w:asciiTheme="majorHAnsi" w:hAnsiTheme="majorHAnsi"/>
                <w:sz w:val="16"/>
                <w:szCs w:val="20"/>
              </w:rPr>
            </w:pPr>
            <w:r w:rsidRPr="00E175CD">
              <w:rPr>
                <w:rFonts w:asciiTheme="majorHAnsi" w:hAnsiTheme="majorHAnsi"/>
                <w:sz w:val="16"/>
                <w:szCs w:val="20"/>
              </w:rPr>
              <w:t>Escuela de Ingenieros, Instructo</w:t>
            </w:r>
            <w:r w:rsidR="00442452">
              <w:rPr>
                <w:rFonts w:asciiTheme="majorHAnsi" w:hAnsiTheme="majorHAnsi"/>
                <w:sz w:val="16"/>
                <w:szCs w:val="20"/>
              </w:rPr>
              <w:t>r de Soldados Conscriptos en Ejé</w:t>
            </w:r>
            <w:bookmarkStart w:id="0" w:name="_GoBack"/>
            <w:bookmarkEnd w:id="0"/>
            <w:r w:rsidRPr="00E175CD">
              <w:rPr>
                <w:rFonts w:asciiTheme="majorHAnsi" w:hAnsiTheme="majorHAnsi"/>
                <w:sz w:val="16"/>
                <w:szCs w:val="20"/>
              </w:rPr>
              <w:t xml:space="preserve">rcito de Chile. </w:t>
            </w:r>
            <w:r w:rsidRPr="00E175CD">
              <w:rPr>
                <w:rFonts w:asciiTheme="majorHAnsi" w:hAnsiTheme="majorHAnsi"/>
                <w:sz w:val="16"/>
                <w:szCs w:val="20"/>
                <w:lang w:bidi="es-ES"/>
              </w:rPr>
              <w:t xml:space="preserve"> </w:t>
            </w:r>
          </w:p>
          <w:sdt>
            <w:sdtPr>
              <w:rPr>
                <w:rFonts w:asciiTheme="majorHAnsi" w:hAnsiTheme="majorHAnsi"/>
              </w:rPr>
              <w:id w:val="1669594239"/>
              <w:placeholder>
                <w:docPart w:val="AAE5D59AD7184B97A198D8DA655CBEA8"/>
              </w:placeholder>
              <w:temporary/>
              <w:showingPlcHdr/>
              <w15:appearance w15:val="hidden"/>
            </w:sdtPr>
            <w:sdtEndPr/>
            <w:sdtContent>
              <w:p w14:paraId="33BEC21B" w14:textId="77777777" w:rsidR="00DC6DF2" w:rsidRPr="00E175CD" w:rsidRDefault="00DC6DF2" w:rsidP="00DC6DF2">
                <w:pPr>
                  <w:pStyle w:val="Ttulo2"/>
                  <w:rPr>
                    <w:rFonts w:asciiTheme="majorHAnsi" w:hAnsiTheme="majorHAnsi"/>
                  </w:rPr>
                </w:pPr>
                <w:r w:rsidRPr="000A4045">
                  <w:rPr>
                    <w:rStyle w:val="Ttulo2Car"/>
                    <w:rFonts w:asciiTheme="majorHAnsi" w:hAnsiTheme="majorHAnsi"/>
                    <w:b/>
                    <w:sz w:val="20"/>
                    <w:szCs w:val="20"/>
                    <w:lang w:bidi="es-ES"/>
                  </w:rPr>
                  <w:t>APTITUDES</w:t>
                </w:r>
              </w:p>
            </w:sdtContent>
          </w:sdt>
          <w:p w14:paraId="38295B87" w14:textId="7D693485" w:rsidR="00DC6DF2" w:rsidRPr="00830794" w:rsidRDefault="00DC6DF2" w:rsidP="00DC6DF2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 xml:space="preserve">Comprensión de la responsabilidad profesional, social y ética en </w:t>
            </w:r>
            <w:r w:rsidR="00574128">
              <w:rPr>
                <w:rFonts w:asciiTheme="majorHAnsi" w:hAnsiTheme="majorHAnsi" w:cs="Calibri"/>
                <w:noProof/>
                <w:sz w:val="16"/>
                <w:szCs w:val="16"/>
              </w:rPr>
              <w:t>todo contexto en donde se desenv</w:t>
            </w: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uelve.</w:t>
            </w:r>
          </w:p>
          <w:p w14:paraId="25A91C17" w14:textId="77777777" w:rsidR="00DC6DF2" w:rsidRPr="00830794" w:rsidRDefault="00DC6DF2" w:rsidP="00DC6DF2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Disposición hacia el emprendimiento.</w:t>
            </w:r>
          </w:p>
          <w:p w14:paraId="39C7F537" w14:textId="77777777" w:rsidR="00994918" w:rsidRPr="00830794" w:rsidRDefault="00DC6DF2" w:rsidP="00DC6DF2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Conciencia de los impactos de su quehacer profesional en el medio social, ambiental y económico.</w:t>
            </w:r>
          </w:p>
          <w:p w14:paraId="0ECCCF11" w14:textId="2E9EB78A" w:rsidR="00C010FF" w:rsidRPr="00830794" w:rsidRDefault="00994918" w:rsidP="006D670B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A</w:t>
            </w:r>
            <w:r w:rsidR="00DC6DF2"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daptabilidad a cambios y contextos diversos.</w:t>
            </w:r>
          </w:p>
          <w:p w14:paraId="6DA0C1DD" w14:textId="77777777" w:rsidR="006D670B" w:rsidRPr="000A4045" w:rsidRDefault="006D670B" w:rsidP="006D670B">
            <w:pPr>
              <w:pStyle w:val="Ttulo2"/>
              <w:rPr>
                <w:rFonts w:asciiTheme="majorHAnsi" w:hAnsiTheme="majorHAnsi"/>
                <w:sz w:val="20"/>
                <w:szCs w:val="20"/>
              </w:rPr>
            </w:pPr>
            <w:r w:rsidRPr="000A4045">
              <w:rPr>
                <w:rFonts w:asciiTheme="majorHAnsi" w:hAnsiTheme="majorHAnsi"/>
                <w:sz w:val="20"/>
                <w:szCs w:val="20"/>
              </w:rPr>
              <w:t>conocimientos de areas</w:t>
            </w:r>
          </w:p>
          <w:p w14:paraId="4B3A3558" w14:textId="77777777" w:rsidR="006D670B" w:rsidRPr="00830794" w:rsidRDefault="006D670B" w:rsidP="006D670B">
            <w:pPr>
              <w:pStyle w:val="Listaconvietas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Geomensura: Seminario de Perito Mensurador  en el Servicio Nacional de Geología y Minería.</w:t>
            </w:r>
          </w:p>
          <w:p w14:paraId="131D46C4" w14:textId="77777777" w:rsidR="006D670B" w:rsidRPr="00830794" w:rsidRDefault="006D670B" w:rsidP="006D670B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Cartografía.</w:t>
            </w:r>
          </w:p>
          <w:p w14:paraId="65307FDA" w14:textId="77777777" w:rsidR="006D670B" w:rsidRPr="00830794" w:rsidRDefault="006D670B" w:rsidP="006D670B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Topografía.</w:t>
            </w:r>
          </w:p>
          <w:p w14:paraId="58E256BA" w14:textId="77777777" w:rsidR="00830794" w:rsidRPr="00830794" w:rsidRDefault="00830794" w:rsidP="00830794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Percepción Remota: Inteligencia de Imágenes.</w:t>
            </w:r>
          </w:p>
          <w:p w14:paraId="7E25FADA" w14:textId="77777777" w:rsidR="00830794" w:rsidRPr="00830794" w:rsidRDefault="00830794" w:rsidP="00830794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Ingles y Portugues elemental.</w:t>
            </w:r>
          </w:p>
          <w:p w14:paraId="121582DF" w14:textId="77777777" w:rsidR="00830794" w:rsidRPr="00830794" w:rsidRDefault="00830794" w:rsidP="00830794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Plataformas Tecnologicas: Arcgis, Microstation, Autocad, Envi, Phyton, Modis, R- Studio, Word, Excel</w:t>
            </w:r>
          </w:p>
          <w:p w14:paraId="2C0A9502" w14:textId="77777777" w:rsidR="00830794" w:rsidRPr="00830794" w:rsidRDefault="00830794" w:rsidP="00830794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Explosivos y demoliciones mayores</w:t>
            </w:r>
          </w:p>
          <w:p w14:paraId="2D0339EE" w14:textId="77777777" w:rsidR="00830794" w:rsidRPr="00830794" w:rsidRDefault="00830794" w:rsidP="00830794">
            <w:pPr>
              <w:pStyle w:val="Listaconvietas"/>
              <w:jc w:val="both"/>
              <w:rPr>
                <w:rFonts w:asciiTheme="majorHAnsi" w:hAnsiTheme="majorHAnsi" w:cs="Calibri"/>
                <w:noProof/>
                <w:sz w:val="16"/>
                <w:szCs w:val="16"/>
              </w:rPr>
            </w:pPr>
            <w:r w:rsidRPr="00830794">
              <w:rPr>
                <w:rFonts w:asciiTheme="majorHAnsi" w:hAnsiTheme="majorHAnsi" w:cs="Calibri"/>
                <w:noProof/>
                <w:sz w:val="16"/>
                <w:szCs w:val="16"/>
              </w:rPr>
              <w:t>Conductor de vehiculos motorizados: licencia B,C,F</w:t>
            </w:r>
          </w:p>
          <w:p w14:paraId="7AC1BEC6" w14:textId="17E48319" w:rsidR="00C010FF" w:rsidRDefault="00C010FF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348611CD" w14:textId="1665B666" w:rsidR="006D670B" w:rsidRDefault="006D670B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5713211F" w14:textId="13EA99B3" w:rsidR="006D670B" w:rsidRDefault="006D670B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2A173009" w14:textId="569A9219" w:rsidR="006D670B" w:rsidRDefault="006D670B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02E3B834" w14:textId="751E64AD" w:rsidR="006D670B" w:rsidRDefault="006D670B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2A092D1F" w14:textId="5FCCACF3" w:rsidR="006D670B" w:rsidRDefault="006D670B" w:rsidP="006D670B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4A13DB77" w14:textId="76D7415D" w:rsidR="006D670B" w:rsidRDefault="006D670B" w:rsidP="006D670B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3AF38485" w14:textId="77777777" w:rsidR="006D670B" w:rsidRDefault="006D670B" w:rsidP="006D670B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7951189F" w14:textId="372A7496" w:rsidR="00C010FF" w:rsidRDefault="00C010FF" w:rsidP="00C010FF">
            <w:pPr>
              <w:pStyle w:val="Listaconvietas"/>
              <w:numPr>
                <w:ilvl w:val="0"/>
                <w:numId w:val="0"/>
              </w:numPr>
              <w:ind w:left="360" w:hanging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705257F4" w14:textId="77777777" w:rsidR="00A709AA" w:rsidRPr="00CE0E46" w:rsidRDefault="00A709AA" w:rsidP="00A709AA">
            <w:pPr>
              <w:pStyle w:val="Listaconvietas"/>
              <w:numPr>
                <w:ilvl w:val="0"/>
                <w:numId w:val="0"/>
              </w:numPr>
              <w:ind w:left="360"/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  <w:p w14:paraId="2A228EB1" w14:textId="678F3AB7" w:rsidR="00C010FF" w:rsidRPr="00994918" w:rsidRDefault="00C010FF" w:rsidP="00C010FF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Theme="majorHAnsi" w:hAnsiTheme="majorHAnsi" w:cs="Calibri"/>
                <w:noProof/>
                <w:szCs w:val="10"/>
              </w:rPr>
            </w:pPr>
          </w:p>
        </w:tc>
      </w:tr>
    </w:tbl>
    <w:p w14:paraId="12588492" w14:textId="5750FA8E" w:rsidR="0043117B" w:rsidRPr="00E175CD" w:rsidRDefault="005F419B" w:rsidP="000C45FF">
      <w:pPr>
        <w:tabs>
          <w:tab w:val="left" w:pos="990"/>
        </w:tabs>
        <w:rPr>
          <w:rFonts w:asciiTheme="majorHAnsi" w:hAnsiTheme="majorHAnsi"/>
        </w:rPr>
      </w:pPr>
    </w:p>
    <w:sectPr w:rsidR="0043117B" w:rsidRPr="00E175CD" w:rsidSect="0059649E">
      <w:headerReference w:type="default" r:id="rId14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85B2C" w14:textId="77777777" w:rsidR="005F419B" w:rsidRDefault="005F419B" w:rsidP="000C45FF">
      <w:r>
        <w:separator/>
      </w:r>
    </w:p>
  </w:endnote>
  <w:endnote w:type="continuationSeparator" w:id="0">
    <w:p w14:paraId="1E6ECD3A" w14:textId="77777777" w:rsidR="005F419B" w:rsidRDefault="005F419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1ED1" w14:textId="77777777" w:rsidR="005F419B" w:rsidRDefault="005F419B" w:rsidP="000C45FF">
      <w:r>
        <w:separator/>
      </w:r>
    </w:p>
  </w:footnote>
  <w:footnote w:type="continuationSeparator" w:id="0">
    <w:p w14:paraId="28486B37" w14:textId="77777777" w:rsidR="005F419B" w:rsidRDefault="005F419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44684" w14:textId="77777777" w:rsidR="000C45FF" w:rsidRPr="0059649E" w:rsidRDefault="000C45FF">
    <w:pPr>
      <w:pStyle w:val="Encabezado"/>
    </w:pPr>
    <w:r w:rsidRPr="0059649E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91FE13" wp14:editId="3E87880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" name="Gráfico 4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4EF0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1"/>
    <w:rsid w:val="00036450"/>
    <w:rsid w:val="00042071"/>
    <w:rsid w:val="00075675"/>
    <w:rsid w:val="00094499"/>
    <w:rsid w:val="000A4045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156FC"/>
    <w:rsid w:val="003254B5"/>
    <w:rsid w:val="003703C3"/>
    <w:rsid w:val="0037121F"/>
    <w:rsid w:val="003A5903"/>
    <w:rsid w:val="003A6B7D"/>
    <w:rsid w:val="003B06CA"/>
    <w:rsid w:val="004071FC"/>
    <w:rsid w:val="004142CD"/>
    <w:rsid w:val="00442452"/>
    <w:rsid w:val="00445947"/>
    <w:rsid w:val="004561E8"/>
    <w:rsid w:val="004813B3"/>
    <w:rsid w:val="00496591"/>
    <w:rsid w:val="004C63E4"/>
    <w:rsid w:val="004D3011"/>
    <w:rsid w:val="005262AC"/>
    <w:rsid w:val="00574128"/>
    <w:rsid w:val="0059649E"/>
    <w:rsid w:val="005E39D5"/>
    <w:rsid w:val="005F419B"/>
    <w:rsid w:val="00600670"/>
    <w:rsid w:val="0062123A"/>
    <w:rsid w:val="0063154A"/>
    <w:rsid w:val="00646E75"/>
    <w:rsid w:val="00652CE5"/>
    <w:rsid w:val="006771D0"/>
    <w:rsid w:val="006D670B"/>
    <w:rsid w:val="00715FCB"/>
    <w:rsid w:val="00743101"/>
    <w:rsid w:val="007775E1"/>
    <w:rsid w:val="007867A0"/>
    <w:rsid w:val="007927F5"/>
    <w:rsid w:val="007D53F4"/>
    <w:rsid w:val="00802CA0"/>
    <w:rsid w:val="00830794"/>
    <w:rsid w:val="008C730B"/>
    <w:rsid w:val="00913E07"/>
    <w:rsid w:val="009260CD"/>
    <w:rsid w:val="00952C25"/>
    <w:rsid w:val="00994918"/>
    <w:rsid w:val="009A09AC"/>
    <w:rsid w:val="00A2118D"/>
    <w:rsid w:val="00A309DD"/>
    <w:rsid w:val="00A709AA"/>
    <w:rsid w:val="00AD76E2"/>
    <w:rsid w:val="00B20152"/>
    <w:rsid w:val="00B359E4"/>
    <w:rsid w:val="00B57D98"/>
    <w:rsid w:val="00B70850"/>
    <w:rsid w:val="00B81DC8"/>
    <w:rsid w:val="00C010FF"/>
    <w:rsid w:val="00C066B6"/>
    <w:rsid w:val="00C37BA1"/>
    <w:rsid w:val="00C4674C"/>
    <w:rsid w:val="00C506CF"/>
    <w:rsid w:val="00C72BED"/>
    <w:rsid w:val="00C9578B"/>
    <w:rsid w:val="00CB0055"/>
    <w:rsid w:val="00CC0C6D"/>
    <w:rsid w:val="00CE0E46"/>
    <w:rsid w:val="00D04BFE"/>
    <w:rsid w:val="00D2522B"/>
    <w:rsid w:val="00D422DE"/>
    <w:rsid w:val="00D5459D"/>
    <w:rsid w:val="00DA1F4D"/>
    <w:rsid w:val="00DC6DF2"/>
    <w:rsid w:val="00DD172A"/>
    <w:rsid w:val="00E175CD"/>
    <w:rsid w:val="00E25A26"/>
    <w:rsid w:val="00E4381A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D9D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.martinez.ruiz9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.martinez.ruiz91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y\AppData\Roaming\Microsoft\Templates\Curr&#237;culum%20v&#237;tae%20azul%20y%20gr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084DDFDC764BCDAB63A95286D3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98D6-60E4-40D2-8373-D8F8AFD29DE2}"/>
      </w:docPartPr>
      <w:docPartBody>
        <w:p w:rsidR="0010634F" w:rsidRDefault="0020503A" w:rsidP="0020503A">
          <w:pPr>
            <w:pStyle w:val="23084DDFDC764BCDAB63A95286D34B3D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115FE28B65C94B4CB1194A5A1F45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399B-FDDB-461C-8121-4973C80B067E}"/>
      </w:docPartPr>
      <w:docPartBody>
        <w:p w:rsidR="0010634F" w:rsidRDefault="0020503A" w:rsidP="0020503A">
          <w:pPr>
            <w:pStyle w:val="115FE28B65C94B4CB1194A5A1F45A7D7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E7CA6F3933774263811B2910DBA4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7968-97CC-4B4A-B7C9-505DD8F81D8B}"/>
      </w:docPartPr>
      <w:docPartBody>
        <w:p w:rsidR="0010634F" w:rsidRDefault="0020503A" w:rsidP="0020503A">
          <w:pPr>
            <w:pStyle w:val="E7CA6F3933774263811B2910DBA4FB79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357A0F4964884A6ABDC21AC6EFEB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1945-121B-49E9-932B-2166E14286BB}"/>
      </w:docPartPr>
      <w:docPartBody>
        <w:p w:rsidR="0010634F" w:rsidRDefault="0020503A" w:rsidP="0020503A">
          <w:pPr>
            <w:pStyle w:val="357A0F4964884A6ABDC21AC6EFEB7B20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54AE2F201B8D4878BFD02EF92F62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24B2-9252-4744-9BB5-61BFC4D36BF3}"/>
      </w:docPartPr>
      <w:docPartBody>
        <w:p w:rsidR="0010634F" w:rsidRDefault="0020503A" w:rsidP="0020503A">
          <w:pPr>
            <w:pStyle w:val="54AE2F201B8D4878BFD02EF92F623925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FDF973B7069A48D4B4ECBBB70D075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D4E5-92E9-4262-AC3A-DAD44EBFD933}"/>
      </w:docPartPr>
      <w:docPartBody>
        <w:p w:rsidR="0010634F" w:rsidRDefault="0020503A" w:rsidP="0020503A">
          <w:pPr>
            <w:pStyle w:val="FDF973B7069A48D4B4ECBBB70D07575B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AAE5D59AD7184B97A198D8DA655CB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82D1-C176-4226-A690-14593158FB9F}"/>
      </w:docPartPr>
      <w:docPartBody>
        <w:p w:rsidR="0010634F" w:rsidRDefault="0020503A" w:rsidP="0020503A">
          <w:pPr>
            <w:pStyle w:val="AAE5D59AD7184B97A198D8DA655CBEA8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3A"/>
    <w:rsid w:val="0010634F"/>
    <w:rsid w:val="0020503A"/>
    <w:rsid w:val="004413ED"/>
    <w:rsid w:val="006E7FCE"/>
    <w:rsid w:val="00CE7FC0"/>
    <w:rsid w:val="00E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E43179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C37FB4C85346FDA6C1B4F0B8D54068">
    <w:name w:val="2AC37FB4C85346FDA6C1B4F0B8D54068"/>
  </w:style>
  <w:style w:type="paragraph" w:customStyle="1" w:styleId="AE84DFE58B0D4DF5B66BBCAC5BDB4AC3">
    <w:name w:val="AE84DFE58B0D4DF5B66BBCAC5BDB4AC3"/>
  </w:style>
  <w:style w:type="paragraph" w:customStyle="1" w:styleId="D39B68D6D9D2438B9EED372634E70CFD">
    <w:name w:val="D39B68D6D9D2438B9EED372634E70CFD"/>
  </w:style>
  <w:style w:type="paragraph" w:customStyle="1" w:styleId="DC377B62A2334EF0BDE526E36B16E0B2">
    <w:name w:val="DC377B62A2334EF0BDE526E36B16E0B2"/>
  </w:style>
  <w:style w:type="paragraph" w:customStyle="1" w:styleId="8962F8BE1ADA4DD5BBFE25C90AF46FAC">
    <w:name w:val="8962F8BE1ADA4DD5BBFE25C90AF46FAC"/>
  </w:style>
  <w:style w:type="paragraph" w:customStyle="1" w:styleId="8A17E05A52DC4D4A85557D61DF729446">
    <w:name w:val="8A17E05A52DC4D4A85557D61DF729446"/>
  </w:style>
  <w:style w:type="paragraph" w:customStyle="1" w:styleId="332F6EF07D744A5DA46D80FCC3005854">
    <w:name w:val="332F6EF07D744A5DA46D80FCC3005854"/>
  </w:style>
  <w:style w:type="paragraph" w:customStyle="1" w:styleId="5A0D4B357D044E21B17625BAA550D0C3">
    <w:name w:val="5A0D4B357D044E21B17625BAA550D0C3"/>
  </w:style>
  <w:style w:type="paragraph" w:customStyle="1" w:styleId="8DFE22D57DF84F828392048280A6DCFF">
    <w:name w:val="8DFE22D57DF84F828392048280A6DCFF"/>
  </w:style>
  <w:style w:type="paragraph" w:customStyle="1" w:styleId="AF1AA097F1104C5AA9807553F034DDA5">
    <w:name w:val="AF1AA097F1104C5AA9807553F034DDA5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C4446D83EDA344E5B0A83DD2193E8079">
    <w:name w:val="C4446D83EDA344E5B0A83DD2193E8079"/>
  </w:style>
  <w:style w:type="paragraph" w:customStyle="1" w:styleId="C272497A7B7C4F3DB807D9458770C204">
    <w:name w:val="C272497A7B7C4F3DB807D9458770C204"/>
  </w:style>
  <w:style w:type="paragraph" w:customStyle="1" w:styleId="98413303CDB540D39A4A7C2DBF15C79A">
    <w:name w:val="98413303CDB540D39A4A7C2DBF15C79A"/>
  </w:style>
  <w:style w:type="paragraph" w:customStyle="1" w:styleId="6E49135B74BA4E729C9D7C32D76685D1">
    <w:name w:val="6E49135B74BA4E729C9D7C32D76685D1"/>
  </w:style>
  <w:style w:type="paragraph" w:customStyle="1" w:styleId="3DD7DBFC5F304059B9500825A2666DE3">
    <w:name w:val="3DD7DBFC5F304059B9500825A2666DE3"/>
  </w:style>
  <w:style w:type="paragraph" w:customStyle="1" w:styleId="F9D12A4608D24EA9B6731C29AF661E3C">
    <w:name w:val="F9D12A4608D24EA9B6731C29AF661E3C"/>
  </w:style>
  <w:style w:type="paragraph" w:customStyle="1" w:styleId="951D080BAA1C4D23A76C7BCD51F69877">
    <w:name w:val="951D080BAA1C4D23A76C7BCD51F69877"/>
  </w:style>
  <w:style w:type="paragraph" w:customStyle="1" w:styleId="EAC54A9A42484D83988F33DDFA613F4B">
    <w:name w:val="EAC54A9A42484D83988F33DDFA613F4B"/>
  </w:style>
  <w:style w:type="paragraph" w:customStyle="1" w:styleId="8C9EF713AF434A12A9654A987D376F81">
    <w:name w:val="8C9EF713AF434A12A9654A987D376F81"/>
  </w:style>
  <w:style w:type="paragraph" w:customStyle="1" w:styleId="5681F19EEC394568BC87AE413F871E04">
    <w:name w:val="5681F19EEC394568BC87AE413F871E04"/>
  </w:style>
  <w:style w:type="paragraph" w:customStyle="1" w:styleId="042B976998874142903EBF4343BD5EA1">
    <w:name w:val="042B976998874142903EBF4343BD5EA1"/>
  </w:style>
  <w:style w:type="paragraph" w:customStyle="1" w:styleId="63C1CB30E37148C9BF208DE9E643F105">
    <w:name w:val="63C1CB30E37148C9BF208DE9E643F105"/>
  </w:style>
  <w:style w:type="paragraph" w:customStyle="1" w:styleId="E281AA13F8AF44C6AD837FCAA985E276">
    <w:name w:val="E281AA13F8AF44C6AD837FCAA985E276"/>
  </w:style>
  <w:style w:type="paragraph" w:customStyle="1" w:styleId="EEA193D9A0ED46E1BB275BD1ED87F5BC">
    <w:name w:val="EEA193D9A0ED46E1BB275BD1ED87F5BC"/>
  </w:style>
  <w:style w:type="paragraph" w:customStyle="1" w:styleId="E5D067AE635E4E1BBE2B5E171D206CF8">
    <w:name w:val="E5D067AE635E4E1BBE2B5E171D206CF8"/>
  </w:style>
  <w:style w:type="paragraph" w:customStyle="1" w:styleId="5F698086BBEE4543BD92750DE565D293">
    <w:name w:val="5F698086BBEE4543BD92750DE565D293"/>
  </w:style>
  <w:style w:type="paragraph" w:customStyle="1" w:styleId="C1F8A422877245D98D9D696E23EECC22">
    <w:name w:val="C1F8A422877245D98D9D696E23EECC22"/>
  </w:style>
  <w:style w:type="paragraph" w:customStyle="1" w:styleId="507232626099433488D78F32AFC71EA7">
    <w:name w:val="507232626099433488D78F32AFC71EA7"/>
  </w:style>
  <w:style w:type="paragraph" w:customStyle="1" w:styleId="0EA8E7F74ED146C89C571D407867A887">
    <w:name w:val="0EA8E7F74ED146C89C571D407867A887"/>
  </w:style>
  <w:style w:type="paragraph" w:customStyle="1" w:styleId="826EE82E015043E28E1F9998C30601AB">
    <w:name w:val="826EE82E015043E28E1F9998C30601AB"/>
  </w:style>
  <w:style w:type="paragraph" w:customStyle="1" w:styleId="1268521C93BD4654AC3ADA46355F2805">
    <w:name w:val="1268521C93BD4654AC3ADA46355F2805"/>
  </w:style>
  <w:style w:type="paragraph" w:customStyle="1" w:styleId="065EBEA456A045F7A64F830046BCBBC9">
    <w:name w:val="065EBEA456A045F7A64F830046BCBBC9"/>
  </w:style>
  <w:style w:type="paragraph" w:customStyle="1" w:styleId="E583E659F34C4A8A96F0268246138888">
    <w:name w:val="E583E659F34C4A8A96F0268246138888"/>
  </w:style>
  <w:style w:type="paragraph" w:customStyle="1" w:styleId="E6D0315E467844DAB3286631DAF60DC4">
    <w:name w:val="E6D0315E467844DAB3286631DAF60DC4"/>
  </w:style>
  <w:style w:type="paragraph" w:customStyle="1" w:styleId="523F1FA16AC84F1FB7226ED1F07B8EFC">
    <w:name w:val="523F1FA16AC84F1FB7226ED1F07B8EFC"/>
  </w:style>
  <w:style w:type="paragraph" w:customStyle="1" w:styleId="27DF1C26E9754537B8345004A13F009A">
    <w:name w:val="27DF1C26E9754537B8345004A13F009A"/>
  </w:style>
  <w:style w:type="paragraph" w:customStyle="1" w:styleId="66047C94D12D487FBBBB45A8195BEDB4">
    <w:name w:val="66047C94D12D487FBBBB45A8195BEDB4"/>
  </w:style>
  <w:style w:type="paragraph" w:customStyle="1" w:styleId="5B85B15AE8DA42859F56EF2506BB104F">
    <w:name w:val="5B85B15AE8DA42859F56EF2506BB104F"/>
  </w:style>
  <w:style w:type="paragraph" w:customStyle="1" w:styleId="07DE642781AF4A94A4A9B73E11A14C02">
    <w:name w:val="07DE642781AF4A94A4A9B73E11A14C02"/>
  </w:style>
  <w:style w:type="paragraph" w:customStyle="1" w:styleId="B0B8DE72F2664B1CBCE4DBE5A28E6416">
    <w:name w:val="B0B8DE72F2664B1CBCE4DBE5A28E6416"/>
  </w:style>
  <w:style w:type="paragraph" w:customStyle="1" w:styleId="BF3BEFED09C04F5AA1B8DF4C03EC966C">
    <w:name w:val="BF3BEFED09C04F5AA1B8DF4C03EC966C"/>
  </w:style>
  <w:style w:type="character" w:customStyle="1" w:styleId="Ttulo2Car">
    <w:name w:val="Título 2 Car"/>
    <w:basedOn w:val="Fuentedeprrafopredeter"/>
    <w:link w:val="Ttulo2"/>
    <w:uiPriority w:val="9"/>
    <w:rsid w:val="00E4317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6A0C259A43DA4B63B4A86809C49BD38F">
    <w:name w:val="6A0C259A43DA4B63B4A86809C49BD38F"/>
  </w:style>
  <w:style w:type="paragraph" w:customStyle="1" w:styleId="3D1D1269610841C9A146F56CD97EE0C8">
    <w:name w:val="3D1D1269610841C9A146F56CD97EE0C8"/>
    <w:rsid w:val="0020503A"/>
  </w:style>
  <w:style w:type="paragraph" w:customStyle="1" w:styleId="E59F9C6BC4B847698E0CC445794323B5">
    <w:name w:val="E59F9C6BC4B847698E0CC445794323B5"/>
    <w:rsid w:val="0020503A"/>
  </w:style>
  <w:style w:type="paragraph" w:customStyle="1" w:styleId="A327AE0936FE4E9D8AF0023E372EFDBC">
    <w:name w:val="A327AE0936FE4E9D8AF0023E372EFDBC"/>
    <w:rsid w:val="0020503A"/>
  </w:style>
  <w:style w:type="paragraph" w:customStyle="1" w:styleId="3A1CE992896D4D058BE3F71CABBF90EF">
    <w:name w:val="3A1CE992896D4D058BE3F71CABBF90EF"/>
    <w:rsid w:val="0020503A"/>
  </w:style>
  <w:style w:type="paragraph" w:customStyle="1" w:styleId="8260DADA4913487F982CA9D5F5866913">
    <w:name w:val="8260DADA4913487F982CA9D5F5866913"/>
    <w:rsid w:val="0020503A"/>
  </w:style>
  <w:style w:type="paragraph" w:customStyle="1" w:styleId="8D88822BB78249788BFA2A9CB353BEA8">
    <w:name w:val="8D88822BB78249788BFA2A9CB353BEA8"/>
    <w:rsid w:val="0020503A"/>
  </w:style>
  <w:style w:type="paragraph" w:customStyle="1" w:styleId="0AE97F34366F4B02B10CD1ACCCA99577">
    <w:name w:val="0AE97F34366F4B02B10CD1ACCCA99577"/>
    <w:rsid w:val="0020503A"/>
  </w:style>
  <w:style w:type="paragraph" w:customStyle="1" w:styleId="82C090094766450DAB0EEA05D42A15EE">
    <w:name w:val="82C090094766450DAB0EEA05D42A15EE"/>
    <w:rsid w:val="0020503A"/>
  </w:style>
  <w:style w:type="paragraph" w:customStyle="1" w:styleId="5593ECBAA5DF4E97A69AFD70CDCCFDE4">
    <w:name w:val="5593ECBAA5DF4E97A69AFD70CDCCFDE4"/>
    <w:rsid w:val="0020503A"/>
  </w:style>
  <w:style w:type="paragraph" w:customStyle="1" w:styleId="ACFAFADD357B4E4C9EC3C4B9A2BA9E8C">
    <w:name w:val="ACFAFADD357B4E4C9EC3C4B9A2BA9E8C"/>
    <w:rsid w:val="0020503A"/>
  </w:style>
  <w:style w:type="paragraph" w:customStyle="1" w:styleId="A208CA849BC945E4973CD470EA2473DA">
    <w:name w:val="A208CA849BC945E4973CD470EA2473DA"/>
    <w:rsid w:val="0020503A"/>
  </w:style>
  <w:style w:type="paragraph" w:customStyle="1" w:styleId="4C999514F1AE47A7A4E5C79CFB0156BB">
    <w:name w:val="4C999514F1AE47A7A4E5C79CFB0156BB"/>
    <w:rsid w:val="0020503A"/>
  </w:style>
  <w:style w:type="paragraph" w:customStyle="1" w:styleId="9D5959A6571D46F2986B4A09BA0DB780">
    <w:name w:val="9D5959A6571D46F2986B4A09BA0DB780"/>
    <w:rsid w:val="0020503A"/>
  </w:style>
  <w:style w:type="paragraph" w:customStyle="1" w:styleId="21172D7D17E44592A0F97722074B5091">
    <w:name w:val="21172D7D17E44592A0F97722074B5091"/>
    <w:rsid w:val="0020503A"/>
  </w:style>
  <w:style w:type="paragraph" w:customStyle="1" w:styleId="E8FBD119502B481687889C8383AE1024">
    <w:name w:val="E8FBD119502B481687889C8383AE1024"/>
    <w:rsid w:val="0020503A"/>
  </w:style>
  <w:style w:type="paragraph" w:customStyle="1" w:styleId="C16495373F204A24A8B2F393A1B848E8">
    <w:name w:val="C16495373F204A24A8B2F393A1B848E8"/>
    <w:rsid w:val="0020503A"/>
  </w:style>
  <w:style w:type="paragraph" w:customStyle="1" w:styleId="25F2D396041C4D6396A60BC7497D01C6">
    <w:name w:val="25F2D396041C4D6396A60BC7497D01C6"/>
    <w:rsid w:val="0020503A"/>
  </w:style>
  <w:style w:type="paragraph" w:customStyle="1" w:styleId="CF3A6D63A8184D7C90321DDB1FA1D8CA">
    <w:name w:val="CF3A6D63A8184D7C90321DDB1FA1D8CA"/>
    <w:rsid w:val="0020503A"/>
  </w:style>
  <w:style w:type="paragraph" w:customStyle="1" w:styleId="6B82747FA3CC4250AB4C3189EE494FAC">
    <w:name w:val="6B82747FA3CC4250AB4C3189EE494FAC"/>
    <w:rsid w:val="0020503A"/>
  </w:style>
  <w:style w:type="paragraph" w:customStyle="1" w:styleId="2DDD995518AA410CB4B27CD67CCCEBC9">
    <w:name w:val="2DDD995518AA410CB4B27CD67CCCEBC9"/>
    <w:rsid w:val="0020503A"/>
  </w:style>
  <w:style w:type="paragraph" w:customStyle="1" w:styleId="F4C5AD1D68B045C3A0BDEF05EFAE3BD7">
    <w:name w:val="F4C5AD1D68B045C3A0BDEF05EFAE3BD7"/>
    <w:rsid w:val="0020503A"/>
  </w:style>
  <w:style w:type="paragraph" w:customStyle="1" w:styleId="44F0CC82D64440EABCAE5A723E6D573E">
    <w:name w:val="44F0CC82D64440EABCAE5A723E6D573E"/>
    <w:rsid w:val="0020503A"/>
  </w:style>
  <w:style w:type="paragraph" w:customStyle="1" w:styleId="9D69ED27D0184AA6967CDF588E3FC5BC">
    <w:name w:val="9D69ED27D0184AA6967CDF588E3FC5BC"/>
    <w:rsid w:val="0020503A"/>
  </w:style>
  <w:style w:type="paragraph" w:customStyle="1" w:styleId="FD4F3034A3F247D598A6E7066978FD58">
    <w:name w:val="FD4F3034A3F247D598A6E7066978FD58"/>
    <w:rsid w:val="0020503A"/>
  </w:style>
  <w:style w:type="paragraph" w:customStyle="1" w:styleId="84F83261973B4CBE8C1E896C91778BCB">
    <w:name w:val="84F83261973B4CBE8C1E896C91778BCB"/>
    <w:rsid w:val="0020503A"/>
  </w:style>
  <w:style w:type="paragraph" w:customStyle="1" w:styleId="23084DDFDC764BCDAB63A95286D34B3D">
    <w:name w:val="23084DDFDC764BCDAB63A95286D34B3D"/>
    <w:rsid w:val="0020503A"/>
  </w:style>
  <w:style w:type="paragraph" w:customStyle="1" w:styleId="115FE28B65C94B4CB1194A5A1F45A7D7">
    <w:name w:val="115FE28B65C94B4CB1194A5A1F45A7D7"/>
    <w:rsid w:val="0020503A"/>
  </w:style>
  <w:style w:type="paragraph" w:customStyle="1" w:styleId="E7CA6F3933774263811B2910DBA4FB79">
    <w:name w:val="E7CA6F3933774263811B2910DBA4FB79"/>
    <w:rsid w:val="0020503A"/>
  </w:style>
  <w:style w:type="paragraph" w:customStyle="1" w:styleId="357A0F4964884A6ABDC21AC6EFEB7B20">
    <w:name w:val="357A0F4964884A6ABDC21AC6EFEB7B20"/>
    <w:rsid w:val="0020503A"/>
  </w:style>
  <w:style w:type="paragraph" w:customStyle="1" w:styleId="54AE2F201B8D4878BFD02EF92F623925">
    <w:name w:val="54AE2F201B8D4878BFD02EF92F623925"/>
    <w:rsid w:val="0020503A"/>
  </w:style>
  <w:style w:type="paragraph" w:customStyle="1" w:styleId="FDF973B7069A48D4B4ECBBB70D07575B">
    <w:name w:val="FDF973B7069A48D4B4ECBBB70D07575B"/>
    <w:rsid w:val="0020503A"/>
  </w:style>
  <w:style w:type="paragraph" w:customStyle="1" w:styleId="AAE5D59AD7184B97A198D8DA655CBEA8">
    <w:name w:val="AAE5D59AD7184B97A198D8DA655CBEA8"/>
    <w:rsid w:val="0020503A"/>
  </w:style>
  <w:style w:type="paragraph" w:customStyle="1" w:styleId="063C6C563CAB4FE6B9CF87C553723B5F">
    <w:name w:val="063C6C563CAB4FE6B9CF87C553723B5F"/>
    <w:rsid w:val="00E43179"/>
    <w:rPr>
      <w:lang w:val="es-CL" w:eastAsia="es-CL"/>
    </w:rPr>
  </w:style>
  <w:style w:type="paragraph" w:customStyle="1" w:styleId="04A3EB4267CF417497B675E57C4E3377">
    <w:name w:val="04A3EB4267CF417497B675E57C4E3377"/>
    <w:rsid w:val="004413E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BECB7B5-0172-4DAE-AD7B-6A08D6D0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azul y gris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2020-09-03T06:02:00Z</dcterms:created>
  <dcterms:modified xsi:type="dcterms:W3CDTF">2020-09-03T06:02:00Z</dcterms:modified>
</cp:coreProperties>
</file>