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6" w:rsidRPr="00CA2486" w:rsidRDefault="00CA2486" w:rsidP="00CA2486">
      <w:pPr>
        <w:jc w:val="center"/>
        <w:rPr>
          <w:rFonts w:ascii="Arial" w:hAnsi="Arial" w:cs="Arial"/>
          <w:b/>
          <w:sz w:val="40"/>
          <w:szCs w:val="40"/>
        </w:rPr>
      </w:pPr>
      <w:r w:rsidRPr="00CA2486">
        <w:rPr>
          <w:rFonts w:ascii="Arial" w:hAnsi="Arial" w:cs="Arial"/>
          <w:b/>
          <w:sz w:val="40"/>
          <w:szCs w:val="40"/>
        </w:rPr>
        <w:t>CURRICULUM VITAE</w:t>
      </w:r>
    </w:p>
    <w:p w:rsidR="00CA2486" w:rsidRPr="00CA2486" w:rsidRDefault="00CA2486">
      <w:pPr>
        <w:rPr>
          <w:sz w:val="28"/>
          <w:szCs w:val="28"/>
        </w:rPr>
      </w:pPr>
    </w:p>
    <w:tbl>
      <w:tblPr>
        <w:tblW w:w="0" w:type="auto"/>
        <w:jc w:val="right"/>
        <w:tblInd w:w="-73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6"/>
        <w:gridCol w:w="4325"/>
      </w:tblGrid>
      <w:tr w:rsidR="00D40A40" w:rsidTr="00BC06D0">
        <w:trPr>
          <w:jc w:val="right"/>
        </w:trPr>
        <w:tc>
          <w:tcPr>
            <w:tcW w:w="3526" w:type="dxa"/>
          </w:tcPr>
          <w:p w:rsidR="00D40A40" w:rsidRPr="004A1B04" w:rsidRDefault="00E9542C" w:rsidP="00083ED7">
            <w:pPr>
              <w:pStyle w:val="Direccin2"/>
              <w:rPr>
                <w:rFonts w:ascii="Arial" w:hAnsi="Arial" w:cs="Arial"/>
                <w:sz w:val="24"/>
                <w:szCs w:val="24"/>
              </w:rPr>
            </w:pPr>
            <w:r w:rsidRPr="004A1B04">
              <w:rPr>
                <w:rFonts w:ascii="Arial" w:hAnsi="Arial" w:cs="Arial"/>
                <w:sz w:val="24"/>
                <w:szCs w:val="24"/>
              </w:rPr>
              <w:t>Avda. Los Vilos 6524 La Granja Santiago</w:t>
            </w:r>
            <w:r w:rsidR="005F4628">
              <w:rPr>
                <w:rFonts w:ascii="Arial" w:hAnsi="Arial" w:cs="Arial"/>
                <w:sz w:val="24"/>
                <w:szCs w:val="24"/>
              </w:rPr>
              <w:t xml:space="preserve"> Chile</w:t>
            </w:r>
          </w:p>
        </w:tc>
        <w:tc>
          <w:tcPr>
            <w:tcW w:w="4325" w:type="dxa"/>
          </w:tcPr>
          <w:p w:rsidR="00D40A40" w:rsidRPr="004A1B04" w:rsidRDefault="00E9542C">
            <w:pPr>
              <w:pStyle w:val="Direccin1"/>
              <w:rPr>
                <w:rFonts w:ascii="Arial" w:hAnsi="Arial" w:cs="Arial"/>
                <w:b/>
                <w:sz w:val="24"/>
                <w:szCs w:val="24"/>
              </w:rPr>
            </w:pPr>
            <w:r w:rsidRPr="004A1B04">
              <w:rPr>
                <w:rFonts w:ascii="Arial" w:hAnsi="Arial" w:cs="Arial"/>
                <w:sz w:val="24"/>
                <w:szCs w:val="24"/>
              </w:rPr>
              <w:t xml:space="preserve">Teléfono </w:t>
            </w:r>
            <w:r w:rsidRPr="004A1B04">
              <w:rPr>
                <w:rFonts w:ascii="Arial" w:hAnsi="Arial" w:cs="Arial"/>
                <w:b/>
                <w:sz w:val="24"/>
                <w:szCs w:val="24"/>
              </w:rPr>
              <w:t>09-</w:t>
            </w:r>
            <w:r w:rsidR="00D707E8">
              <w:rPr>
                <w:rFonts w:ascii="Arial" w:hAnsi="Arial" w:cs="Arial"/>
                <w:b/>
                <w:sz w:val="24"/>
                <w:szCs w:val="24"/>
              </w:rPr>
              <w:t>50027457</w:t>
            </w:r>
          </w:p>
          <w:p w:rsidR="005A3117" w:rsidRDefault="005A3117" w:rsidP="00DB20BC">
            <w:pPr>
              <w:pStyle w:val="Logro"/>
            </w:pPr>
            <w:r w:rsidRPr="004A1B04">
              <w:t>Email:</w:t>
            </w:r>
            <w:hyperlink r:id="rId7" w:history="1">
              <w:r w:rsidRPr="004A1B04">
                <w:rPr>
                  <w:rStyle w:val="Hipervnculo"/>
                </w:rPr>
                <w:t>cristian.rojasulloa@gmail.com</w:t>
              </w:r>
            </w:hyperlink>
          </w:p>
          <w:p w:rsidR="00D40A40" w:rsidRPr="004A1B04" w:rsidRDefault="00D40A40">
            <w:pPr>
              <w:pStyle w:val="Direccin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0A40" w:rsidRPr="004A1B04" w:rsidRDefault="00E9542C" w:rsidP="004A1B04">
      <w:pPr>
        <w:pStyle w:val="Nombre"/>
      </w:pPr>
      <w:r w:rsidRPr="004A1B04">
        <w:t>Cristian Giovanni Rojas Ulloa</w:t>
      </w:r>
    </w:p>
    <w:tbl>
      <w:tblPr>
        <w:tblW w:w="8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500"/>
        <w:gridCol w:w="2160"/>
      </w:tblGrid>
      <w:tr w:rsidR="00D40A40">
        <w:tc>
          <w:tcPr>
            <w:tcW w:w="2160" w:type="dxa"/>
          </w:tcPr>
          <w:p w:rsidR="00D40A40" w:rsidRPr="00BC06D0" w:rsidRDefault="00E9542C" w:rsidP="00BC06D0">
            <w:pPr>
              <w:pStyle w:val="Ttulodeseccin"/>
            </w:pPr>
            <w:r w:rsidRPr="00BC06D0">
              <w:t>Información personal</w:t>
            </w:r>
          </w:p>
        </w:tc>
        <w:tc>
          <w:tcPr>
            <w:tcW w:w="6660" w:type="dxa"/>
            <w:gridSpan w:val="2"/>
          </w:tcPr>
          <w:p w:rsidR="00D40A40" w:rsidRPr="00ED12E4" w:rsidRDefault="00E9542C" w:rsidP="00DB20BC">
            <w:pPr>
              <w:pStyle w:val="Logro"/>
            </w:pPr>
            <w:r w:rsidRPr="00ED12E4">
              <w:t xml:space="preserve">Estado </w:t>
            </w:r>
            <w:r w:rsidR="00BC06D0" w:rsidRPr="00ED12E4">
              <w:t>civil:</w:t>
            </w:r>
            <w:r w:rsidRPr="00ED12E4">
              <w:t xml:space="preserve">                  Soltero</w:t>
            </w:r>
            <w:r w:rsidR="005A3117" w:rsidRPr="00ED12E4">
              <w:t>.</w:t>
            </w:r>
          </w:p>
          <w:p w:rsidR="00D40A40" w:rsidRPr="00ED12E4" w:rsidRDefault="00E9542C" w:rsidP="00DB20BC">
            <w:pPr>
              <w:pStyle w:val="Logro"/>
            </w:pPr>
            <w:r w:rsidRPr="00ED12E4">
              <w:t>Cedula Identidad:          13.712.624-9</w:t>
            </w:r>
            <w:r w:rsidR="005A3117" w:rsidRPr="00ED12E4">
              <w:t>.</w:t>
            </w:r>
          </w:p>
          <w:p w:rsidR="00D40A40" w:rsidRPr="00ED12E4" w:rsidRDefault="00E9542C" w:rsidP="00DB20BC">
            <w:pPr>
              <w:pStyle w:val="Logro"/>
            </w:pPr>
            <w:r w:rsidRPr="00ED12E4">
              <w:t>Nacionalidad:                 Chilena</w:t>
            </w:r>
            <w:r w:rsidR="005A3117" w:rsidRPr="00ED12E4">
              <w:t>.</w:t>
            </w:r>
          </w:p>
          <w:p w:rsidR="00D40A40" w:rsidRPr="00ED12E4" w:rsidRDefault="00E9542C" w:rsidP="00DB20BC">
            <w:pPr>
              <w:pStyle w:val="Logro"/>
            </w:pPr>
            <w:r w:rsidRPr="00ED12E4">
              <w:t xml:space="preserve">Edad:                             </w:t>
            </w:r>
            <w:r w:rsidR="00AF3705">
              <w:t>3</w:t>
            </w:r>
            <w:r w:rsidR="00233999">
              <w:t>4</w:t>
            </w:r>
            <w:r w:rsidRPr="00ED12E4">
              <w:t xml:space="preserve"> años</w:t>
            </w:r>
            <w:r w:rsidR="005A3117" w:rsidRPr="00ED12E4">
              <w:t>.</w:t>
            </w:r>
          </w:p>
          <w:p w:rsidR="00D40A40" w:rsidRPr="00ED12E4" w:rsidRDefault="00E9542C" w:rsidP="00DB20BC">
            <w:pPr>
              <w:pStyle w:val="Logro"/>
            </w:pPr>
            <w:r w:rsidRPr="00ED12E4">
              <w:t>Lugar de nacimiento:     Santiago</w:t>
            </w:r>
            <w:r w:rsidR="005A3117" w:rsidRPr="00ED12E4">
              <w:t>.</w:t>
            </w:r>
          </w:p>
          <w:p w:rsidR="005A3117" w:rsidRPr="00ED12E4" w:rsidRDefault="005A3117" w:rsidP="00DB20BC">
            <w:pPr>
              <w:pStyle w:val="Logro"/>
            </w:pPr>
            <w:r w:rsidRPr="00ED12E4">
              <w:t>Servicio Militar:              Al día.</w:t>
            </w:r>
          </w:p>
          <w:p w:rsidR="00E51B32" w:rsidRPr="00ED12E4" w:rsidRDefault="005A3117" w:rsidP="00DB20BC">
            <w:pPr>
              <w:pStyle w:val="Logro"/>
            </w:pPr>
            <w:r w:rsidRPr="00ED12E4">
              <w:t>Licencia de Conducir:   Clase B</w:t>
            </w:r>
          </w:p>
          <w:p w:rsidR="000964C3" w:rsidRPr="00ED12E4" w:rsidRDefault="00BC06D0" w:rsidP="00DB20BC">
            <w:pPr>
              <w:pStyle w:val="Logro"/>
            </w:pPr>
            <w:r w:rsidRPr="00ED12E4">
              <w:t>Profesión</w:t>
            </w:r>
            <w:r w:rsidR="000964C3" w:rsidRPr="00ED12E4">
              <w:t>:</w:t>
            </w:r>
          </w:p>
          <w:p w:rsidR="00233999" w:rsidRPr="00F57AD3" w:rsidRDefault="00233999" w:rsidP="00DB20BC">
            <w:pPr>
              <w:pStyle w:val="Logro"/>
              <w:rPr>
                <w:b/>
              </w:rPr>
            </w:pPr>
            <w:r w:rsidRPr="00F57AD3">
              <w:rPr>
                <w:b/>
              </w:rPr>
              <w:t xml:space="preserve">-INGENIERO MECÁNICO EN PRODUCCIÓN INDUSTRIAL </w:t>
            </w:r>
          </w:p>
          <w:p w:rsidR="004A1B04" w:rsidRPr="005A3117" w:rsidRDefault="004A1B04" w:rsidP="00DB20BC">
            <w:pPr>
              <w:pStyle w:val="Logro"/>
            </w:pPr>
          </w:p>
        </w:tc>
      </w:tr>
      <w:tr w:rsidR="00D40A40">
        <w:tc>
          <w:tcPr>
            <w:tcW w:w="2160" w:type="dxa"/>
          </w:tcPr>
          <w:p w:rsidR="00D40A40" w:rsidRDefault="00E9542C" w:rsidP="00BC06D0">
            <w:pPr>
              <w:pStyle w:val="Ttulodeseccin"/>
            </w:pPr>
            <w:r>
              <w:t>Experiencia laboral</w:t>
            </w:r>
          </w:p>
        </w:tc>
        <w:tc>
          <w:tcPr>
            <w:tcW w:w="6660" w:type="dxa"/>
            <w:gridSpan w:val="2"/>
          </w:tcPr>
          <w:p w:rsidR="00DB20BC" w:rsidRPr="00CC3827" w:rsidRDefault="00E9542C" w:rsidP="00CA1B34">
            <w:pPr>
              <w:pStyle w:val="Compaa"/>
            </w:pPr>
            <w:r w:rsidRPr="00BC06D0">
              <w:t>[</w:t>
            </w:r>
            <w:r w:rsidRPr="00CC3827">
              <w:t>199</w:t>
            </w:r>
            <w:r w:rsidR="00924F0C">
              <w:t>7</w:t>
            </w:r>
            <w:r w:rsidRPr="00CC3827">
              <w:t>-</w:t>
            </w:r>
            <w:r w:rsidR="00924F0C">
              <w:t>2000</w:t>
            </w:r>
            <w:r w:rsidRPr="00CC3827">
              <w:t>]</w:t>
            </w:r>
            <w:r w:rsidRPr="00CC3827">
              <w:tab/>
            </w:r>
            <w:r w:rsidR="00DB20BC" w:rsidRPr="00CC3827">
              <w:t>Empresa de Transportes Locomoción Colectiva Wenc</w:t>
            </w:r>
            <w:r w:rsidR="003937F4">
              <w:t xml:space="preserve">eslao Donoso Figueroa </w:t>
            </w:r>
            <w:r w:rsidR="00DB20BC" w:rsidRPr="00CC3827">
              <w:t>Santiago</w:t>
            </w:r>
          </w:p>
          <w:p w:rsidR="00DB20BC" w:rsidRPr="003937F4" w:rsidRDefault="00DB20BC" w:rsidP="003937F4">
            <w:pPr>
              <w:jc w:val="both"/>
              <w:rPr>
                <w:rFonts w:ascii="Arial" w:hAnsi="Arial"/>
                <w:bCs/>
                <w:color w:val="444444"/>
                <w:sz w:val="24"/>
                <w:szCs w:val="24"/>
                <w:lang w:val="es-ES_tradnl"/>
              </w:rPr>
            </w:pPr>
            <w:r w:rsidRPr="003937F4">
              <w:rPr>
                <w:rFonts w:ascii="Arial" w:hAnsi="Arial"/>
                <w:bCs/>
                <w:color w:val="444444"/>
                <w:sz w:val="24"/>
                <w:szCs w:val="24"/>
                <w:lang w:val="es-ES_tradnl"/>
              </w:rPr>
              <w:t>Práctica Profesional: Realizada en la empresa  entre el 02 de Enero hasta el 31 de Junio del año 1997.</w:t>
            </w:r>
          </w:p>
          <w:p w:rsidR="003937F4" w:rsidRDefault="003937F4">
            <w:pPr>
              <w:pStyle w:val="Cargo"/>
              <w:rPr>
                <w:sz w:val="22"/>
                <w:szCs w:val="22"/>
              </w:rPr>
            </w:pPr>
          </w:p>
          <w:p w:rsidR="00D40A40" w:rsidRDefault="00AC1BBB">
            <w:pPr>
              <w:pStyle w:val="Carg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 </w:t>
            </w:r>
            <w:r w:rsidR="00E9542C" w:rsidRPr="00BC06D0">
              <w:rPr>
                <w:sz w:val="22"/>
                <w:szCs w:val="22"/>
              </w:rPr>
              <w:t xml:space="preserve"> y</w:t>
            </w:r>
            <w:r>
              <w:rPr>
                <w:sz w:val="22"/>
                <w:szCs w:val="22"/>
              </w:rPr>
              <w:t xml:space="preserve"> Jefe</w:t>
            </w:r>
            <w:r w:rsidR="00E9542C" w:rsidRPr="00BC06D0">
              <w:rPr>
                <w:sz w:val="22"/>
                <w:szCs w:val="22"/>
              </w:rPr>
              <w:t xml:space="preserve"> Mantención</w:t>
            </w:r>
          </w:p>
          <w:p w:rsidR="00D40A40" w:rsidRDefault="003937F4" w:rsidP="00DB20BC">
            <w:pPr>
              <w:pStyle w:val="Logro"/>
            </w:pPr>
            <w:r>
              <w:rPr>
                <w:lang w:val="es-ES"/>
              </w:rPr>
              <w:t>L</w:t>
            </w:r>
            <w:r w:rsidR="002E5A72">
              <w:rPr>
                <w:lang w:val="es-ES"/>
              </w:rPr>
              <w:t xml:space="preserve">abores de supervisor y líder de equipo de 4 mecánicos del área de Mantención del Taller. </w:t>
            </w:r>
            <w:r w:rsidR="002E5A72" w:rsidRPr="002E5A72">
              <w:t xml:space="preserve">Control de </w:t>
            </w:r>
            <w:r w:rsidR="002E5A72">
              <w:t>mantención</w:t>
            </w:r>
            <w:r w:rsidR="002E5A72" w:rsidRPr="002E5A72">
              <w:t xml:space="preserve"> y control de </w:t>
            </w:r>
            <w:r w:rsidR="002E5A72">
              <w:t>servicio</w:t>
            </w:r>
            <w:r w:rsidR="002E5A72" w:rsidRPr="002E5A72">
              <w:t xml:space="preserve"> diario, semanal y mensual de trabajos realizados en </w:t>
            </w:r>
            <w:r w:rsidR="002E5A72">
              <w:t>taller</w:t>
            </w:r>
            <w:r w:rsidR="00E121BB">
              <w:t>;</w:t>
            </w:r>
            <w:r w:rsidR="002E5A72" w:rsidRPr="004F6C20">
              <w:rPr>
                <w:b/>
              </w:rPr>
              <w:t xml:space="preserve"> </w:t>
            </w:r>
            <w:r w:rsidR="00E9542C" w:rsidRPr="00BC06D0">
              <w:t>Inventario y Stock de Repuestos; Mantención de Mercedes Benz OF-1115, OF-1318, OH 1420 y OH1418 (Motor, Caja de Cambio, Diferencial; Sistemas de Embriague, Frenos y Dirección).</w:t>
            </w:r>
          </w:p>
          <w:p w:rsidR="00287406" w:rsidRDefault="00287406" w:rsidP="00DB20BC">
            <w:pPr>
              <w:pStyle w:val="Logro"/>
            </w:pPr>
          </w:p>
          <w:p w:rsidR="00A41831" w:rsidRDefault="00E9542C" w:rsidP="00CA1B34">
            <w:pPr>
              <w:pStyle w:val="Compaa"/>
            </w:pPr>
            <w:r w:rsidRPr="00BC06D0">
              <w:t>[200</w:t>
            </w:r>
            <w:r w:rsidR="00924F0C">
              <w:t>0</w:t>
            </w:r>
            <w:r w:rsidRPr="00BC06D0">
              <w:t>-200</w:t>
            </w:r>
            <w:r w:rsidR="00AF3705">
              <w:t>4</w:t>
            </w:r>
            <w:r w:rsidRPr="00BC06D0">
              <w:t>]</w:t>
            </w:r>
            <w:r w:rsidRPr="00BC06D0">
              <w:tab/>
              <w:t>Rectificadora de Motores Internacional</w:t>
            </w:r>
            <w:r w:rsidR="00A41831" w:rsidRPr="00A41831">
              <w:t xml:space="preserve"> Santiago</w:t>
            </w:r>
          </w:p>
          <w:p w:rsidR="004A1B04" w:rsidRPr="00A41831" w:rsidRDefault="004A1B04" w:rsidP="00A41831">
            <w:pPr>
              <w:rPr>
                <w:rFonts w:ascii="Arial" w:hAnsi="Arial" w:cs="Arial"/>
                <w:sz w:val="22"/>
                <w:szCs w:val="22"/>
              </w:rPr>
            </w:pPr>
          </w:p>
          <w:p w:rsidR="00D40A40" w:rsidRDefault="00E9542C">
            <w:pPr>
              <w:pStyle w:val="Cargo"/>
              <w:rPr>
                <w:sz w:val="22"/>
                <w:szCs w:val="22"/>
              </w:rPr>
            </w:pPr>
            <w:r w:rsidRPr="00BC06D0">
              <w:rPr>
                <w:sz w:val="22"/>
                <w:szCs w:val="22"/>
              </w:rPr>
              <w:t>Mecánico de Banco</w:t>
            </w:r>
          </w:p>
          <w:p w:rsidR="00D40A40" w:rsidRDefault="00924F0C" w:rsidP="00DB20BC">
            <w:pPr>
              <w:pStyle w:val="Logro"/>
            </w:pPr>
            <w:r>
              <w:t>F</w:t>
            </w:r>
            <w:r w:rsidR="00E121BB">
              <w:t xml:space="preserve">abricación de camisas de block, </w:t>
            </w:r>
            <w:r w:rsidR="00AC1BBB">
              <w:t>guías</w:t>
            </w:r>
            <w:r w:rsidR="00E121BB">
              <w:t xml:space="preserve"> de culatas en </w:t>
            </w:r>
            <w:r w:rsidR="00E9542C" w:rsidRPr="00BC06D0">
              <w:t xml:space="preserve">Torno, Rectificado </w:t>
            </w:r>
            <w:r w:rsidR="00E121BB">
              <w:t xml:space="preserve">superficie </w:t>
            </w:r>
            <w:r w:rsidR="00E9542C" w:rsidRPr="00BC06D0">
              <w:t>y reparación</w:t>
            </w:r>
            <w:r w:rsidR="00E121BB">
              <w:t xml:space="preserve"> completa </w:t>
            </w:r>
            <w:r w:rsidR="00E9542C" w:rsidRPr="00BC06D0">
              <w:t>de Culatas</w:t>
            </w:r>
            <w:r w:rsidR="00E121BB">
              <w:t xml:space="preserve"> de motor</w:t>
            </w:r>
            <w:r w:rsidR="00E9542C" w:rsidRPr="00BC06D0">
              <w:t>,</w:t>
            </w:r>
            <w:r w:rsidR="00E121BB">
              <w:t xml:space="preserve"> Rectificado de válvulas de escape y admisión,</w:t>
            </w:r>
            <w:r w:rsidR="00E9542C" w:rsidRPr="00BC06D0">
              <w:t xml:space="preserve"> </w:t>
            </w:r>
            <w:r w:rsidR="004E3358">
              <w:t>Rectificado de cilindros de Block,</w:t>
            </w:r>
            <w:r w:rsidR="00E121BB">
              <w:t xml:space="preserve"> encuadre de Bielas, </w:t>
            </w:r>
            <w:r w:rsidR="00E9542C" w:rsidRPr="00BC06D0">
              <w:t>Armado y prueba de ensambles</w:t>
            </w:r>
            <w:r w:rsidR="00E121BB">
              <w:t xml:space="preserve">, </w:t>
            </w:r>
            <w:r w:rsidR="00A41831">
              <w:t xml:space="preserve">Rectificado de </w:t>
            </w:r>
            <w:r w:rsidR="00E121BB">
              <w:lastRenderedPageBreak/>
              <w:t>Cigüeñal</w:t>
            </w:r>
            <w:r w:rsidR="00A41831">
              <w:t xml:space="preserve"> y</w:t>
            </w:r>
            <w:r w:rsidR="00E121BB">
              <w:t xml:space="preserve"> ejes de Levas</w:t>
            </w:r>
            <w:r w:rsidR="00E9542C" w:rsidRPr="00BC06D0">
              <w:t xml:space="preserve">, </w:t>
            </w:r>
            <w:r w:rsidR="00E121BB">
              <w:t xml:space="preserve">Armado y prueba de Pistones, </w:t>
            </w:r>
            <w:r w:rsidR="00E9542C" w:rsidRPr="00BC06D0">
              <w:t>Soldadura al Arco.</w:t>
            </w:r>
          </w:p>
          <w:p w:rsidR="004E3358" w:rsidRPr="00CA1B34" w:rsidRDefault="004E3358" w:rsidP="00CA1B34">
            <w:pPr>
              <w:pStyle w:val="Compaa"/>
            </w:pPr>
            <w:r w:rsidRPr="00CA1B34">
              <w:t>[200</w:t>
            </w:r>
            <w:r w:rsidR="00AF3705" w:rsidRPr="00CA1B34">
              <w:t>4</w:t>
            </w:r>
            <w:r w:rsidRPr="00CA1B34">
              <w:t>-20</w:t>
            </w:r>
            <w:r w:rsidR="00AF3705" w:rsidRPr="00CA1B34">
              <w:t>1</w:t>
            </w:r>
            <w:r w:rsidR="003746B7" w:rsidRPr="00CA1B34">
              <w:t>3</w:t>
            </w:r>
            <w:r w:rsidRPr="00CA1B34">
              <w:t>]</w:t>
            </w:r>
            <w:r w:rsidRPr="00CA1B34">
              <w:tab/>
              <w:t xml:space="preserve">Metalmecánica </w:t>
            </w:r>
            <w:proofErr w:type="spellStart"/>
            <w:r w:rsidRPr="00CA1B34">
              <w:t>Rivet</w:t>
            </w:r>
            <w:proofErr w:type="spellEnd"/>
            <w:r w:rsidRPr="00CA1B34">
              <w:t xml:space="preserve"> Ltda.</w:t>
            </w:r>
          </w:p>
          <w:p w:rsidR="003937F4" w:rsidRDefault="003937F4" w:rsidP="003937F4"/>
          <w:p w:rsidR="00D15D06" w:rsidRPr="003937F4" w:rsidRDefault="00D15D06" w:rsidP="003937F4"/>
          <w:p w:rsidR="004E3358" w:rsidRDefault="00896793" w:rsidP="004E3358">
            <w:pPr>
              <w:pStyle w:val="Carg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Mecanizado</w:t>
            </w:r>
            <w:r w:rsidR="004E3358">
              <w:rPr>
                <w:sz w:val="22"/>
                <w:szCs w:val="22"/>
              </w:rPr>
              <w:t xml:space="preserve"> CNC</w:t>
            </w:r>
          </w:p>
          <w:p w:rsidR="00896793" w:rsidRPr="00896793" w:rsidRDefault="004E3358" w:rsidP="00896793">
            <w:pPr>
              <w:pStyle w:val="Logro"/>
            </w:pPr>
            <w:r w:rsidRPr="00896793">
              <w:t xml:space="preserve">Operador y Programador </w:t>
            </w:r>
            <w:r w:rsidR="00E121BB" w:rsidRPr="00896793">
              <w:t xml:space="preserve">manual </w:t>
            </w:r>
            <w:r w:rsidRPr="00896793">
              <w:t>de Centro de Mecanizado Vertical control FANUC</w:t>
            </w:r>
            <w:r w:rsidR="003937F4" w:rsidRPr="00896793">
              <w:t xml:space="preserve"> OI-MB</w:t>
            </w:r>
            <w:r w:rsidRPr="00896793">
              <w:t xml:space="preserve">, FADAL y </w:t>
            </w:r>
            <w:r w:rsidR="00896793" w:rsidRPr="00896793">
              <w:t>FAGOR</w:t>
            </w:r>
            <w:r w:rsidR="004D76C3" w:rsidRPr="00896793">
              <w:t xml:space="preserve"> Torno control </w:t>
            </w:r>
            <w:r w:rsidRPr="00896793">
              <w:t>FAGOR</w:t>
            </w:r>
            <w:r w:rsidR="003937F4" w:rsidRPr="00896793">
              <w:t>, FANUC OI-TC y TC</w:t>
            </w:r>
            <w:r w:rsidRPr="00896793">
              <w:t>.</w:t>
            </w:r>
          </w:p>
          <w:p w:rsidR="00896793" w:rsidRPr="00896793" w:rsidRDefault="00896793" w:rsidP="00896793">
            <w:pPr>
              <w:ind w:left="89"/>
              <w:jc w:val="both"/>
              <w:rPr>
                <w:rFonts w:ascii="Arial" w:hAnsi="Arial"/>
                <w:bCs/>
                <w:color w:val="444444"/>
                <w:sz w:val="24"/>
                <w:szCs w:val="24"/>
                <w:lang w:val="es-ES_tradnl"/>
              </w:rPr>
            </w:pPr>
            <w:r w:rsidRPr="00896793">
              <w:rPr>
                <w:rFonts w:ascii="Arial" w:hAnsi="Arial"/>
                <w:bCs/>
                <w:color w:val="444444"/>
                <w:sz w:val="24"/>
                <w:szCs w:val="24"/>
                <w:lang w:val="es-ES_tradnl"/>
              </w:rPr>
              <w:t xml:space="preserve">Especialista en la fabricación de dispositivos especiales (machinas) para el mecanizado de piezas complejas para cualquier tipo de máquina. Preparador logístico de montajes y puesta a punto; programador con software </w:t>
            </w:r>
            <w:proofErr w:type="spellStart"/>
            <w:r w:rsidRPr="00896793">
              <w:rPr>
                <w:rFonts w:ascii="Arial" w:hAnsi="Arial"/>
                <w:bCs/>
                <w:color w:val="444444"/>
                <w:sz w:val="24"/>
                <w:szCs w:val="24"/>
                <w:lang w:val="es-ES_tradnl"/>
              </w:rPr>
              <w:t>Mastercam</w:t>
            </w:r>
            <w:proofErr w:type="spellEnd"/>
            <w:r w:rsidRPr="00896793">
              <w:rPr>
                <w:rFonts w:ascii="Arial" w:hAnsi="Arial"/>
                <w:bCs/>
                <w:color w:val="444444"/>
                <w:sz w:val="24"/>
                <w:szCs w:val="24"/>
                <w:lang w:val="es-ES_tradnl"/>
              </w:rPr>
              <w:t xml:space="preserve"> X, </w:t>
            </w:r>
            <w:proofErr w:type="spellStart"/>
            <w:r w:rsidRPr="00896793">
              <w:rPr>
                <w:rFonts w:ascii="Arial" w:hAnsi="Arial"/>
                <w:bCs/>
                <w:color w:val="444444"/>
                <w:sz w:val="24"/>
                <w:szCs w:val="24"/>
                <w:lang w:val="es-ES_tradnl"/>
              </w:rPr>
              <w:t>Surfcam</w:t>
            </w:r>
            <w:proofErr w:type="spellEnd"/>
            <w:r w:rsidRPr="00896793">
              <w:rPr>
                <w:rFonts w:ascii="Arial" w:hAnsi="Arial"/>
                <w:bCs/>
                <w:color w:val="444444"/>
                <w:sz w:val="24"/>
                <w:szCs w:val="24"/>
                <w:lang w:val="es-ES_tradnl"/>
              </w:rPr>
              <w:t xml:space="preserve"> y programación manual.</w:t>
            </w:r>
          </w:p>
          <w:p w:rsidR="00896793" w:rsidRPr="00896793" w:rsidRDefault="008B24B1" w:rsidP="00896793">
            <w:pPr>
              <w:pStyle w:val="Logro"/>
            </w:pPr>
            <w:r>
              <w:t>Diseño y f</w:t>
            </w:r>
            <w:r w:rsidR="006773B5" w:rsidRPr="00896793">
              <w:t>abricación de matrices de inyección de poliuretano.</w:t>
            </w:r>
          </w:p>
          <w:p w:rsidR="00896793" w:rsidRDefault="003247A8" w:rsidP="00896793">
            <w:pPr>
              <w:pStyle w:val="Logro"/>
            </w:pPr>
            <w:r w:rsidRPr="00896793">
              <w:t>Fabricación</w:t>
            </w:r>
            <w:r w:rsidR="0089312E">
              <w:t xml:space="preserve"> de </w:t>
            </w:r>
            <w:r w:rsidR="008B24B1">
              <w:t xml:space="preserve">ejes de </w:t>
            </w:r>
            <w:r w:rsidR="0089312E">
              <w:t xml:space="preserve">polines para </w:t>
            </w:r>
            <w:r w:rsidR="00A41831" w:rsidRPr="00896793">
              <w:t>bandas transportadoras.</w:t>
            </w:r>
          </w:p>
          <w:p w:rsidR="008B24B1" w:rsidRDefault="0089312E" w:rsidP="00233999">
            <w:pPr>
              <w:pStyle w:val="Logro"/>
            </w:pPr>
            <w:r>
              <w:t>Mecanizado de eje de polea para bandas transportadoras, en torno CNC largo 4 metros.</w:t>
            </w:r>
          </w:p>
          <w:p w:rsidR="00233999" w:rsidRPr="00896793" w:rsidRDefault="00233999" w:rsidP="00233999">
            <w:pPr>
              <w:pStyle w:val="Logro"/>
            </w:pPr>
            <w:r w:rsidRPr="00896793">
              <w:t>Se optimiza la fabricación de matrices metálicas para el posterior inyectado de poliuretano de un tiempo estándar de 54 horas a 14 horas. Dicho tiempo se logró en centro mecanizado C.N.C. con sistema M.A.V. (Mecanizado Alta Velocidad)</w:t>
            </w:r>
          </w:p>
          <w:p w:rsidR="00896793" w:rsidRPr="00896793" w:rsidRDefault="00233999" w:rsidP="00896793">
            <w:pPr>
              <w:pStyle w:val="Logro"/>
            </w:pPr>
            <w:r>
              <w:t>Supervisor Sala de Soldadura: armado y remate de terminación en Estaciones de Cintas Transportadoras</w:t>
            </w:r>
            <w:r w:rsidR="003247A8" w:rsidRPr="00896793">
              <w:t>.</w:t>
            </w:r>
          </w:p>
          <w:p w:rsidR="00233999" w:rsidRDefault="00233999" w:rsidP="00896793">
            <w:pPr>
              <w:pStyle w:val="Logro"/>
              <w:rPr>
                <w:bCs w:val="0"/>
              </w:rPr>
            </w:pPr>
            <w:r>
              <w:rPr>
                <w:bCs w:val="0"/>
              </w:rPr>
              <w:t>Supervisión Área de Producción en Taller de Mecanizado CNC y Mecanizado Convencional.</w:t>
            </w:r>
          </w:p>
          <w:p w:rsidR="00233999" w:rsidRDefault="00233999" w:rsidP="00233999">
            <w:pPr>
              <w:pStyle w:val="Logro"/>
              <w:rPr>
                <w:bCs w:val="0"/>
              </w:rPr>
            </w:pPr>
            <w:r w:rsidRPr="00896793">
              <w:rPr>
                <w:bCs w:val="0"/>
              </w:rPr>
              <w:t>Control de producción y control de calidad  diario, semanal y mensual de trabajos realizados en sección mecanizado, con asignación especial en el área técnica de fabricación y optimización de procesos de manufactura.</w:t>
            </w:r>
          </w:p>
          <w:p w:rsidR="008B24B1" w:rsidRDefault="008B24B1" w:rsidP="00896793">
            <w:pPr>
              <w:pStyle w:val="Logro"/>
              <w:rPr>
                <w:bCs w:val="0"/>
              </w:rPr>
            </w:pPr>
            <w:r>
              <w:rPr>
                <w:bCs w:val="0"/>
              </w:rPr>
              <w:t xml:space="preserve">Diseño de partes y piezas en software de diseño paramétrico como: Autodesk Inventor, </w:t>
            </w:r>
            <w:proofErr w:type="spellStart"/>
            <w:r>
              <w:rPr>
                <w:bCs w:val="0"/>
              </w:rPr>
              <w:t>Solidwork</w:t>
            </w:r>
            <w:proofErr w:type="spellEnd"/>
            <w:r>
              <w:rPr>
                <w:bCs w:val="0"/>
              </w:rPr>
              <w:t xml:space="preserve">, </w:t>
            </w:r>
            <w:proofErr w:type="spellStart"/>
            <w:r>
              <w:rPr>
                <w:bCs w:val="0"/>
              </w:rPr>
              <w:t>Solidedge</w:t>
            </w:r>
            <w:proofErr w:type="spellEnd"/>
            <w:r>
              <w:rPr>
                <w:bCs w:val="0"/>
              </w:rPr>
              <w:t xml:space="preserve">. Diseño de dibujo mecánico en software </w:t>
            </w:r>
            <w:proofErr w:type="spellStart"/>
            <w:r>
              <w:rPr>
                <w:bCs w:val="0"/>
              </w:rPr>
              <w:t>Autocad</w:t>
            </w:r>
            <w:proofErr w:type="spellEnd"/>
            <w:r>
              <w:rPr>
                <w:bCs w:val="0"/>
              </w:rPr>
              <w:t>.</w:t>
            </w:r>
          </w:p>
          <w:p w:rsidR="008B24B1" w:rsidRPr="00896793" w:rsidRDefault="008B24B1" w:rsidP="00896793">
            <w:pPr>
              <w:pStyle w:val="Logro"/>
              <w:rPr>
                <w:bCs w:val="0"/>
              </w:rPr>
            </w:pPr>
            <w:r>
              <w:rPr>
                <w:bCs w:val="0"/>
              </w:rPr>
              <w:t xml:space="preserve">Modelado y </w:t>
            </w:r>
            <w:proofErr w:type="spellStart"/>
            <w:r>
              <w:rPr>
                <w:bCs w:val="0"/>
              </w:rPr>
              <w:t>Programacion</w:t>
            </w:r>
            <w:proofErr w:type="spellEnd"/>
            <w:r>
              <w:rPr>
                <w:bCs w:val="0"/>
              </w:rPr>
              <w:t xml:space="preserve"> por Software CAD-CAM: </w:t>
            </w:r>
            <w:proofErr w:type="spellStart"/>
            <w:r>
              <w:rPr>
                <w:bCs w:val="0"/>
              </w:rPr>
              <w:t>Surfcam</w:t>
            </w:r>
            <w:proofErr w:type="spellEnd"/>
            <w:r>
              <w:rPr>
                <w:bCs w:val="0"/>
              </w:rPr>
              <w:t xml:space="preserve"> y </w:t>
            </w:r>
            <w:proofErr w:type="spellStart"/>
            <w:r>
              <w:rPr>
                <w:bCs w:val="0"/>
              </w:rPr>
              <w:t>Mastercam</w:t>
            </w:r>
            <w:proofErr w:type="spellEnd"/>
            <w:r>
              <w:rPr>
                <w:bCs w:val="0"/>
              </w:rPr>
              <w:t xml:space="preserve"> X.</w:t>
            </w:r>
          </w:p>
          <w:p w:rsidR="004A1B04" w:rsidRDefault="004A1B04" w:rsidP="00233999">
            <w:pPr>
              <w:pStyle w:val="Logro"/>
            </w:pPr>
          </w:p>
        </w:tc>
      </w:tr>
      <w:tr w:rsidR="00D40A40">
        <w:tc>
          <w:tcPr>
            <w:tcW w:w="2160" w:type="dxa"/>
          </w:tcPr>
          <w:p w:rsidR="00D40A40" w:rsidRDefault="00E9542C" w:rsidP="00BC06D0">
            <w:pPr>
              <w:pStyle w:val="Ttulodeseccin"/>
            </w:pPr>
            <w:r>
              <w:lastRenderedPageBreak/>
              <w:t>Educación</w:t>
            </w:r>
          </w:p>
        </w:tc>
        <w:tc>
          <w:tcPr>
            <w:tcW w:w="6660" w:type="dxa"/>
            <w:gridSpan w:val="2"/>
          </w:tcPr>
          <w:p w:rsidR="000935BA" w:rsidRDefault="00F57AD3" w:rsidP="00CA1B34">
            <w:pPr>
              <w:pStyle w:val="Compaa"/>
            </w:pPr>
            <w:r>
              <w:t xml:space="preserve"> </w:t>
            </w:r>
            <w:r w:rsidR="000935BA">
              <w:t>[  2006-2007  ]</w:t>
            </w:r>
            <w:r w:rsidR="000935BA">
              <w:tab/>
              <w:t xml:space="preserve">Universidad </w:t>
            </w:r>
            <w:r w:rsidR="00985E9C">
              <w:t>Tecnológica</w:t>
            </w:r>
            <w:r w:rsidR="000935BA">
              <w:t xml:space="preserve"> de Chile INACAP</w:t>
            </w:r>
            <w:r w:rsidR="002F5C94">
              <w:t xml:space="preserve"> </w:t>
            </w:r>
            <w:r w:rsidR="000935BA">
              <w:t>Santiago Sur</w:t>
            </w:r>
          </w:p>
          <w:p w:rsidR="00D15D06" w:rsidRPr="00D15D06" w:rsidRDefault="00D15D06" w:rsidP="00D15D06"/>
          <w:p w:rsidR="000935BA" w:rsidRDefault="000935BA" w:rsidP="000935BA">
            <w:pPr>
              <w:pStyle w:val="Cargo"/>
              <w:ind w:left="2140"/>
              <w:rPr>
                <w:sz w:val="24"/>
                <w:szCs w:val="24"/>
              </w:rPr>
            </w:pPr>
            <w:r w:rsidRPr="00ED12E4">
              <w:rPr>
                <w:sz w:val="24"/>
                <w:szCs w:val="24"/>
              </w:rPr>
              <w:t>Técnico Mecánico en Producción Industrial</w:t>
            </w:r>
            <w:r w:rsidR="004A1B04">
              <w:rPr>
                <w:sz w:val="24"/>
                <w:szCs w:val="24"/>
              </w:rPr>
              <w:t xml:space="preserve"> de Nivel Superior.</w:t>
            </w:r>
          </w:p>
          <w:p w:rsidR="000E33CF" w:rsidRPr="000E33CF" w:rsidRDefault="000E33CF" w:rsidP="000E33CF">
            <w:pPr>
              <w:pStyle w:val="Logro"/>
              <w:rPr>
                <w:lang w:val="es-ES" w:eastAsia="en-US"/>
              </w:rPr>
            </w:pPr>
            <w:bookmarkStart w:id="0" w:name="_GoBack"/>
            <w:bookmarkEnd w:id="0"/>
          </w:p>
          <w:p w:rsidR="00D40A40" w:rsidRDefault="00AF3705" w:rsidP="00CA1B34">
            <w:pPr>
              <w:pStyle w:val="Compaa"/>
            </w:pPr>
            <w:r>
              <w:lastRenderedPageBreak/>
              <w:t>[  201</w:t>
            </w:r>
            <w:r w:rsidR="00D707E8">
              <w:t>1</w:t>
            </w:r>
            <w:r w:rsidR="00E9542C">
              <w:t xml:space="preserve"> </w:t>
            </w:r>
            <w:r w:rsidR="00557170">
              <w:t>2013</w:t>
            </w:r>
            <w:r w:rsidR="00E9542C">
              <w:t xml:space="preserve"> ]</w:t>
            </w:r>
            <w:r w:rsidR="00E9542C">
              <w:tab/>
              <w:t>Universidad Tecnológica de Chile INACAP</w:t>
            </w:r>
            <w:r w:rsidR="002F5C94">
              <w:t xml:space="preserve"> </w:t>
            </w:r>
            <w:r w:rsidR="00E9542C">
              <w:t>Santiago Sur</w:t>
            </w:r>
          </w:p>
          <w:p w:rsidR="00ED12E4" w:rsidRPr="00557170" w:rsidRDefault="00E9542C" w:rsidP="00774B80">
            <w:pPr>
              <w:pStyle w:val="Cargo"/>
              <w:ind w:left="2140"/>
              <w:rPr>
                <w:sz w:val="28"/>
              </w:rPr>
            </w:pPr>
            <w:r w:rsidRPr="00ED12E4">
              <w:rPr>
                <w:sz w:val="24"/>
                <w:szCs w:val="24"/>
              </w:rPr>
              <w:t>Ingeniería Mecánica en Producción Industrial</w:t>
            </w:r>
            <w:r w:rsidRPr="00557170">
              <w:rPr>
                <w:sz w:val="36"/>
                <w:szCs w:val="24"/>
              </w:rPr>
              <w:t>.</w:t>
            </w:r>
            <w:r w:rsidR="00557170">
              <w:rPr>
                <w:sz w:val="36"/>
                <w:szCs w:val="24"/>
              </w:rPr>
              <w:t xml:space="preserve"> </w:t>
            </w:r>
          </w:p>
          <w:p w:rsidR="006773B5" w:rsidRDefault="006773B5" w:rsidP="00DB20BC">
            <w:pPr>
              <w:pStyle w:val="Logro"/>
            </w:pPr>
          </w:p>
        </w:tc>
      </w:tr>
      <w:tr w:rsidR="00D40A40">
        <w:tc>
          <w:tcPr>
            <w:tcW w:w="2160" w:type="dxa"/>
          </w:tcPr>
          <w:p w:rsidR="00C1438E" w:rsidRDefault="009F59EA" w:rsidP="009F59EA">
            <w:pPr>
              <w:pStyle w:val="Ttulodeseccin"/>
            </w:pPr>
            <w:r>
              <w:lastRenderedPageBreak/>
              <w:t>Capacitación</w:t>
            </w:r>
          </w:p>
          <w:p w:rsidR="00C1438E" w:rsidRPr="00C1438E" w:rsidRDefault="00C1438E" w:rsidP="00C1438E"/>
        </w:tc>
        <w:tc>
          <w:tcPr>
            <w:tcW w:w="6660" w:type="dxa"/>
            <w:gridSpan w:val="2"/>
          </w:tcPr>
          <w:p w:rsidR="00C1438E" w:rsidRPr="00956BC0" w:rsidRDefault="002F5C94" w:rsidP="00CA1B34">
            <w:pPr>
              <w:pStyle w:val="Compaa"/>
            </w:pPr>
            <w:r>
              <w:t xml:space="preserve">[  </w:t>
            </w:r>
            <w:r w:rsidR="006E320F">
              <w:t>1999</w:t>
            </w:r>
            <w:r>
              <w:t xml:space="preserve">  ]</w:t>
            </w:r>
            <w:r>
              <w:tab/>
            </w:r>
            <w:proofErr w:type="spellStart"/>
            <w:r>
              <w:t>Kaufmann</w:t>
            </w:r>
            <w:proofErr w:type="spellEnd"/>
            <w:r>
              <w:t xml:space="preserve"> </w:t>
            </w:r>
            <w:proofErr w:type="spellStart"/>
            <w:r>
              <w:t>S.A.</w:t>
            </w:r>
            <w:r w:rsidR="00C1438E" w:rsidRPr="00956BC0">
              <w:t>Santiago</w:t>
            </w:r>
            <w:proofErr w:type="spellEnd"/>
          </w:p>
          <w:p w:rsidR="0032379E" w:rsidRDefault="00C1438E" w:rsidP="006402A3">
            <w:pPr>
              <w:pStyle w:val="Cargo"/>
              <w:tabs>
                <w:tab w:val="left" w:pos="1809"/>
              </w:tabs>
              <w:ind w:left="2140"/>
              <w:jc w:val="both"/>
              <w:rPr>
                <w:sz w:val="24"/>
                <w:szCs w:val="24"/>
              </w:rPr>
            </w:pPr>
            <w:r w:rsidRPr="00ED12E4">
              <w:rPr>
                <w:sz w:val="24"/>
                <w:szCs w:val="24"/>
              </w:rPr>
              <w:t>Mantención de Motores Mercedes Benz Línea 900.</w:t>
            </w:r>
          </w:p>
          <w:p w:rsidR="006773B5" w:rsidRPr="006773B5" w:rsidRDefault="006773B5" w:rsidP="00DB20BC">
            <w:pPr>
              <w:pStyle w:val="Logro"/>
              <w:rPr>
                <w:lang w:eastAsia="en-US"/>
              </w:rPr>
            </w:pPr>
          </w:p>
          <w:p w:rsidR="0032379E" w:rsidRPr="00E237F8" w:rsidRDefault="00C1438E" w:rsidP="002F5C94">
            <w:pPr>
              <w:tabs>
                <w:tab w:val="left" w:pos="1809"/>
                <w:tab w:val="left" w:pos="2235"/>
              </w:tabs>
              <w:ind w:left="2093" w:hanging="2093"/>
              <w:rPr>
                <w:rFonts w:ascii="Arial" w:hAnsi="Arial" w:cs="Arial"/>
                <w:sz w:val="22"/>
                <w:szCs w:val="22"/>
              </w:rPr>
            </w:pPr>
            <w:r w:rsidRPr="00E237F8">
              <w:rPr>
                <w:rFonts w:ascii="Arial" w:hAnsi="Arial" w:cs="Arial"/>
                <w:sz w:val="22"/>
                <w:szCs w:val="22"/>
              </w:rPr>
              <w:t>[  2004  ]</w:t>
            </w:r>
            <w:r w:rsidRPr="00E237F8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32379E" w:rsidRPr="00E237F8">
              <w:rPr>
                <w:rFonts w:ascii="Arial" w:hAnsi="Arial" w:cs="Arial"/>
                <w:sz w:val="22"/>
                <w:szCs w:val="22"/>
              </w:rPr>
              <w:t>Sandvik</w:t>
            </w:r>
            <w:proofErr w:type="spellEnd"/>
            <w:r w:rsidR="0032379E" w:rsidRPr="00E237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2379E" w:rsidRPr="00E237F8">
              <w:rPr>
                <w:rFonts w:ascii="Arial" w:hAnsi="Arial" w:cs="Arial"/>
                <w:sz w:val="22"/>
                <w:szCs w:val="22"/>
              </w:rPr>
              <w:t>Coromant</w:t>
            </w:r>
            <w:proofErr w:type="spellEnd"/>
            <w:r w:rsidR="002F5C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79E" w:rsidRPr="00E237F8">
              <w:rPr>
                <w:rFonts w:ascii="Arial" w:hAnsi="Arial" w:cs="Arial"/>
                <w:sz w:val="22"/>
                <w:szCs w:val="22"/>
              </w:rPr>
              <w:t>Santiago</w:t>
            </w:r>
          </w:p>
          <w:p w:rsidR="00D40A40" w:rsidRDefault="0032379E" w:rsidP="006402A3">
            <w:pPr>
              <w:tabs>
                <w:tab w:val="left" w:pos="1809"/>
                <w:tab w:val="left" w:pos="2235"/>
              </w:tabs>
              <w:ind w:left="2093"/>
              <w:jc w:val="both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  <w:r w:rsidRPr="00ED12E4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Cuidados de herramientas para maquinas C.N.C. y maquinas convencionales. Herramientas de corte para tornos, fresas y centros mecanizados.</w:t>
            </w:r>
          </w:p>
          <w:p w:rsidR="00D15D06" w:rsidRDefault="00D15D06" w:rsidP="00E237F8">
            <w:pPr>
              <w:tabs>
                <w:tab w:val="left" w:pos="1809"/>
                <w:tab w:val="left" w:pos="2235"/>
              </w:tabs>
              <w:ind w:left="2093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</w:p>
          <w:p w:rsidR="006E320F" w:rsidRPr="006402A3" w:rsidRDefault="006402A3" w:rsidP="006E320F">
            <w:pPr>
              <w:tabs>
                <w:tab w:val="left" w:pos="1809"/>
                <w:tab w:val="left" w:pos="2235"/>
              </w:tabs>
              <w:ind w:left="2093" w:hanging="20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2005  ]</w:t>
            </w:r>
            <w:r w:rsidR="006E320F" w:rsidRPr="00E237F8">
              <w:rPr>
                <w:rFonts w:ascii="Arial" w:hAnsi="Arial" w:cs="Arial"/>
                <w:sz w:val="22"/>
                <w:szCs w:val="22"/>
              </w:rPr>
              <w:tab/>
            </w:r>
            <w:r w:rsidRPr="006402A3">
              <w:rPr>
                <w:rFonts w:ascii="Arial" w:hAnsi="Arial"/>
                <w:bCs/>
                <w:sz w:val="22"/>
                <w:szCs w:val="22"/>
                <w:lang w:val="es-ES_tradnl"/>
              </w:rPr>
              <w:t xml:space="preserve">C.N.C. </w:t>
            </w:r>
            <w:proofErr w:type="spellStart"/>
            <w:r w:rsidRPr="006402A3">
              <w:rPr>
                <w:rFonts w:ascii="Arial" w:hAnsi="Arial"/>
                <w:bCs/>
                <w:sz w:val="22"/>
                <w:szCs w:val="22"/>
                <w:lang w:val="es-ES_tradnl"/>
              </w:rPr>
              <w:t>Services</w:t>
            </w:r>
            <w:proofErr w:type="spellEnd"/>
          </w:p>
          <w:p w:rsidR="006E320F" w:rsidRDefault="006402A3" w:rsidP="006402A3">
            <w:pPr>
              <w:tabs>
                <w:tab w:val="left" w:pos="1809"/>
                <w:tab w:val="left" w:pos="2235"/>
              </w:tabs>
              <w:ind w:left="2093"/>
              <w:jc w:val="both"/>
              <w:rPr>
                <w:rFonts w:ascii="Arial" w:hAnsi="Arial"/>
                <w:b/>
                <w:bCs/>
                <w:color w:val="444444"/>
                <w:sz w:val="24"/>
                <w:szCs w:val="24"/>
                <w:lang w:val="es-ES_tradnl"/>
              </w:rPr>
            </w:pPr>
            <w:r w:rsidRPr="006402A3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Programación y trigonometría aplicada para maquinas C.N.C, controles FANUC y OK</w:t>
            </w:r>
            <w:r w:rsidRPr="006402A3">
              <w:rPr>
                <w:rFonts w:ascii="Arial" w:hAnsi="Arial"/>
                <w:b/>
                <w:bCs/>
                <w:color w:val="444444"/>
                <w:sz w:val="24"/>
                <w:szCs w:val="24"/>
                <w:lang w:val="es-ES_tradnl"/>
              </w:rPr>
              <w:t>UMA</w:t>
            </w:r>
          </w:p>
          <w:p w:rsidR="006E320F" w:rsidRPr="00E237F8" w:rsidRDefault="006E320F" w:rsidP="006E320F">
            <w:pPr>
              <w:tabs>
                <w:tab w:val="left" w:pos="1809"/>
                <w:tab w:val="left" w:pos="2235"/>
              </w:tabs>
              <w:ind w:left="2093" w:hanging="2093"/>
              <w:rPr>
                <w:rFonts w:ascii="Arial" w:hAnsi="Arial" w:cs="Arial"/>
                <w:sz w:val="22"/>
                <w:szCs w:val="22"/>
              </w:rPr>
            </w:pPr>
            <w:r w:rsidRPr="00E237F8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E237F8">
              <w:rPr>
                <w:rFonts w:ascii="Arial" w:hAnsi="Arial" w:cs="Arial"/>
                <w:sz w:val="22"/>
                <w:szCs w:val="22"/>
              </w:rPr>
              <w:t>Sandvik</w:t>
            </w:r>
            <w:proofErr w:type="spellEnd"/>
            <w:r w:rsidRPr="00E237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37F8">
              <w:rPr>
                <w:rFonts w:ascii="Arial" w:hAnsi="Arial" w:cs="Arial"/>
                <w:sz w:val="22"/>
                <w:szCs w:val="22"/>
              </w:rPr>
              <w:t>Coromant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37F8">
              <w:rPr>
                <w:rFonts w:ascii="Arial" w:hAnsi="Arial" w:cs="Arial"/>
                <w:sz w:val="22"/>
                <w:szCs w:val="22"/>
              </w:rPr>
              <w:t>Santiago</w:t>
            </w:r>
          </w:p>
          <w:p w:rsidR="006E320F" w:rsidRDefault="006402A3" w:rsidP="006402A3">
            <w:pPr>
              <w:tabs>
                <w:tab w:val="left" w:pos="1809"/>
                <w:tab w:val="left" w:pos="2235"/>
              </w:tabs>
              <w:ind w:left="2093"/>
              <w:jc w:val="both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  <w:r w:rsidRPr="006402A3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 xml:space="preserve">Cuidados de herramientas para maquinas C.N.C. apuntado al uso y condiciones especiales para mecanizado con barrotes </w:t>
            </w:r>
            <w:proofErr w:type="spellStart"/>
            <w:r w:rsidRPr="006402A3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antivibratorios</w:t>
            </w:r>
            <w:proofErr w:type="spellEnd"/>
            <w:r w:rsidRPr="006402A3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 xml:space="preserve"> interiores con voladizos excesivos. </w:t>
            </w:r>
          </w:p>
          <w:p w:rsidR="006E320F" w:rsidRPr="006402A3" w:rsidRDefault="006402A3" w:rsidP="006E320F">
            <w:pPr>
              <w:tabs>
                <w:tab w:val="left" w:pos="1809"/>
                <w:tab w:val="left" w:pos="2235"/>
              </w:tabs>
              <w:ind w:left="2093" w:hanging="20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2007  ]</w:t>
            </w:r>
            <w:r w:rsidR="006E320F" w:rsidRPr="00E237F8">
              <w:rPr>
                <w:rFonts w:ascii="Arial" w:hAnsi="Arial" w:cs="Arial"/>
                <w:sz w:val="22"/>
                <w:szCs w:val="22"/>
              </w:rPr>
              <w:tab/>
            </w:r>
            <w:r w:rsidRPr="006402A3">
              <w:rPr>
                <w:rFonts w:ascii="Arial" w:hAnsi="Arial"/>
                <w:bCs/>
                <w:sz w:val="22"/>
                <w:szCs w:val="22"/>
                <w:lang w:val="es-ES_tradnl"/>
              </w:rPr>
              <w:t>CESMEC LTDA</w:t>
            </w:r>
          </w:p>
          <w:p w:rsidR="006E320F" w:rsidRDefault="0034775F" w:rsidP="006E320F">
            <w:pPr>
              <w:tabs>
                <w:tab w:val="left" w:pos="1809"/>
                <w:tab w:val="left" w:pos="2235"/>
              </w:tabs>
              <w:ind w:left="2093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  <w:r w:rsidRPr="006402A3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Metrología</w:t>
            </w:r>
            <w:r w:rsidR="006402A3" w:rsidRPr="006402A3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 xml:space="preserve"> y Calibración Industrial para ISO 9000</w:t>
            </w:r>
            <w:r w:rsidR="006E320F" w:rsidRPr="006402A3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.</w:t>
            </w:r>
          </w:p>
          <w:p w:rsidR="00287406" w:rsidRDefault="00287406" w:rsidP="006E320F">
            <w:pPr>
              <w:tabs>
                <w:tab w:val="left" w:pos="1809"/>
                <w:tab w:val="left" w:pos="2235"/>
              </w:tabs>
              <w:ind w:left="2093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</w:p>
          <w:p w:rsidR="00CB4B56" w:rsidRDefault="00CB4B56" w:rsidP="009D111E">
            <w:pPr>
              <w:tabs>
                <w:tab w:val="left" w:pos="1809"/>
                <w:tab w:val="left" w:pos="2235"/>
              </w:tabs>
              <w:ind w:left="-2160"/>
              <w:jc w:val="both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</w:p>
          <w:p w:rsidR="00D15D06" w:rsidRPr="006402A3" w:rsidRDefault="00D15D06" w:rsidP="009D111E">
            <w:pPr>
              <w:tabs>
                <w:tab w:val="left" w:pos="1809"/>
                <w:tab w:val="left" w:pos="2235"/>
              </w:tabs>
              <w:ind w:left="-2160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</w:p>
          <w:p w:rsidR="00EB687D" w:rsidRPr="00956BC0" w:rsidRDefault="00EB687D" w:rsidP="00E237F8">
            <w:pPr>
              <w:tabs>
                <w:tab w:val="left" w:pos="1809"/>
                <w:tab w:val="left" w:pos="2235"/>
              </w:tabs>
              <w:ind w:left="2093"/>
            </w:pPr>
          </w:p>
        </w:tc>
      </w:tr>
      <w:tr w:rsidR="009D111E" w:rsidTr="00516C25">
        <w:tc>
          <w:tcPr>
            <w:tcW w:w="2160" w:type="dxa"/>
          </w:tcPr>
          <w:p w:rsidR="009D111E" w:rsidRDefault="009D111E" w:rsidP="00516C25">
            <w:pPr>
              <w:pStyle w:val="Ttulodeseccin"/>
            </w:pPr>
            <w:r>
              <w:t>Asesorías Herramientas</w:t>
            </w:r>
          </w:p>
        </w:tc>
        <w:tc>
          <w:tcPr>
            <w:tcW w:w="6660" w:type="dxa"/>
            <w:gridSpan w:val="2"/>
          </w:tcPr>
          <w:p w:rsidR="009D111E" w:rsidRPr="00EB687D" w:rsidRDefault="009D111E" w:rsidP="00516C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B687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Conocimiento por </w:t>
            </w:r>
            <w:r w:rsidR="0034775F" w:rsidRPr="00EB687D">
              <w:rPr>
                <w:rFonts w:ascii="Arial" w:hAnsi="Arial" w:cs="Arial"/>
                <w:bCs/>
                <w:sz w:val="22"/>
                <w:szCs w:val="22"/>
                <w:lang w:val="es-ES"/>
              </w:rPr>
              <w:t>catálogo</w:t>
            </w:r>
            <w:r w:rsidRPr="00EB687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y practico de herramientas de corte y/o proveedores</w:t>
            </w:r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:</w:t>
            </w:r>
          </w:p>
          <w:p w:rsidR="009D111E" w:rsidRPr="00EB687D" w:rsidRDefault="009D111E" w:rsidP="00516C25">
            <w:pP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  <w:lang w:val="es-ES"/>
              </w:rPr>
            </w:pPr>
          </w:p>
          <w:p w:rsidR="009D111E" w:rsidRPr="00EB687D" w:rsidRDefault="009D111E" w:rsidP="00516C25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Sandvik</w:t>
            </w:r>
            <w:proofErr w:type="spellEnd"/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:rsidR="009D111E" w:rsidRPr="00EB687D" w:rsidRDefault="009D111E" w:rsidP="00516C25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Kennametal</w:t>
            </w:r>
            <w:proofErr w:type="spellEnd"/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:rsidR="009D111E" w:rsidRPr="00EB687D" w:rsidRDefault="009D111E" w:rsidP="00516C25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EB687D">
              <w:rPr>
                <w:rFonts w:ascii="Arial" w:hAnsi="Arial"/>
                <w:b/>
                <w:bCs/>
                <w:sz w:val="24"/>
                <w:szCs w:val="24"/>
                <w:lang w:val="es-ES"/>
              </w:rPr>
              <w:t>Swedmak</w:t>
            </w:r>
            <w:proofErr w:type="spellEnd"/>
            <w:r w:rsidRPr="00EB687D">
              <w:rPr>
                <w:rFonts w:ascii="Arial" w:hAnsi="Arial"/>
                <w:b/>
                <w:bCs/>
                <w:sz w:val="24"/>
                <w:szCs w:val="24"/>
                <w:lang w:val="es-ES"/>
              </w:rPr>
              <w:t>.</w:t>
            </w:r>
          </w:p>
          <w:p w:rsidR="009D111E" w:rsidRPr="00EB687D" w:rsidRDefault="009D111E" w:rsidP="00516C25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r w:rsidRPr="00EB687D">
              <w:rPr>
                <w:rFonts w:ascii="Arial" w:hAnsi="Arial"/>
                <w:b/>
                <w:bCs/>
                <w:sz w:val="24"/>
                <w:szCs w:val="24"/>
                <w:lang w:val="es-ES"/>
              </w:rPr>
              <w:t>Walter.</w:t>
            </w:r>
          </w:p>
          <w:p w:rsidR="009D111E" w:rsidRPr="00EB687D" w:rsidRDefault="009D111E" w:rsidP="00516C25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Canela.</w:t>
            </w:r>
          </w:p>
          <w:p w:rsidR="009D111E" w:rsidRPr="00EB687D" w:rsidRDefault="009D111E" w:rsidP="00516C25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Vardex</w:t>
            </w:r>
            <w:proofErr w:type="spellEnd"/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:rsidR="009D111E" w:rsidRPr="00EB687D" w:rsidRDefault="009D111E" w:rsidP="00516C25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Arno</w:t>
            </w:r>
            <w:proofErr w:type="spellEnd"/>
            <w:r w:rsidRPr="00EB687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:rsidR="009D111E" w:rsidRPr="00EB687D" w:rsidRDefault="009D111E" w:rsidP="00516C25">
            <w:p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</w:p>
          <w:p w:rsidR="009D111E" w:rsidRDefault="009D111E" w:rsidP="00CA1B34">
            <w:pPr>
              <w:pStyle w:val="Compaa"/>
            </w:pPr>
          </w:p>
          <w:p w:rsidR="00F57AD3" w:rsidRDefault="00F57AD3" w:rsidP="00F57AD3"/>
          <w:p w:rsidR="00F57AD3" w:rsidRPr="00F57AD3" w:rsidRDefault="00F57AD3" w:rsidP="00F57AD3"/>
        </w:tc>
      </w:tr>
      <w:tr w:rsidR="00EB687D">
        <w:tc>
          <w:tcPr>
            <w:tcW w:w="2160" w:type="dxa"/>
          </w:tcPr>
          <w:p w:rsidR="00EB687D" w:rsidRDefault="009D111E" w:rsidP="009F59EA">
            <w:pPr>
              <w:pStyle w:val="Ttulodeseccin"/>
            </w:pPr>
            <w:r>
              <w:lastRenderedPageBreak/>
              <w:t>Software de Diseño</w:t>
            </w:r>
          </w:p>
        </w:tc>
        <w:tc>
          <w:tcPr>
            <w:tcW w:w="6660" w:type="dxa"/>
            <w:gridSpan w:val="2"/>
          </w:tcPr>
          <w:p w:rsidR="008B24B1" w:rsidRPr="00EB687D" w:rsidRDefault="008B24B1" w:rsidP="008B24B1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  <w:t>AUTODESK INVENTOR</w:t>
            </w:r>
          </w:p>
          <w:p w:rsidR="00EB687D" w:rsidRDefault="009D111E" w:rsidP="00EB687D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  <w:t>SOLIDEDGE</w:t>
            </w:r>
          </w:p>
          <w:p w:rsidR="009D111E" w:rsidRDefault="009D111E" w:rsidP="00EB687D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  <w:t>SOLIDWORKS</w:t>
            </w:r>
          </w:p>
          <w:p w:rsidR="00EB687D" w:rsidRPr="008B24B1" w:rsidRDefault="008B24B1" w:rsidP="00EB687D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AUTOCAD</w:t>
            </w:r>
          </w:p>
          <w:p w:rsidR="008B24B1" w:rsidRPr="00EB687D" w:rsidRDefault="008B24B1" w:rsidP="008B24B1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MASTECAM X (Torno y Fresa 2D y 3D)</w:t>
            </w:r>
          </w:p>
          <w:p w:rsidR="008B24B1" w:rsidRPr="008B24B1" w:rsidRDefault="008B24B1" w:rsidP="00EB687D">
            <w:pPr>
              <w:numPr>
                <w:ilvl w:val="0"/>
                <w:numId w:val="26"/>
              </w:numPr>
              <w:rPr>
                <w:rFonts w:ascii="Arial" w:hAnsi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SURFCAM</w:t>
            </w:r>
          </w:p>
          <w:p w:rsidR="00EB687D" w:rsidRDefault="00EB687D" w:rsidP="008B24B1"/>
        </w:tc>
      </w:tr>
      <w:tr w:rsidR="0032379E" w:rsidRPr="00EA2782">
        <w:tc>
          <w:tcPr>
            <w:tcW w:w="2160" w:type="dxa"/>
          </w:tcPr>
          <w:p w:rsidR="0032379E" w:rsidRPr="00EA2782" w:rsidRDefault="009C31D9" w:rsidP="009C31D9">
            <w:pPr>
              <w:pStyle w:val="Ttulodeseccin"/>
              <w:rPr>
                <w:rFonts w:cs="Arial"/>
              </w:rPr>
            </w:pPr>
            <w:r w:rsidRPr="00EA2782">
              <w:rPr>
                <w:rFonts w:cs="Arial"/>
              </w:rPr>
              <w:t>Recomendaciones</w:t>
            </w:r>
          </w:p>
        </w:tc>
        <w:tc>
          <w:tcPr>
            <w:tcW w:w="6660" w:type="dxa"/>
            <w:gridSpan w:val="2"/>
          </w:tcPr>
          <w:p w:rsidR="00EA2782" w:rsidRDefault="00EA2782" w:rsidP="006402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Vicente Medina G.</w:t>
            </w:r>
          </w:p>
          <w:p w:rsidR="009C31D9" w:rsidRPr="00EA2782" w:rsidRDefault="009C31D9" w:rsidP="006402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782">
              <w:rPr>
                <w:rFonts w:ascii="Arial" w:hAnsi="Arial" w:cs="Arial"/>
                <w:sz w:val="24"/>
                <w:szCs w:val="24"/>
              </w:rPr>
              <w:t>Gerente General Rectificadora Internacional</w:t>
            </w:r>
          </w:p>
          <w:p w:rsidR="009C31D9" w:rsidRPr="00EA2782" w:rsidRDefault="009C31D9" w:rsidP="006402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782">
              <w:rPr>
                <w:rFonts w:ascii="Arial" w:hAnsi="Arial" w:cs="Arial"/>
                <w:sz w:val="24"/>
                <w:szCs w:val="24"/>
              </w:rPr>
              <w:t xml:space="preserve">Fono </w:t>
            </w:r>
            <w:r w:rsidR="00F57AD3">
              <w:rPr>
                <w:rFonts w:ascii="Arial" w:hAnsi="Arial" w:cs="Arial"/>
                <w:sz w:val="24"/>
                <w:szCs w:val="24"/>
              </w:rPr>
              <w:t>25112461</w:t>
            </w:r>
          </w:p>
          <w:p w:rsidR="009C31D9" w:rsidRPr="00EA2782" w:rsidRDefault="009C31D9" w:rsidP="006402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2508" w:rsidRPr="00EA2782" w:rsidRDefault="00F62508" w:rsidP="00D707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87D" w:rsidRPr="00EA2782">
        <w:trPr>
          <w:gridAfter w:val="1"/>
          <w:wAfter w:w="2160" w:type="dxa"/>
        </w:trPr>
        <w:tc>
          <w:tcPr>
            <w:tcW w:w="6660" w:type="dxa"/>
            <w:gridSpan w:val="2"/>
          </w:tcPr>
          <w:p w:rsidR="00EB687D" w:rsidRDefault="00EB687D" w:rsidP="006402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7406" w:rsidRDefault="00287406" w:rsidP="009C31D9">
      <w:pPr>
        <w:rPr>
          <w:rFonts w:ascii="Arial" w:hAnsi="Arial" w:cs="Arial"/>
          <w:sz w:val="24"/>
          <w:szCs w:val="24"/>
        </w:rPr>
      </w:pPr>
    </w:p>
    <w:tbl>
      <w:tblPr>
        <w:tblW w:w="9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250"/>
      </w:tblGrid>
      <w:tr w:rsidR="00A9140C" w:rsidRPr="00EA2782" w:rsidTr="000E07F9">
        <w:tc>
          <w:tcPr>
            <w:tcW w:w="2770" w:type="dxa"/>
            <w:shd w:val="clear" w:color="auto" w:fill="auto"/>
          </w:tcPr>
          <w:p w:rsidR="00A9140C" w:rsidRPr="00EA2782" w:rsidRDefault="00287406" w:rsidP="000E07F9">
            <w:pPr>
              <w:pStyle w:val="Ttulodeseccin"/>
              <w:rPr>
                <w:rFonts w:cs="Arial"/>
                <w:spacing w:val="0"/>
              </w:rPr>
            </w:pPr>
            <w:r>
              <w:rPr>
                <w:rFonts w:cs="Arial"/>
              </w:rPr>
              <w:br w:type="page"/>
            </w:r>
            <w:r w:rsidR="00A9140C" w:rsidRPr="00EA2782">
              <w:rPr>
                <w:rFonts w:cs="Arial"/>
              </w:rPr>
              <w:t>Resumen Personal</w:t>
            </w:r>
          </w:p>
        </w:tc>
        <w:tc>
          <w:tcPr>
            <w:tcW w:w="6250" w:type="dxa"/>
            <w:shd w:val="clear" w:color="auto" w:fill="auto"/>
          </w:tcPr>
          <w:p w:rsidR="00A9140C" w:rsidRPr="00EA2782" w:rsidRDefault="00A9140C" w:rsidP="00CA248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782">
              <w:rPr>
                <w:rFonts w:ascii="Arial" w:hAnsi="Arial" w:cs="Arial"/>
                <w:sz w:val="24"/>
                <w:szCs w:val="24"/>
              </w:rPr>
              <w:t xml:space="preserve">Soy una persona con capacidades de </w:t>
            </w:r>
            <w:r w:rsidR="00EA2782" w:rsidRPr="00EA2782">
              <w:rPr>
                <w:rFonts w:ascii="Arial" w:hAnsi="Arial" w:cs="Arial"/>
                <w:sz w:val="24"/>
                <w:szCs w:val="24"/>
              </w:rPr>
              <w:t>pro actividad</w:t>
            </w:r>
            <w:r w:rsidRPr="00EA2782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6402A3" w:rsidRPr="00EA2782">
              <w:rPr>
                <w:rFonts w:ascii="Arial" w:hAnsi="Arial" w:cs="Arial"/>
                <w:sz w:val="24"/>
                <w:szCs w:val="24"/>
              </w:rPr>
              <w:t>poli funcionamiento</w:t>
            </w:r>
            <w:r w:rsidRPr="00EA278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9140C" w:rsidRPr="00EA2782" w:rsidRDefault="00A9140C" w:rsidP="00CA2486">
            <w:pPr>
              <w:spacing w:after="120"/>
              <w:ind w:right="-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782">
              <w:rPr>
                <w:rFonts w:ascii="Arial" w:hAnsi="Arial" w:cs="Arial"/>
                <w:sz w:val="24"/>
                <w:szCs w:val="24"/>
              </w:rPr>
              <w:t>Capacidad de trabajo en equipos para la obtención de metas u objetivos tanto personales como laborales.</w:t>
            </w:r>
          </w:p>
          <w:p w:rsidR="00A9140C" w:rsidRPr="00EA2782" w:rsidRDefault="00A9140C" w:rsidP="00CA248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782">
              <w:rPr>
                <w:rFonts w:ascii="Arial" w:hAnsi="Arial" w:cs="Arial"/>
                <w:sz w:val="24"/>
                <w:szCs w:val="24"/>
              </w:rPr>
              <w:t>Orientado a llevar a cabo mis labores encomendadas aplicando seguridad y confianza.</w:t>
            </w:r>
          </w:p>
          <w:p w:rsidR="00A9140C" w:rsidRPr="00EA2782" w:rsidRDefault="00A9140C" w:rsidP="00CA248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782">
              <w:rPr>
                <w:rFonts w:ascii="Arial" w:hAnsi="Arial" w:cs="Arial"/>
                <w:sz w:val="24"/>
                <w:szCs w:val="24"/>
              </w:rPr>
              <w:t xml:space="preserve">La carrera técnica-profesional que estoy siguiendo, me está entregando las habilidades y destrezas en las distintas áreas de la </w:t>
            </w:r>
            <w:r w:rsidR="00EA2782" w:rsidRPr="00EA2782">
              <w:rPr>
                <w:rFonts w:ascii="Arial" w:hAnsi="Arial" w:cs="Arial"/>
                <w:sz w:val="24"/>
                <w:szCs w:val="24"/>
              </w:rPr>
              <w:t xml:space="preserve">producción, manufacturación, </w:t>
            </w:r>
            <w:r w:rsidRPr="00EA2782">
              <w:rPr>
                <w:rFonts w:ascii="Arial" w:hAnsi="Arial" w:cs="Arial"/>
                <w:sz w:val="24"/>
                <w:szCs w:val="24"/>
              </w:rPr>
              <w:t>administración, planificación y manejo de información, empleando las herramientas necesarias para cumplir los objetivos.</w:t>
            </w:r>
          </w:p>
          <w:p w:rsidR="00A9140C" w:rsidRPr="00EA2782" w:rsidRDefault="00A9140C" w:rsidP="00CA2486">
            <w:pPr>
              <w:pStyle w:val="Textoindependiente"/>
              <w:spacing w:after="120"/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782">
              <w:rPr>
                <w:rFonts w:ascii="Arial" w:hAnsi="Arial" w:cs="Arial"/>
                <w:sz w:val="24"/>
                <w:szCs w:val="24"/>
              </w:rPr>
              <w:t xml:space="preserve">Actualmente mi nivel técnico-académico se </w:t>
            </w:r>
            <w:r w:rsidR="00EA2782" w:rsidRPr="00EA2782">
              <w:rPr>
                <w:rFonts w:ascii="Arial" w:hAnsi="Arial" w:cs="Arial"/>
                <w:sz w:val="24"/>
                <w:szCs w:val="24"/>
              </w:rPr>
              <w:t>está</w:t>
            </w:r>
            <w:r w:rsidRPr="00EA2782">
              <w:rPr>
                <w:rFonts w:ascii="Arial" w:hAnsi="Arial" w:cs="Arial"/>
                <w:sz w:val="24"/>
                <w:szCs w:val="24"/>
              </w:rPr>
              <w:t xml:space="preserve"> potenciando para ser una profesional con las competencias aptas para un mejor desarrollo como tal.</w:t>
            </w:r>
          </w:p>
        </w:tc>
      </w:tr>
      <w:tr w:rsidR="00A9140C" w:rsidRPr="00EA2782" w:rsidTr="000E07F9">
        <w:tc>
          <w:tcPr>
            <w:tcW w:w="2770" w:type="dxa"/>
            <w:shd w:val="clear" w:color="auto" w:fill="auto"/>
          </w:tcPr>
          <w:p w:rsidR="00A9140C" w:rsidRPr="00EA2782" w:rsidRDefault="00A9140C" w:rsidP="000E07F9">
            <w:pPr>
              <w:pStyle w:val="Ttulodeseccin"/>
              <w:rPr>
                <w:rFonts w:cs="Arial"/>
              </w:rPr>
            </w:pPr>
            <w:r w:rsidRPr="00EA2782">
              <w:rPr>
                <w:rFonts w:cs="Arial"/>
              </w:rPr>
              <w:t>Objetivo</w:t>
            </w:r>
          </w:p>
        </w:tc>
        <w:tc>
          <w:tcPr>
            <w:tcW w:w="6250" w:type="dxa"/>
            <w:shd w:val="clear" w:color="auto" w:fill="auto"/>
          </w:tcPr>
          <w:p w:rsidR="00A9140C" w:rsidRPr="00EA2782" w:rsidRDefault="00A9140C" w:rsidP="00EA2782">
            <w:pPr>
              <w:pStyle w:val="Objetiv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782">
              <w:rPr>
                <w:rFonts w:ascii="Arial" w:hAnsi="Arial" w:cs="Arial"/>
                <w:sz w:val="24"/>
                <w:szCs w:val="24"/>
              </w:rPr>
              <w:t>Ser una profesional de primera línea en el desarrollo de proyectos administrativos, manejando y aplicando conocimientos técnicos y teóricos, lo que implicará ciertamente estar al día en las tecnologías y herramientas que el campo laboral nos provee.</w:t>
            </w:r>
          </w:p>
          <w:p w:rsidR="00A9140C" w:rsidRPr="00EA2782" w:rsidRDefault="00A9140C" w:rsidP="00EA2782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7F4" w:rsidRPr="00EA2782" w:rsidTr="003937F4">
        <w:tc>
          <w:tcPr>
            <w:tcW w:w="2770" w:type="dxa"/>
            <w:shd w:val="clear" w:color="auto" w:fill="auto"/>
          </w:tcPr>
          <w:p w:rsidR="003937F4" w:rsidRPr="00EA2782" w:rsidRDefault="003937F4" w:rsidP="000E07F9">
            <w:pPr>
              <w:pStyle w:val="Ttulodeseccin"/>
              <w:rPr>
                <w:rFonts w:cs="Arial"/>
              </w:rPr>
            </w:pPr>
            <w:r w:rsidRPr="00EA2782">
              <w:rPr>
                <w:rFonts w:cs="Arial"/>
              </w:rPr>
              <w:t>Pretensión de Renta</w:t>
            </w:r>
          </w:p>
        </w:tc>
        <w:tc>
          <w:tcPr>
            <w:tcW w:w="6250" w:type="dxa"/>
            <w:shd w:val="clear" w:color="auto" w:fill="auto"/>
          </w:tcPr>
          <w:p w:rsidR="00557170" w:rsidRDefault="003937F4" w:rsidP="00557170">
            <w:pPr>
              <w:pStyle w:val="Objetivo"/>
              <w:rPr>
                <w:rFonts w:ascii="Arial" w:hAnsi="Arial" w:cs="Arial"/>
                <w:sz w:val="36"/>
                <w:szCs w:val="36"/>
              </w:rPr>
            </w:pPr>
            <w:r w:rsidRPr="005C41E0">
              <w:rPr>
                <w:rFonts w:ascii="Arial" w:hAnsi="Arial" w:cs="Arial"/>
                <w:sz w:val="36"/>
                <w:szCs w:val="36"/>
              </w:rPr>
              <w:t>$</w:t>
            </w:r>
            <w:r w:rsidR="00F57AD3">
              <w:rPr>
                <w:rFonts w:ascii="Arial" w:hAnsi="Arial" w:cs="Arial"/>
                <w:sz w:val="36"/>
                <w:szCs w:val="36"/>
              </w:rPr>
              <w:t>1.2</w:t>
            </w:r>
            <w:r w:rsidR="00233999">
              <w:rPr>
                <w:rFonts w:ascii="Arial" w:hAnsi="Arial" w:cs="Arial"/>
                <w:sz w:val="36"/>
                <w:szCs w:val="36"/>
              </w:rPr>
              <w:t>00.000</w:t>
            </w:r>
            <w:r w:rsidRPr="005C41E0">
              <w:rPr>
                <w:rFonts w:ascii="Arial" w:hAnsi="Arial" w:cs="Arial"/>
                <w:sz w:val="36"/>
                <w:szCs w:val="36"/>
              </w:rPr>
              <w:t>.-</w:t>
            </w:r>
          </w:p>
          <w:p w:rsidR="003937F4" w:rsidRPr="00557170" w:rsidRDefault="00233999" w:rsidP="0034775F">
            <w:pPr>
              <w:pStyle w:val="Objetiv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DISPONIBILIDAD </w:t>
            </w:r>
            <w:r w:rsidR="0034775F">
              <w:rPr>
                <w:rFonts w:ascii="Arial" w:hAnsi="Arial" w:cs="Arial"/>
                <w:sz w:val="36"/>
                <w:szCs w:val="36"/>
              </w:rPr>
              <w:t>INMEDIATA</w:t>
            </w:r>
          </w:p>
        </w:tc>
      </w:tr>
    </w:tbl>
    <w:p w:rsidR="00E9542C" w:rsidRDefault="00E9542C" w:rsidP="00F62508"/>
    <w:sectPr w:rsidR="00E9542C" w:rsidSect="00D40A40">
      <w:pgSz w:w="11907" w:h="16839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92F22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068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A806B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0450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C6084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C29D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BC554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0FB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EBF4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FE5F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D4F36"/>
    <w:multiLevelType w:val="hybridMultilevel"/>
    <w:tmpl w:val="7F58C236"/>
    <w:lvl w:ilvl="0" w:tplc="340A000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1">
    <w:nsid w:val="0927538C"/>
    <w:multiLevelType w:val="hybridMultilevel"/>
    <w:tmpl w:val="0DBC329E"/>
    <w:lvl w:ilvl="0" w:tplc="F53206EC">
      <w:numFmt w:val="bullet"/>
      <w:lvlText w:val="-"/>
      <w:lvlJc w:val="left"/>
      <w:pPr>
        <w:ind w:left="449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2">
    <w:nsid w:val="0F9C132F"/>
    <w:multiLevelType w:val="hybridMultilevel"/>
    <w:tmpl w:val="5C06AA42"/>
    <w:lvl w:ilvl="0" w:tplc="F53206EC">
      <w:numFmt w:val="bullet"/>
      <w:lvlText w:val="-"/>
      <w:lvlJc w:val="left"/>
      <w:pPr>
        <w:ind w:left="538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3">
    <w:nsid w:val="10971EA7"/>
    <w:multiLevelType w:val="hybridMultilevel"/>
    <w:tmpl w:val="A5008FDC"/>
    <w:lvl w:ilvl="0" w:tplc="34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11B27EEF"/>
    <w:multiLevelType w:val="hybridMultilevel"/>
    <w:tmpl w:val="D1BCD0A6"/>
    <w:lvl w:ilvl="0" w:tplc="34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>
    <w:nsid w:val="400A76D9"/>
    <w:multiLevelType w:val="hybridMultilevel"/>
    <w:tmpl w:val="71D43C24"/>
    <w:lvl w:ilvl="0" w:tplc="F53206EC">
      <w:numFmt w:val="bullet"/>
      <w:lvlText w:val="-"/>
      <w:lvlJc w:val="left"/>
      <w:pPr>
        <w:ind w:left="449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6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7">
    <w:nsid w:val="487874C8"/>
    <w:multiLevelType w:val="hybridMultilevel"/>
    <w:tmpl w:val="E670FDAC"/>
    <w:lvl w:ilvl="0" w:tplc="768C3AC6">
      <w:numFmt w:val="bullet"/>
      <w:lvlText w:val="-"/>
      <w:lvlJc w:val="left"/>
      <w:pPr>
        <w:ind w:left="2556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18">
    <w:nsid w:val="501E5A7B"/>
    <w:multiLevelType w:val="hybridMultilevel"/>
    <w:tmpl w:val="7C96258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D34DA9"/>
    <w:multiLevelType w:val="hybridMultilevel"/>
    <w:tmpl w:val="4E404ABC"/>
    <w:lvl w:ilvl="0" w:tplc="F1480BC8">
      <w:numFmt w:val="bullet"/>
      <w:lvlText w:val="-"/>
      <w:lvlJc w:val="left"/>
      <w:pPr>
        <w:ind w:left="402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20">
    <w:nsid w:val="523E59CE"/>
    <w:multiLevelType w:val="hybridMultilevel"/>
    <w:tmpl w:val="2BFCD884"/>
    <w:lvl w:ilvl="0" w:tplc="D4F2D1BE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1">
    <w:nsid w:val="54B7456B"/>
    <w:multiLevelType w:val="hybridMultilevel"/>
    <w:tmpl w:val="BBDA1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CC3773"/>
    <w:multiLevelType w:val="hybridMultilevel"/>
    <w:tmpl w:val="2B082EFC"/>
    <w:lvl w:ilvl="0" w:tplc="3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FDD6403"/>
    <w:multiLevelType w:val="hybridMultilevel"/>
    <w:tmpl w:val="7D26AB1A"/>
    <w:lvl w:ilvl="0" w:tplc="88D6183C">
      <w:numFmt w:val="bullet"/>
      <w:lvlText w:val="-"/>
      <w:lvlJc w:val="left"/>
      <w:pPr>
        <w:ind w:left="2645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4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6"/>
  </w:num>
  <w:num w:numId="14">
    <w:abstractNumId w:val="14"/>
  </w:num>
  <w:num w:numId="15">
    <w:abstractNumId w:val="19"/>
  </w:num>
  <w:num w:numId="16">
    <w:abstractNumId w:val="17"/>
  </w:num>
  <w:num w:numId="17">
    <w:abstractNumId w:val="22"/>
  </w:num>
  <w:num w:numId="18">
    <w:abstractNumId w:val="23"/>
  </w:num>
  <w:num w:numId="19">
    <w:abstractNumId w:val="10"/>
  </w:num>
  <w:num w:numId="20">
    <w:abstractNumId w:val="20"/>
  </w:num>
  <w:num w:numId="21">
    <w:abstractNumId w:val="11"/>
  </w:num>
  <w:num w:numId="22">
    <w:abstractNumId w:val="12"/>
  </w:num>
  <w:num w:numId="23">
    <w:abstractNumId w:val="15"/>
  </w:num>
  <w:num w:numId="24">
    <w:abstractNumId w:val="18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1"/>
  </w:docVars>
  <w:rsids>
    <w:rsidRoot w:val="006D271F"/>
    <w:rsid w:val="00083ED7"/>
    <w:rsid w:val="000935BA"/>
    <w:rsid w:val="000964C3"/>
    <w:rsid w:val="000E07F9"/>
    <w:rsid w:val="000E33CF"/>
    <w:rsid w:val="00157B98"/>
    <w:rsid w:val="001618BD"/>
    <w:rsid w:val="00184F24"/>
    <w:rsid w:val="001B6D54"/>
    <w:rsid w:val="00227052"/>
    <w:rsid w:val="00233999"/>
    <w:rsid w:val="00287406"/>
    <w:rsid w:val="00294931"/>
    <w:rsid w:val="002E5A72"/>
    <w:rsid w:val="002E6607"/>
    <w:rsid w:val="002F5C94"/>
    <w:rsid w:val="0032379E"/>
    <w:rsid w:val="003247A8"/>
    <w:rsid w:val="0034775F"/>
    <w:rsid w:val="003746B7"/>
    <w:rsid w:val="003937F4"/>
    <w:rsid w:val="003D52AB"/>
    <w:rsid w:val="004A1B04"/>
    <w:rsid w:val="004B6BC9"/>
    <w:rsid w:val="004D76C3"/>
    <w:rsid w:val="004E3358"/>
    <w:rsid w:val="004F6283"/>
    <w:rsid w:val="00557170"/>
    <w:rsid w:val="005A3117"/>
    <w:rsid w:val="005A6BAA"/>
    <w:rsid w:val="005C41E0"/>
    <w:rsid w:val="005D2316"/>
    <w:rsid w:val="005F4628"/>
    <w:rsid w:val="006402A3"/>
    <w:rsid w:val="006773B5"/>
    <w:rsid w:val="00685317"/>
    <w:rsid w:val="006D1118"/>
    <w:rsid w:val="006D271F"/>
    <w:rsid w:val="006E320F"/>
    <w:rsid w:val="00757D7A"/>
    <w:rsid w:val="00774B80"/>
    <w:rsid w:val="00782A71"/>
    <w:rsid w:val="0089312E"/>
    <w:rsid w:val="00896793"/>
    <w:rsid w:val="008B24B1"/>
    <w:rsid w:val="00924F0C"/>
    <w:rsid w:val="00933DD2"/>
    <w:rsid w:val="00956BC0"/>
    <w:rsid w:val="00985E9C"/>
    <w:rsid w:val="00997141"/>
    <w:rsid w:val="009C31D9"/>
    <w:rsid w:val="009D111E"/>
    <w:rsid w:val="009F59EA"/>
    <w:rsid w:val="00A41831"/>
    <w:rsid w:val="00A801DD"/>
    <w:rsid w:val="00A9140C"/>
    <w:rsid w:val="00AC1BBB"/>
    <w:rsid w:val="00AC4A27"/>
    <w:rsid w:val="00AF3705"/>
    <w:rsid w:val="00B07EE1"/>
    <w:rsid w:val="00B16FE0"/>
    <w:rsid w:val="00B75EBF"/>
    <w:rsid w:val="00B854DC"/>
    <w:rsid w:val="00BC06D0"/>
    <w:rsid w:val="00BC6D17"/>
    <w:rsid w:val="00C1438E"/>
    <w:rsid w:val="00C7679E"/>
    <w:rsid w:val="00CA1B34"/>
    <w:rsid w:val="00CA2486"/>
    <w:rsid w:val="00CB4B56"/>
    <w:rsid w:val="00CC3827"/>
    <w:rsid w:val="00CE6B3E"/>
    <w:rsid w:val="00D15D06"/>
    <w:rsid w:val="00D36469"/>
    <w:rsid w:val="00D40A40"/>
    <w:rsid w:val="00D521F4"/>
    <w:rsid w:val="00D707E8"/>
    <w:rsid w:val="00D87F3C"/>
    <w:rsid w:val="00DB20BC"/>
    <w:rsid w:val="00DF2E60"/>
    <w:rsid w:val="00E121BB"/>
    <w:rsid w:val="00E22AB7"/>
    <w:rsid w:val="00E237F8"/>
    <w:rsid w:val="00E51B32"/>
    <w:rsid w:val="00E9542C"/>
    <w:rsid w:val="00EA2782"/>
    <w:rsid w:val="00EB687D"/>
    <w:rsid w:val="00ED12E4"/>
    <w:rsid w:val="00EE7E31"/>
    <w:rsid w:val="00F30323"/>
    <w:rsid w:val="00F5328D"/>
    <w:rsid w:val="00F57AD3"/>
    <w:rsid w:val="00F62508"/>
    <w:rsid w:val="00F66018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40"/>
    <w:rPr>
      <w:rFonts w:eastAsia="Batang"/>
      <w:lang w:eastAsia="zh-CN"/>
    </w:rPr>
  </w:style>
  <w:style w:type="paragraph" w:styleId="Ttulo1">
    <w:name w:val="heading 1"/>
    <w:basedOn w:val="Ttulo-base"/>
    <w:next w:val="Textoindependiente"/>
    <w:qFormat/>
    <w:rsid w:val="00D40A40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D40A40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D40A40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D40A40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D40A40"/>
    <w:pPr>
      <w:outlineLvl w:val="4"/>
    </w:pPr>
  </w:style>
  <w:style w:type="paragraph" w:styleId="Ttulo6">
    <w:name w:val="heading 6"/>
    <w:basedOn w:val="Normal"/>
    <w:next w:val="Normal"/>
    <w:qFormat/>
    <w:rsid w:val="00D40A40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D40A4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D40A40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D40A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DB20BC"/>
    <w:pPr>
      <w:spacing w:after="60"/>
      <w:ind w:left="89" w:right="33"/>
      <w:jc w:val="both"/>
    </w:pPr>
    <w:rPr>
      <w:rFonts w:ascii="Arial" w:hAnsi="Arial" w:cs="Arial"/>
      <w:bCs/>
      <w:color w:val="444444"/>
      <w:sz w:val="24"/>
      <w:szCs w:val="24"/>
      <w:lang w:val="es-ES_tradnl"/>
    </w:rPr>
  </w:style>
  <w:style w:type="paragraph" w:styleId="Textoindependiente">
    <w:name w:val="Body Text"/>
    <w:basedOn w:val="Normal"/>
    <w:semiHidden/>
    <w:rsid w:val="00D40A40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D40A40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D40A40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CA1B34"/>
    <w:pPr>
      <w:tabs>
        <w:tab w:val="left" w:pos="1809"/>
        <w:tab w:val="right" w:pos="6480"/>
      </w:tabs>
      <w:spacing w:before="220" w:after="40" w:line="220" w:lineRule="atLeast"/>
      <w:ind w:left="1809" w:right="-360" w:hanging="1809"/>
    </w:pPr>
    <w:rPr>
      <w:rFonts w:ascii="Arial" w:hAnsi="Arial" w:cs="Arial"/>
      <w:sz w:val="32"/>
      <w:szCs w:val="22"/>
    </w:rPr>
  </w:style>
  <w:style w:type="paragraph" w:customStyle="1" w:styleId="Institucin">
    <w:name w:val="Institución"/>
    <w:basedOn w:val="Normal"/>
    <w:next w:val="Logro"/>
    <w:autoRedefine/>
    <w:rsid w:val="00D40A40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D40A40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Nombre">
    <w:name w:val="Nombre"/>
    <w:basedOn w:val="Normal"/>
    <w:next w:val="Normal"/>
    <w:autoRedefine/>
    <w:rsid w:val="004A1B04"/>
    <w:pPr>
      <w:spacing w:before="360" w:after="440" w:line="240" w:lineRule="atLeast"/>
      <w:ind w:left="2160"/>
    </w:pPr>
    <w:rPr>
      <w:rFonts w:ascii="Arial" w:hAnsi="Arial" w:cs="Arial"/>
      <w:spacing w:val="-20"/>
      <w:sz w:val="48"/>
    </w:rPr>
  </w:style>
  <w:style w:type="paragraph" w:customStyle="1" w:styleId="Objetivo">
    <w:name w:val="Objetivo"/>
    <w:basedOn w:val="Normal"/>
    <w:next w:val="Textoindependiente"/>
    <w:rsid w:val="00D40A40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BC06D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4"/>
      <w:szCs w:val="24"/>
    </w:rPr>
  </w:style>
  <w:style w:type="paragraph" w:customStyle="1" w:styleId="Informacinpersonal">
    <w:name w:val="Información personal"/>
    <w:basedOn w:val="Logro"/>
    <w:rsid w:val="00D40A40"/>
    <w:pPr>
      <w:spacing w:before="220"/>
    </w:pPr>
  </w:style>
  <w:style w:type="character" w:styleId="AcrnimoHTML">
    <w:name w:val="HTML Acronym"/>
    <w:basedOn w:val="Fuentedeprrafopredeter"/>
    <w:semiHidden/>
    <w:rsid w:val="00D40A40"/>
  </w:style>
  <w:style w:type="paragraph" w:styleId="Cierre">
    <w:name w:val="Closing"/>
    <w:basedOn w:val="Normal"/>
    <w:semiHidden/>
    <w:rsid w:val="00D40A40"/>
    <w:pPr>
      <w:ind w:left="4252"/>
    </w:pPr>
  </w:style>
  <w:style w:type="character" w:styleId="CitaHTML">
    <w:name w:val="HTML Cite"/>
    <w:basedOn w:val="Fuentedeprrafopredeter"/>
    <w:semiHidden/>
    <w:rsid w:val="00D40A40"/>
    <w:rPr>
      <w:i/>
      <w:iCs/>
    </w:rPr>
  </w:style>
  <w:style w:type="character" w:styleId="CdigoHTML">
    <w:name w:val="HTML Code"/>
    <w:basedOn w:val="Fuentedeprrafopredeter"/>
    <w:semiHidden/>
    <w:rsid w:val="00D40A40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D40A40"/>
    <w:pPr>
      <w:spacing w:after="120"/>
      <w:ind w:left="283"/>
    </w:pPr>
  </w:style>
  <w:style w:type="paragraph" w:styleId="Continuarlista2">
    <w:name w:val="List Continue 2"/>
    <w:basedOn w:val="Normal"/>
    <w:semiHidden/>
    <w:rsid w:val="00D40A40"/>
    <w:pPr>
      <w:spacing w:after="120"/>
      <w:ind w:left="566"/>
    </w:pPr>
  </w:style>
  <w:style w:type="paragraph" w:styleId="Continuarlista3">
    <w:name w:val="List Continue 3"/>
    <w:basedOn w:val="Normal"/>
    <w:semiHidden/>
    <w:rsid w:val="00D40A40"/>
    <w:pPr>
      <w:spacing w:after="120"/>
      <w:ind w:left="849"/>
    </w:pPr>
  </w:style>
  <w:style w:type="paragraph" w:styleId="Continuarlista4">
    <w:name w:val="List Continue 4"/>
    <w:basedOn w:val="Normal"/>
    <w:semiHidden/>
    <w:rsid w:val="00D40A40"/>
    <w:pPr>
      <w:spacing w:after="120"/>
      <w:ind w:left="1132"/>
    </w:pPr>
  </w:style>
  <w:style w:type="paragraph" w:styleId="Continuarlista5">
    <w:name w:val="List Continue 5"/>
    <w:basedOn w:val="Normal"/>
    <w:semiHidden/>
    <w:rsid w:val="00D40A40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D40A40"/>
    <w:rPr>
      <w:i/>
      <w:iCs/>
    </w:rPr>
  </w:style>
  <w:style w:type="paragraph" w:styleId="DireccinHTML">
    <w:name w:val="HTML Address"/>
    <w:basedOn w:val="Normal"/>
    <w:semiHidden/>
    <w:rsid w:val="00D40A40"/>
    <w:rPr>
      <w:i/>
      <w:iCs/>
    </w:rPr>
  </w:style>
  <w:style w:type="paragraph" w:styleId="Direccinsobre">
    <w:name w:val="envelope address"/>
    <w:basedOn w:val="Normal"/>
    <w:semiHidden/>
    <w:rsid w:val="00D40A4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semiHidden/>
    <w:rsid w:val="00D40A40"/>
    <w:rPr>
      <w:rFonts w:ascii="Courier New" w:hAnsi="Courier New"/>
    </w:rPr>
  </w:style>
  <w:style w:type="paragraph" w:styleId="Encabezado">
    <w:name w:val="header"/>
    <w:basedOn w:val="Encabezado-base"/>
    <w:semiHidden/>
    <w:rsid w:val="00D40A40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D40A4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D40A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D40A40"/>
  </w:style>
  <w:style w:type="character" w:styleId="nfasis">
    <w:name w:val="Emphasis"/>
    <w:qFormat/>
    <w:rsid w:val="00D40A40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D40A40"/>
    <w:pPr>
      <w:spacing w:before="120" w:after="120"/>
    </w:pPr>
    <w:rPr>
      <w:b/>
      <w:bCs/>
    </w:rPr>
  </w:style>
  <w:style w:type="paragraph" w:styleId="Fecha">
    <w:name w:val="Date"/>
    <w:basedOn w:val="Textoindependiente"/>
    <w:semiHidden/>
    <w:rsid w:val="00D40A40"/>
    <w:pPr>
      <w:keepNext/>
    </w:pPr>
  </w:style>
  <w:style w:type="paragraph" w:styleId="Firma">
    <w:name w:val="Signature"/>
    <w:basedOn w:val="Normal"/>
    <w:semiHidden/>
    <w:rsid w:val="00D40A40"/>
    <w:pPr>
      <w:ind w:left="4252"/>
    </w:pPr>
  </w:style>
  <w:style w:type="paragraph" w:styleId="Firmadecorreoelectrnico">
    <w:name w:val="E-mail Signature"/>
    <w:basedOn w:val="Normal"/>
    <w:semiHidden/>
    <w:rsid w:val="00D40A40"/>
  </w:style>
  <w:style w:type="character" w:styleId="Hipervnculo">
    <w:name w:val="Hyperlink"/>
    <w:basedOn w:val="Fuentedeprrafopredeter"/>
    <w:semiHidden/>
    <w:rsid w:val="00D40A40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D40A40"/>
    <w:rPr>
      <w:color w:val="800080"/>
      <w:u w:val="single"/>
    </w:rPr>
  </w:style>
  <w:style w:type="paragraph" w:styleId="HTMLconformatoprevio">
    <w:name w:val="HTML Preformatted"/>
    <w:basedOn w:val="Normal"/>
    <w:semiHidden/>
    <w:rsid w:val="00D40A40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D40A40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D40A40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D40A40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D40A40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D40A40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D40A40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D40A40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D40A40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D40A40"/>
    <w:pPr>
      <w:ind w:left="1800" w:hanging="200"/>
    </w:pPr>
  </w:style>
  <w:style w:type="paragraph" w:styleId="Lista">
    <w:name w:val="List"/>
    <w:basedOn w:val="Normal"/>
    <w:semiHidden/>
    <w:rsid w:val="00D40A40"/>
    <w:pPr>
      <w:ind w:left="283" w:hanging="283"/>
    </w:pPr>
  </w:style>
  <w:style w:type="paragraph" w:styleId="Lista2">
    <w:name w:val="List 2"/>
    <w:basedOn w:val="Normal"/>
    <w:semiHidden/>
    <w:rsid w:val="00D40A40"/>
    <w:pPr>
      <w:ind w:left="566" w:hanging="283"/>
    </w:pPr>
  </w:style>
  <w:style w:type="paragraph" w:styleId="Lista3">
    <w:name w:val="List 3"/>
    <w:basedOn w:val="Normal"/>
    <w:semiHidden/>
    <w:rsid w:val="00D40A40"/>
    <w:pPr>
      <w:ind w:left="849" w:hanging="283"/>
    </w:pPr>
  </w:style>
  <w:style w:type="paragraph" w:styleId="Lista4">
    <w:name w:val="List 4"/>
    <w:basedOn w:val="Normal"/>
    <w:semiHidden/>
    <w:rsid w:val="00D40A40"/>
    <w:pPr>
      <w:ind w:left="1132" w:hanging="283"/>
    </w:pPr>
  </w:style>
  <w:style w:type="paragraph" w:styleId="Lista5">
    <w:name w:val="List 5"/>
    <w:basedOn w:val="Normal"/>
    <w:semiHidden/>
    <w:rsid w:val="00D40A40"/>
    <w:pPr>
      <w:ind w:left="1415" w:hanging="283"/>
    </w:pPr>
  </w:style>
  <w:style w:type="paragraph" w:styleId="Listaconnmeros">
    <w:name w:val="List Number"/>
    <w:basedOn w:val="Normal"/>
    <w:semiHidden/>
    <w:rsid w:val="00D40A40"/>
    <w:pPr>
      <w:numPr>
        <w:numId w:val="2"/>
      </w:numPr>
    </w:pPr>
  </w:style>
  <w:style w:type="paragraph" w:styleId="Listaconnmeros2">
    <w:name w:val="List Number 2"/>
    <w:basedOn w:val="Normal"/>
    <w:semiHidden/>
    <w:rsid w:val="00D40A40"/>
    <w:pPr>
      <w:numPr>
        <w:numId w:val="3"/>
      </w:numPr>
    </w:pPr>
  </w:style>
  <w:style w:type="paragraph" w:styleId="Listaconnmeros3">
    <w:name w:val="List Number 3"/>
    <w:basedOn w:val="Normal"/>
    <w:semiHidden/>
    <w:rsid w:val="00D40A40"/>
    <w:pPr>
      <w:numPr>
        <w:numId w:val="4"/>
      </w:numPr>
    </w:pPr>
  </w:style>
  <w:style w:type="paragraph" w:styleId="Listaconnmeros4">
    <w:name w:val="List Number 4"/>
    <w:basedOn w:val="Normal"/>
    <w:semiHidden/>
    <w:rsid w:val="00D40A40"/>
    <w:pPr>
      <w:numPr>
        <w:numId w:val="5"/>
      </w:numPr>
    </w:pPr>
  </w:style>
  <w:style w:type="paragraph" w:styleId="Listaconnmeros5">
    <w:name w:val="List Number 5"/>
    <w:basedOn w:val="Normal"/>
    <w:semiHidden/>
    <w:rsid w:val="00D40A40"/>
    <w:pPr>
      <w:numPr>
        <w:numId w:val="6"/>
      </w:numPr>
    </w:pPr>
  </w:style>
  <w:style w:type="paragraph" w:styleId="Listaconvietas">
    <w:name w:val="List Bullet"/>
    <w:basedOn w:val="Normal"/>
    <w:autoRedefine/>
    <w:semiHidden/>
    <w:rsid w:val="00D40A40"/>
    <w:pPr>
      <w:numPr>
        <w:numId w:val="7"/>
      </w:numPr>
    </w:pPr>
  </w:style>
  <w:style w:type="paragraph" w:styleId="Listaconvietas2">
    <w:name w:val="List Bullet 2"/>
    <w:basedOn w:val="Normal"/>
    <w:autoRedefine/>
    <w:semiHidden/>
    <w:rsid w:val="00D40A40"/>
    <w:pPr>
      <w:numPr>
        <w:numId w:val="8"/>
      </w:numPr>
    </w:pPr>
  </w:style>
  <w:style w:type="paragraph" w:styleId="Listaconvietas3">
    <w:name w:val="List Bullet 3"/>
    <w:basedOn w:val="Normal"/>
    <w:autoRedefine/>
    <w:semiHidden/>
    <w:rsid w:val="00D40A40"/>
    <w:pPr>
      <w:numPr>
        <w:numId w:val="9"/>
      </w:numPr>
    </w:pPr>
  </w:style>
  <w:style w:type="paragraph" w:styleId="Listaconvietas4">
    <w:name w:val="List Bullet 4"/>
    <w:basedOn w:val="Normal"/>
    <w:autoRedefine/>
    <w:semiHidden/>
    <w:rsid w:val="00D40A40"/>
    <w:pPr>
      <w:numPr>
        <w:numId w:val="10"/>
      </w:numPr>
    </w:pPr>
  </w:style>
  <w:style w:type="paragraph" w:styleId="Listaconvietas5">
    <w:name w:val="List Bullet 5"/>
    <w:basedOn w:val="Normal"/>
    <w:autoRedefine/>
    <w:semiHidden/>
    <w:rsid w:val="00D40A40"/>
    <w:pPr>
      <w:numPr>
        <w:numId w:val="11"/>
      </w:numPr>
    </w:pPr>
  </w:style>
  <w:style w:type="paragraph" w:styleId="Mapadeldocumento">
    <w:name w:val="Document Map"/>
    <w:basedOn w:val="Normal"/>
    <w:semiHidden/>
    <w:rsid w:val="00D40A40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D40A40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D40A40"/>
    <w:rPr>
      <w:sz w:val="24"/>
      <w:szCs w:val="24"/>
    </w:rPr>
  </w:style>
  <w:style w:type="character" w:styleId="Nmerodelnea">
    <w:name w:val="line number"/>
    <w:basedOn w:val="Fuentedeprrafopredeter"/>
    <w:semiHidden/>
    <w:rsid w:val="00D40A40"/>
  </w:style>
  <w:style w:type="character" w:styleId="Nmerodepgina">
    <w:name w:val="page number"/>
    <w:semiHidden/>
    <w:rsid w:val="00D40A40"/>
    <w:rPr>
      <w:rFonts w:ascii="Arial" w:hAnsi="Arial"/>
      <w:b/>
      <w:sz w:val="18"/>
    </w:rPr>
  </w:style>
  <w:style w:type="paragraph" w:styleId="Piedepgina">
    <w:name w:val="footer"/>
    <w:basedOn w:val="Encabezado-base"/>
    <w:semiHidden/>
    <w:rsid w:val="00D40A40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D40A40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D40A40"/>
    <w:rPr>
      <w:vertAlign w:val="superscript"/>
    </w:rPr>
  </w:style>
  <w:style w:type="character" w:styleId="Refdenotaalpie">
    <w:name w:val="footnote reference"/>
    <w:basedOn w:val="Fuentedeprrafopredeter"/>
    <w:semiHidden/>
    <w:rsid w:val="00D40A40"/>
    <w:rPr>
      <w:vertAlign w:val="superscript"/>
    </w:rPr>
  </w:style>
  <w:style w:type="paragraph" w:styleId="Remitedesobre">
    <w:name w:val="envelope return"/>
    <w:basedOn w:val="Normal"/>
    <w:semiHidden/>
    <w:rsid w:val="00D40A40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D40A40"/>
  </w:style>
  <w:style w:type="paragraph" w:styleId="Sangra2detindependiente">
    <w:name w:val="Body Text Indent 2"/>
    <w:basedOn w:val="Normal"/>
    <w:semiHidden/>
    <w:rsid w:val="00D40A40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D40A40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semiHidden/>
    <w:rsid w:val="00D40A40"/>
    <w:pPr>
      <w:ind w:left="720"/>
    </w:pPr>
  </w:style>
  <w:style w:type="paragraph" w:styleId="Sangranormal">
    <w:name w:val="Normal Indent"/>
    <w:basedOn w:val="Normal"/>
    <w:semiHidden/>
    <w:rsid w:val="00D40A40"/>
    <w:pPr>
      <w:ind w:left="720"/>
    </w:pPr>
  </w:style>
  <w:style w:type="paragraph" w:styleId="Subttulo">
    <w:name w:val="Subtitle"/>
    <w:basedOn w:val="Normal"/>
    <w:qFormat/>
    <w:rsid w:val="00D40A4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D40A40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D40A40"/>
  </w:style>
  <w:style w:type="paragraph" w:styleId="TDC2">
    <w:name w:val="toc 2"/>
    <w:basedOn w:val="Normal"/>
    <w:next w:val="Normal"/>
    <w:autoRedefine/>
    <w:semiHidden/>
    <w:rsid w:val="00D40A40"/>
    <w:pPr>
      <w:ind w:left="200"/>
    </w:pPr>
  </w:style>
  <w:style w:type="paragraph" w:styleId="TDC3">
    <w:name w:val="toc 3"/>
    <w:basedOn w:val="Normal"/>
    <w:next w:val="Normal"/>
    <w:autoRedefine/>
    <w:semiHidden/>
    <w:rsid w:val="00D40A40"/>
    <w:pPr>
      <w:ind w:left="400"/>
    </w:pPr>
  </w:style>
  <w:style w:type="paragraph" w:styleId="TDC4">
    <w:name w:val="toc 4"/>
    <w:basedOn w:val="Normal"/>
    <w:next w:val="Normal"/>
    <w:autoRedefine/>
    <w:semiHidden/>
    <w:rsid w:val="00D40A40"/>
    <w:pPr>
      <w:ind w:left="600"/>
    </w:pPr>
  </w:style>
  <w:style w:type="paragraph" w:styleId="TDC5">
    <w:name w:val="toc 5"/>
    <w:basedOn w:val="Normal"/>
    <w:next w:val="Normal"/>
    <w:autoRedefine/>
    <w:semiHidden/>
    <w:rsid w:val="00D40A40"/>
    <w:pPr>
      <w:ind w:left="800"/>
    </w:pPr>
  </w:style>
  <w:style w:type="paragraph" w:styleId="TDC6">
    <w:name w:val="toc 6"/>
    <w:basedOn w:val="Normal"/>
    <w:next w:val="Normal"/>
    <w:autoRedefine/>
    <w:semiHidden/>
    <w:rsid w:val="00D40A40"/>
    <w:pPr>
      <w:ind w:left="1000"/>
    </w:pPr>
  </w:style>
  <w:style w:type="paragraph" w:styleId="TDC7">
    <w:name w:val="toc 7"/>
    <w:basedOn w:val="Normal"/>
    <w:next w:val="Normal"/>
    <w:autoRedefine/>
    <w:semiHidden/>
    <w:rsid w:val="00D40A40"/>
    <w:pPr>
      <w:ind w:left="1200"/>
    </w:pPr>
  </w:style>
  <w:style w:type="paragraph" w:styleId="TDC8">
    <w:name w:val="toc 8"/>
    <w:basedOn w:val="Normal"/>
    <w:next w:val="Normal"/>
    <w:autoRedefine/>
    <w:semiHidden/>
    <w:rsid w:val="00D40A40"/>
    <w:pPr>
      <w:ind w:left="1400"/>
    </w:pPr>
  </w:style>
  <w:style w:type="paragraph" w:styleId="TDC9">
    <w:name w:val="toc 9"/>
    <w:basedOn w:val="Normal"/>
    <w:next w:val="Normal"/>
    <w:autoRedefine/>
    <w:semiHidden/>
    <w:rsid w:val="00D40A40"/>
    <w:pPr>
      <w:ind w:left="1600"/>
    </w:pPr>
  </w:style>
  <w:style w:type="character" w:styleId="TecladoHTML">
    <w:name w:val="HTML Keyboard"/>
    <w:basedOn w:val="Fuentedeprrafopredeter"/>
    <w:semiHidden/>
    <w:rsid w:val="00D40A40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D40A40"/>
  </w:style>
  <w:style w:type="paragraph" w:styleId="Textoconsangra">
    <w:name w:val="table of authorities"/>
    <w:basedOn w:val="Normal"/>
    <w:next w:val="Normal"/>
    <w:semiHidden/>
    <w:rsid w:val="00D40A40"/>
    <w:pPr>
      <w:ind w:left="200" w:hanging="200"/>
    </w:pPr>
  </w:style>
  <w:style w:type="paragraph" w:styleId="Textodebloque">
    <w:name w:val="Block Text"/>
    <w:basedOn w:val="Normal"/>
    <w:semiHidden/>
    <w:rsid w:val="00D40A40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D40A40"/>
    <w:rPr>
      <w:b/>
      <w:bCs/>
    </w:rPr>
  </w:style>
  <w:style w:type="paragraph" w:styleId="Textoindependiente2">
    <w:name w:val="Body Text 2"/>
    <w:basedOn w:val="Normal"/>
    <w:semiHidden/>
    <w:rsid w:val="00D40A40"/>
    <w:pPr>
      <w:spacing w:after="120" w:line="480" w:lineRule="auto"/>
    </w:pPr>
  </w:style>
  <w:style w:type="paragraph" w:styleId="Textoindependiente3">
    <w:name w:val="Body Text 3"/>
    <w:basedOn w:val="Normal"/>
    <w:semiHidden/>
    <w:rsid w:val="00D40A40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D40A40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semiHidden/>
    <w:rsid w:val="00D40A40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D40A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D40A40"/>
  </w:style>
  <w:style w:type="paragraph" w:styleId="Textonotapie">
    <w:name w:val="footnote text"/>
    <w:basedOn w:val="Normal"/>
    <w:semiHidden/>
    <w:rsid w:val="00D40A40"/>
  </w:style>
  <w:style w:type="paragraph" w:styleId="Textosinformato">
    <w:name w:val="Plain Text"/>
    <w:basedOn w:val="Normal"/>
    <w:semiHidden/>
    <w:rsid w:val="00D40A40"/>
    <w:rPr>
      <w:rFonts w:ascii="Courier New" w:hAnsi="Courier New" w:cs="Courier New"/>
    </w:rPr>
  </w:style>
  <w:style w:type="paragraph" w:styleId="Ttulo">
    <w:name w:val="Title"/>
    <w:basedOn w:val="Normal"/>
    <w:qFormat/>
    <w:rsid w:val="00D40A4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D40A40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semiHidden/>
    <w:rsid w:val="00D40A40"/>
    <w:rPr>
      <w:i/>
      <w:iCs/>
    </w:rPr>
  </w:style>
  <w:style w:type="paragraph" w:styleId="Textodeglobo">
    <w:name w:val="Balloon Text"/>
    <w:basedOn w:val="Normal"/>
    <w:semiHidden/>
    <w:rsid w:val="00D40A40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D40A40"/>
    <w:pPr>
      <w:keepNext/>
    </w:pPr>
  </w:style>
  <w:style w:type="paragraph" w:customStyle="1" w:styleId="Nombredelacompaauno">
    <w:name w:val="Nombre de la compañía uno"/>
    <w:basedOn w:val="Compaa"/>
    <w:next w:val="Normal"/>
    <w:rsid w:val="00D40A40"/>
  </w:style>
  <w:style w:type="paragraph" w:customStyle="1" w:styleId="Ttulodeldocumento">
    <w:name w:val="Título del documento"/>
    <w:basedOn w:val="Normal"/>
    <w:next w:val="Normal"/>
    <w:rsid w:val="00D40A40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D40A40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D40A40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D40A40"/>
  </w:style>
  <w:style w:type="character" w:customStyle="1" w:styleId="Rtuloconnfasis">
    <w:name w:val="Rótulo con énfasis"/>
    <w:rsid w:val="00D40A40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D40A4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D40A40"/>
    <w:pPr>
      <w:pBdr>
        <w:top w:val="none" w:sz="0" w:space="0" w:color="auto"/>
      </w:pBdr>
    </w:pPr>
    <w:rPr>
      <w:b w:val="0"/>
      <w:spacing w:val="0"/>
      <w:position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40"/>
    <w:rPr>
      <w:rFonts w:eastAsia="Batang"/>
      <w:lang w:eastAsia="zh-CN"/>
    </w:rPr>
  </w:style>
  <w:style w:type="paragraph" w:styleId="Ttulo1">
    <w:name w:val="heading 1"/>
    <w:basedOn w:val="Ttulo-base"/>
    <w:next w:val="Textoindependiente"/>
    <w:qFormat/>
    <w:rsid w:val="00D40A40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D40A40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D40A40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D40A40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D40A40"/>
    <w:pPr>
      <w:outlineLvl w:val="4"/>
    </w:pPr>
  </w:style>
  <w:style w:type="paragraph" w:styleId="Ttulo6">
    <w:name w:val="heading 6"/>
    <w:basedOn w:val="Normal"/>
    <w:next w:val="Normal"/>
    <w:qFormat/>
    <w:rsid w:val="00D40A40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D40A4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D40A40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D40A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DB20BC"/>
    <w:pPr>
      <w:spacing w:after="60"/>
      <w:ind w:left="89" w:right="33"/>
      <w:jc w:val="both"/>
    </w:pPr>
    <w:rPr>
      <w:rFonts w:ascii="Arial" w:hAnsi="Arial" w:cs="Arial"/>
      <w:bCs/>
      <w:color w:val="444444"/>
      <w:sz w:val="24"/>
      <w:szCs w:val="24"/>
      <w:lang w:val="es-ES_tradnl"/>
    </w:rPr>
  </w:style>
  <w:style w:type="paragraph" w:styleId="Textoindependiente">
    <w:name w:val="Body Text"/>
    <w:basedOn w:val="Normal"/>
    <w:semiHidden/>
    <w:rsid w:val="00D40A40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D40A40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D40A40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CA1B34"/>
    <w:pPr>
      <w:tabs>
        <w:tab w:val="left" w:pos="1809"/>
        <w:tab w:val="right" w:pos="6480"/>
      </w:tabs>
      <w:spacing w:before="220" w:after="40" w:line="220" w:lineRule="atLeast"/>
      <w:ind w:left="1809" w:right="-360" w:hanging="1809"/>
    </w:pPr>
    <w:rPr>
      <w:rFonts w:ascii="Arial" w:hAnsi="Arial" w:cs="Arial"/>
      <w:sz w:val="32"/>
      <w:szCs w:val="22"/>
    </w:rPr>
  </w:style>
  <w:style w:type="paragraph" w:customStyle="1" w:styleId="Institucin">
    <w:name w:val="Institución"/>
    <w:basedOn w:val="Normal"/>
    <w:next w:val="Logro"/>
    <w:autoRedefine/>
    <w:rsid w:val="00D40A40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D40A40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Nombre">
    <w:name w:val="Nombre"/>
    <w:basedOn w:val="Normal"/>
    <w:next w:val="Normal"/>
    <w:autoRedefine/>
    <w:rsid w:val="004A1B04"/>
    <w:pPr>
      <w:spacing w:before="360" w:after="440" w:line="240" w:lineRule="atLeast"/>
      <w:ind w:left="2160"/>
    </w:pPr>
    <w:rPr>
      <w:rFonts w:ascii="Arial" w:hAnsi="Arial" w:cs="Arial"/>
      <w:spacing w:val="-20"/>
      <w:sz w:val="48"/>
    </w:rPr>
  </w:style>
  <w:style w:type="paragraph" w:customStyle="1" w:styleId="Objetivo">
    <w:name w:val="Objetivo"/>
    <w:basedOn w:val="Normal"/>
    <w:next w:val="Textoindependiente"/>
    <w:rsid w:val="00D40A40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BC06D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4"/>
      <w:szCs w:val="24"/>
    </w:rPr>
  </w:style>
  <w:style w:type="paragraph" w:customStyle="1" w:styleId="Informacinpersonal">
    <w:name w:val="Información personal"/>
    <w:basedOn w:val="Logro"/>
    <w:rsid w:val="00D40A40"/>
    <w:pPr>
      <w:spacing w:before="220"/>
    </w:pPr>
  </w:style>
  <w:style w:type="character" w:styleId="AcrnimoHTML">
    <w:name w:val="HTML Acronym"/>
    <w:basedOn w:val="Fuentedeprrafopredeter"/>
    <w:semiHidden/>
    <w:rsid w:val="00D40A40"/>
  </w:style>
  <w:style w:type="paragraph" w:styleId="Cierre">
    <w:name w:val="Closing"/>
    <w:basedOn w:val="Normal"/>
    <w:semiHidden/>
    <w:rsid w:val="00D40A40"/>
    <w:pPr>
      <w:ind w:left="4252"/>
    </w:pPr>
  </w:style>
  <w:style w:type="character" w:styleId="CitaHTML">
    <w:name w:val="HTML Cite"/>
    <w:basedOn w:val="Fuentedeprrafopredeter"/>
    <w:semiHidden/>
    <w:rsid w:val="00D40A40"/>
    <w:rPr>
      <w:i/>
      <w:iCs/>
    </w:rPr>
  </w:style>
  <w:style w:type="character" w:styleId="CdigoHTML">
    <w:name w:val="HTML Code"/>
    <w:basedOn w:val="Fuentedeprrafopredeter"/>
    <w:semiHidden/>
    <w:rsid w:val="00D40A40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D40A40"/>
    <w:pPr>
      <w:spacing w:after="120"/>
      <w:ind w:left="283"/>
    </w:pPr>
  </w:style>
  <w:style w:type="paragraph" w:styleId="Continuarlista2">
    <w:name w:val="List Continue 2"/>
    <w:basedOn w:val="Normal"/>
    <w:semiHidden/>
    <w:rsid w:val="00D40A40"/>
    <w:pPr>
      <w:spacing w:after="120"/>
      <w:ind w:left="566"/>
    </w:pPr>
  </w:style>
  <w:style w:type="paragraph" w:styleId="Continuarlista3">
    <w:name w:val="List Continue 3"/>
    <w:basedOn w:val="Normal"/>
    <w:semiHidden/>
    <w:rsid w:val="00D40A40"/>
    <w:pPr>
      <w:spacing w:after="120"/>
      <w:ind w:left="849"/>
    </w:pPr>
  </w:style>
  <w:style w:type="paragraph" w:styleId="Continuarlista4">
    <w:name w:val="List Continue 4"/>
    <w:basedOn w:val="Normal"/>
    <w:semiHidden/>
    <w:rsid w:val="00D40A40"/>
    <w:pPr>
      <w:spacing w:after="120"/>
      <w:ind w:left="1132"/>
    </w:pPr>
  </w:style>
  <w:style w:type="paragraph" w:styleId="Continuarlista5">
    <w:name w:val="List Continue 5"/>
    <w:basedOn w:val="Normal"/>
    <w:semiHidden/>
    <w:rsid w:val="00D40A40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D40A40"/>
    <w:rPr>
      <w:i/>
      <w:iCs/>
    </w:rPr>
  </w:style>
  <w:style w:type="paragraph" w:styleId="DireccinHTML">
    <w:name w:val="HTML Address"/>
    <w:basedOn w:val="Normal"/>
    <w:semiHidden/>
    <w:rsid w:val="00D40A40"/>
    <w:rPr>
      <w:i/>
      <w:iCs/>
    </w:rPr>
  </w:style>
  <w:style w:type="paragraph" w:styleId="Direccinsobre">
    <w:name w:val="envelope address"/>
    <w:basedOn w:val="Normal"/>
    <w:semiHidden/>
    <w:rsid w:val="00D40A4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semiHidden/>
    <w:rsid w:val="00D40A40"/>
    <w:rPr>
      <w:rFonts w:ascii="Courier New" w:hAnsi="Courier New"/>
    </w:rPr>
  </w:style>
  <w:style w:type="paragraph" w:styleId="Encabezado">
    <w:name w:val="header"/>
    <w:basedOn w:val="Encabezado-base"/>
    <w:semiHidden/>
    <w:rsid w:val="00D40A40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D40A4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D40A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D40A40"/>
  </w:style>
  <w:style w:type="character" w:styleId="nfasis">
    <w:name w:val="Emphasis"/>
    <w:qFormat/>
    <w:rsid w:val="00D40A40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D40A40"/>
    <w:pPr>
      <w:spacing w:before="120" w:after="120"/>
    </w:pPr>
    <w:rPr>
      <w:b/>
      <w:bCs/>
    </w:rPr>
  </w:style>
  <w:style w:type="paragraph" w:styleId="Fecha">
    <w:name w:val="Date"/>
    <w:basedOn w:val="Textoindependiente"/>
    <w:semiHidden/>
    <w:rsid w:val="00D40A40"/>
    <w:pPr>
      <w:keepNext/>
    </w:pPr>
  </w:style>
  <w:style w:type="paragraph" w:styleId="Firma">
    <w:name w:val="Signature"/>
    <w:basedOn w:val="Normal"/>
    <w:semiHidden/>
    <w:rsid w:val="00D40A40"/>
    <w:pPr>
      <w:ind w:left="4252"/>
    </w:pPr>
  </w:style>
  <w:style w:type="paragraph" w:styleId="Firmadecorreoelectrnico">
    <w:name w:val="E-mail Signature"/>
    <w:basedOn w:val="Normal"/>
    <w:semiHidden/>
    <w:rsid w:val="00D40A40"/>
  </w:style>
  <w:style w:type="character" w:styleId="Hipervnculo">
    <w:name w:val="Hyperlink"/>
    <w:basedOn w:val="Fuentedeprrafopredeter"/>
    <w:semiHidden/>
    <w:rsid w:val="00D40A40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D40A40"/>
    <w:rPr>
      <w:color w:val="800080"/>
      <w:u w:val="single"/>
    </w:rPr>
  </w:style>
  <w:style w:type="paragraph" w:styleId="HTMLconformatoprevio">
    <w:name w:val="HTML Preformatted"/>
    <w:basedOn w:val="Normal"/>
    <w:semiHidden/>
    <w:rsid w:val="00D40A40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D40A40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D40A40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D40A40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D40A40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D40A40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D40A40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D40A40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D40A40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D40A40"/>
    <w:pPr>
      <w:ind w:left="1800" w:hanging="200"/>
    </w:pPr>
  </w:style>
  <w:style w:type="paragraph" w:styleId="Lista">
    <w:name w:val="List"/>
    <w:basedOn w:val="Normal"/>
    <w:semiHidden/>
    <w:rsid w:val="00D40A40"/>
    <w:pPr>
      <w:ind w:left="283" w:hanging="283"/>
    </w:pPr>
  </w:style>
  <w:style w:type="paragraph" w:styleId="Lista2">
    <w:name w:val="List 2"/>
    <w:basedOn w:val="Normal"/>
    <w:semiHidden/>
    <w:rsid w:val="00D40A40"/>
    <w:pPr>
      <w:ind w:left="566" w:hanging="283"/>
    </w:pPr>
  </w:style>
  <w:style w:type="paragraph" w:styleId="Lista3">
    <w:name w:val="List 3"/>
    <w:basedOn w:val="Normal"/>
    <w:semiHidden/>
    <w:rsid w:val="00D40A40"/>
    <w:pPr>
      <w:ind w:left="849" w:hanging="283"/>
    </w:pPr>
  </w:style>
  <w:style w:type="paragraph" w:styleId="Lista4">
    <w:name w:val="List 4"/>
    <w:basedOn w:val="Normal"/>
    <w:semiHidden/>
    <w:rsid w:val="00D40A40"/>
    <w:pPr>
      <w:ind w:left="1132" w:hanging="283"/>
    </w:pPr>
  </w:style>
  <w:style w:type="paragraph" w:styleId="Lista5">
    <w:name w:val="List 5"/>
    <w:basedOn w:val="Normal"/>
    <w:semiHidden/>
    <w:rsid w:val="00D40A40"/>
    <w:pPr>
      <w:ind w:left="1415" w:hanging="283"/>
    </w:pPr>
  </w:style>
  <w:style w:type="paragraph" w:styleId="Listaconnmeros">
    <w:name w:val="List Number"/>
    <w:basedOn w:val="Normal"/>
    <w:semiHidden/>
    <w:rsid w:val="00D40A40"/>
    <w:pPr>
      <w:numPr>
        <w:numId w:val="2"/>
      </w:numPr>
    </w:pPr>
  </w:style>
  <w:style w:type="paragraph" w:styleId="Listaconnmeros2">
    <w:name w:val="List Number 2"/>
    <w:basedOn w:val="Normal"/>
    <w:semiHidden/>
    <w:rsid w:val="00D40A40"/>
    <w:pPr>
      <w:numPr>
        <w:numId w:val="3"/>
      </w:numPr>
    </w:pPr>
  </w:style>
  <w:style w:type="paragraph" w:styleId="Listaconnmeros3">
    <w:name w:val="List Number 3"/>
    <w:basedOn w:val="Normal"/>
    <w:semiHidden/>
    <w:rsid w:val="00D40A40"/>
    <w:pPr>
      <w:numPr>
        <w:numId w:val="4"/>
      </w:numPr>
    </w:pPr>
  </w:style>
  <w:style w:type="paragraph" w:styleId="Listaconnmeros4">
    <w:name w:val="List Number 4"/>
    <w:basedOn w:val="Normal"/>
    <w:semiHidden/>
    <w:rsid w:val="00D40A40"/>
    <w:pPr>
      <w:numPr>
        <w:numId w:val="5"/>
      </w:numPr>
    </w:pPr>
  </w:style>
  <w:style w:type="paragraph" w:styleId="Listaconnmeros5">
    <w:name w:val="List Number 5"/>
    <w:basedOn w:val="Normal"/>
    <w:semiHidden/>
    <w:rsid w:val="00D40A40"/>
    <w:pPr>
      <w:numPr>
        <w:numId w:val="6"/>
      </w:numPr>
    </w:pPr>
  </w:style>
  <w:style w:type="paragraph" w:styleId="Listaconvietas">
    <w:name w:val="List Bullet"/>
    <w:basedOn w:val="Normal"/>
    <w:autoRedefine/>
    <w:semiHidden/>
    <w:rsid w:val="00D40A40"/>
    <w:pPr>
      <w:numPr>
        <w:numId w:val="7"/>
      </w:numPr>
    </w:pPr>
  </w:style>
  <w:style w:type="paragraph" w:styleId="Listaconvietas2">
    <w:name w:val="List Bullet 2"/>
    <w:basedOn w:val="Normal"/>
    <w:autoRedefine/>
    <w:semiHidden/>
    <w:rsid w:val="00D40A40"/>
    <w:pPr>
      <w:numPr>
        <w:numId w:val="8"/>
      </w:numPr>
    </w:pPr>
  </w:style>
  <w:style w:type="paragraph" w:styleId="Listaconvietas3">
    <w:name w:val="List Bullet 3"/>
    <w:basedOn w:val="Normal"/>
    <w:autoRedefine/>
    <w:semiHidden/>
    <w:rsid w:val="00D40A40"/>
    <w:pPr>
      <w:numPr>
        <w:numId w:val="9"/>
      </w:numPr>
    </w:pPr>
  </w:style>
  <w:style w:type="paragraph" w:styleId="Listaconvietas4">
    <w:name w:val="List Bullet 4"/>
    <w:basedOn w:val="Normal"/>
    <w:autoRedefine/>
    <w:semiHidden/>
    <w:rsid w:val="00D40A40"/>
    <w:pPr>
      <w:numPr>
        <w:numId w:val="10"/>
      </w:numPr>
    </w:pPr>
  </w:style>
  <w:style w:type="paragraph" w:styleId="Listaconvietas5">
    <w:name w:val="List Bullet 5"/>
    <w:basedOn w:val="Normal"/>
    <w:autoRedefine/>
    <w:semiHidden/>
    <w:rsid w:val="00D40A40"/>
    <w:pPr>
      <w:numPr>
        <w:numId w:val="11"/>
      </w:numPr>
    </w:pPr>
  </w:style>
  <w:style w:type="paragraph" w:styleId="Mapadeldocumento">
    <w:name w:val="Document Map"/>
    <w:basedOn w:val="Normal"/>
    <w:semiHidden/>
    <w:rsid w:val="00D40A40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D40A40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D40A40"/>
    <w:rPr>
      <w:sz w:val="24"/>
      <w:szCs w:val="24"/>
    </w:rPr>
  </w:style>
  <w:style w:type="character" w:styleId="Nmerodelnea">
    <w:name w:val="line number"/>
    <w:basedOn w:val="Fuentedeprrafopredeter"/>
    <w:semiHidden/>
    <w:rsid w:val="00D40A40"/>
  </w:style>
  <w:style w:type="character" w:styleId="Nmerodepgina">
    <w:name w:val="page number"/>
    <w:semiHidden/>
    <w:rsid w:val="00D40A40"/>
    <w:rPr>
      <w:rFonts w:ascii="Arial" w:hAnsi="Arial"/>
      <w:b/>
      <w:sz w:val="18"/>
    </w:rPr>
  </w:style>
  <w:style w:type="paragraph" w:styleId="Piedepgina">
    <w:name w:val="footer"/>
    <w:basedOn w:val="Encabezado-base"/>
    <w:semiHidden/>
    <w:rsid w:val="00D40A40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D40A40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D40A40"/>
    <w:rPr>
      <w:vertAlign w:val="superscript"/>
    </w:rPr>
  </w:style>
  <w:style w:type="character" w:styleId="Refdenotaalpie">
    <w:name w:val="footnote reference"/>
    <w:basedOn w:val="Fuentedeprrafopredeter"/>
    <w:semiHidden/>
    <w:rsid w:val="00D40A40"/>
    <w:rPr>
      <w:vertAlign w:val="superscript"/>
    </w:rPr>
  </w:style>
  <w:style w:type="paragraph" w:styleId="Remitedesobre">
    <w:name w:val="envelope return"/>
    <w:basedOn w:val="Normal"/>
    <w:semiHidden/>
    <w:rsid w:val="00D40A40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D40A40"/>
  </w:style>
  <w:style w:type="paragraph" w:styleId="Sangra2detindependiente">
    <w:name w:val="Body Text Indent 2"/>
    <w:basedOn w:val="Normal"/>
    <w:semiHidden/>
    <w:rsid w:val="00D40A40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D40A40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semiHidden/>
    <w:rsid w:val="00D40A40"/>
    <w:pPr>
      <w:ind w:left="720"/>
    </w:pPr>
  </w:style>
  <w:style w:type="paragraph" w:styleId="Sangranormal">
    <w:name w:val="Normal Indent"/>
    <w:basedOn w:val="Normal"/>
    <w:semiHidden/>
    <w:rsid w:val="00D40A40"/>
    <w:pPr>
      <w:ind w:left="720"/>
    </w:pPr>
  </w:style>
  <w:style w:type="paragraph" w:styleId="Subttulo">
    <w:name w:val="Subtitle"/>
    <w:basedOn w:val="Normal"/>
    <w:qFormat/>
    <w:rsid w:val="00D40A4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D40A40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D40A40"/>
  </w:style>
  <w:style w:type="paragraph" w:styleId="TDC2">
    <w:name w:val="toc 2"/>
    <w:basedOn w:val="Normal"/>
    <w:next w:val="Normal"/>
    <w:autoRedefine/>
    <w:semiHidden/>
    <w:rsid w:val="00D40A40"/>
    <w:pPr>
      <w:ind w:left="200"/>
    </w:pPr>
  </w:style>
  <w:style w:type="paragraph" w:styleId="TDC3">
    <w:name w:val="toc 3"/>
    <w:basedOn w:val="Normal"/>
    <w:next w:val="Normal"/>
    <w:autoRedefine/>
    <w:semiHidden/>
    <w:rsid w:val="00D40A40"/>
    <w:pPr>
      <w:ind w:left="400"/>
    </w:pPr>
  </w:style>
  <w:style w:type="paragraph" w:styleId="TDC4">
    <w:name w:val="toc 4"/>
    <w:basedOn w:val="Normal"/>
    <w:next w:val="Normal"/>
    <w:autoRedefine/>
    <w:semiHidden/>
    <w:rsid w:val="00D40A40"/>
    <w:pPr>
      <w:ind w:left="600"/>
    </w:pPr>
  </w:style>
  <w:style w:type="paragraph" w:styleId="TDC5">
    <w:name w:val="toc 5"/>
    <w:basedOn w:val="Normal"/>
    <w:next w:val="Normal"/>
    <w:autoRedefine/>
    <w:semiHidden/>
    <w:rsid w:val="00D40A40"/>
    <w:pPr>
      <w:ind w:left="800"/>
    </w:pPr>
  </w:style>
  <w:style w:type="paragraph" w:styleId="TDC6">
    <w:name w:val="toc 6"/>
    <w:basedOn w:val="Normal"/>
    <w:next w:val="Normal"/>
    <w:autoRedefine/>
    <w:semiHidden/>
    <w:rsid w:val="00D40A40"/>
    <w:pPr>
      <w:ind w:left="1000"/>
    </w:pPr>
  </w:style>
  <w:style w:type="paragraph" w:styleId="TDC7">
    <w:name w:val="toc 7"/>
    <w:basedOn w:val="Normal"/>
    <w:next w:val="Normal"/>
    <w:autoRedefine/>
    <w:semiHidden/>
    <w:rsid w:val="00D40A40"/>
    <w:pPr>
      <w:ind w:left="1200"/>
    </w:pPr>
  </w:style>
  <w:style w:type="paragraph" w:styleId="TDC8">
    <w:name w:val="toc 8"/>
    <w:basedOn w:val="Normal"/>
    <w:next w:val="Normal"/>
    <w:autoRedefine/>
    <w:semiHidden/>
    <w:rsid w:val="00D40A40"/>
    <w:pPr>
      <w:ind w:left="1400"/>
    </w:pPr>
  </w:style>
  <w:style w:type="paragraph" w:styleId="TDC9">
    <w:name w:val="toc 9"/>
    <w:basedOn w:val="Normal"/>
    <w:next w:val="Normal"/>
    <w:autoRedefine/>
    <w:semiHidden/>
    <w:rsid w:val="00D40A40"/>
    <w:pPr>
      <w:ind w:left="1600"/>
    </w:pPr>
  </w:style>
  <w:style w:type="character" w:styleId="TecladoHTML">
    <w:name w:val="HTML Keyboard"/>
    <w:basedOn w:val="Fuentedeprrafopredeter"/>
    <w:semiHidden/>
    <w:rsid w:val="00D40A40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D40A40"/>
  </w:style>
  <w:style w:type="paragraph" w:styleId="Textoconsangra">
    <w:name w:val="table of authorities"/>
    <w:basedOn w:val="Normal"/>
    <w:next w:val="Normal"/>
    <w:semiHidden/>
    <w:rsid w:val="00D40A40"/>
    <w:pPr>
      <w:ind w:left="200" w:hanging="200"/>
    </w:pPr>
  </w:style>
  <w:style w:type="paragraph" w:styleId="Textodebloque">
    <w:name w:val="Block Text"/>
    <w:basedOn w:val="Normal"/>
    <w:semiHidden/>
    <w:rsid w:val="00D40A40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D40A40"/>
    <w:rPr>
      <w:b/>
      <w:bCs/>
    </w:rPr>
  </w:style>
  <w:style w:type="paragraph" w:styleId="Textoindependiente2">
    <w:name w:val="Body Text 2"/>
    <w:basedOn w:val="Normal"/>
    <w:semiHidden/>
    <w:rsid w:val="00D40A40"/>
    <w:pPr>
      <w:spacing w:after="120" w:line="480" w:lineRule="auto"/>
    </w:pPr>
  </w:style>
  <w:style w:type="paragraph" w:styleId="Textoindependiente3">
    <w:name w:val="Body Text 3"/>
    <w:basedOn w:val="Normal"/>
    <w:semiHidden/>
    <w:rsid w:val="00D40A40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D40A40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semiHidden/>
    <w:rsid w:val="00D40A40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D40A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D40A40"/>
  </w:style>
  <w:style w:type="paragraph" w:styleId="Textonotapie">
    <w:name w:val="footnote text"/>
    <w:basedOn w:val="Normal"/>
    <w:semiHidden/>
    <w:rsid w:val="00D40A40"/>
  </w:style>
  <w:style w:type="paragraph" w:styleId="Textosinformato">
    <w:name w:val="Plain Text"/>
    <w:basedOn w:val="Normal"/>
    <w:semiHidden/>
    <w:rsid w:val="00D40A40"/>
    <w:rPr>
      <w:rFonts w:ascii="Courier New" w:hAnsi="Courier New" w:cs="Courier New"/>
    </w:rPr>
  </w:style>
  <w:style w:type="paragraph" w:styleId="Ttulo">
    <w:name w:val="Title"/>
    <w:basedOn w:val="Normal"/>
    <w:qFormat/>
    <w:rsid w:val="00D40A4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D40A40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semiHidden/>
    <w:rsid w:val="00D40A40"/>
    <w:rPr>
      <w:i/>
      <w:iCs/>
    </w:rPr>
  </w:style>
  <w:style w:type="paragraph" w:styleId="Textodeglobo">
    <w:name w:val="Balloon Text"/>
    <w:basedOn w:val="Normal"/>
    <w:semiHidden/>
    <w:rsid w:val="00D40A40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D40A40"/>
    <w:pPr>
      <w:keepNext/>
    </w:pPr>
  </w:style>
  <w:style w:type="paragraph" w:customStyle="1" w:styleId="Nombredelacompaauno">
    <w:name w:val="Nombre de la compañía uno"/>
    <w:basedOn w:val="Compaa"/>
    <w:next w:val="Normal"/>
    <w:rsid w:val="00D40A40"/>
  </w:style>
  <w:style w:type="paragraph" w:customStyle="1" w:styleId="Ttulodeldocumento">
    <w:name w:val="Título del documento"/>
    <w:basedOn w:val="Normal"/>
    <w:next w:val="Normal"/>
    <w:rsid w:val="00D40A40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D40A40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D40A40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D40A40"/>
  </w:style>
  <w:style w:type="character" w:customStyle="1" w:styleId="Rtuloconnfasis">
    <w:name w:val="Rótulo con énfasis"/>
    <w:rsid w:val="00D40A40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D40A4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D40A40"/>
    <w:pPr>
      <w:pBdr>
        <w:top w:val="none" w:sz="0" w:space="0" w:color="auto"/>
      </w:pBdr>
    </w:pPr>
    <w:rPr>
      <w:b w:val="0"/>
      <w:spacing w:val="0"/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istian.rojasullo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BAC7-72A1-432A-9092-52D8E581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14</TotalTime>
  <Pages>4</Pages>
  <Words>837</Words>
  <Characters>4606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>Hewlett-Packard</Company>
  <LinksUpToDate>false</LinksUpToDate>
  <CharactersWithSpaces>5433</CharactersWithSpaces>
  <SharedDoc>false</SharedDoc>
  <HyperlinkBase/>
  <HLinks>
    <vt:vector size="6" baseType="variant">
      <vt:variant>
        <vt:i4>4259873</vt:i4>
      </vt:variant>
      <vt:variant>
        <vt:i4>0</vt:i4>
      </vt:variant>
      <vt:variant>
        <vt:i4>0</vt:i4>
      </vt:variant>
      <vt:variant>
        <vt:i4>5</vt:i4>
      </vt:variant>
      <vt:variant>
        <vt:lpwstr>mailto:cristian.rojasulloa@gmail.com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Cristian Giovanni Rojas Ulloa</dc:creator>
  <cp:lastModifiedBy>CRISTIAN ROJAS ULLOA</cp:lastModifiedBy>
  <cp:revision>9</cp:revision>
  <cp:lastPrinted>2005-06-20T07:07:00Z</cp:lastPrinted>
  <dcterms:created xsi:type="dcterms:W3CDTF">2013-12-07T20:04:00Z</dcterms:created>
  <dcterms:modified xsi:type="dcterms:W3CDTF">2014-03-11T14:05:00Z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