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8EF" w:rsidRDefault="00AA5A5A">
      <w:r w:rsidRPr="006F118F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9DE8169" wp14:editId="58176C77">
                <wp:simplePos x="0" y="0"/>
                <wp:positionH relativeFrom="column">
                  <wp:posOffset>-194807</wp:posOffset>
                </wp:positionH>
                <wp:positionV relativeFrom="paragraph">
                  <wp:posOffset>-409492</wp:posOffset>
                </wp:positionV>
                <wp:extent cx="1461770" cy="2141137"/>
                <wp:effectExtent l="0" t="0" r="5080" b="0"/>
                <wp:wrapNone/>
                <wp:docPr id="277" name="Rectángulo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770" cy="2141137"/>
                        </a:xfrm>
                        <a:prstGeom prst="rect">
                          <a:avLst/>
                        </a:prstGeom>
                        <a:solidFill>
                          <a:srgbClr val="F6DD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97711" id="Rectángulo 277" o:spid="_x0000_s1026" style="position:absolute;margin-left:-15.35pt;margin-top:-32.25pt;width:115.1pt;height:168.6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" fillcolor="#f6dda7" stroked="f" strokeweight="1pt"/>
            </w:pict>
          </mc:Fallback>
        </mc:AlternateContent>
      </w:r>
      <w:r>
        <w:rPr>
          <w:noProof/>
          <w:lang w:val="es-CL" w:eastAsia="es-CL"/>
        </w:rPr>
        <w:drawing>
          <wp:anchor distT="0" distB="0" distL="114300" distR="114300" simplePos="0" relativeHeight="251836416" behindDoc="0" locked="0" layoutInCell="1" allowOverlap="1">
            <wp:simplePos x="0" y="0"/>
            <wp:positionH relativeFrom="column">
              <wp:posOffset>-198783</wp:posOffset>
            </wp:positionH>
            <wp:positionV relativeFrom="paragraph">
              <wp:posOffset>-409492</wp:posOffset>
            </wp:positionV>
            <wp:extent cx="1475133" cy="2140425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886" cy="2150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118F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BB902A3" wp14:editId="03A73369">
                <wp:simplePos x="0" y="0"/>
                <wp:positionH relativeFrom="column">
                  <wp:posOffset>1531088</wp:posOffset>
                </wp:positionH>
                <wp:positionV relativeFrom="paragraph">
                  <wp:posOffset>223285</wp:posOffset>
                </wp:positionV>
                <wp:extent cx="5714365" cy="1487436"/>
                <wp:effectExtent l="0" t="0" r="19685" b="17780"/>
                <wp:wrapNone/>
                <wp:docPr id="279" name="Rectángulo redondeado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4365" cy="148743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6179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0F1C04" id="Rectángulo redondeado 279" o:spid="_x0000_s1026" style="position:absolute;margin-left:120.55pt;margin-top:17.6pt;width:449.95pt;height:117.1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" filled="f" strokecolor="#6179aa" strokeweight="1pt">
                <v:stroke joinstyle="miter"/>
              </v:roundrect>
            </w:pict>
          </mc:Fallback>
        </mc:AlternateContent>
      </w:r>
      <w:r w:rsidRPr="006F118F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19156C7" wp14:editId="0FBAC0C6">
                <wp:simplePos x="0" y="0"/>
                <wp:positionH relativeFrom="margin">
                  <wp:posOffset>1630045</wp:posOffset>
                </wp:positionH>
                <wp:positionV relativeFrom="paragraph">
                  <wp:posOffset>-498564</wp:posOffset>
                </wp:positionV>
                <wp:extent cx="3997960" cy="1404620"/>
                <wp:effectExtent l="0" t="0" r="2540" b="0"/>
                <wp:wrapNone/>
                <wp:docPr id="2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Default="00AA5A5A" w:rsidP="006F118F">
                            <w:pPr>
                              <w:spacing w:after="0"/>
                              <w:rPr>
                                <w:rFonts w:ascii="Corbel" w:hAnsi="Corbel"/>
                                <w:b/>
                                <w:color w:val="6179A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6179AA"/>
                                <w:sz w:val="36"/>
                                <w:szCs w:val="36"/>
                              </w:rPr>
                              <w:t>Julio Rodrigo Wittersheim Oregón</w:t>
                            </w:r>
                          </w:p>
                          <w:p w:rsidR="00AA5A5A" w:rsidRDefault="00AA5A5A" w:rsidP="00AA5A5A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6179A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rbel" w:hAnsi="Corbel"/>
                                <w:i/>
                                <w:color w:val="6179AA"/>
                                <w:sz w:val="30"/>
                                <w:szCs w:val="30"/>
                              </w:rPr>
                              <w:t>Ingeniero en minas / Técnico en minas</w:t>
                            </w:r>
                          </w:p>
                          <w:p w:rsidR="006F118F" w:rsidRPr="00845EF5" w:rsidRDefault="006F118F" w:rsidP="00AA5A5A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6179AA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9156C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8.35pt;margin-top:-39.25pt;width:314.8pt;height:110.6pt;z-index:-2515077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" stroked="f">
                <v:textbox style="mso-fit-shape-to-text:t">
                  <w:txbxContent>
                    <w:p w:rsidR="006F118F" w:rsidRDefault="00AA5A5A" w:rsidP="006F118F">
                      <w:pPr>
                        <w:spacing w:after="0"/>
                        <w:rPr>
                          <w:rFonts w:ascii="Corbel" w:hAnsi="Corbel"/>
                          <w:b/>
                          <w:color w:val="6179AA"/>
                          <w:sz w:val="36"/>
                          <w:szCs w:val="36"/>
                        </w:rPr>
                      </w:pPr>
                      <w:r>
                        <w:rPr>
                          <w:rFonts w:ascii="Corbel" w:hAnsi="Corbel"/>
                          <w:b/>
                          <w:color w:val="6179AA"/>
                          <w:sz w:val="36"/>
                          <w:szCs w:val="36"/>
                        </w:rPr>
                        <w:t>Julio Rodrigo Wittersheim Oregón</w:t>
                      </w:r>
                    </w:p>
                    <w:p w:rsidR="00AA5A5A" w:rsidRDefault="00AA5A5A" w:rsidP="00AA5A5A">
                      <w:pPr>
                        <w:spacing w:after="0"/>
                        <w:rPr>
                          <w:rFonts w:ascii="Corbel" w:hAnsi="Corbel"/>
                          <w:i/>
                          <w:color w:val="6179AA"/>
                          <w:sz w:val="30"/>
                          <w:szCs w:val="30"/>
                        </w:rPr>
                      </w:pPr>
                      <w:r>
                        <w:rPr>
                          <w:rFonts w:ascii="Corbel" w:hAnsi="Corbel"/>
                          <w:i/>
                          <w:color w:val="6179AA"/>
                          <w:sz w:val="30"/>
                          <w:szCs w:val="30"/>
                        </w:rPr>
                        <w:t>Ingeniero en minas / Técnico en minas</w:t>
                      </w:r>
                    </w:p>
                    <w:p w:rsidR="006F118F" w:rsidRPr="00845EF5" w:rsidRDefault="006F118F" w:rsidP="00AA5A5A">
                      <w:pPr>
                        <w:spacing w:after="0"/>
                        <w:rPr>
                          <w:rFonts w:ascii="Corbel" w:hAnsi="Corbel"/>
                          <w:i/>
                          <w:color w:val="6179AA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F118F" w:rsidRPr="006F118F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C09BB71" wp14:editId="0C68B56C">
                <wp:simplePos x="0" y="0"/>
                <wp:positionH relativeFrom="page">
                  <wp:posOffset>9413</wp:posOffset>
                </wp:positionH>
                <wp:positionV relativeFrom="paragraph">
                  <wp:posOffset>-918845</wp:posOffset>
                </wp:positionV>
                <wp:extent cx="415290" cy="10726420"/>
                <wp:effectExtent l="0" t="0" r="3810" b="0"/>
                <wp:wrapNone/>
                <wp:docPr id="278" name="Rectángulo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10726420"/>
                        </a:xfrm>
                        <a:prstGeom prst="rect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88952" id="Rectángulo 278" o:spid="_x0000_s1026" style="position:absolute;margin-left:.75pt;margin-top:-72.35pt;width:32.7pt;height:844.6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" fillcolor="#6179aa" stroked="f" strokeweight="1pt">
                <w10:wrap anchorx="page"/>
              </v:rect>
            </w:pict>
          </mc:Fallback>
        </mc:AlternateContent>
      </w:r>
    </w:p>
    <w:p w:rsidR="00BB08EF" w:rsidRDefault="000B5545">
      <w:r w:rsidRPr="006F118F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830272" behindDoc="0" locked="0" layoutInCell="1" allowOverlap="1" wp14:anchorId="22141F9E" wp14:editId="790DAC7D">
                <wp:simplePos x="0" y="0"/>
                <wp:positionH relativeFrom="margin">
                  <wp:posOffset>-133350</wp:posOffset>
                </wp:positionH>
                <wp:positionV relativeFrom="paragraph">
                  <wp:posOffset>7067550</wp:posOffset>
                </wp:positionV>
                <wp:extent cx="5974080" cy="914400"/>
                <wp:effectExtent l="0" t="0" r="0" b="0"/>
                <wp:wrapSquare wrapText="bothSides"/>
                <wp:docPr id="3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Pr="00A637D8" w:rsidRDefault="000B5545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Función de planificar, dirigir, coordinar y evaluar el trabajo del Equipo a su cargo. (Movimiento de Personal, Escalafón, Remuneraciones y Pensiones).</w:t>
                            </w:r>
                            <w:r>
                              <w:rPr>
                                <w:rFonts w:ascii="Arial" w:hAnsi="Arial" w:cs="Arial"/>
                                <w:color w:val="434343"/>
                                <w:sz w:val="18"/>
                                <w:szCs w:val="18"/>
                                <w:shd w:val="clear" w:color="auto" w:fill="EFEFEF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Dirigir la elaboración de los documentos técnicos que es competencia de Personal como: - Reglamento de Asistencia, Puntualidad y Permanencia del Personal. El personal total a cargo 84 personas.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41F9E" id="_x0000_s1027" type="#_x0000_t202" style="position:absolute;margin-left:-10.5pt;margin-top:556.5pt;width:470.4pt;height:1in;z-index:251830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" filled="f" stroked="f">
                <v:textbox>
                  <w:txbxContent>
                    <w:p w:rsidR="006F118F" w:rsidRPr="00A637D8" w:rsidRDefault="000B5545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Función de planificar, dirigir, coordinar y evaluar el trabajo del Equipo a su cargo. (Movimiento de Personal, Escalafón, Remuneraciones y Pensiones).</w:t>
                      </w:r>
                      <w:r>
                        <w:rPr>
                          <w:rFonts w:ascii="Arial" w:hAnsi="Arial" w:cs="Arial"/>
                          <w:color w:val="434343"/>
                          <w:sz w:val="18"/>
                          <w:szCs w:val="18"/>
                          <w:shd w:val="clear" w:color="auto" w:fill="EFEFEF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Dirigir la elaboración de los documentos técnicos que es competencia de Personal como: - Reglamento de Asistencia, Puntualidad y Permanencia del Personal. El personal total a cargo 84 personas.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5A5A" w:rsidRPr="006F118F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94A0B0D" wp14:editId="78969F6D">
                <wp:simplePos x="0" y="0"/>
                <wp:positionH relativeFrom="margin">
                  <wp:posOffset>-19050</wp:posOffset>
                </wp:positionH>
                <wp:positionV relativeFrom="paragraph">
                  <wp:posOffset>3962400</wp:posOffset>
                </wp:positionV>
                <wp:extent cx="2419350" cy="412750"/>
                <wp:effectExtent l="0" t="0" r="0" b="6350"/>
                <wp:wrapNone/>
                <wp:docPr id="333" name="Rectángulo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412750"/>
                        </a:xfrm>
                        <a:prstGeom prst="rect">
                          <a:avLst/>
                        </a:prstGeom>
                        <a:solidFill>
                          <a:srgbClr val="51515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9F6EA" id="Rectángulo 333" o:spid="_x0000_s1026" style="position:absolute;margin-left:-1.5pt;margin-top:312pt;width:190.5pt;height:32.5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" fillcolor="#515151" stroked="f" strokeweight="1pt">
                <w10:wrap anchorx="margin"/>
              </v:rect>
            </w:pict>
          </mc:Fallback>
        </mc:AlternateContent>
      </w:r>
      <w:r w:rsidR="00AA5A5A" w:rsidRPr="006F118F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834368" behindDoc="0" locked="0" layoutInCell="1" allowOverlap="1" wp14:anchorId="1C9F2B2D" wp14:editId="21482941">
                <wp:simplePos x="0" y="0"/>
                <wp:positionH relativeFrom="margin">
                  <wp:posOffset>-9525</wp:posOffset>
                </wp:positionH>
                <wp:positionV relativeFrom="paragraph">
                  <wp:posOffset>6496050</wp:posOffset>
                </wp:positionV>
                <wp:extent cx="2724150" cy="492125"/>
                <wp:effectExtent l="0" t="0" r="0" b="3175"/>
                <wp:wrapSquare wrapText="bothSides"/>
                <wp:docPr id="35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92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A5A" w:rsidRDefault="00AA5A5A" w:rsidP="00AA5A5A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Vitalmento</w:t>
                            </w:r>
                            <w:proofErr w:type="spellEnd"/>
                          </w:p>
                          <w:p w:rsidR="00AA5A5A" w:rsidRDefault="00AA5A5A" w:rsidP="00AA5A5A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Septiembre de 2014 – diciembre de 2015 </w:t>
                            </w:r>
                          </w:p>
                          <w:p w:rsidR="006F118F" w:rsidRPr="007E5532" w:rsidRDefault="006F118F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F2B2D" id="_x0000_s1028" type="#_x0000_t202" style="position:absolute;margin-left:-.75pt;margin-top:511.5pt;width:214.5pt;height:38.75pt;z-index:251834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" filled="f" stroked="f">
                <v:textbox>
                  <w:txbxContent>
                    <w:p w:rsidR="00AA5A5A" w:rsidRDefault="00AA5A5A" w:rsidP="00AA5A5A">
                      <w:pPr>
                        <w:spacing w:after="0"/>
                        <w:jc w:val="both"/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  <w:t>Vitalmento</w:t>
                      </w:r>
                      <w:proofErr w:type="spellEnd"/>
                    </w:p>
                    <w:p w:rsidR="00AA5A5A" w:rsidRDefault="00AA5A5A" w:rsidP="00AA5A5A">
                      <w:pPr>
                        <w:spacing w:after="0"/>
                        <w:jc w:val="both"/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  <w:t xml:space="preserve">Septiembre de 2014 – diciembre de 2015 </w:t>
                      </w:r>
                    </w:p>
                    <w:p w:rsidR="006F118F" w:rsidRPr="007E5532" w:rsidRDefault="006F118F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5A5A" w:rsidRPr="006F118F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8635629" wp14:editId="45ED61E6">
                <wp:simplePos x="0" y="0"/>
                <wp:positionH relativeFrom="margin">
                  <wp:posOffset>-47625</wp:posOffset>
                </wp:positionH>
                <wp:positionV relativeFrom="paragraph">
                  <wp:posOffset>6543675</wp:posOffset>
                </wp:positionV>
                <wp:extent cx="2743200" cy="412750"/>
                <wp:effectExtent l="0" t="0" r="0" b="6350"/>
                <wp:wrapNone/>
                <wp:docPr id="348" name="Rectángulo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12750"/>
                        </a:xfrm>
                        <a:prstGeom prst="rect">
                          <a:avLst/>
                        </a:prstGeom>
                        <a:solidFill>
                          <a:srgbClr val="51515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A4CCF" id="Rectángulo 348" o:spid="_x0000_s1026" style="position:absolute;margin-left:-3.75pt;margin-top:515.25pt;width:3in;height:32.5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" fillcolor="#515151" stroked="f" strokeweight="1pt">
                <w10:wrap anchorx="margin"/>
              </v:rect>
            </w:pict>
          </mc:Fallback>
        </mc:AlternateContent>
      </w:r>
      <w:r w:rsidR="00AA5A5A" w:rsidRPr="006F118F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1C80E0A6" wp14:editId="17370338">
                <wp:simplePos x="0" y="0"/>
                <wp:positionH relativeFrom="margin">
                  <wp:posOffset>-57150</wp:posOffset>
                </wp:positionH>
                <wp:positionV relativeFrom="paragraph">
                  <wp:posOffset>6238875</wp:posOffset>
                </wp:positionV>
                <wp:extent cx="3997960" cy="323850"/>
                <wp:effectExtent l="0" t="0" r="2540" b="0"/>
                <wp:wrapSquare wrapText="bothSides"/>
                <wp:docPr id="3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A5A" w:rsidRDefault="00AA5A5A" w:rsidP="00AA5A5A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6179AA"/>
                                <w:sz w:val="30"/>
                                <w:szCs w:val="30"/>
                                <w:lang w:val="es-CL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6179AA"/>
                                <w:sz w:val="30"/>
                                <w:szCs w:val="30"/>
                                <w:lang w:val="es-CL"/>
                              </w:rPr>
                              <w:t>Jefe de personal</w:t>
                            </w:r>
                          </w:p>
                          <w:p w:rsidR="006F118F" w:rsidRPr="006220C2" w:rsidRDefault="006F118F" w:rsidP="006F118F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6179AA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0E0A6" id="_x0000_s1029" type="#_x0000_t202" style="position:absolute;margin-left:-4.5pt;margin-top:491.25pt;width:314.8pt;height:25.5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" stroked="f">
                <v:textbox>
                  <w:txbxContent>
                    <w:p w:rsidR="00AA5A5A" w:rsidRDefault="00AA5A5A" w:rsidP="00AA5A5A">
                      <w:pPr>
                        <w:spacing w:after="0"/>
                        <w:rPr>
                          <w:rFonts w:ascii="Corbel" w:hAnsi="Corbel"/>
                          <w:i/>
                          <w:color w:val="6179AA"/>
                          <w:sz w:val="30"/>
                          <w:szCs w:val="30"/>
                          <w:lang w:val="es-CL"/>
                        </w:rPr>
                      </w:pPr>
                      <w:r>
                        <w:rPr>
                          <w:rFonts w:ascii="Corbel" w:hAnsi="Corbel"/>
                          <w:b/>
                          <w:color w:val="6179AA"/>
                          <w:sz w:val="30"/>
                          <w:szCs w:val="30"/>
                          <w:lang w:val="es-CL"/>
                        </w:rPr>
                        <w:t>Jefe de personal</w:t>
                      </w:r>
                    </w:p>
                    <w:p w:rsidR="006F118F" w:rsidRPr="006220C2" w:rsidRDefault="006F118F" w:rsidP="006F118F">
                      <w:pPr>
                        <w:spacing w:after="0"/>
                        <w:rPr>
                          <w:rFonts w:ascii="Corbel" w:hAnsi="Corbel"/>
                          <w:i/>
                          <w:color w:val="6179AA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5A5A" w:rsidRPr="006F118F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0A26F85D" wp14:editId="1412CE5F">
                <wp:simplePos x="0" y="0"/>
                <wp:positionH relativeFrom="margin">
                  <wp:posOffset>-116840</wp:posOffset>
                </wp:positionH>
                <wp:positionV relativeFrom="paragraph">
                  <wp:posOffset>4412615</wp:posOffset>
                </wp:positionV>
                <wp:extent cx="5974080" cy="1087120"/>
                <wp:effectExtent l="0" t="0" r="0" b="0"/>
                <wp:wrapSquare wrapText="bothSides"/>
                <wp:docPr id="3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1087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A5A" w:rsidRDefault="00AA5A5A" w:rsidP="00AA5A5A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Función de administrar contratos del personal, sueldos y turnos de cada puesto de trabajo, además de realizar una planilla diaria en la cual se describen los procesos a realizar por turno, personal a cargo 162 personas.</w:t>
                            </w:r>
                          </w:p>
                          <w:p w:rsidR="00AA5A5A" w:rsidRDefault="00AA5A5A" w:rsidP="00AA5A5A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Gracias a la presencia se logró un orden diario y se logró llevar un control más claro durante las jornadas laborales dentro de 4 locales que tenía a cargo.</w:t>
                            </w:r>
                          </w:p>
                          <w:p w:rsidR="006F118F" w:rsidRPr="00A637D8" w:rsidRDefault="006F118F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6F85D" id="_x0000_s1030" type="#_x0000_t202" style="position:absolute;margin-left:-9.2pt;margin-top:347.45pt;width:470.4pt;height:85.6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" filled="f" stroked="f">
                <v:textbox>
                  <w:txbxContent>
                    <w:p w:rsidR="00AA5A5A" w:rsidRDefault="00AA5A5A" w:rsidP="00AA5A5A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Función de administrar contratos del personal, sueldos y turnos de cada puesto de trabajo, además de realizar una planilla diaria en la cual se describen los procesos a realizar por turno, personal a cargo 162 personas.</w:t>
                      </w:r>
                    </w:p>
                    <w:p w:rsidR="00AA5A5A" w:rsidRDefault="00AA5A5A" w:rsidP="00AA5A5A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Gracias a la presencia se logró un orden diario y se logró llevar un control más claro durante las jornadas laborales dentro de 4 locales que tenía a cargo.</w:t>
                      </w:r>
                    </w:p>
                    <w:p w:rsidR="006F118F" w:rsidRPr="00A637D8" w:rsidRDefault="006F118F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5A5A" w:rsidRPr="006F118F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727C5BE3" wp14:editId="27DDF699">
                <wp:simplePos x="0" y="0"/>
                <wp:positionH relativeFrom="margin">
                  <wp:posOffset>18415</wp:posOffset>
                </wp:positionH>
                <wp:positionV relativeFrom="paragraph">
                  <wp:posOffset>3933825</wp:posOffset>
                </wp:positionV>
                <wp:extent cx="2009775" cy="492125"/>
                <wp:effectExtent l="0" t="0" r="0" b="3175"/>
                <wp:wrapSquare wrapText="bothSides"/>
                <wp:docPr id="3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492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A5A" w:rsidRDefault="00AA5A5A" w:rsidP="00AA5A5A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Santa Amalia</w:t>
                            </w:r>
                          </w:p>
                          <w:p w:rsidR="00AA5A5A" w:rsidRDefault="00AA5A5A" w:rsidP="00AA5A5A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Mayo de 2012 – agosto 2014</w:t>
                            </w:r>
                          </w:p>
                          <w:p w:rsidR="006F118F" w:rsidRPr="007E5532" w:rsidRDefault="006F118F" w:rsidP="00AA5A5A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C5BE3" id="_x0000_s1031" type="#_x0000_t202" style="position:absolute;margin-left:1.45pt;margin-top:309.75pt;width:158.25pt;height:38.75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" filled="f" stroked="f">
                <v:textbox>
                  <w:txbxContent>
                    <w:p w:rsidR="00AA5A5A" w:rsidRDefault="00AA5A5A" w:rsidP="00AA5A5A">
                      <w:pPr>
                        <w:spacing w:after="0"/>
                        <w:jc w:val="both"/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  <w:t>Santa Amalia</w:t>
                      </w:r>
                    </w:p>
                    <w:p w:rsidR="00AA5A5A" w:rsidRDefault="00AA5A5A" w:rsidP="00AA5A5A">
                      <w:pPr>
                        <w:spacing w:after="0"/>
                        <w:jc w:val="both"/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  <w:t>Mayo de 2012 – agosto 2014</w:t>
                      </w:r>
                    </w:p>
                    <w:p w:rsidR="006F118F" w:rsidRPr="007E5532" w:rsidRDefault="006F118F" w:rsidP="00AA5A5A">
                      <w:pPr>
                        <w:spacing w:after="0"/>
                        <w:jc w:val="both"/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5A5A" w:rsidRPr="006F118F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0BA21F50" wp14:editId="65980106">
                <wp:simplePos x="0" y="0"/>
                <wp:positionH relativeFrom="margin">
                  <wp:posOffset>-287182</wp:posOffset>
                </wp:positionH>
                <wp:positionV relativeFrom="paragraph">
                  <wp:posOffset>1465801</wp:posOffset>
                </wp:positionV>
                <wp:extent cx="6169660" cy="1743710"/>
                <wp:effectExtent l="0" t="0" r="0" b="0"/>
                <wp:wrapSquare wrapText="bothSides"/>
                <wp:docPr id="28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660" cy="1743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Default="00AA5A5A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  <w:lang w:val="es-CL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  <w:lang w:val="es-CL"/>
                              </w:rPr>
                              <w:t>Comprometido, responsable y dedicado a mis labores, con buena actitud para el trabajo en equipo y con facilidad para relacionarme en grupos, con alto grado de proactividad ante las situaciones que tocan a los grupos donde me desenvuelvo.</w:t>
                            </w:r>
                          </w:p>
                          <w:p w:rsidR="00AA5A5A" w:rsidRDefault="00AA5A5A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  <w:lang w:val="es-CL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  <w:lang w:val="es-CL"/>
                              </w:rPr>
                              <w:t>Como profesional me considero analítico y proactivo, consiente del sentido de la urgencia y con capacidad para el trabajo bajo presión.</w:t>
                            </w:r>
                          </w:p>
                          <w:p w:rsidR="00AA5A5A" w:rsidRPr="00AA5A5A" w:rsidRDefault="00AA5A5A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  <w:lang w:val="es-CL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  <w:lang w:val="es-CL"/>
                              </w:rPr>
                              <w:t>Capacidad de dirigir un trabajo en equipo, logrando ir a fondo en las habilidades personales, con el fin de ayudar y motivad a los demás, ofreciendo un trabajo sólido y ético facilitando la toma de decisiones.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21F50" id="_x0000_s1032" type="#_x0000_t202" style="position:absolute;margin-left:-22.6pt;margin-top:115.4pt;width:485.8pt;height:137.3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" filled="f" stroked="f">
                <v:textbox>
                  <w:txbxContent>
                    <w:p w:rsidR="006F118F" w:rsidRDefault="00AA5A5A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  <w:lang w:val="es-CL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  <w:lang w:val="es-CL"/>
                        </w:rPr>
                        <w:t>Comprometido, responsable y dedicado a mis labores, con buena actitud para el trabajo en equipo y con facilidad para relacionarme en grupos, con alto grado de proactividad ante las situaciones que tocan a los grupos donde me desenvuelvo.</w:t>
                      </w:r>
                    </w:p>
                    <w:p w:rsidR="00AA5A5A" w:rsidRDefault="00AA5A5A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  <w:lang w:val="es-CL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  <w:lang w:val="es-CL"/>
                        </w:rPr>
                        <w:t>Como profesional me considero analítico y proactivo, consiente del sentido de la urgencia y con capacidad para el trabajo bajo presión.</w:t>
                      </w:r>
                    </w:p>
                    <w:p w:rsidR="00AA5A5A" w:rsidRPr="00AA5A5A" w:rsidRDefault="00AA5A5A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  <w:lang w:val="es-CL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  <w:lang w:val="es-CL"/>
                        </w:rPr>
                        <w:t>Capacidad de dirigir un trabajo en equipo, logrando ir a fondo en las habilidades personales, con el fin de ayudar y motivad a los demás, ofreciendo un trabajo sólido y ético facilitando la toma de decisiones.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5A5A" w:rsidRPr="006F118F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811840" behindDoc="0" locked="0" layoutInCell="1" allowOverlap="1" wp14:anchorId="088DA44F" wp14:editId="3CE53268">
                <wp:simplePos x="0" y="0"/>
                <wp:positionH relativeFrom="page">
                  <wp:posOffset>2649220</wp:posOffset>
                </wp:positionH>
                <wp:positionV relativeFrom="paragraph">
                  <wp:posOffset>91485</wp:posOffset>
                </wp:positionV>
                <wp:extent cx="3776345" cy="1338580"/>
                <wp:effectExtent l="0" t="0" r="0" b="0"/>
                <wp:wrapSquare wrapText="bothSides"/>
                <wp:docPr id="2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6345" cy="1338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A5A" w:rsidRPr="00AA5A5A" w:rsidRDefault="00AA5A5A" w:rsidP="00AA5A5A">
                            <w:pPr>
                              <w:spacing w:after="0" w:line="360" w:lineRule="auto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6"/>
                                <w:szCs w:val="26"/>
                              </w:rPr>
                            </w:pPr>
                            <w:r w:rsidRPr="00AA5A5A">
                              <w:rPr>
                                <w:rFonts w:asciiTheme="majorHAnsi" w:hAnsiTheme="majorHAnsi"/>
                                <w:color w:val="515151"/>
                                <w:sz w:val="26"/>
                                <w:szCs w:val="26"/>
                              </w:rPr>
                              <w:t xml:space="preserve">Pje. </w:t>
                            </w:r>
                            <w:proofErr w:type="spellStart"/>
                            <w:r w:rsidRPr="00AA5A5A">
                              <w:rPr>
                                <w:rFonts w:asciiTheme="majorHAnsi" w:hAnsiTheme="majorHAnsi"/>
                                <w:color w:val="515151"/>
                                <w:sz w:val="26"/>
                                <w:szCs w:val="26"/>
                              </w:rPr>
                              <w:t>Collico</w:t>
                            </w:r>
                            <w:proofErr w:type="spellEnd"/>
                            <w:r w:rsidRPr="00AA5A5A">
                              <w:rPr>
                                <w:rFonts w:asciiTheme="majorHAnsi" w:hAnsiTheme="majorHAnsi"/>
                                <w:color w:val="515151"/>
                                <w:sz w:val="26"/>
                                <w:szCs w:val="26"/>
                              </w:rPr>
                              <w:t xml:space="preserve"> 0940, Antofagasta, Chile.</w:t>
                            </w:r>
                          </w:p>
                          <w:p w:rsidR="006F118F" w:rsidRPr="00AA5A5A" w:rsidRDefault="006F118F" w:rsidP="00AA5A5A">
                            <w:pPr>
                              <w:spacing w:after="0" w:line="360" w:lineRule="auto"/>
                              <w:jc w:val="both"/>
                              <w:rPr>
                                <w:rFonts w:asciiTheme="majorHAnsi" w:hAnsiTheme="majorHAnsi"/>
                                <w:b/>
                                <w:color w:val="515151"/>
                                <w:sz w:val="26"/>
                                <w:szCs w:val="26"/>
                                <w:lang w:val="pt-BR"/>
                              </w:rPr>
                            </w:pPr>
                            <w:proofErr w:type="spellStart"/>
                            <w:r w:rsidRPr="00AA5A5A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6"/>
                                <w:szCs w:val="26"/>
                                <w:lang w:val="pt-BR"/>
                              </w:rPr>
                              <w:t>Edad</w:t>
                            </w:r>
                            <w:proofErr w:type="spellEnd"/>
                            <w:r w:rsidRPr="00AA5A5A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6"/>
                                <w:szCs w:val="26"/>
                                <w:lang w:val="pt-BR"/>
                              </w:rPr>
                              <w:t>:</w:t>
                            </w:r>
                            <w:r w:rsidR="00AA5A5A" w:rsidRPr="00AA5A5A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6"/>
                                <w:szCs w:val="26"/>
                                <w:lang w:val="pt-BR"/>
                              </w:rPr>
                              <w:t xml:space="preserve"> </w:t>
                            </w:r>
                            <w:r w:rsidR="00AA5A5A" w:rsidRPr="00AA5A5A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6"/>
                                <w:szCs w:val="26"/>
                                <w:lang w:val="pt-BR"/>
                              </w:rPr>
                              <w:t xml:space="preserve">25 </w:t>
                            </w:r>
                            <w:proofErr w:type="spellStart"/>
                            <w:r w:rsidR="00AA5A5A" w:rsidRPr="00AA5A5A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6"/>
                                <w:szCs w:val="26"/>
                                <w:lang w:val="pt-BR"/>
                              </w:rPr>
                              <w:t>años</w:t>
                            </w:r>
                            <w:proofErr w:type="spellEnd"/>
                          </w:p>
                          <w:p w:rsidR="006F118F" w:rsidRPr="00AA5A5A" w:rsidRDefault="00C54257" w:rsidP="00AA5A5A">
                            <w:pPr>
                              <w:spacing w:after="0" w:line="360" w:lineRule="auto"/>
                              <w:jc w:val="both"/>
                              <w:rPr>
                                <w:rFonts w:asciiTheme="majorHAnsi" w:hAnsiTheme="majorHAnsi"/>
                                <w:b/>
                                <w:color w:val="515151"/>
                                <w:sz w:val="26"/>
                                <w:szCs w:val="26"/>
                                <w:lang w:val="pt-BR"/>
                              </w:rPr>
                            </w:pPr>
                            <w:proofErr w:type="spellStart"/>
                            <w:r w:rsidRPr="00AA5A5A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6"/>
                                <w:szCs w:val="26"/>
                                <w:lang w:val="pt-BR"/>
                              </w:rPr>
                              <w:t>Teléfono</w:t>
                            </w:r>
                            <w:proofErr w:type="spellEnd"/>
                            <w:r w:rsidRPr="00AA5A5A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6"/>
                                <w:szCs w:val="26"/>
                                <w:lang w:val="pt-BR"/>
                              </w:rPr>
                              <w:t xml:space="preserve"> / celular</w:t>
                            </w:r>
                            <w:r w:rsidR="006F118F" w:rsidRPr="00AA5A5A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6"/>
                                <w:szCs w:val="26"/>
                                <w:lang w:val="pt-BR"/>
                              </w:rPr>
                              <w:t>:</w:t>
                            </w:r>
                            <w:r w:rsidR="00AA5A5A" w:rsidRPr="00AA5A5A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6"/>
                                <w:szCs w:val="26"/>
                                <w:lang w:val="pt-BR"/>
                              </w:rPr>
                              <w:t xml:space="preserve"> </w:t>
                            </w:r>
                            <w:r w:rsidR="00AA5A5A" w:rsidRPr="00AA5A5A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6"/>
                                <w:szCs w:val="26"/>
                                <w:lang w:val="pt-BR"/>
                              </w:rPr>
                              <w:t>+569 69 00 6304</w:t>
                            </w:r>
                          </w:p>
                          <w:p w:rsidR="006F118F" w:rsidRPr="00AA5A5A" w:rsidRDefault="006F118F" w:rsidP="00AA5A5A">
                            <w:pPr>
                              <w:spacing w:after="0" w:line="360" w:lineRule="auto"/>
                              <w:jc w:val="both"/>
                              <w:rPr>
                                <w:rFonts w:asciiTheme="majorHAnsi" w:hAnsiTheme="majorHAnsi"/>
                                <w:b/>
                                <w:color w:val="515151"/>
                                <w:sz w:val="26"/>
                                <w:szCs w:val="26"/>
                                <w:lang w:val="pt-BR"/>
                              </w:rPr>
                            </w:pPr>
                            <w:r w:rsidRPr="00AA5A5A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6"/>
                                <w:szCs w:val="26"/>
                                <w:lang w:val="pt-BR"/>
                              </w:rPr>
                              <w:t>E-mail:</w:t>
                            </w:r>
                            <w:r w:rsidR="00AA5A5A" w:rsidRPr="00AA5A5A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6"/>
                                <w:szCs w:val="26"/>
                                <w:lang w:val="pt-BR"/>
                              </w:rPr>
                              <w:t xml:space="preserve"> </w:t>
                            </w:r>
                            <w:r w:rsidR="00AA5A5A" w:rsidRPr="00AA5A5A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6"/>
                                <w:szCs w:val="26"/>
                                <w:lang w:val="pt-BR"/>
                              </w:rPr>
                              <w:t>ing.wittersheim@gmail.com</w:t>
                            </w:r>
                          </w:p>
                          <w:p w:rsidR="006F118F" w:rsidRPr="009D3B1A" w:rsidRDefault="006F118F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DA44F" id="_x0000_s1033" type="#_x0000_t202" style="position:absolute;margin-left:208.6pt;margin-top:7.2pt;width:297.35pt;height:105.4pt;z-index:251811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" filled="f" stroked="f">
                <v:textbox>
                  <w:txbxContent>
                    <w:p w:rsidR="00AA5A5A" w:rsidRPr="00AA5A5A" w:rsidRDefault="00AA5A5A" w:rsidP="00AA5A5A">
                      <w:pPr>
                        <w:spacing w:after="0" w:line="360" w:lineRule="auto"/>
                        <w:jc w:val="both"/>
                        <w:rPr>
                          <w:rFonts w:asciiTheme="majorHAnsi" w:hAnsiTheme="majorHAnsi"/>
                          <w:color w:val="515151"/>
                          <w:sz w:val="26"/>
                          <w:szCs w:val="26"/>
                        </w:rPr>
                      </w:pPr>
                      <w:r w:rsidRPr="00AA5A5A">
                        <w:rPr>
                          <w:rFonts w:asciiTheme="majorHAnsi" w:hAnsiTheme="majorHAnsi"/>
                          <w:color w:val="515151"/>
                          <w:sz w:val="26"/>
                          <w:szCs w:val="26"/>
                        </w:rPr>
                        <w:t xml:space="preserve">Pje. </w:t>
                      </w:r>
                      <w:proofErr w:type="spellStart"/>
                      <w:r w:rsidRPr="00AA5A5A">
                        <w:rPr>
                          <w:rFonts w:asciiTheme="majorHAnsi" w:hAnsiTheme="majorHAnsi"/>
                          <w:color w:val="515151"/>
                          <w:sz w:val="26"/>
                          <w:szCs w:val="26"/>
                        </w:rPr>
                        <w:t>Collico</w:t>
                      </w:r>
                      <w:proofErr w:type="spellEnd"/>
                      <w:r w:rsidRPr="00AA5A5A">
                        <w:rPr>
                          <w:rFonts w:asciiTheme="majorHAnsi" w:hAnsiTheme="majorHAnsi"/>
                          <w:color w:val="515151"/>
                          <w:sz w:val="26"/>
                          <w:szCs w:val="26"/>
                        </w:rPr>
                        <w:t xml:space="preserve"> 0940, Antofagasta, Chile.</w:t>
                      </w:r>
                    </w:p>
                    <w:p w:rsidR="006F118F" w:rsidRPr="00AA5A5A" w:rsidRDefault="006F118F" w:rsidP="00AA5A5A">
                      <w:pPr>
                        <w:spacing w:after="0" w:line="360" w:lineRule="auto"/>
                        <w:jc w:val="both"/>
                        <w:rPr>
                          <w:rFonts w:asciiTheme="majorHAnsi" w:hAnsiTheme="majorHAnsi"/>
                          <w:b/>
                          <w:color w:val="515151"/>
                          <w:sz w:val="26"/>
                          <w:szCs w:val="26"/>
                          <w:lang w:val="pt-BR"/>
                        </w:rPr>
                      </w:pPr>
                      <w:proofErr w:type="spellStart"/>
                      <w:r w:rsidRPr="00AA5A5A">
                        <w:rPr>
                          <w:rFonts w:asciiTheme="majorHAnsi" w:hAnsiTheme="majorHAnsi"/>
                          <w:b/>
                          <w:color w:val="515151"/>
                          <w:sz w:val="26"/>
                          <w:szCs w:val="26"/>
                          <w:lang w:val="pt-BR"/>
                        </w:rPr>
                        <w:t>Edad</w:t>
                      </w:r>
                      <w:proofErr w:type="spellEnd"/>
                      <w:r w:rsidRPr="00AA5A5A">
                        <w:rPr>
                          <w:rFonts w:asciiTheme="majorHAnsi" w:hAnsiTheme="majorHAnsi"/>
                          <w:b/>
                          <w:color w:val="515151"/>
                          <w:sz w:val="26"/>
                          <w:szCs w:val="26"/>
                          <w:lang w:val="pt-BR"/>
                        </w:rPr>
                        <w:t>:</w:t>
                      </w:r>
                      <w:r w:rsidR="00AA5A5A" w:rsidRPr="00AA5A5A">
                        <w:rPr>
                          <w:rFonts w:asciiTheme="majorHAnsi" w:hAnsiTheme="majorHAnsi"/>
                          <w:b/>
                          <w:color w:val="515151"/>
                          <w:sz w:val="26"/>
                          <w:szCs w:val="26"/>
                          <w:lang w:val="pt-BR"/>
                        </w:rPr>
                        <w:t xml:space="preserve"> </w:t>
                      </w:r>
                      <w:r w:rsidR="00AA5A5A" w:rsidRPr="00AA5A5A">
                        <w:rPr>
                          <w:rFonts w:asciiTheme="majorHAnsi" w:hAnsiTheme="majorHAnsi"/>
                          <w:b/>
                          <w:color w:val="515151"/>
                          <w:sz w:val="26"/>
                          <w:szCs w:val="26"/>
                          <w:lang w:val="pt-BR"/>
                        </w:rPr>
                        <w:t xml:space="preserve">25 </w:t>
                      </w:r>
                      <w:proofErr w:type="spellStart"/>
                      <w:r w:rsidR="00AA5A5A" w:rsidRPr="00AA5A5A">
                        <w:rPr>
                          <w:rFonts w:asciiTheme="majorHAnsi" w:hAnsiTheme="majorHAnsi"/>
                          <w:b/>
                          <w:color w:val="515151"/>
                          <w:sz w:val="26"/>
                          <w:szCs w:val="26"/>
                          <w:lang w:val="pt-BR"/>
                        </w:rPr>
                        <w:t>años</w:t>
                      </w:r>
                      <w:proofErr w:type="spellEnd"/>
                    </w:p>
                    <w:p w:rsidR="006F118F" w:rsidRPr="00AA5A5A" w:rsidRDefault="00C54257" w:rsidP="00AA5A5A">
                      <w:pPr>
                        <w:spacing w:after="0" w:line="360" w:lineRule="auto"/>
                        <w:jc w:val="both"/>
                        <w:rPr>
                          <w:rFonts w:asciiTheme="majorHAnsi" w:hAnsiTheme="majorHAnsi"/>
                          <w:b/>
                          <w:color w:val="515151"/>
                          <w:sz w:val="26"/>
                          <w:szCs w:val="26"/>
                          <w:lang w:val="pt-BR"/>
                        </w:rPr>
                      </w:pPr>
                      <w:proofErr w:type="spellStart"/>
                      <w:r w:rsidRPr="00AA5A5A">
                        <w:rPr>
                          <w:rFonts w:asciiTheme="majorHAnsi" w:hAnsiTheme="majorHAnsi"/>
                          <w:b/>
                          <w:color w:val="515151"/>
                          <w:sz w:val="26"/>
                          <w:szCs w:val="26"/>
                          <w:lang w:val="pt-BR"/>
                        </w:rPr>
                        <w:t>Teléfono</w:t>
                      </w:r>
                      <w:proofErr w:type="spellEnd"/>
                      <w:r w:rsidRPr="00AA5A5A">
                        <w:rPr>
                          <w:rFonts w:asciiTheme="majorHAnsi" w:hAnsiTheme="majorHAnsi"/>
                          <w:b/>
                          <w:color w:val="515151"/>
                          <w:sz w:val="26"/>
                          <w:szCs w:val="26"/>
                          <w:lang w:val="pt-BR"/>
                        </w:rPr>
                        <w:t xml:space="preserve"> / celular</w:t>
                      </w:r>
                      <w:r w:rsidR="006F118F" w:rsidRPr="00AA5A5A">
                        <w:rPr>
                          <w:rFonts w:asciiTheme="majorHAnsi" w:hAnsiTheme="majorHAnsi"/>
                          <w:b/>
                          <w:color w:val="515151"/>
                          <w:sz w:val="26"/>
                          <w:szCs w:val="26"/>
                          <w:lang w:val="pt-BR"/>
                        </w:rPr>
                        <w:t>:</w:t>
                      </w:r>
                      <w:r w:rsidR="00AA5A5A" w:rsidRPr="00AA5A5A">
                        <w:rPr>
                          <w:rFonts w:asciiTheme="majorHAnsi" w:hAnsiTheme="majorHAnsi"/>
                          <w:b/>
                          <w:color w:val="515151"/>
                          <w:sz w:val="26"/>
                          <w:szCs w:val="26"/>
                          <w:lang w:val="pt-BR"/>
                        </w:rPr>
                        <w:t xml:space="preserve"> </w:t>
                      </w:r>
                      <w:r w:rsidR="00AA5A5A" w:rsidRPr="00AA5A5A">
                        <w:rPr>
                          <w:rFonts w:asciiTheme="majorHAnsi" w:hAnsiTheme="majorHAnsi"/>
                          <w:b/>
                          <w:color w:val="515151"/>
                          <w:sz w:val="26"/>
                          <w:szCs w:val="26"/>
                          <w:lang w:val="pt-BR"/>
                        </w:rPr>
                        <w:t>+569 69 00 6304</w:t>
                      </w:r>
                    </w:p>
                    <w:p w:rsidR="006F118F" w:rsidRPr="00AA5A5A" w:rsidRDefault="006F118F" w:rsidP="00AA5A5A">
                      <w:pPr>
                        <w:spacing w:after="0" w:line="360" w:lineRule="auto"/>
                        <w:jc w:val="both"/>
                        <w:rPr>
                          <w:rFonts w:asciiTheme="majorHAnsi" w:hAnsiTheme="majorHAnsi"/>
                          <w:b/>
                          <w:color w:val="515151"/>
                          <w:sz w:val="26"/>
                          <w:szCs w:val="26"/>
                          <w:lang w:val="pt-BR"/>
                        </w:rPr>
                      </w:pPr>
                      <w:r w:rsidRPr="00AA5A5A">
                        <w:rPr>
                          <w:rFonts w:asciiTheme="majorHAnsi" w:hAnsiTheme="majorHAnsi"/>
                          <w:b/>
                          <w:color w:val="515151"/>
                          <w:sz w:val="26"/>
                          <w:szCs w:val="26"/>
                          <w:lang w:val="pt-BR"/>
                        </w:rPr>
                        <w:t>E-mail:</w:t>
                      </w:r>
                      <w:r w:rsidR="00AA5A5A" w:rsidRPr="00AA5A5A">
                        <w:rPr>
                          <w:rFonts w:asciiTheme="majorHAnsi" w:hAnsiTheme="majorHAnsi"/>
                          <w:b/>
                          <w:color w:val="515151"/>
                          <w:sz w:val="26"/>
                          <w:szCs w:val="26"/>
                          <w:lang w:val="pt-BR"/>
                        </w:rPr>
                        <w:t xml:space="preserve"> </w:t>
                      </w:r>
                      <w:r w:rsidR="00AA5A5A" w:rsidRPr="00AA5A5A">
                        <w:rPr>
                          <w:rFonts w:asciiTheme="majorHAnsi" w:hAnsiTheme="majorHAnsi"/>
                          <w:b/>
                          <w:color w:val="515151"/>
                          <w:sz w:val="26"/>
                          <w:szCs w:val="26"/>
                          <w:lang w:val="pt-BR"/>
                        </w:rPr>
                        <w:t>ing.wittersheim@gmail.com</w:t>
                      </w:r>
                    </w:p>
                    <w:p w:rsidR="006F118F" w:rsidRPr="009D3B1A" w:rsidRDefault="006F118F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A5A5A" w:rsidRPr="006F118F">
        <w:rPr>
          <w:noProof/>
          <w:lang w:val="es-CL" w:eastAsia="es-CL"/>
        </w:rPr>
        <w:drawing>
          <wp:anchor distT="0" distB="0" distL="114300" distR="114300" simplePos="0" relativeHeight="251807744" behindDoc="0" locked="0" layoutInCell="1" allowOverlap="1" wp14:anchorId="6E0C745C" wp14:editId="6ED8E335">
            <wp:simplePos x="0" y="0"/>
            <wp:positionH relativeFrom="column">
              <wp:posOffset>-212651</wp:posOffset>
            </wp:positionH>
            <wp:positionV relativeFrom="paragraph">
              <wp:posOffset>86390</wp:posOffset>
            </wp:positionV>
            <wp:extent cx="1495425" cy="1359505"/>
            <wp:effectExtent l="0" t="0" r="0" b="0"/>
            <wp:wrapNone/>
            <wp:docPr id="290" name="Imagen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d_1_resume_semana3_mexico_0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837" cy="136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257" w:rsidRPr="006F118F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30D4E5C" wp14:editId="2083EFD2">
                <wp:simplePos x="0" y="0"/>
                <wp:positionH relativeFrom="column">
                  <wp:posOffset>-147955</wp:posOffset>
                </wp:positionH>
                <wp:positionV relativeFrom="paragraph">
                  <wp:posOffset>3720201</wp:posOffset>
                </wp:positionV>
                <wp:extent cx="89535" cy="45085"/>
                <wp:effectExtent l="3175" t="0" r="8890" b="8890"/>
                <wp:wrapNone/>
                <wp:docPr id="331" name="Triángulo isósceles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54B5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331" o:spid="_x0000_s1026" type="#_x0000_t5" style="position:absolute;margin-left:-11.65pt;margin-top:292.95pt;width:7.05pt;height:3.55pt;rotation:90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" fillcolor="#6179aa" stroked="f" strokeweight="1pt"/>
            </w:pict>
          </mc:Fallback>
        </mc:AlternateContent>
      </w:r>
      <w:r w:rsidR="00C54257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 wp14:anchorId="00942150" wp14:editId="4DCE9B41">
                <wp:simplePos x="0" y="0"/>
                <wp:positionH relativeFrom="column">
                  <wp:posOffset>-232913</wp:posOffset>
                </wp:positionH>
                <wp:positionV relativeFrom="paragraph">
                  <wp:posOffset>3156190</wp:posOffset>
                </wp:positionV>
                <wp:extent cx="6100852" cy="31242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0852" cy="312420"/>
                          <a:chOff x="0" y="0"/>
                          <a:chExt cx="6100852" cy="312420"/>
                        </a:xfrm>
                      </wpg:grpSpPr>
                      <wps:wsp>
                        <wps:cNvPr id="328" name="Rectángulo 328"/>
                        <wps:cNvSpPr/>
                        <wps:spPr>
                          <a:xfrm>
                            <a:off x="310551" y="0"/>
                            <a:ext cx="5478145" cy="312420"/>
                          </a:xfrm>
                          <a:prstGeom prst="rect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0" name="Imagen 360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1" name="Imagen 36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05577" y="0"/>
                            <a:ext cx="295275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2" name="Imagen 362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13471" y="60385"/>
                            <a:ext cx="180975" cy="190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4A72E0" id="Group 1" o:spid="_x0000_s1026" style="position:absolute;margin-left:-18.35pt;margin-top:248.5pt;width:480.4pt;height:24.6pt;z-index:251817984" coordsize="61008,3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">
                <v:rect id="Rectángulo 328" o:spid="_x0000_s1027" style="position:absolute;left:3105;width:54781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" fillcolor="#6179aa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60" o:spid="_x0000_s1028" type="#_x0000_t75" style="position:absolute;width:2952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">
                  <v:imagedata r:id="rId13" o:title=""/>
                  <v:path arrowok="t"/>
                </v:shape>
                <v:shape id="Imagen 361" o:spid="_x0000_s1029" type="#_x0000_t75" style="position:absolute;left:58055;width:2953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">
                  <v:imagedata r:id="rId13" o:title=""/>
                  <v:path arrowok="t"/>
                </v:shape>
                <v:shape id="Imagen 362" o:spid="_x0000_s1030" type="#_x0000_t75" style="position:absolute;left:21134;top:603;width:1810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">
                  <v:imagedata r:id="rId14" o:title=""/>
                  <v:path arrowok="t"/>
                </v:shape>
              </v:group>
            </w:pict>
          </mc:Fallback>
        </mc:AlternateContent>
      </w:r>
      <w:r w:rsidR="005A3C52" w:rsidRPr="006F118F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832320" behindDoc="0" locked="0" layoutInCell="1" allowOverlap="1" wp14:anchorId="3083CA09" wp14:editId="4AEA8599">
                <wp:simplePos x="0" y="0"/>
                <wp:positionH relativeFrom="margin">
                  <wp:posOffset>267132</wp:posOffset>
                </wp:positionH>
                <wp:positionV relativeFrom="paragraph">
                  <wp:posOffset>8026400</wp:posOffset>
                </wp:positionV>
                <wp:extent cx="5974080" cy="696595"/>
                <wp:effectExtent l="0" t="0" r="0" b="0"/>
                <wp:wrapNone/>
                <wp:docPr id="3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69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545" w:rsidRDefault="000B5545" w:rsidP="000B5545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Derivar expedientes o peticiones con las indicaciones respectivas.</w:t>
                            </w:r>
                          </w:p>
                          <w:p w:rsidR="000B5545" w:rsidRDefault="000B5545" w:rsidP="000B5545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Participar con el Jefe del Área o en su representación en Comisiones Técnicas.</w:t>
                            </w:r>
                          </w:p>
                          <w:p w:rsidR="000B5545" w:rsidRDefault="000B5545" w:rsidP="000B5545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Otras funciones que se asigne o encarguen.</w:t>
                            </w:r>
                          </w:p>
                          <w:p w:rsidR="006F118F" w:rsidRPr="00C01E2F" w:rsidRDefault="006F118F" w:rsidP="00C54257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3CA09" id="_x0000_s1034" type="#_x0000_t202" style="position:absolute;margin-left:21.05pt;margin-top:632pt;width:470.4pt;height:54.85pt;z-index:251832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" filled="f" stroked="f">
                <v:textbox>
                  <w:txbxContent>
                    <w:p w:rsidR="000B5545" w:rsidRDefault="000B5545" w:rsidP="000B5545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Derivar expedientes o peticiones con las indicaciones respectivas.</w:t>
                      </w:r>
                    </w:p>
                    <w:p w:rsidR="000B5545" w:rsidRDefault="000B5545" w:rsidP="000B5545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Participar con el Jefe del Área o en su representación en Comisiones Técnicas.</w:t>
                      </w:r>
                    </w:p>
                    <w:p w:rsidR="000B5545" w:rsidRDefault="000B5545" w:rsidP="000B5545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Otras funciones que se asigne o encarguen.</w:t>
                      </w:r>
                    </w:p>
                    <w:p w:rsidR="006F118F" w:rsidRPr="00C01E2F" w:rsidRDefault="006F118F" w:rsidP="00C54257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A3C52" w:rsidRPr="006F118F">
        <w:rPr>
          <w:noProof/>
          <w:lang w:val="es-CL" w:eastAsia="es-CL"/>
        </w:rPr>
        <w:drawing>
          <wp:anchor distT="0" distB="0" distL="114300" distR="114300" simplePos="0" relativeHeight="251833344" behindDoc="1" locked="0" layoutInCell="1" allowOverlap="1" wp14:anchorId="3ED189D3" wp14:editId="07A13242">
            <wp:simplePos x="0" y="0"/>
            <wp:positionH relativeFrom="column">
              <wp:posOffset>2102282</wp:posOffset>
            </wp:positionH>
            <wp:positionV relativeFrom="paragraph">
              <wp:posOffset>6542405</wp:posOffset>
            </wp:positionV>
            <wp:extent cx="3710305" cy="421640"/>
            <wp:effectExtent l="0" t="0" r="4445" b="0"/>
            <wp:wrapNone/>
            <wp:docPr id="364" name="Imagen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d_1_resume_semana3_mexico_04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0305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C52" w:rsidRPr="006F118F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835392" behindDoc="0" locked="0" layoutInCell="1" allowOverlap="1" wp14:anchorId="4E11AFD8" wp14:editId="1793CF35">
                <wp:simplePos x="0" y="0"/>
                <wp:positionH relativeFrom="column">
                  <wp:posOffset>-200025</wp:posOffset>
                </wp:positionH>
                <wp:positionV relativeFrom="paragraph">
                  <wp:posOffset>6743268</wp:posOffset>
                </wp:positionV>
                <wp:extent cx="461645" cy="1830705"/>
                <wp:effectExtent l="0" t="0" r="0" b="0"/>
                <wp:wrapNone/>
                <wp:docPr id="351" name="Grupo 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645" cy="1830705"/>
                          <a:chOff x="0" y="0"/>
                          <a:chExt cx="462002" cy="1831190"/>
                        </a:xfrm>
                      </wpg:grpSpPr>
                      <wps:wsp>
                        <wps:cNvPr id="352" name="Conector recto 352"/>
                        <wps:cNvCnPr/>
                        <wps:spPr>
                          <a:xfrm>
                            <a:off x="3558" y="0"/>
                            <a:ext cx="0" cy="180717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3" name="Conector recto 353"/>
                        <wps:cNvCnPr/>
                        <wps:spPr>
                          <a:xfrm>
                            <a:off x="0" y="3558"/>
                            <a:ext cx="165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4" name="Elipse 354"/>
                        <wps:cNvSpPr/>
                        <wps:spPr>
                          <a:xfrm>
                            <a:off x="416283" y="1394727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Elipse 355"/>
                        <wps:cNvSpPr/>
                        <wps:spPr>
                          <a:xfrm>
                            <a:off x="416283" y="1590416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Elipse 356"/>
                        <wps:cNvSpPr/>
                        <wps:spPr>
                          <a:xfrm>
                            <a:off x="416283" y="1786105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Conector recto 357"/>
                        <wps:cNvCnPr/>
                        <wps:spPr>
                          <a:xfrm>
                            <a:off x="7116" y="1412517"/>
                            <a:ext cx="43248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8" name="Conector recto 358"/>
                        <wps:cNvCnPr/>
                        <wps:spPr>
                          <a:xfrm>
                            <a:off x="3558" y="1611764"/>
                            <a:ext cx="4324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9" name="Conector recto 359"/>
                        <wps:cNvCnPr/>
                        <wps:spPr>
                          <a:xfrm>
                            <a:off x="3558" y="1807453"/>
                            <a:ext cx="4324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FEB737" id="Grupo 351" o:spid="_x0000_s1026" style="position:absolute;margin-left:-15.75pt;margin-top:530.95pt;width:36.35pt;height:144.15pt;z-index:251835392" coordsize="4620,18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">
                <v:line id="Conector recto 352" o:spid="_x0000_s1027" style="position:absolute;visibility:visible;mso-wrap-style:square" from="35,0" to="35,18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" strokecolor="#6179aa" strokeweight=".5pt">
                  <v:stroke joinstyle="miter"/>
                </v:line>
                <v:line id="Conector recto 353" o:spid="_x0000_s1028" style="position:absolute;visibility:visible;mso-wrap-style:square" from="0,35" to="1651,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" strokecolor="#6179aa" strokeweight=".5pt">
                  <v:stroke joinstyle="miter"/>
                </v:line>
                <v:oval id="Elipse 354" o:spid="_x0000_s1029" style="position:absolute;left:4162;top:13947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" fillcolor="#6179aa" stroked="f" strokeweight="1pt">
                  <v:stroke joinstyle="miter"/>
                </v:oval>
                <v:oval id="Elipse 355" o:spid="_x0000_s1030" style="position:absolute;left:4162;top:15904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" fillcolor="#6179aa" stroked="f" strokeweight="1pt">
                  <v:stroke joinstyle="miter"/>
                </v:oval>
                <v:oval id="Elipse 356" o:spid="_x0000_s1031" style="position:absolute;left:4162;top:17861;width:451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" fillcolor="#6179aa" stroked="f" strokeweight="1pt">
                  <v:stroke joinstyle="miter"/>
                </v:oval>
                <v:line id="Conector recto 357" o:spid="_x0000_s1032" style="position:absolute;visibility:visible;mso-wrap-style:square" from="71,14125" to="4396,14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" strokecolor="#6179aa" strokeweight=".5pt">
                  <v:stroke joinstyle="miter"/>
                </v:line>
                <v:line id="Conector recto 358" o:spid="_x0000_s1033" style="position:absolute;visibility:visible;mso-wrap-style:square" from="35,16117" to="4359,16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" strokecolor="#6179aa" strokeweight=".5pt">
                  <v:stroke joinstyle="miter"/>
                </v:line>
                <v:line id="Conector recto 359" o:spid="_x0000_s1034" style="position:absolute;visibility:visible;mso-wrap-style:square" from="35,18074" to="4359,18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" strokecolor="#6179aa" strokeweight=".5pt">
                  <v:stroke joinstyle="miter"/>
                </v:line>
              </v:group>
            </w:pict>
          </mc:Fallback>
        </mc:AlternateContent>
      </w:r>
      <w:r w:rsidR="005A3C52" w:rsidRPr="006F118F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48336B0" wp14:editId="28D5D262">
                <wp:simplePos x="0" y="0"/>
                <wp:positionH relativeFrom="column">
                  <wp:posOffset>-146050</wp:posOffset>
                </wp:positionH>
                <wp:positionV relativeFrom="paragraph">
                  <wp:posOffset>6368847</wp:posOffset>
                </wp:positionV>
                <wp:extent cx="89535" cy="45085"/>
                <wp:effectExtent l="3175" t="0" r="8890" b="8890"/>
                <wp:wrapNone/>
                <wp:docPr id="346" name="Triángulo isósceles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616DE" id="Triángulo isósceles 346" o:spid="_x0000_s1026" type="#_x0000_t5" style="position:absolute;margin-left:-11.5pt;margin-top:501.5pt;width:7.05pt;height:3.55pt;rotation:90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" fillcolor="#6179aa" stroked="f" strokeweight="1pt"/>
            </w:pict>
          </mc:Fallback>
        </mc:AlternateContent>
      </w:r>
      <w:r w:rsidR="005A3C52" w:rsidRPr="006F118F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2DF4C847" wp14:editId="22B41AFF">
                <wp:simplePos x="0" y="0"/>
                <wp:positionH relativeFrom="margin">
                  <wp:posOffset>247015</wp:posOffset>
                </wp:positionH>
                <wp:positionV relativeFrom="paragraph">
                  <wp:posOffset>5422900</wp:posOffset>
                </wp:positionV>
                <wp:extent cx="5974080" cy="696595"/>
                <wp:effectExtent l="0" t="0" r="0" b="0"/>
                <wp:wrapSquare wrapText="bothSides"/>
                <wp:docPr id="3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69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A5A" w:rsidRDefault="00AA5A5A" w:rsidP="00AA5A5A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Realizar un orden dentro de los contratos y datos del personal.</w:t>
                            </w:r>
                          </w:p>
                          <w:p w:rsidR="00AA5A5A" w:rsidRDefault="00AA5A5A" w:rsidP="00AA5A5A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Generar una planilla de turnos que se debía desarrollar a diario.</w:t>
                            </w:r>
                          </w:p>
                          <w:p w:rsidR="00AA5A5A" w:rsidRDefault="00AA5A5A" w:rsidP="00AA5A5A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Motivar al personal con incentivos y charlas profesionales diarias.</w:t>
                            </w:r>
                          </w:p>
                          <w:p w:rsidR="006F118F" w:rsidRPr="00C01E2F" w:rsidRDefault="006F118F" w:rsidP="006F118F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4C847" id="_x0000_s1035" type="#_x0000_t202" style="position:absolute;margin-left:19.45pt;margin-top:427pt;width:470.4pt;height:54.85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" filled="f" stroked="f">
                <v:textbox>
                  <w:txbxContent>
                    <w:p w:rsidR="00AA5A5A" w:rsidRDefault="00AA5A5A" w:rsidP="00AA5A5A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Realizar un orden dentro de los contratos y datos del personal.</w:t>
                      </w:r>
                    </w:p>
                    <w:p w:rsidR="00AA5A5A" w:rsidRDefault="00AA5A5A" w:rsidP="00AA5A5A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Generar una planilla de turnos que se debía desarrollar a diario.</w:t>
                      </w:r>
                    </w:p>
                    <w:p w:rsidR="00AA5A5A" w:rsidRDefault="00AA5A5A" w:rsidP="00AA5A5A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Motivar al personal con incentivos y charlas profesionales diarias.</w:t>
                      </w:r>
                    </w:p>
                    <w:p w:rsidR="006F118F" w:rsidRPr="00C01E2F" w:rsidRDefault="006F118F" w:rsidP="006F118F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3C52" w:rsidRPr="006F118F">
        <w:rPr>
          <w:noProof/>
          <w:lang w:val="es-CL" w:eastAsia="es-CL"/>
        </w:rPr>
        <w:drawing>
          <wp:anchor distT="0" distB="0" distL="114300" distR="114300" simplePos="0" relativeHeight="251825152" behindDoc="1" locked="0" layoutInCell="1" allowOverlap="1" wp14:anchorId="456F1128" wp14:editId="50F20F69">
            <wp:simplePos x="0" y="0"/>
            <wp:positionH relativeFrom="column">
              <wp:posOffset>2125345</wp:posOffset>
            </wp:positionH>
            <wp:positionV relativeFrom="paragraph">
              <wp:posOffset>3957955</wp:posOffset>
            </wp:positionV>
            <wp:extent cx="3710305" cy="421640"/>
            <wp:effectExtent l="0" t="0" r="4445" b="0"/>
            <wp:wrapNone/>
            <wp:docPr id="363" name="Imagen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d_1_resume_semana3_mexico_04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0305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C52" w:rsidRPr="006F118F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827200" behindDoc="0" locked="0" layoutInCell="1" allowOverlap="1" wp14:anchorId="71460DDA" wp14:editId="278E54D0">
                <wp:simplePos x="0" y="0"/>
                <wp:positionH relativeFrom="column">
                  <wp:posOffset>-198120</wp:posOffset>
                </wp:positionH>
                <wp:positionV relativeFrom="paragraph">
                  <wp:posOffset>4159362</wp:posOffset>
                </wp:positionV>
                <wp:extent cx="461645" cy="1830705"/>
                <wp:effectExtent l="0" t="0" r="0" b="0"/>
                <wp:wrapNone/>
                <wp:docPr id="336" name="Grupo 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645" cy="1830705"/>
                          <a:chOff x="0" y="0"/>
                          <a:chExt cx="462002" cy="1831190"/>
                        </a:xfrm>
                      </wpg:grpSpPr>
                      <wps:wsp>
                        <wps:cNvPr id="337" name="Conector recto 337"/>
                        <wps:cNvCnPr/>
                        <wps:spPr>
                          <a:xfrm>
                            <a:off x="3558" y="0"/>
                            <a:ext cx="0" cy="180717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8" name="Conector recto 338"/>
                        <wps:cNvCnPr/>
                        <wps:spPr>
                          <a:xfrm>
                            <a:off x="0" y="3558"/>
                            <a:ext cx="165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9" name="Elipse 339"/>
                        <wps:cNvSpPr/>
                        <wps:spPr>
                          <a:xfrm>
                            <a:off x="416283" y="1394727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Elipse 340"/>
                        <wps:cNvSpPr/>
                        <wps:spPr>
                          <a:xfrm>
                            <a:off x="416283" y="1590416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Elipse 341"/>
                        <wps:cNvSpPr/>
                        <wps:spPr>
                          <a:xfrm>
                            <a:off x="416283" y="1786105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Conector recto 342"/>
                        <wps:cNvCnPr/>
                        <wps:spPr>
                          <a:xfrm>
                            <a:off x="7116" y="1412517"/>
                            <a:ext cx="43248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3" name="Conector recto 343"/>
                        <wps:cNvCnPr/>
                        <wps:spPr>
                          <a:xfrm>
                            <a:off x="3558" y="1611764"/>
                            <a:ext cx="4324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4" name="Conector recto 344"/>
                        <wps:cNvCnPr/>
                        <wps:spPr>
                          <a:xfrm>
                            <a:off x="3558" y="1807453"/>
                            <a:ext cx="4324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C9C747" id="Grupo 336" o:spid="_x0000_s1026" style="position:absolute;margin-left:-15.6pt;margin-top:327.5pt;width:36.35pt;height:144.15pt;z-index:251827200" coordsize="4620,18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">
                <v:line id="Conector recto 337" o:spid="_x0000_s1027" style="position:absolute;visibility:visible;mso-wrap-style:square" from="35,0" to="35,18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" strokecolor="#6179aa" strokeweight=".5pt">
                  <v:stroke joinstyle="miter"/>
                </v:line>
                <v:line id="Conector recto 338" o:spid="_x0000_s1028" style="position:absolute;visibility:visible;mso-wrap-style:square" from="0,35" to="1651,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" strokecolor="#6179aa" strokeweight=".5pt">
                  <v:stroke joinstyle="miter"/>
                </v:line>
                <v:oval id="Elipse 339" o:spid="_x0000_s1029" style="position:absolute;left:4162;top:13947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" fillcolor="#6179aa" stroked="f" strokeweight="1pt">
                  <v:stroke joinstyle="miter"/>
                </v:oval>
                <v:oval id="Elipse 340" o:spid="_x0000_s1030" style="position:absolute;left:4162;top:15904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" fillcolor="#6179aa" stroked="f" strokeweight="1pt">
                  <v:stroke joinstyle="miter"/>
                </v:oval>
                <v:oval id="Elipse 341" o:spid="_x0000_s1031" style="position:absolute;left:4162;top:17861;width:451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" fillcolor="#6179aa" stroked="f" strokeweight="1pt">
                  <v:stroke joinstyle="miter"/>
                </v:oval>
                <v:line id="Conector recto 342" o:spid="_x0000_s1032" style="position:absolute;visibility:visible;mso-wrap-style:square" from="71,14125" to="4396,14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" strokecolor="#6179aa" strokeweight=".5pt">
                  <v:stroke joinstyle="miter"/>
                </v:line>
                <v:line id="Conector recto 343" o:spid="_x0000_s1033" style="position:absolute;visibility:visible;mso-wrap-style:square" from="35,16117" to="4359,16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" strokecolor="#6179aa" strokeweight=".5pt">
                  <v:stroke joinstyle="miter"/>
                </v:line>
                <v:line id="Conector recto 344" o:spid="_x0000_s1034" style="position:absolute;visibility:visible;mso-wrap-style:square" from="35,18074" to="4359,18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" strokecolor="#6179aa" strokeweight=".5pt">
                  <v:stroke joinstyle="miter"/>
                </v:line>
              </v:group>
            </w:pict>
          </mc:Fallback>
        </mc:AlternateContent>
      </w:r>
      <w:r w:rsidR="005A3C52" w:rsidRPr="006F118F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820032" behindDoc="0" locked="0" layoutInCell="1" allowOverlap="1" wp14:anchorId="1A5889B4" wp14:editId="51A78592">
                <wp:simplePos x="0" y="0"/>
                <wp:positionH relativeFrom="margin">
                  <wp:posOffset>-137795</wp:posOffset>
                </wp:positionH>
                <wp:positionV relativeFrom="paragraph">
                  <wp:posOffset>3560968</wp:posOffset>
                </wp:positionV>
                <wp:extent cx="3997960" cy="1404620"/>
                <wp:effectExtent l="0" t="0" r="2540" b="0"/>
                <wp:wrapSquare wrapText="bothSides"/>
                <wp:docPr id="3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Pr="00AA5A5A" w:rsidRDefault="00AA5A5A" w:rsidP="006F118F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6179AA"/>
                                <w:sz w:val="30"/>
                                <w:szCs w:val="30"/>
                                <w:lang w:val="es-CL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6179AA"/>
                                <w:sz w:val="30"/>
                                <w:szCs w:val="30"/>
                                <w:lang w:val="es-CL"/>
                              </w:rPr>
                              <w:t>Jefe de recursos humanos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5889B4" id="_x0000_s1036" type="#_x0000_t202" style="position:absolute;margin-left:-10.85pt;margin-top:280.4pt;width:314.8pt;height:110.6pt;z-index:2518200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" stroked="f">
                <v:textbox style="mso-fit-shape-to-text:t">
                  <w:txbxContent>
                    <w:p w:rsidR="006F118F" w:rsidRPr="00AA5A5A" w:rsidRDefault="00AA5A5A" w:rsidP="006F118F">
                      <w:pPr>
                        <w:spacing w:after="0"/>
                        <w:rPr>
                          <w:rFonts w:ascii="Corbel" w:hAnsi="Corbel"/>
                          <w:i/>
                          <w:color w:val="6179AA"/>
                          <w:sz w:val="30"/>
                          <w:szCs w:val="30"/>
                          <w:lang w:val="es-CL"/>
                        </w:rPr>
                      </w:pPr>
                      <w:r>
                        <w:rPr>
                          <w:rFonts w:ascii="Corbel" w:hAnsi="Corbel"/>
                          <w:b/>
                          <w:color w:val="6179AA"/>
                          <w:sz w:val="30"/>
                          <w:szCs w:val="30"/>
                          <w:lang w:val="es-CL"/>
                        </w:rPr>
                        <w:t>Jefe de recursos humanos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3C52" w:rsidRPr="006F118F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22BC214F" wp14:editId="2656A36D">
                <wp:simplePos x="0" y="0"/>
                <wp:positionH relativeFrom="margin">
                  <wp:posOffset>233792</wp:posOffset>
                </wp:positionH>
                <wp:positionV relativeFrom="paragraph">
                  <wp:posOffset>3133090</wp:posOffset>
                </wp:positionV>
                <wp:extent cx="1630680" cy="1404620"/>
                <wp:effectExtent l="0" t="0" r="0" b="0"/>
                <wp:wrapSquare wrapText="bothSides"/>
                <wp:docPr id="3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Pr="001B5912" w:rsidRDefault="006F118F" w:rsidP="006F118F">
                            <w:pPr>
                              <w:spacing w:after="0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B5912"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EXPERIENCIA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BC214F" id="_x0000_s1037" type="#_x0000_t202" style="position:absolute;margin-left:18.4pt;margin-top:246.7pt;width:128.4pt;height:110.6pt;z-index:2518190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" filled="f" stroked="f">
                <v:textbox style="mso-fit-shape-to-text:t">
                  <w:txbxContent>
                    <w:p w:rsidR="006F118F" w:rsidRPr="001B5912" w:rsidRDefault="006F118F" w:rsidP="006F118F">
                      <w:pPr>
                        <w:spacing w:after="0"/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1B5912"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  <w:t>EXPERIENCIA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08EF">
        <w:br w:type="page"/>
      </w:r>
    </w:p>
    <w:p w:rsidR="004A17D5" w:rsidRDefault="000B5545">
      <w:r w:rsidRPr="00A24E8B">
        <w:rPr>
          <w:noProof/>
          <w:lang w:val="es-CL" w:eastAsia="es-CL"/>
        </w:rPr>
        <w:lastRenderedPageBreak/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F49D6E1" wp14:editId="0EC54564">
                <wp:simplePos x="0" y="0"/>
                <wp:positionH relativeFrom="margin">
                  <wp:posOffset>257175</wp:posOffset>
                </wp:positionH>
                <wp:positionV relativeFrom="paragraph">
                  <wp:posOffset>266700</wp:posOffset>
                </wp:positionV>
                <wp:extent cx="2419350" cy="492125"/>
                <wp:effectExtent l="0" t="0" r="0" b="3175"/>
                <wp:wrapSquare wrapText="bothSides"/>
                <wp:docPr id="2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492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545" w:rsidRDefault="000B5545" w:rsidP="000B5545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Minera Rosario</w:t>
                            </w:r>
                          </w:p>
                          <w:p w:rsidR="000B5545" w:rsidRDefault="000B5545" w:rsidP="000B5545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Enero de 2016 – septiembre de 2016 </w:t>
                            </w:r>
                          </w:p>
                          <w:p w:rsidR="00A24E8B" w:rsidRPr="007E5532" w:rsidRDefault="00A24E8B" w:rsidP="00A24E8B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9D6E1" id="_x0000_s1038" type="#_x0000_t202" style="position:absolute;margin-left:20.25pt;margin-top:21pt;width:190.5pt;height:38.7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" filled="f" stroked="f">
                <v:textbox>
                  <w:txbxContent>
                    <w:p w:rsidR="000B5545" w:rsidRDefault="000B5545" w:rsidP="000B5545">
                      <w:pPr>
                        <w:spacing w:after="0"/>
                        <w:jc w:val="both"/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  <w:t>Minera Rosario</w:t>
                      </w:r>
                    </w:p>
                    <w:p w:rsidR="000B5545" w:rsidRDefault="000B5545" w:rsidP="000B5545">
                      <w:pPr>
                        <w:spacing w:after="0"/>
                        <w:jc w:val="both"/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  <w:t xml:space="preserve">Enero de 2016 – septiembre de 2016 </w:t>
                      </w:r>
                    </w:p>
                    <w:p w:rsidR="00A24E8B" w:rsidRPr="007E5532" w:rsidRDefault="00A24E8B" w:rsidP="00A24E8B">
                      <w:pPr>
                        <w:spacing w:after="0"/>
                        <w:jc w:val="both"/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420F" w:rsidRPr="00A24E8B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A94079B" wp14:editId="5BF488F8">
                <wp:simplePos x="0" y="0"/>
                <wp:positionH relativeFrom="column">
                  <wp:posOffset>41275</wp:posOffset>
                </wp:positionH>
                <wp:positionV relativeFrom="paragraph">
                  <wp:posOffset>78016</wp:posOffset>
                </wp:positionV>
                <wp:extent cx="89535" cy="45085"/>
                <wp:effectExtent l="3175" t="0" r="8890" b="8890"/>
                <wp:wrapNone/>
                <wp:docPr id="214" name="Triángulo isósceles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CAF34" id="Triángulo isósceles 214" o:spid="_x0000_s1026" type="#_x0000_t5" style="position:absolute;margin-left:3.25pt;margin-top:6.15pt;width:7.05pt;height:3.55pt;rotation:9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" fillcolor="#6179aa" stroked="f" strokeweight="1pt"/>
            </w:pict>
          </mc:Fallback>
        </mc:AlternateContent>
      </w:r>
      <w:r w:rsidR="00A4420F" w:rsidRPr="00A24E8B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4F376CC2" wp14:editId="1C542013">
                <wp:simplePos x="0" y="0"/>
                <wp:positionH relativeFrom="margin">
                  <wp:posOffset>81280</wp:posOffset>
                </wp:positionH>
                <wp:positionV relativeFrom="page">
                  <wp:posOffset>848449</wp:posOffset>
                </wp:positionV>
                <wp:extent cx="3997960" cy="351155"/>
                <wp:effectExtent l="0" t="0" r="2540" b="0"/>
                <wp:wrapSquare wrapText="bothSides"/>
                <wp:docPr id="2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E8B" w:rsidRPr="000B5545" w:rsidRDefault="000B5545" w:rsidP="00A24E8B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6179AA"/>
                                <w:sz w:val="30"/>
                                <w:szCs w:val="30"/>
                                <w:lang w:val="es-CL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6179AA"/>
                                <w:sz w:val="30"/>
                                <w:szCs w:val="30"/>
                                <w:lang w:val="es-CL"/>
                              </w:rPr>
                              <w:t>Jefe de turno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376CC2" id="_x0000_s1039" type="#_x0000_t202" style="position:absolute;margin-left:6.4pt;margin-top:66.8pt;width:314.8pt;height:27.65pt;z-index:-251547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" stroked="f">
                <v:textbox style="mso-fit-shape-to-text:t">
                  <w:txbxContent>
                    <w:p w:rsidR="00A24E8B" w:rsidRPr="000B5545" w:rsidRDefault="000B5545" w:rsidP="00A24E8B">
                      <w:pPr>
                        <w:spacing w:after="0"/>
                        <w:rPr>
                          <w:rFonts w:ascii="Corbel" w:hAnsi="Corbel"/>
                          <w:i/>
                          <w:color w:val="6179AA"/>
                          <w:sz w:val="30"/>
                          <w:szCs w:val="30"/>
                          <w:lang w:val="es-CL"/>
                        </w:rPr>
                      </w:pPr>
                      <w:r>
                        <w:rPr>
                          <w:rFonts w:ascii="Corbel" w:hAnsi="Corbel"/>
                          <w:b/>
                          <w:color w:val="6179AA"/>
                          <w:sz w:val="30"/>
                          <w:szCs w:val="30"/>
                          <w:lang w:val="es-CL"/>
                        </w:rPr>
                        <w:t>Jefe de turno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550F10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25F4B52" wp14:editId="7CD9817F">
                <wp:simplePos x="0" y="0"/>
                <wp:positionH relativeFrom="page">
                  <wp:align>left</wp:align>
                </wp:positionH>
                <wp:positionV relativeFrom="paragraph">
                  <wp:posOffset>-906716</wp:posOffset>
                </wp:positionV>
                <wp:extent cx="415636" cy="10674542"/>
                <wp:effectExtent l="0" t="0" r="3810" b="0"/>
                <wp:wrapNone/>
                <wp:docPr id="210" name="Rectángulo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636" cy="10674542"/>
                        </a:xfrm>
                        <a:prstGeom prst="rect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FB1D6" id="Rectángulo 210" o:spid="_x0000_s1026" style="position:absolute;margin-left:0;margin-top:-71.4pt;width:32.75pt;height:840.5pt;z-index:251722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" fillcolor="#a98e50" stroked="f" strokeweight="1pt">
                <w10:wrap anchorx="page"/>
              </v:rect>
            </w:pict>
          </mc:Fallback>
        </mc:AlternateContent>
      </w:r>
    </w:p>
    <w:p w:rsidR="004A17D5" w:rsidRDefault="000B5545">
      <w:r w:rsidRPr="00A24E8B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B6BEFE2" wp14:editId="36DE7849">
                <wp:simplePos x="0" y="0"/>
                <wp:positionH relativeFrom="margin">
                  <wp:posOffset>152400</wp:posOffset>
                </wp:positionH>
                <wp:positionV relativeFrom="paragraph">
                  <wp:posOffset>19050</wp:posOffset>
                </wp:positionV>
                <wp:extent cx="2505075" cy="412750"/>
                <wp:effectExtent l="0" t="0" r="9525" b="6350"/>
                <wp:wrapNone/>
                <wp:docPr id="216" name="Rectángulo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412750"/>
                        </a:xfrm>
                        <a:prstGeom prst="rect">
                          <a:avLst/>
                        </a:prstGeom>
                        <a:solidFill>
                          <a:srgbClr val="51515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0CD5A" id="Rectángulo 216" o:spid="_x0000_s1026" style="position:absolute;margin-left:12pt;margin-top:1.5pt;width:197.25pt;height:32.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" fillcolor="#515151" stroked="f" strokeweight="1pt">
                <w10:wrap anchorx="margin"/>
              </v:rect>
            </w:pict>
          </mc:Fallback>
        </mc:AlternateContent>
      </w:r>
      <w:r w:rsidR="00215398" w:rsidRPr="00A24E8B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78C85DE9" wp14:editId="39C7A7B6">
                <wp:simplePos x="0" y="0"/>
                <wp:positionH relativeFrom="margin">
                  <wp:posOffset>419100</wp:posOffset>
                </wp:positionH>
                <wp:positionV relativeFrom="paragraph">
                  <wp:posOffset>1466850</wp:posOffset>
                </wp:positionV>
                <wp:extent cx="4219575" cy="696595"/>
                <wp:effectExtent l="0" t="0" r="0" b="0"/>
                <wp:wrapSquare wrapText="bothSides"/>
                <wp:docPr id="2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69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545" w:rsidRDefault="000B5545" w:rsidP="000B5545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Filtrar al personal competente y separar al incompetente.</w:t>
                            </w:r>
                          </w:p>
                          <w:p w:rsidR="000B5545" w:rsidRDefault="000B5545" w:rsidP="000B5545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Capacitar al personal entrante.</w:t>
                            </w:r>
                          </w:p>
                          <w:p w:rsidR="000B5545" w:rsidRDefault="000B5545" w:rsidP="000B5545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Realizar y dejar una planilla establecida de funciones realizadas.</w:t>
                            </w:r>
                          </w:p>
                          <w:p w:rsidR="00215398" w:rsidRPr="00215398" w:rsidRDefault="00215398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85DE9" id="_x0000_s1040" type="#_x0000_t202" style="position:absolute;margin-left:33pt;margin-top:115.5pt;width:332.25pt;height:54.8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" filled="f" stroked="f">
                <v:textbox>
                  <w:txbxContent>
                    <w:p w:rsidR="000B5545" w:rsidRDefault="000B5545" w:rsidP="000B5545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Filtrar al personal competente y separar al incompetente.</w:t>
                      </w:r>
                    </w:p>
                    <w:p w:rsidR="000B5545" w:rsidRDefault="000B5545" w:rsidP="000B5545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Capacitar al personal entrante.</w:t>
                      </w:r>
                    </w:p>
                    <w:p w:rsidR="000B5545" w:rsidRDefault="000B5545" w:rsidP="000B5545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Realizar y dejar una planilla establecida de funciones realizadas.</w:t>
                      </w:r>
                    </w:p>
                    <w:p w:rsidR="00215398" w:rsidRPr="00215398" w:rsidRDefault="00215398">
                      <w:pPr>
                        <w:rPr>
                          <w:i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2651" w:rsidRPr="00A24E8B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3B79B288" wp14:editId="46C2D4D6">
                <wp:simplePos x="0" y="0"/>
                <wp:positionH relativeFrom="margin">
                  <wp:posOffset>-13335</wp:posOffset>
                </wp:positionH>
                <wp:positionV relativeFrom="paragraph">
                  <wp:posOffset>210932</wp:posOffset>
                </wp:positionV>
                <wp:extent cx="461645" cy="1830705"/>
                <wp:effectExtent l="0" t="0" r="0" b="0"/>
                <wp:wrapNone/>
                <wp:docPr id="220" name="Grupo 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645" cy="1830705"/>
                          <a:chOff x="0" y="0"/>
                          <a:chExt cx="462002" cy="1831190"/>
                        </a:xfrm>
                      </wpg:grpSpPr>
                      <wps:wsp>
                        <wps:cNvPr id="221" name="Conector recto 221"/>
                        <wps:cNvCnPr/>
                        <wps:spPr>
                          <a:xfrm>
                            <a:off x="3558" y="0"/>
                            <a:ext cx="0" cy="180717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2" name="Conector recto 222"/>
                        <wps:cNvCnPr/>
                        <wps:spPr>
                          <a:xfrm>
                            <a:off x="0" y="3558"/>
                            <a:ext cx="165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3" name="Elipse 223"/>
                        <wps:cNvSpPr/>
                        <wps:spPr>
                          <a:xfrm>
                            <a:off x="416283" y="1394727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Elipse 224"/>
                        <wps:cNvSpPr/>
                        <wps:spPr>
                          <a:xfrm>
                            <a:off x="416283" y="1590416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Elipse 225"/>
                        <wps:cNvSpPr/>
                        <wps:spPr>
                          <a:xfrm>
                            <a:off x="416283" y="1786105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Conector recto 226"/>
                        <wps:cNvCnPr/>
                        <wps:spPr>
                          <a:xfrm>
                            <a:off x="7116" y="1412517"/>
                            <a:ext cx="43248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7" name="Conector recto 227"/>
                        <wps:cNvCnPr/>
                        <wps:spPr>
                          <a:xfrm>
                            <a:off x="3558" y="1611764"/>
                            <a:ext cx="4324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8" name="Conector recto 228"/>
                        <wps:cNvCnPr/>
                        <wps:spPr>
                          <a:xfrm>
                            <a:off x="3558" y="1807453"/>
                            <a:ext cx="4324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8E6CBD" id="Grupo 220" o:spid="_x0000_s1026" style="position:absolute;margin-left:-1.05pt;margin-top:16.6pt;width:36.35pt;height:144.15pt;z-index:251737088;mso-position-horizontal-relative:margin" coordsize="4620,18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">
                <v:line id="Conector recto 221" o:spid="_x0000_s1027" style="position:absolute;visibility:visible;mso-wrap-style:square" from="35,0" to="35,18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" strokecolor="#6179aa" strokeweight=".5pt">
                  <v:stroke joinstyle="miter"/>
                </v:line>
                <v:line id="Conector recto 222" o:spid="_x0000_s1028" style="position:absolute;visibility:visible;mso-wrap-style:square" from="0,35" to="1651,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" strokecolor="#6179aa" strokeweight=".5pt">
                  <v:stroke joinstyle="miter"/>
                </v:line>
                <v:oval id="Elipse 223" o:spid="_x0000_s1029" style="position:absolute;left:4162;top:13947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" fillcolor="#6179aa" stroked="f" strokeweight="1pt">
                  <v:stroke joinstyle="miter"/>
                </v:oval>
                <v:oval id="Elipse 224" o:spid="_x0000_s1030" style="position:absolute;left:4162;top:15904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" fillcolor="#6179aa" stroked="f" strokeweight="1pt">
                  <v:stroke joinstyle="miter"/>
                </v:oval>
                <v:oval id="Elipse 225" o:spid="_x0000_s1031" style="position:absolute;left:4162;top:17861;width:451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" fillcolor="#6179aa" stroked="f" strokeweight="1pt">
                  <v:stroke joinstyle="miter"/>
                </v:oval>
                <v:line id="Conector recto 226" o:spid="_x0000_s1032" style="position:absolute;visibility:visible;mso-wrap-style:square" from="71,14125" to="4396,14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" strokecolor="#6179aa" strokeweight=".5pt">
                  <v:stroke joinstyle="miter"/>
                </v:line>
                <v:line id="Conector recto 227" o:spid="_x0000_s1033" style="position:absolute;visibility:visible;mso-wrap-style:square" from="35,16117" to="4359,16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" strokecolor="#6179aa" strokeweight=".5pt">
                  <v:stroke joinstyle="miter"/>
                </v:line>
                <v:line id="Conector recto 228" o:spid="_x0000_s1034" style="position:absolute;visibility:visible;mso-wrap-style:square" from="35,18074" to="4359,18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" strokecolor="#6179aa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4A17D5">
        <w:rPr>
          <w:noProof/>
          <w:lang w:val="es-CL" w:eastAsia="es-CL"/>
        </w:rPr>
        <w:drawing>
          <wp:anchor distT="0" distB="0" distL="114300" distR="114300" simplePos="0" relativeHeight="251739136" behindDoc="1" locked="0" layoutInCell="1" allowOverlap="1" wp14:anchorId="607B37D1" wp14:editId="72193992">
            <wp:simplePos x="0" y="0"/>
            <wp:positionH relativeFrom="column">
              <wp:posOffset>2335258</wp:posOffset>
            </wp:positionH>
            <wp:positionV relativeFrom="paragraph">
              <wp:posOffset>10795</wp:posOffset>
            </wp:positionV>
            <wp:extent cx="3710305" cy="421640"/>
            <wp:effectExtent l="0" t="0" r="4445" b="0"/>
            <wp:wrapNone/>
            <wp:docPr id="232" name="Imagen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d_1_resume_semana3_mexico_04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0305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130" w:rsidRDefault="000B5545">
      <w:bookmarkStart w:id="0" w:name="_GoBack"/>
      <w:bookmarkEnd w:id="0"/>
      <w:r w:rsidRPr="00A24E8B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0FB9516E" wp14:editId="53759252">
                <wp:simplePos x="0" y="0"/>
                <wp:positionH relativeFrom="margin">
                  <wp:posOffset>155447</wp:posOffset>
                </wp:positionH>
                <wp:positionV relativeFrom="paragraph">
                  <wp:posOffset>228600</wp:posOffset>
                </wp:positionV>
                <wp:extent cx="5974080" cy="904875"/>
                <wp:effectExtent l="0" t="0" r="0" b="0"/>
                <wp:wrapSquare wrapText="bothSides"/>
                <wp:docPr id="2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545" w:rsidRDefault="000B5545" w:rsidP="000B5545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Función de lider</w:t>
                            </w: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ar un equipo de trabajo en la faena</w:t>
                            </w: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para así cumplir las metas diarias de cada turno, realizar planillas de informes diarios para la administr</w:t>
                            </w: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ación.</w:t>
                            </w:r>
                          </w:p>
                          <w:p w:rsidR="000B5545" w:rsidRDefault="000B5545" w:rsidP="000B5545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Realizar cambios de personal</w:t>
                            </w: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y capacitaciones al personal nuevo, dejando un equipo de primera para continuar la labor.</w:t>
                            </w:r>
                          </w:p>
                          <w:p w:rsidR="00A24E8B" w:rsidRPr="00A637D8" w:rsidRDefault="00A24E8B" w:rsidP="00A24E8B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9516E" id="_x0000_s1041" type="#_x0000_t202" style="position:absolute;margin-left:12.25pt;margin-top:18pt;width:470.4pt;height:71.2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" filled="f" stroked="f">
                <v:textbox>
                  <w:txbxContent>
                    <w:p w:rsidR="000B5545" w:rsidRDefault="000B5545" w:rsidP="000B5545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Función de lider</w:t>
                      </w: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ar un equipo de trabajo en la faena</w:t>
                      </w: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para así cumplir las metas diarias de cada turno, realizar planillas de informes diarios para la administr</w:t>
                      </w: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ación.</w:t>
                      </w:r>
                    </w:p>
                    <w:p w:rsidR="000B5545" w:rsidRDefault="000B5545" w:rsidP="000B5545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Realizar cambios de personal</w:t>
                      </w: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y capacitaciones al personal nuevo, dejando un equipo de primera para continuar la labor.</w:t>
                      </w:r>
                    </w:p>
                    <w:p w:rsidR="00A24E8B" w:rsidRPr="00A637D8" w:rsidRDefault="00A24E8B" w:rsidP="00A24E8B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54257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-25879</wp:posOffset>
                </wp:positionH>
                <wp:positionV relativeFrom="paragraph">
                  <wp:posOffset>6355511</wp:posOffset>
                </wp:positionV>
                <wp:extent cx="6100852" cy="312528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0852" cy="312528"/>
                          <a:chOff x="0" y="0"/>
                          <a:chExt cx="6100852" cy="312528"/>
                        </a:xfrm>
                      </wpg:grpSpPr>
                      <wps:wsp>
                        <wps:cNvPr id="246" name="Rectángulo 246"/>
                        <wps:cNvSpPr/>
                        <wps:spPr>
                          <a:xfrm>
                            <a:off x="310551" y="0"/>
                            <a:ext cx="5478145" cy="312420"/>
                          </a:xfrm>
                          <a:prstGeom prst="rect">
                            <a:avLst/>
                          </a:prstGeom>
                          <a:solidFill>
                            <a:srgbClr val="A98E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8" name="Imagen 248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7253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9" name="Imagen 249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05577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0" name="Imagen 250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71004" y="69012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094437" id="Group 4" o:spid="_x0000_s1026" style="position:absolute;margin-left:-2.05pt;margin-top:500.45pt;width:480.4pt;height:24.6pt;z-index:251766784" coordsize="61008,3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">
                <v:rect id="Rectángulo 246" o:spid="_x0000_s1027" style="position:absolute;left:3105;width:54781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" fillcolor="#a98e50" stroked="f" strokeweight="1pt"/>
                <v:shape id="Imagen 248" o:spid="_x0000_s1028" type="#_x0000_t75" style="position:absolute;top:172;width:2952;height:2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">
                  <v:imagedata r:id="rId18" o:title=""/>
                  <v:path arrowok="t"/>
                </v:shape>
                <v:shape id="Imagen 249" o:spid="_x0000_s1029" type="#_x0000_t75" style="position:absolute;left:58055;width:2953;height:2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">
                  <v:imagedata r:id="rId18" o:title=""/>
                  <v:path arrowok="t"/>
                </v:shape>
                <v:shape id="Imagen 250" o:spid="_x0000_s1030" type="#_x0000_t75" style="position:absolute;left:30710;top:690;width:1809;height:1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">
                  <v:imagedata r:id="rId19" o:title=""/>
                  <v:path arrowok="t"/>
                </v:shape>
              </v:group>
            </w:pict>
          </mc:Fallback>
        </mc:AlternateContent>
      </w:r>
      <w:r w:rsidR="00C54257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0F37A2F4" wp14:editId="6473272E">
                <wp:simplePos x="0" y="0"/>
                <wp:positionH relativeFrom="column">
                  <wp:posOffset>-25879</wp:posOffset>
                </wp:positionH>
                <wp:positionV relativeFrom="paragraph">
                  <wp:posOffset>4414568</wp:posOffset>
                </wp:positionV>
                <wp:extent cx="6100852" cy="31242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0852" cy="312420"/>
                          <a:chOff x="0" y="0"/>
                          <a:chExt cx="6100852" cy="312420"/>
                        </a:xfrm>
                      </wpg:grpSpPr>
                      <wps:wsp>
                        <wps:cNvPr id="211" name="Rectángulo 211"/>
                        <wps:cNvSpPr/>
                        <wps:spPr>
                          <a:xfrm>
                            <a:off x="310551" y="0"/>
                            <a:ext cx="5478145" cy="312420"/>
                          </a:xfrm>
                          <a:prstGeom prst="rect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9" name="Imagen 229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0" name="Imagen 230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05577" y="0"/>
                            <a:ext cx="295275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1" name="Imagen 23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68151" y="51758"/>
                            <a:ext cx="180975" cy="190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D51299" id="Group 3" o:spid="_x0000_s1026" style="position:absolute;margin-left:-2.05pt;margin-top:347.6pt;width:480.4pt;height:24.6pt;z-index:251728896" coordsize="61008,3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">
                <v:rect id="Rectángulo 211" o:spid="_x0000_s1027" style="position:absolute;left:3105;width:54781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" fillcolor="#6179aa" stroked="f" strokeweight="1pt"/>
                <v:shape id="Imagen 229" o:spid="_x0000_s1028" type="#_x0000_t75" style="position:absolute;width:2952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">
                  <v:imagedata r:id="rId13" o:title=""/>
                  <v:path arrowok="t"/>
                </v:shape>
                <v:shape id="Imagen 230" o:spid="_x0000_s1029" type="#_x0000_t75" style="position:absolute;left:58055;width:2953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">
                  <v:imagedata r:id="rId13" o:title=""/>
                  <v:path arrowok="t"/>
                </v:shape>
                <v:shape id="Imagen 231" o:spid="_x0000_s1030" type="#_x0000_t75" style="position:absolute;left:39681;top:517;width:1810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">
                  <v:imagedata r:id="rId14" o:title=""/>
                  <v:path arrowok="t"/>
                </v:shape>
              </v:group>
            </w:pict>
          </mc:Fallback>
        </mc:AlternateContent>
      </w:r>
      <w:r w:rsidR="00C54257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30B306EC" wp14:editId="5F1D6532">
                <wp:simplePos x="0" y="0"/>
                <wp:positionH relativeFrom="column">
                  <wp:posOffset>-25879</wp:posOffset>
                </wp:positionH>
                <wp:positionV relativeFrom="paragraph">
                  <wp:posOffset>2163074</wp:posOffset>
                </wp:positionV>
                <wp:extent cx="6092226" cy="312420"/>
                <wp:effectExtent l="0" t="0" r="381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2226" cy="312420"/>
                          <a:chOff x="0" y="0"/>
                          <a:chExt cx="6092226" cy="312420"/>
                        </a:xfrm>
                      </wpg:grpSpPr>
                      <wps:wsp>
                        <wps:cNvPr id="235" name="Rectángulo 235"/>
                        <wps:cNvSpPr/>
                        <wps:spPr>
                          <a:xfrm>
                            <a:off x="301924" y="0"/>
                            <a:ext cx="5478145" cy="312420"/>
                          </a:xfrm>
                          <a:prstGeom prst="rect">
                            <a:avLst/>
                          </a:prstGeom>
                          <a:solidFill>
                            <a:srgbClr val="A98E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6" name="Imagen 236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626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7" name="Imagen 237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96951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8" name="Imagen 238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84075" y="69011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34304A" id="Group 2" o:spid="_x0000_s1026" style="position:absolute;margin-left:-2.05pt;margin-top:170.3pt;width:479.7pt;height:24.6pt;z-index:251748352" coordsize="60922,3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">
                <v:rect id="Rectángulo 235" o:spid="_x0000_s1027" style="position:absolute;left:3019;width:54781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" fillcolor="#a98e50" stroked="f" strokeweight="1pt"/>
                <v:shape id="Imagen 236" o:spid="_x0000_s1028" type="#_x0000_t75" style="position:absolute;top:86;width:2952;height:2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">
                  <v:imagedata r:id="rId18" o:title=""/>
                  <v:path arrowok="t"/>
                </v:shape>
                <v:shape id="Imagen 237" o:spid="_x0000_s1029" type="#_x0000_t75" style="position:absolute;left:57969;width:2953;height:2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">
                  <v:imagedata r:id="rId18" o:title=""/>
                  <v:path arrowok="t"/>
                </v:shape>
                <v:shape id="Imagen 238" o:spid="_x0000_s1030" type="#_x0000_t75" style="position:absolute;left:19840;top:690;width:1810;height:1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">
                  <v:imagedata r:id="rId19" o:title=""/>
                  <v:path arrowok="t"/>
                </v:shape>
              </v:group>
            </w:pict>
          </mc:Fallback>
        </mc:AlternateContent>
      </w:r>
      <w:r w:rsidR="00B14BD5" w:rsidRPr="00193CE6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5C02ABA" wp14:editId="3833C2D7">
                <wp:simplePos x="0" y="0"/>
                <wp:positionH relativeFrom="column">
                  <wp:posOffset>4330065</wp:posOffset>
                </wp:positionH>
                <wp:positionV relativeFrom="paragraph">
                  <wp:posOffset>5708015</wp:posOffset>
                </wp:positionV>
                <wp:extent cx="89535" cy="45085"/>
                <wp:effectExtent l="3175" t="0" r="8890" b="8890"/>
                <wp:wrapNone/>
                <wp:docPr id="272" name="Triángulo isósceles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BF33B" id="Triángulo isósceles 272" o:spid="_x0000_s1026" type="#_x0000_t5" style="position:absolute;margin-left:340.95pt;margin-top:449.45pt;width:7.05pt;height:3.55pt;rotation:90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" fillcolor="#6179aa" stroked="f" strokeweight="1pt"/>
            </w:pict>
          </mc:Fallback>
        </mc:AlternateContent>
      </w:r>
      <w:r w:rsidR="00B14BD5" w:rsidRPr="00193CE6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4C67E75" wp14:editId="3DEE2BDD">
                <wp:simplePos x="0" y="0"/>
                <wp:positionH relativeFrom="column">
                  <wp:posOffset>4333240</wp:posOffset>
                </wp:positionH>
                <wp:positionV relativeFrom="paragraph">
                  <wp:posOffset>5511165</wp:posOffset>
                </wp:positionV>
                <wp:extent cx="89535" cy="45085"/>
                <wp:effectExtent l="3175" t="0" r="8890" b="8890"/>
                <wp:wrapNone/>
                <wp:docPr id="271" name="Triángulo isósceles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8F73D" id="Triángulo isósceles 271" o:spid="_x0000_s1026" type="#_x0000_t5" style="position:absolute;margin-left:341.2pt;margin-top:433.95pt;width:7.05pt;height:3.55pt;rotation:9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" fillcolor="#6179aa" stroked="f" strokeweight="1pt"/>
            </w:pict>
          </mc:Fallback>
        </mc:AlternateContent>
      </w:r>
      <w:r w:rsidR="00B14BD5" w:rsidRPr="00193CE6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515A38F" wp14:editId="5A30A2D4">
                <wp:simplePos x="0" y="0"/>
                <wp:positionH relativeFrom="column">
                  <wp:posOffset>4333022</wp:posOffset>
                </wp:positionH>
                <wp:positionV relativeFrom="paragraph">
                  <wp:posOffset>5312410</wp:posOffset>
                </wp:positionV>
                <wp:extent cx="89535" cy="45085"/>
                <wp:effectExtent l="3175" t="0" r="8890" b="8890"/>
                <wp:wrapNone/>
                <wp:docPr id="270" name="Triángulo isósceles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C230D" id="Triángulo isósceles 270" o:spid="_x0000_s1026" type="#_x0000_t5" style="position:absolute;margin-left:341.2pt;margin-top:418.3pt;width:7.05pt;height:3.55pt;rotation:90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" fillcolor="#6179aa" stroked="f" strokeweight="1pt"/>
            </w:pict>
          </mc:Fallback>
        </mc:AlternateContent>
      </w:r>
      <w:r w:rsidR="00193CE6" w:rsidRPr="00193CE6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6E37EDA" wp14:editId="308630E3">
                <wp:simplePos x="0" y="0"/>
                <wp:positionH relativeFrom="column">
                  <wp:posOffset>2103120</wp:posOffset>
                </wp:positionH>
                <wp:positionV relativeFrom="paragraph">
                  <wp:posOffset>5706110</wp:posOffset>
                </wp:positionV>
                <wp:extent cx="89535" cy="45085"/>
                <wp:effectExtent l="3175" t="0" r="8890" b="8890"/>
                <wp:wrapNone/>
                <wp:docPr id="269" name="Triángulo isósceles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0B504" id="Triángulo isósceles 269" o:spid="_x0000_s1026" type="#_x0000_t5" style="position:absolute;margin-left:165.6pt;margin-top:449.3pt;width:7.05pt;height:3.55pt;rotation:90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" fillcolor="#6179aa" stroked="f" strokeweight="1pt"/>
            </w:pict>
          </mc:Fallback>
        </mc:AlternateContent>
      </w:r>
      <w:r w:rsidR="00193CE6" w:rsidRPr="00193CE6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70E3714" wp14:editId="6763C019">
                <wp:simplePos x="0" y="0"/>
                <wp:positionH relativeFrom="column">
                  <wp:posOffset>2106295</wp:posOffset>
                </wp:positionH>
                <wp:positionV relativeFrom="paragraph">
                  <wp:posOffset>5509260</wp:posOffset>
                </wp:positionV>
                <wp:extent cx="89535" cy="45085"/>
                <wp:effectExtent l="3175" t="0" r="8890" b="8890"/>
                <wp:wrapNone/>
                <wp:docPr id="268" name="Triángulo isósceles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FD430" id="Triángulo isósceles 268" o:spid="_x0000_s1026" type="#_x0000_t5" style="position:absolute;margin-left:165.85pt;margin-top:433.8pt;width:7.05pt;height:3.55pt;rotation:90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" fillcolor="#6179aa" stroked="f" strokeweight="1pt"/>
            </w:pict>
          </mc:Fallback>
        </mc:AlternateContent>
      </w:r>
      <w:r w:rsidR="00193CE6" w:rsidRPr="00193CE6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8CD6402" wp14:editId="7A829443">
                <wp:simplePos x="0" y="0"/>
                <wp:positionH relativeFrom="column">
                  <wp:posOffset>2105878</wp:posOffset>
                </wp:positionH>
                <wp:positionV relativeFrom="paragraph">
                  <wp:posOffset>5310505</wp:posOffset>
                </wp:positionV>
                <wp:extent cx="89535" cy="45085"/>
                <wp:effectExtent l="3175" t="0" r="8890" b="8890"/>
                <wp:wrapNone/>
                <wp:docPr id="267" name="Triángulo isósceles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E29F4" id="Triángulo isósceles 267" o:spid="_x0000_s1026" type="#_x0000_t5" style="position:absolute;margin-left:165.8pt;margin-top:418.15pt;width:7.05pt;height:3.55pt;rotation:9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" fillcolor="#6179aa" stroked="f" strokeweight="1pt"/>
            </w:pict>
          </mc:Fallback>
        </mc:AlternateContent>
      </w:r>
      <w:r w:rsidR="00193CE6" w:rsidRPr="00A24E8B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E7ED223" wp14:editId="62507609">
                <wp:simplePos x="0" y="0"/>
                <wp:positionH relativeFrom="column">
                  <wp:posOffset>32802</wp:posOffset>
                </wp:positionH>
                <wp:positionV relativeFrom="paragraph">
                  <wp:posOffset>5725160</wp:posOffset>
                </wp:positionV>
                <wp:extent cx="89535" cy="45085"/>
                <wp:effectExtent l="3175" t="0" r="8890" b="8890"/>
                <wp:wrapNone/>
                <wp:docPr id="266" name="Triángulo isósceles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AEF15" id="Triángulo isósceles 266" o:spid="_x0000_s1026" type="#_x0000_t5" style="position:absolute;margin-left:2.6pt;margin-top:450.8pt;width:7.05pt;height:3.55pt;rotation:9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" fillcolor="#6179aa" stroked="f" strokeweight="1pt"/>
            </w:pict>
          </mc:Fallback>
        </mc:AlternateContent>
      </w:r>
      <w:r w:rsidR="00193CE6" w:rsidRPr="00A24E8B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3CD11B5" wp14:editId="2D2D2FD0">
                <wp:simplePos x="0" y="0"/>
                <wp:positionH relativeFrom="column">
                  <wp:posOffset>35977</wp:posOffset>
                </wp:positionH>
                <wp:positionV relativeFrom="paragraph">
                  <wp:posOffset>5528310</wp:posOffset>
                </wp:positionV>
                <wp:extent cx="89535" cy="45085"/>
                <wp:effectExtent l="3175" t="0" r="8890" b="8890"/>
                <wp:wrapNone/>
                <wp:docPr id="265" name="Triángulo isósceles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987A3" id="Triángulo isósceles 265" o:spid="_x0000_s1026" type="#_x0000_t5" style="position:absolute;margin-left:2.85pt;margin-top:435.3pt;width:7.05pt;height:3.55pt;rotation:9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" fillcolor="#6179aa" stroked="f" strokeweight="1pt"/>
            </w:pict>
          </mc:Fallback>
        </mc:AlternateContent>
      </w:r>
      <w:r w:rsidR="00193CE6" w:rsidRPr="00A24E8B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98FF6FC" wp14:editId="6302F2C4">
                <wp:simplePos x="0" y="0"/>
                <wp:positionH relativeFrom="column">
                  <wp:posOffset>34925</wp:posOffset>
                </wp:positionH>
                <wp:positionV relativeFrom="paragraph">
                  <wp:posOffset>5329773</wp:posOffset>
                </wp:positionV>
                <wp:extent cx="89535" cy="45085"/>
                <wp:effectExtent l="3175" t="0" r="8890" b="8890"/>
                <wp:wrapNone/>
                <wp:docPr id="264" name="Triángulo isósceles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06A87" id="Triángulo isósceles 264" o:spid="_x0000_s1026" type="#_x0000_t5" style="position:absolute;margin-left:2.75pt;margin-top:419.65pt;width:7.05pt;height:3.55pt;rotation:9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" fillcolor="#6179aa" stroked="f" strokeweight="1pt"/>
            </w:pict>
          </mc:Fallback>
        </mc:AlternateContent>
      </w:r>
      <w:r w:rsidR="00193CE6" w:rsidRPr="00193CE6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3284583" wp14:editId="3AFF732E">
                <wp:simplePos x="0" y="0"/>
                <wp:positionH relativeFrom="column">
                  <wp:posOffset>39152</wp:posOffset>
                </wp:positionH>
                <wp:positionV relativeFrom="paragraph">
                  <wp:posOffset>7961630</wp:posOffset>
                </wp:positionV>
                <wp:extent cx="89535" cy="45085"/>
                <wp:effectExtent l="3175" t="0" r="8890" b="8890"/>
                <wp:wrapNone/>
                <wp:docPr id="263" name="Triángulo isósceles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EDB45" id="Triángulo isósceles 263" o:spid="_x0000_s1026" type="#_x0000_t5" style="position:absolute;margin-left:3.1pt;margin-top:626.9pt;width:7.05pt;height:3.55pt;rotation:9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" fillcolor="#a98e50" stroked="f" strokeweight="1pt"/>
            </w:pict>
          </mc:Fallback>
        </mc:AlternateContent>
      </w:r>
      <w:r w:rsidR="00193CE6" w:rsidRPr="00193CE6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4F27537" wp14:editId="1487B718">
                <wp:simplePos x="0" y="0"/>
                <wp:positionH relativeFrom="column">
                  <wp:posOffset>36195</wp:posOffset>
                </wp:positionH>
                <wp:positionV relativeFrom="paragraph">
                  <wp:posOffset>7489190</wp:posOffset>
                </wp:positionV>
                <wp:extent cx="89535" cy="45085"/>
                <wp:effectExtent l="3175" t="0" r="8890" b="8890"/>
                <wp:wrapNone/>
                <wp:docPr id="261" name="Triángulo isósceles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A8C3A" id="Triángulo isósceles 261" o:spid="_x0000_s1026" type="#_x0000_t5" style="position:absolute;margin-left:2.85pt;margin-top:589.7pt;width:7.05pt;height:3.55pt;rotation:9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" fillcolor="#a98e50" stroked="f" strokeweight="1pt"/>
            </w:pict>
          </mc:Fallback>
        </mc:AlternateContent>
      </w:r>
      <w:r w:rsidR="00193CE6" w:rsidRPr="00193CE6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587CDCA" wp14:editId="35EE8F75">
                <wp:simplePos x="0" y="0"/>
                <wp:positionH relativeFrom="column">
                  <wp:posOffset>34290</wp:posOffset>
                </wp:positionH>
                <wp:positionV relativeFrom="paragraph">
                  <wp:posOffset>7723287</wp:posOffset>
                </wp:positionV>
                <wp:extent cx="89535" cy="45085"/>
                <wp:effectExtent l="3175" t="0" r="8890" b="8890"/>
                <wp:wrapNone/>
                <wp:docPr id="262" name="Triángulo isósceles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FA121" id="Triángulo isósceles 262" o:spid="_x0000_s1026" type="#_x0000_t5" style="position:absolute;margin-left:2.7pt;margin-top:608.15pt;width:7.05pt;height:3.55pt;rotation:90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" fillcolor="#a98e50" stroked="f" strokeweight="1pt"/>
            </w:pict>
          </mc:Fallback>
        </mc:AlternateContent>
      </w:r>
      <w:r w:rsidR="00193CE6" w:rsidRPr="002D21DE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C024383" wp14:editId="1DE4C16C">
                <wp:simplePos x="0" y="0"/>
                <wp:positionH relativeFrom="column">
                  <wp:posOffset>36195</wp:posOffset>
                </wp:positionH>
                <wp:positionV relativeFrom="paragraph">
                  <wp:posOffset>7243663</wp:posOffset>
                </wp:positionV>
                <wp:extent cx="89535" cy="45085"/>
                <wp:effectExtent l="3175" t="0" r="8890" b="8890"/>
                <wp:wrapNone/>
                <wp:docPr id="260" name="Triángulo isósceles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23009" id="Triángulo isósceles 260" o:spid="_x0000_s1026" type="#_x0000_t5" style="position:absolute;margin-left:2.85pt;margin-top:570.35pt;width:7.05pt;height:3.55pt;rotation:9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" fillcolor="#a98e50" stroked="f" strokeweight="1pt"/>
            </w:pict>
          </mc:Fallback>
        </mc:AlternateContent>
      </w:r>
      <w:r w:rsidR="00193CE6" w:rsidRPr="002D21DE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BDD14FD" wp14:editId="1B7B1610">
                <wp:simplePos x="0" y="0"/>
                <wp:positionH relativeFrom="column">
                  <wp:posOffset>38318</wp:posOffset>
                </wp:positionH>
                <wp:positionV relativeFrom="paragraph">
                  <wp:posOffset>7009765</wp:posOffset>
                </wp:positionV>
                <wp:extent cx="89535" cy="45085"/>
                <wp:effectExtent l="3175" t="0" r="8890" b="8890"/>
                <wp:wrapNone/>
                <wp:docPr id="258" name="Triángulo isósceles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1B179" id="Triángulo isósceles 258" o:spid="_x0000_s1026" type="#_x0000_t5" style="position:absolute;margin-left:3pt;margin-top:551.95pt;width:7.05pt;height:3.55pt;rotation:9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" fillcolor="#a98e50" stroked="f" strokeweight="1pt"/>
            </w:pict>
          </mc:Fallback>
        </mc:AlternateContent>
      </w:r>
      <w:r w:rsidR="00560D1F" w:rsidRPr="00A24E8B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5C0A29DE" wp14:editId="0CF5237C">
                <wp:simplePos x="0" y="0"/>
                <wp:positionH relativeFrom="margin">
                  <wp:posOffset>70597</wp:posOffset>
                </wp:positionH>
                <wp:positionV relativeFrom="paragraph">
                  <wp:posOffset>6850380</wp:posOffset>
                </wp:positionV>
                <wp:extent cx="3871595" cy="1424940"/>
                <wp:effectExtent l="0" t="0" r="0" b="3810"/>
                <wp:wrapSquare wrapText="bothSides"/>
                <wp:docPr id="2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1595" cy="1424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545" w:rsidRDefault="000B5545" w:rsidP="000B5545">
                            <w:pPr>
                              <w:spacing w:before="60"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Español (Lengua Nativa)</w:t>
                            </w:r>
                          </w:p>
                          <w:p w:rsidR="000B5545" w:rsidRDefault="000B5545" w:rsidP="000B5545">
                            <w:pPr>
                              <w:spacing w:before="60"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Inglés (Intermedio - Avanzado)</w:t>
                            </w:r>
                          </w:p>
                          <w:p w:rsidR="000B5545" w:rsidRDefault="000B5545" w:rsidP="000B5545">
                            <w:pPr>
                              <w:spacing w:before="60"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Datamine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(Intermedio)</w:t>
                            </w:r>
                          </w:p>
                          <w:p w:rsidR="000B5545" w:rsidRDefault="000B5545" w:rsidP="000B5545">
                            <w:pPr>
                              <w:spacing w:before="60"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Microsoft Office (Avanzado)</w:t>
                            </w:r>
                          </w:p>
                          <w:p w:rsidR="00E26E85" w:rsidRPr="00D35AA5" w:rsidRDefault="000B5545" w:rsidP="000B5545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Autocad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(Intermedio – Avanzado</w:t>
                            </w:r>
                          </w:p>
                          <w:p w:rsidR="00E26E85" w:rsidRPr="00D35AA5" w:rsidRDefault="00E26E85" w:rsidP="00E26E85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A29DE" id="_x0000_s1042" type="#_x0000_t202" style="position:absolute;margin-left:5.55pt;margin-top:539.4pt;width:304.85pt;height:112.2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" filled="f" stroked="f">
                <v:textbox>
                  <w:txbxContent>
                    <w:p w:rsidR="000B5545" w:rsidRDefault="000B5545" w:rsidP="000B5545">
                      <w:pPr>
                        <w:spacing w:before="60"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Español (Lengua Nativa)</w:t>
                      </w:r>
                    </w:p>
                    <w:p w:rsidR="000B5545" w:rsidRDefault="000B5545" w:rsidP="000B5545">
                      <w:pPr>
                        <w:spacing w:before="60"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Inglés (Intermedio - Avanzado)</w:t>
                      </w:r>
                    </w:p>
                    <w:p w:rsidR="000B5545" w:rsidRDefault="000B5545" w:rsidP="000B5545">
                      <w:pPr>
                        <w:spacing w:before="60"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Datamine</w:t>
                      </w:r>
                      <w:proofErr w:type="spellEnd"/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(Intermedio)</w:t>
                      </w:r>
                    </w:p>
                    <w:p w:rsidR="000B5545" w:rsidRDefault="000B5545" w:rsidP="000B5545">
                      <w:pPr>
                        <w:spacing w:before="60"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Microsoft Office (Avanzado)</w:t>
                      </w:r>
                    </w:p>
                    <w:p w:rsidR="00E26E85" w:rsidRPr="00D35AA5" w:rsidRDefault="000B5545" w:rsidP="000B5545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Autocad</w:t>
                      </w:r>
                      <w:proofErr w:type="spellEnd"/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(Intermedio – Avanzado</w:t>
                      </w:r>
                    </w:p>
                    <w:p w:rsidR="00E26E85" w:rsidRPr="00D35AA5" w:rsidRDefault="00E26E85" w:rsidP="00E26E85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0D1F" w:rsidRPr="002D21DE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52448" behindDoc="1" locked="0" layoutInCell="1" allowOverlap="1" wp14:anchorId="335F0CDC" wp14:editId="607D3254">
                <wp:simplePos x="0" y="0"/>
                <wp:positionH relativeFrom="margin">
                  <wp:posOffset>67945</wp:posOffset>
                </wp:positionH>
                <wp:positionV relativeFrom="paragraph">
                  <wp:posOffset>2583180</wp:posOffset>
                </wp:positionV>
                <wp:extent cx="3997960" cy="1404620"/>
                <wp:effectExtent l="0" t="0" r="2540" b="0"/>
                <wp:wrapSquare wrapText="bothSides"/>
                <wp:docPr id="2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545" w:rsidRDefault="000B5545" w:rsidP="000B5545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A98E50"/>
                                <w:sz w:val="30"/>
                                <w:szCs w:val="30"/>
                                <w:lang w:val="es-CL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A98E50"/>
                                <w:sz w:val="30"/>
                                <w:szCs w:val="30"/>
                                <w:lang w:val="es-CL"/>
                              </w:rPr>
                              <w:t>Nuestra Señora De Guadalupe</w:t>
                            </w:r>
                          </w:p>
                          <w:p w:rsidR="002D21DE" w:rsidRPr="002D21DE" w:rsidRDefault="002D21DE" w:rsidP="002D21DE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A98E50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5F0CDC" id="_x0000_s1043" type="#_x0000_t202" style="position:absolute;margin-left:5.35pt;margin-top:203.4pt;width:314.8pt;height:110.6pt;z-index:-2515640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" stroked="f">
                <v:textbox style="mso-fit-shape-to-text:t">
                  <w:txbxContent>
                    <w:p w:rsidR="000B5545" w:rsidRDefault="000B5545" w:rsidP="000B5545">
                      <w:pPr>
                        <w:spacing w:after="0"/>
                        <w:rPr>
                          <w:rFonts w:ascii="Corbel" w:hAnsi="Corbel"/>
                          <w:i/>
                          <w:color w:val="A98E50"/>
                          <w:sz w:val="30"/>
                          <w:szCs w:val="30"/>
                          <w:lang w:val="es-CL"/>
                        </w:rPr>
                      </w:pPr>
                      <w:r>
                        <w:rPr>
                          <w:rFonts w:ascii="Corbel" w:hAnsi="Corbel"/>
                          <w:b/>
                          <w:color w:val="A98E50"/>
                          <w:sz w:val="30"/>
                          <w:szCs w:val="30"/>
                          <w:lang w:val="es-CL"/>
                        </w:rPr>
                        <w:t>Nuestra Señora De Guadalupe</w:t>
                      </w:r>
                    </w:p>
                    <w:p w:rsidR="002D21DE" w:rsidRPr="002D21DE" w:rsidRDefault="002D21DE" w:rsidP="002D21DE">
                      <w:pPr>
                        <w:spacing w:after="0"/>
                        <w:rPr>
                          <w:rFonts w:ascii="Corbel" w:hAnsi="Corbel"/>
                          <w:i/>
                          <w:color w:val="A98E50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564D" w:rsidRPr="00A24E8B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3E00BBA0" wp14:editId="3D2AAD4F">
                <wp:simplePos x="0" y="0"/>
                <wp:positionH relativeFrom="margin">
                  <wp:posOffset>4394200</wp:posOffset>
                </wp:positionH>
                <wp:positionV relativeFrom="paragraph">
                  <wp:posOffset>4894692</wp:posOffset>
                </wp:positionV>
                <wp:extent cx="1950720" cy="1094105"/>
                <wp:effectExtent l="0" t="0" r="0" b="0"/>
                <wp:wrapSquare wrapText="bothSides"/>
                <wp:docPr id="25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1094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760" w:rsidRDefault="00BE4760" w:rsidP="00BE4760">
                            <w:pPr>
                              <w:spacing w:before="120" w:after="0"/>
                              <w:jc w:val="both"/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</w:pPr>
                          </w:p>
                          <w:p w:rsidR="000B5545" w:rsidRDefault="000B5545" w:rsidP="000B5545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Liderazgo</w:t>
                            </w:r>
                          </w:p>
                          <w:p w:rsidR="000B5545" w:rsidRDefault="000B5545" w:rsidP="000B5545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Comunicación</w:t>
                            </w:r>
                          </w:p>
                          <w:p w:rsidR="000B5545" w:rsidRDefault="000B5545" w:rsidP="000B5545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Integridad</w:t>
                            </w:r>
                          </w:p>
                          <w:p w:rsidR="00BE4760" w:rsidRPr="00BE4760" w:rsidRDefault="00BE4760" w:rsidP="000B5545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0BBA0" id="_x0000_s1044" type="#_x0000_t202" style="position:absolute;margin-left:346pt;margin-top:385.4pt;width:153.6pt;height:86.1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" filled="f" stroked="f">
                <v:textbox>
                  <w:txbxContent>
                    <w:p w:rsidR="00BE4760" w:rsidRDefault="00BE4760" w:rsidP="00BE4760">
                      <w:pPr>
                        <w:spacing w:before="120" w:after="0"/>
                        <w:jc w:val="both"/>
                        <w:rPr>
                          <w:i/>
                          <w:color w:val="515151"/>
                          <w:sz w:val="26"/>
                          <w:szCs w:val="26"/>
                        </w:rPr>
                      </w:pPr>
                    </w:p>
                    <w:p w:rsidR="000B5545" w:rsidRDefault="000B5545" w:rsidP="000B5545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Liderazgo</w:t>
                      </w:r>
                    </w:p>
                    <w:p w:rsidR="000B5545" w:rsidRDefault="000B5545" w:rsidP="000B5545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Comunicación</w:t>
                      </w:r>
                    </w:p>
                    <w:p w:rsidR="000B5545" w:rsidRDefault="000B5545" w:rsidP="000B5545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Integridad</w:t>
                      </w:r>
                    </w:p>
                    <w:p w:rsidR="00BE4760" w:rsidRPr="00BE4760" w:rsidRDefault="00BE4760" w:rsidP="000B5545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564D" w:rsidRPr="00A24E8B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294794C7" wp14:editId="3A237168">
                <wp:simplePos x="0" y="0"/>
                <wp:positionH relativeFrom="margin">
                  <wp:posOffset>2169160</wp:posOffset>
                </wp:positionH>
                <wp:positionV relativeFrom="paragraph">
                  <wp:posOffset>4895103</wp:posOffset>
                </wp:positionV>
                <wp:extent cx="1950720" cy="1094105"/>
                <wp:effectExtent l="0" t="0" r="0" b="0"/>
                <wp:wrapSquare wrapText="bothSides"/>
                <wp:docPr id="2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1094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760" w:rsidRDefault="00BE4760" w:rsidP="00BE4760">
                            <w:pPr>
                              <w:spacing w:before="120" w:after="0"/>
                              <w:jc w:val="both"/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</w:pPr>
                          </w:p>
                          <w:p w:rsidR="000B5545" w:rsidRDefault="000B5545" w:rsidP="000B5545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 xml:space="preserve">Planillas corporativas </w:t>
                            </w:r>
                          </w:p>
                          <w:p w:rsidR="000B5545" w:rsidRDefault="000B5545" w:rsidP="000B5545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Redes Sociales</w:t>
                            </w:r>
                          </w:p>
                          <w:p w:rsidR="000B5545" w:rsidRDefault="000B5545" w:rsidP="000B5545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Recursos Humanos</w:t>
                            </w:r>
                          </w:p>
                          <w:p w:rsidR="00BE4760" w:rsidRPr="00BE4760" w:rsidRDefault="00BE4760" w:rsidP="000B5545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794C7" id="_x0000_s1045" type="#_x0000_t202" style="position:absolute;margin-left:170.8pt;margin-top:385.45pt;width:153.6pt;height:86.1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" filled="f" stroked="f">
                <v:textbox>
                  <w:txbxContent>
                    <w:p w:rsidR="00BE4760" w:rsidRDefault="00BE4760" w:rsidP="00BE4760">
                      <w:pPr>
                        <w:spacing w:before="120" w:after="0"/>
                        <w:jc w:val="both"/>
                        <w:rPr>
                          <w:i/>
                          <w:color w:val="515151"/>
                          <w:sz w:val="26"/>
                          <w:szCs w:val="26"/>
                        </w:rPr>
                      </w:pPr>
                    </w:p>
                    <w:p w:rsidR="000B5545" w:rsidRDefault="000B5545" w:rsidP="000B5545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 xml:space="preserve">Planillas corporativas </w:t>
                      </w:r>
                    </w:p>
                    <w:p w:rsidR="000B5545" w:rsidRDefault="000B5545" w:rsidP="000B5545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Redes Sociales</w:t>
                      </w:r>
                    </w:p>
                    <w:p w:rsidR="000B5545" w:rsidRDefault="000B5545" w:rsidP="000B5545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Recursos Humanos</w:t>
                      </w:r>
                    </w:p>
                    <w:p w:rsidR="00BE4760" w:rsidRPr="00BE4760" w:rsidRDefault="00BE4760" w:rsidP="000B5545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564D" w:rsidRPr="00A24E8B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CC277D2" wp14:editId="4B7BB9B6">
                <wp:simplePos x="0" y="0"/>
                <wp:positionH relativeFrom="margin">
                  <wp:posOffset>64135</wp:posOffset>
                </wp:positionH>
                <wp:positionV relativeFrom="paragraph">
                  <wp:posOffset>4935332</wp:posOffset>
                </wp:positionV>
                <wp:extent cx="1744980" cy="1094105"/>
                <wp:effectExtent l="0" t="0" r="0" b="0"/>
                <wp:wrapSquare wrapText="bothSides"/>
                <wp:docPr id="2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1094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545" w:rsidRDefault="00C54257" w:rsidP="000B5545">
                            <w:pPr>
                              <w:spacing w:before="120"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br/>
                            </w:r>
                            <w:r w:rsidR="000B5545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Manejo de grupo</w:t>
                            </w:r>
                          </w:p>
                          <w:p w:rsidR="000B5545" w:rsidRDefault="000B5545" w:rsidP="000B5545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Compromiso responsable</w:t>
                            </w:r>
                          </w:p>
                          <w:p w:rsidR="000B5545" w:rsidRDefault="000B5545" w:rsidP="000B5545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Honest</w:t>
                            </w: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idad y sinceridad</w:t>
                            </w:r>
                          </w:p>
                          <w:p w:rsidR="00BE4760" w:rsidRPr="004D564D" w:rsidRDefault="00BE4760" w:rsidP="000B5545">
                            <w:pPr>
                              <w:spacing w:before="120"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277D2" id="_x0000_s1046" type="#_x0000_t202" style="position:absolute;margin-left:5.05pt;margin-top:388.6pt;width:137.4pt;height:86.1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" filled="f" stroked="f">
                <v:textbox>
                  <w:txbxContent>
                    <w:p w:rsidR="000B5545" w:rsidRDefault="00C54257" w:rsidP="000B5545">
                      <w:pPr>
                        <w:spacing w:before="120"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br/>
                      </w:r>
                      <w:r w:rsidR="000B5545">
                        <w:rPr>
                          <w:i/>
                          <w:color w:val="515151"/>
                          <w:sz w:val="24"/>
                          <w:szCs w:val="24"/>
                        </w:rPr>
                        <w:t>Manejo de grupo</w:t>
                      </w:r>
                    </w:p>
                    <w:p w:rsidR="000B5545" w:rsidRDefault="000B5545" w:rsidP="000B5545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Compromiso responsable</w:t>
                      </w:r>
                    </w:p>
                    <w:p w:rsidR="000B5545" w:rsidRDefault="000B5545" w:rsidP="000B5545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Honest</w:t>
                      </w: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idad y sinceridad</w:t>
                      </w:r>
                    </w:p>
                    <w:p w:rsidR="00BE4760" w:rsidRPr="004D564D" w:rsidRDefault="00BE4760" w:rsidP="000B5545">
                      <w:pPr>
                        <w:spacing w:before="120"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1A4A" w:rsidRPr="00A91A4A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2FFEE041" wp14:editId="5FEDF80D">
                <wp:simplePos x="0" y="0"/>
                <wp:positionH relativeFrom="margin">
                  <wp:posOffset>447675</wp:posOffset>
                </wp:positionH>
                <wp:positionV relativeFrom="paragraph">
                  <wp:posOffset>6334125</wp:posOffset>
                </wp:positionV>
                <wp:extent cx="2724150" cy="1404620"/>
                <wp:effectExtent l="0" t="0" r="0" b="0"/>
                <wp:wrapSquare wrapText="bothSides"/>
                <wp:docPr id="2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A4A" w:rsidRPr="001B5912" w:rsidRDefault="00A91A4A" w:rsidP="00A91A4A">
                            <w:pPr>
                              <w:spacing w:after="0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IDIOMAS Y SOFTWARE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FEE041" id="_x0000_s1047" type="#_x0000_t202" style="position:absolute;margin-left:35.25pt;margin-top:498.75pt;width:214.5pt;height:110.6pt;z-index:2517678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" filled="f" stroked="f">
                <v:textbox style="mso-fit-shape-to-text:t">
                  <w:txbxContent>
                    <w:p w:rsidR="00A91A4A" w:rsidRPr="001B5912" w:rsidRDefault="00A91A4A" w:rsidP="00A91A4A">
                      <w:pPr>
                        <w:spacing w:after="0"/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  <w:t>IDIOMAS Y SOFTWARE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5398" w:rsidRPr="00215398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6D22F05" wp14:editId="7862D078">
                <wp:simplePos x="0" y="0"/>
                <wp:positionH relativeFrom="column">
                  <wp:posOffset>38735</wp:posOffset>
                </wp:positionH>
                <wp:positionV relativeFrom="paragraph">
                  <wp:posOffset>3545840</wp:posOffset>
                </wp:positionV>
                <wp:extent cx="89535" cy="45085"/>
                <wp:effectExtent l="3175" t="0" r="8890" b="8890"/>
                <wp:wrapNone/>
                <wp:docPr id="243" name="Triángulo isósceles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D0CAB" id="Triángulo isósceles 243" o:spid="_x0000_s1026" type="#_x0000_t5" style="position:absolute;margin-left:3.05pt;margin-top:279.2pt;width:7.05pt;height:3.55pt;rotation:9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" fillcolor="#a98e50" stroked="f" strokeweight="1pt"/>
            </w:pict>
          </mc:Fallback>
        </mc:AlternateContent>
      </w:r>
      <w:r w:rsidR="00215398" w:rsidRPr="00215398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55520" behindDoc="1" locked="0" layoutInCell="1" allowOverlap="1" wp14:anchorId="01E47CF7" wp14:editId="359ABC77">
                <wp:simplePos x="0" y="0"/>
                <wp:positionH relativeFrom="margin">
                  <wp:posOffset>60960</wp:posOffset>
                </wp:positionH>
                <wp:positionV relativeFrom="paragraph">
                  <wp:posOffset>3387725</wp:posOffset>
                </wp:positionV>
                <wp:extent cx="3997960" cy="1404620"/>
                <wp:effectExtent l="0" t="0" r="2540" b="0"/>
                <wp:wrapSquare wrapText="bothSides"/>
                <wp:docPr id="24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398" w:rsidRPr="000B5545" w:rsidRDefault="000B5545" w:rsidP="00215398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A98E50"/>
                                <w:sz w:val="30"/>
                                <w:szCs w:val="30"/>
                                <w:lang w:val="es-CL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A98E50"/>
                                <w:sz w:val="30"/>
                                <w:szCs w:val="30"/>
                                <w:lang w:val="es-CL"/>
                              </w:rPr>
                              <w:t>I</w:t>
                            </w:r>
                            <w:r>
                              <w:rPr>
                                <w:rFonts w:ascii="Corbel" w:hAnsi="Corbel"/>
                                <w:b/>
                                <w:color w:val="A98E50"/>
                                <w:sz w:val="30"/>
                                <w:szCs w:val="30"/>
                                <w:lang w:val="es-CL"/>
                              </w:rPr>
                              <w:t>nacap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E47CF7" id="_x0000_s1048" type="#_x0000_t202" style="position:absolute;margin-left:4.8pt;margin-top:266.75pt;width:314.8pt;height:110.6pt;z-index:-2515609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" stroked="f">
                <v:textbox style="mso-fit-shape-to-text:t">
                  <w:txbxContent>
                    <w:p w:rsidR="00215398" w:rsidRPr="000B5545" w:rsidRDefault="000B5545" w:rsidP="00215398">
                      <w:pPr>
                        <w:spacing w:after="0"/>
                        <w:rPr>
                          <w:rFonts w:ascii="Corbel" w:hAnsi="Corbel"/>
                          <w:i/>
                          <w:color w:val="A98E50"/>
                          <w:sz w:val="30"/>
                          <w:szCs w:val="30"/>
                          <w:lang w:val="es-CL"/>
                        </w:rPr>
                      </w:pPr>
                      <w:r>
                        <w:rPr>
                          <w:rFonts w:ascii="Corbel" w:hAnsi="Corbel"/>
                          <w:b/>
                          <w:color w:val="A98E50"/>
                          <w:sz w:val="30"/>
                          <w:szCs w:val="30"/>
                          <w:lang w:val="es-CL"/>
                        </w:rPr>
                        <w:t>I</w:t>
                      </w:r>
                      <w:r>
                        <w:rPr>
                          <w:rFonts w:ascii="Corbel" w:hAnsi="Corbel"/>
                          <w:b/>
                          <w:color w:val="A98E50"/>
                          <w:sz w:val="30"/>
                          <w:szCs w:val="30"/>
                          <w:lang w:val="es-CL"/>
                        </w:rPr>
                        <w:t>nacap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5398" w:rsidRPr="00A24E8B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0C3CE592" wp14:editId="173FCF55">
                <wp:simplePos x="0" y="0"/>
                <wp:positionH relativeFrom="margin">
                  <wp:posOffset>60325</wp:posOffset>
                </wp:positionH>
                <wp:positionV relativeFrom="paragraph">
                  <wp:posOffset>3676650</wp:posOffset>
                </wp:positionV>
                <wp:extent cx="4219575" cy="696595"/>
                <wp:effectExtent l="0" t="0" r="0" b="0"/>
                <wp:wrapSquare wrapText="bothSides"/>
                <wp:docPr id="2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69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545" w:rsidRDefault="000B5545" w:rsidP="000B5545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  <w:t>Técnico en Minería</w:t>
                            </w:r>
                          </w:p>
                          <w:p w:rsidR="000B5545" w:rsidRDefault="000B5545" w:rsidP="000B5545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  <w:t>Ingeniero en Minas</w:t>
                            </w:r>
                          </w:p>
                          <w:p w:rsidR="000B5545" w:rsidRDefault="000B5545" w:rsidP="000B5545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  <w:t>2010 - 2016</w:t>
                            </w:r>
                          </w:p>
                          <w:p w:rsidR="00215398" w:rsidRPr="006C6590" w:rsidRDefault="00215398" w:rsidP="00215398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CE592" id="_x0000_s1049" type="#_x0000_t202" style="position:absolute;margin-left:4.75pt;margin-top:289.5pt;width:332.25pt;height:54.8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" filled="f" stroked="f">
                <v:textbox>
                  <w:txbxContent>
                    <w:p w:rsidR="000B5545" w:rsidRDefault="000B5545" w:rsidP="000B5545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6"/>
                          <w:szCs w:val="26"/>
                        </w:rPr>
                      </w:pPr>
                      <w:r>
                        <w:rPr>
                          <w:i/>
                          <w:color w:val="515151"/>
                          <w:sz w:val="26"/>
                          <w:szCs w:val="26"/>
                        </w:rPr>
                        <w:t>Técnico en Minería</w:t>
                      </w:r>
                    </w:p>
                    <w:p w:rsidR="000B5545" w:rsidRDefault="000B5545" w:rsidP="000B5545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6"/>
                          <w:szCs w:val="26"/>
                        </w:rPr>
                      </w:pPr>
                      <w:r>
                        <w:rPr>
                          <w:i/>
                          <w:color w:val="515151"/>
                          <w:sz w:val="26"/>
                          <w:szCs w:val="26"/>
                        </w:rPr>
                        <w:t>Ingeniero en Minas</w:t>
                      </w:r>
                    </w:p>
                    <w:p w:rsidR="000B5545" w:rsidRDefault="000B5545" w:rsidP="000B5545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6"/>
                          <w:szCs w:val="26"/>
                        </w:rPr>
                      </w:pPr>
                      <w:r>
                        <w:rPr>
                          <w:i/>
                          <w:color w:val="515151"/>
                          <w:sz w:val="26"/>
                          <w:szCs w:val="26"/>
                        </w:rPr>
                        <w:t>2010 - 2016</w:t>
                      </w:r>
                    </w:p>
                    <w:p w:rsidR="00215398" w:rsidRPr="006C6590" w:rsidRDefault="00215398" w:rsidP="00215398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5398" w:rsidRPr="00A24E8B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0601B9B0" wp14:editId="0B3D4532">
                <wp:simplePos x="0" y="0"/>
                <wp:positionH relativeFrom="margin">
                  <wp:posOffset>76835</wp:posOffset>
                </wp:positionH>
                <wp:positionV relativeFrom="paragraph">
                  <wp:posOffset>2857500</wp:posOffset>
                </wp:positionV>
                <wp:extent cx="4219575" cy="696595"/>
                <wp:effectExtent l="0" t="0" r="0" b="0"/>
                <wp:wrapSquare wrapText="bothSides"/>
                <wp:docPr id="24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69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545" w:rsidRDefault="000B5545" w:rsidP="000B5545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  <w:t>Enseñanza Básica y media</w:t>
                            </w:r>
                          </w:p>
                          <w:p w:rsidR="000B5545" w:rsidRDefault="000B5545" w:rsidP="000B5545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  <w:t>1996 - 2009</w:t>
                            </w:r>
                          </w:p>
                          <w:p w:rsidR="00215398" w:rsidRPr="006C6590" w:rsidRDefault="00215398" w:rsidP="000B5545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1B9B0" id="_x0000_s1050" type="#_x0000_t202" style="position:absolute;margin-left:6.05pt;margin-top:225pt;width:332.25pt;height:54.8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" filled="f" stroked="f">
                <v:textbox>
                  <w:txbxContent>
                    <w:p w:rsidR="000B5545" w:rsidRDefault="000B5545" w:rsidP="000B5545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6"/>
                          <w:szCs w:val="26"/>
                        </w:rPr>
                      </w:pPr>
                      <w:r>
                        <w:rPr>
                          <w:i/>
                          <w:color w:val="515151"/>
                          <w:sz w:val="26"/>
                          <w:szCs w:val="26"/>
                        </w:rPr>
                        <w:t>Enseñanza Básica y media</w:t>
                      </w:r>
                    </w:p>
                    <w:p w:rsidR="000B5545" w:rsidRDefault="000B5545" w:rsidP="000B5545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6"/>
                          <w:szCs w:val="26"/>
                        </w:rPr>
                      </w:pPr>
                      <w:r>
                        <w:rPr>
                          <w:i/>
                          <w:color w:val="515151"/>
                          <w:sz w:val="26"/>
                          <w:szCs w:val="26"/>
                        </w:rPr>
                        <w:t>1996 - 2009</w:t>
                      </w:r>
                    </w:p>
                    <w:p w:rsidR="00215398" w:rsidRPr="006C6590" w:rsidRDefault="00215398" w:rsidP="000B5545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5398" w:rsidRPr="00A24E8B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4A8DC8FF" wp14:editId="3C64BCF9">
                <wp:simplePos x="0" y="0"/>
                <wp:positionH relativeFrom="margin">
                  <wp:posOffset>456565</wp:posOffset>
                </wp:positionH>
                <wp:positionV relativeFrom="paragraph">
                  <wp:posOffset>4391660</wp:posOffset>
                </wp:positionV>
                <wp:extent cx="3438525" cy="1404620"/>
                <wp:effectExtent l="0" t="0" r="0" b="0"/>
                <wp:wrapSquare wrapText="bothSides"/>
                <wp:docPr id="2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E8B" w:rsidRPr="001B5912" w:rsidRDefault="00972651" w:rsidP="00A24E8B">
                            <w:pPr>
                              <w:spacing w:after="0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APTITUDES Y CONOCIMIENTOS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8DC8FF" id="_x0000_s1051" type="#_x0000_t202" style="position:absolute;margin-left:35.95pt;margin-top:345.8pt;width:270.75pt;height:110.6pt;z-index:2517299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" filled="f" stroked="f">
                <v:textbox style="mso-fit-shape-to-text:t">
                  <w:txbxContent>
                    <w:p w:rsidR="00A24E8B" w:rsidRPr="001B5912" w:rsidRDefault="00972651" w:rsidP="00A24E8B">
                      <w:pPr>
                        <w:spacing w:after="0"/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  <w:t>APTITUDES Y CONOCIMIENTOS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21DE" w:rsidRPr="002D21DE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1B43D79" wp14:editId="6AA71835">
                <wp:simplePos x="0" y="0"/>
                <wp:positionH relativeFrom="column">
                  <wp:posOffset>41910</wp:posOffset>
                </wp:positionH>
                <wp:positionV relativeFrom="paragraph">
                  <wp:posOffset>2748915</wp:posOffset>
                </wp:positionV>
                <wp:extent cx="89535" cy="45085"/>
                <wp:effectExtent l="3175" t="0" r="8890" b="8890"/>
                <wp:wrapNone/>
                <wp:docPr id="241" name="Triángulo isósceles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3F38E" id="Triángulo isósceles 241" o:spid="_x0000_s1026" type="#_x0000_t5" style="position:absolute;margin-left:3.3pt;margin-top:216.45pt;width:7.05pt;height:3.55pt;rotation:9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" fillcolor="#a98e50" stroked="f" strokeweight="1pt"/>
            </w:pict>
          </mc:Fallback>
        </mc:AlternateContent>
      </w:r>
      <w:r w:rsidR="00972651" w:rsidRPr="00A24E8B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111A3C7F" wp14:editId="368F7D59">
                <wp:simplePos x="0" y="0"/>
                <wp:positionH relativeFrom="margin">
                  <wp:posOffset>438150</wp:posOffset>
                </wp:positionH>
                <wp:positionV relativeFrom="paragraph">
                  <wp:posOffset>2143760</wp:posOffset>
                </wp:positionV>
                <wp:extent cx="1630680" cy="1404620"/>
                <wp:effectExtent l="0" t="0" r="0" b="0"/>
                <wp:wrapSquare wrapText="bothSides"/>
                <wp:docPr id="2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651" w:rsidRPr="001B5912" w:rsidRDefault="00972651" w:rsidP="00972651">
                            <w:pPr>
                              <w:spacing w:after="0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B5912"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DUCACIÓN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1A3C7F" id="_x0000_s1052" type="#_x0000_t202" style="position:absolute;margin-left:34.5pt;margin-top:168.8pt;width:128.4pt;height:110.6pt;z-index:2517504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" filled="f" stroked="f">
                <v:textbox style="mso-fit-shape-to-text:t">
                  <w:txbxContent>
                    <w:p w:rsidR="00972651" w:rsidRPr="001B5912" w:rsidRDefault="00972651" w:rsidP="00972651">
                      <w:pPr>
                        <w:spacing w:after="0"/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1B5912"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  <w:t>DUCACIÓN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4807" w:rsidRPr="00D065CD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3212A277" wp14:editId="0FEF8A6C">
                <wp:simplePos x="0" y="0"/>
                <wp:positionH relativeFrom="margin">
                  <wp:posOffset>24130</wp:posOffset>
                </wp:positionH>
                <wp:positionV relativeFrom="paragraph">
                  <wp:posOffset>6910484</wp:posOffset>
                </wp:positionV>
                <wp:extent cx="1696720" cy="492125"/>
                <wp:effectExtent l="0" t="0" r="0" b="3175"/>
                <wp:wrapSquare wrapText="bothSides"/>
                <wp:docPr id="1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720" cy="492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5CD" w:rsidRPr="007E5532" w:rsidRDefault="00D065CD" w:rsidP="00D065CD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E5532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Empresa</w:t>
                            </w:r>
                          </w:p>
                          <w:p w:rsidR="00D065CD" w:rsidRPr="007E5532" w:rsidRDefault="00D065CD" w:rsidP="00D065CD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E5532"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Mayo de 2010 - Presente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2A277" id="_x0000_s1053" type="#_x0000_t202" style="position:absolute;margin-left:1.9pt;margin-top:544.15pt;width:133.6pt;height:38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" filled="f" stroked="f">
                <v:textbox>
                  <w:txbxContent>
                    <w:p w:rsidR="00D065CD" w:rsidRPr="007E5532" w:rsidRDefault="00D065CD" w:rsidP="00D065CD">
                      <w:pPr>
                        <w:spacing w:after="0"/>
                        <w:jc w:val="both"/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7E5532"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  <w:t>Empresa</w:t>
                      </w:r>
                    </w:p>
                    <w:p w:rsidR="00D065CD" w:rsidRPr="007E5532" w:rsidRDefault="00D065CD" w:rsidP="00D065CD">
                      <w:pPr>
                        <w:spacing w:after="0"/>
                        <w:jc w:val="both"/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 w:rsidRPr="007E5532"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  <w:t xml:space="preserve">Mayo de 2010 - Presente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A1130" w:rsidSect="00AB1AC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DE8" w:rsidRDefault="000A7DE8" w:rsidP="00A01AB1">
      <w:pPr>
        <w:spacing w:after="0" w:line="240" w:lineRule="auto"/>
      </w:pPr>
      <w:r>
        <w:separator/>
      </w:r>
    </w:p>
  </w:endnote>
  <w:endnote w:type="continuationSeparator" w:id="0">
    <w:p w:rsidR="000A7DE8" w:rsidRDefault="000A7DE8" w:rsidP="00A01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55F" w:rsidRDefault="00C555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55F" w:rsidRDefault="00C5555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55F" w:rsidRDefault="00C555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DE8" w:rsidRDefault="000A7DE8" w:rsidP="00A01AB1">
      <w:pPr>
        <w:spacing w:after="0" w:line="240" w:lineRule="auto"/>
      </w:pPr>
      <w:r>
        <w:separator/>
      </w:r>
    </w:p>
  </w:footnote>
  <w:footnote w:type="continuationSeparator" w:id="0">
    <w:p w:rsidR="000A7DE8" w:rsidRDefault="000A7DE8" w:rsidP="00A01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55F" w:rsidRDefault="00C555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55F" w:rsidRDefault="00C5555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55F" w:rsidRDefault="00C5555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pt-BR" w:vendorID="64" w:dllVersion="0" w:nlCheck="1" w:checkStyle="0"/>
  <w:activeWritingStyle w:appName="MSWord" w:lang="es-419" w:vendorID="64" w:dllVersion="0" w:nlCheck="1" w:checkStyle="0"/>
  <w:activeWritingStyle w:appName="MSWord" w:lang="en-US" w:vendorID="64" w:dllVersion="0" w:nlCheck="1" w:checkStyle="1"/>
  <w:activeWritingStyle w:appName="MSWord" w:lang="es-CL" w:vendorID="64" w:dllVersion="0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A"/>
    <w:rsid w:val="00043E68"/>
    <w:rsid w:val="00055585"/>
    <w:rsid w:val="000A7DE8"/>
    <w:rsid w:val="000B5545"/>
    <w:rsid w:val="000D2471"/>
    <w:rsid w:val="00141993"/>
    <w:rsid w:val="00193CE6"/>
    <w:rsid w:val="001B5912"/>
    <w:rsid w:val="001E4ECB"/>
    <w:rsid w:val="00215398"/>
    <w:rsid w:val="002803EC"/>
    <w:rsid w:val="002D21DE"/>
    <w:rsid w:val="00366B75"/>
    <w:rsid w:val="003810F0"/>
    <w:rsid w:val="003D4523"/>
    <w:rsid w:val="00447C42"/>
    <w:rsid w:val="004635FB"/>
    <w:rsid w:val="004A17D5"/>
    <w:rsid w:val="004D29B3"/>
    <w:rsid w:val="004D564D"/>
    <w:rsid w:val="00515C71"/>
    <w:rsid w:val="00534B33"/>
    <w:rsid w:val="00550F10"/>
    <w:rsid w:val="00560D1F"/>
    <w:rsid w:val="005A3C52"/>
    <w:rsid w:val="006220C2"/>
    <w:rsid w:val="0063761F"/>
    <w:rsid w:val="006A1130"/>
    <w:rsid w:val="006C6590"/>
    <w:rsid w:val="006F118F"/>
    <w:rsid w:val="00732C10"/>
    <w:rsid w:val="007C43F4"/>
    <w:rsid w:val="007E5532"/>
    <w:rsid w:val="00845EF5"/>
    <w:rsid w:val="00853A66"/>
    <w:rsid w:val="00886A8E"/>
    <w:rsid w:val="008B650E"/>
    <w:rsid w:val="00960863"/>
    <w:rsid w:val="00972651"/>
    <w:rsid w:val="009D0702"/>
    <w:rsid w:val="009D3B1A"/>
    <w:rsid w:val="009E0C7D"/>
    <w:rsid w:val="009E6692"/>
    <w:rsid w:val="009F1953"/>
    <w:rsid w:val="00A01AB1"/>
    <w:rsid w:val="00A24E8B"/>
    <w:rsid w:val="00A4420F"/>
    <w:rsid w:val="00A637D8"/>
    <w:rsid w:val="00A91A4A"/>
    <w:rsid w:val="00AA5A5A"/>
    <w:rsid w:val="00AB1ACD"/>
    <w:rsid w:val="00AC54DD"/>
    <w:rsid w:val="00B14BD5"/>
    <w:rsid w:val="00B304A1"/>
    <w:rsid w:val="00B31235"/>
    <w:rsid w:val="00B86586"/>
    <w:rsid w:val="00BA12BC"/>
    <w:rsid w:val="00BB08EF"/>
    <w:rsid w:val="00BE4760"/>
    <w:rsid w:val="00C01070"/>
    <w:rsid w:val="00C01E2F"/>
    <w:rsid w:val="00C37AAD"/>
    <w:rsid w:val="00C54257"/>
    <w:rsid w:val="00C5555F"/>
    <w:rsid w:val="00D065CD"/>
    <w:rsid w:val="00D14807"/>
    <w:rsid w:val="00D2492A"/>
    <w:rsid w:val="00D35AA5"/>
    <w:rsid w:val="00DF364B"/>
    <w:rsid w:val="00E06111"/>
    <w:rsid w:val="00E26E85"/>
    <w:rsid w:val="00E70370"/>
    <w:rsid w:val="00E8166E"/>
    <w:rsid w:val="00E90504"/>
    <w:rsid w:val="00EA3B3C"/>
    <w:rsid w:val="00FA42B5"/>
    <w:rsid w:val="00FB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A8F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F36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AB1"/>
  </w:style>
  <w:style w:type="paragraph" w:styleId="Piedepgina">
    <w:name w:val="footer"/>
    <w:basedOn w:val="Normal"/>
    <w:link w:val="PiedepginaCar"/>
    <w:uiPriority w:val="99"/>
    <w:unhideWhenUsed/>
    <w:rsid w:val="00A01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o%20Wittersheim\AppData\Roaming\Microsoft\Templates\Curr&#237;culum%20cronol&#243;gico%20(dise&#241;o%20en%20azul%20y%20con%20fotograf&#237;a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33B31DA58764B9C95249EE3674570" ma:contentTypeVersion="3" ma:contentTypeDescription="Create a new document." ma:contentTypeScope="" ma:versionID="95dc898934bc55d44f916a4c37f6ed9f">
  <xsd:schema xmlns:xsd="http://www.w3.org/2001/XMLSchema" xmlns:xs="http://www.w3.org/2001/XMLSchema" xmlns:p="http://schemas.microsoft.com/office/2006/metadata/properties" xmlns:ns2="f40e8ec9-c0d5-46bf-ada4-d85cb00858d0" xmlns:ns3="904e2ea1-c14c-483b-89ef-f6b2df6ba23c" targetNamespace="http://schemas.microsoft.com/office/2006/metadata/properties" ma:root="true" ma:fieldsID="b2e5cbfe1fc3ad2df5ba46ab37a879c3" ns2:_="" ns3:_="">
    <xsd:import namespace="f40e8ec9-c0d5-46bf-ada4-d85cb00858d0"/>
    <xsd:import namespace="904e2ea1-c14c-483b-89ef-f6b2df6ba2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e8ec9-c0d5-46bf-ada4-d85cb00858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e2ea1-c14c-483b-89ef-f6b2df6ba23c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40e8ec9-c0d5-46bf-ada4-d85cb00858d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7BDDD17-BD68-47D4-B6FA-47843184B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e8ec9-c0d5-46bf-ada4-d85cb00858d0"/>
    <ds:schemaRef ds:uri="904e2ea1-c14c-483b-89ef-f6b2df6ba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D7F4B9-31FB-4B22-AE6B-33BFBD568B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FC20D6-0F90-43E9-BABB-5ED73E05CC13}">
  <ds:schemaRefs>
    <ds:schemaRef ds:uri="http://schemas.microsoft.com/office/2006/metadata/properties"/>
    <ds:schemaRef ds:uri="http://schemas.microsoft.com/office/infopath/2007/PartnerControls"/>
    <ds:schemaRef ds:uri="f40e8ec9-c0d5-46bf-ada4-d85cb00858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cronológico (diseño en azul y con fotografía)</Template>
  <TotalTime>0</TotalTime>
  <Pages>2</Pages>
  <Words>11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2017-01-06T04:49:00Z</dcterms:created>
  <dcterms:modified xsi:type="dcterms:W3CDTF">2017-01-06T05:06:00Z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0x0101000A033B31DA58764B9C95249EE3674570</vt:lpwstr>
  </property>
</Properties>
</file>