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30" w:rsidRPr="005D2E9A" w:rsidRDefault="00611230" w:rsidP="004D43B8">
      <w:pPr>
        <w:spacing w:after="0" w:line="240" w:lineRule="auto"/>
        <w:jc w:val="center"/>
        <w:rPr>
          <w:rFonts w:cs="Arial"/>
          <w:b/>
          <w:sz w:val="44"/>
          <w:szCs w:val="40"/>
        </w:rPr>
      </w:pPr>
      <w:r w:rsidRPr="005D2E9A">
        <w:rPr>
          <w:rFonts w:cs="Arial"/>
          <w:b/>
          <w:sz w:val="44"/>
          <w:szCs w:val="40"/>
        </w:rPr>
        <w:t>JONATHAN  ENRIQUE  ZUÑIGA  MARIN</w:t>
      </w:r>
    </w:p>
    <w:p w:rsidR="00611230" w:rsidRPr="005D2E9A" w:rsidRDefault="00611230" w:rsidP="004D43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11230" w:rsidRPr="00115828" w:rsidRDefault="00611230" w:rsidP="00396B8D">
      <w:pPr>
        <w:pStyle w:val="NoSpacing"/>
        <w:rPr>
          <w:b/>
          <w:sz w:val="32"/>
          <w:szCs w:val="32"/>
        </w:rPr>
      </w:pPr>
      <w:r w:rsidRPr="00115828">
        <w:rPr>
          <w:b/>
          <w:sz w:val="32"/>
          <w:szCs w:val="32"/>
        </w:rPr>
        <w:t>Ingeniero en Mecánica automotriz y Autotronica</w:t>
      </w:r>
    </w:p>
    <w:p w:rsidR="00611230" w:rsidRPr="00115828" w:rsidRDefault="00611230" w:rsidP="00396B8D">
      <w:pPr>
        <w:pStyle w:val="NoSpacing"/>
        <w:rPr>
          <w:b/>
          <w:sz w:val="32"/>
          <w:szCs w:val="32"/>
        </w:rPr>
      </w:pPr>
      <w:r w:rsidRPr="00115828">
        <w:rPr>
          <w:b/>
          <w:sz w:val="32"/>
          <w:szCs w:val="32"/>
        </w:rPr>
        <w:t>Técnico de nivel superior en Mecánica Automotriz y Autotronica</w:t>
      </w:r>
    </w:p>
    <w:p w:rsidR="00611230" w:rsidRPr="00115828" w:rsidRDefault="00611230" w:rsidP="00396B8D">
      <w:pPr>
        <w:pStyle w:val="NoSpacing"/>
        <w:rPr>
          <w:b/>
          <w:sz w:val="32"/>
          <w:szCs w:val="32"/>
        </w:rPr>
      </w:pPr>
      <w:r w:rsidRPr="00115828">
        <w:rPr>
          <w:b/>
          <w:sz w:val="32"/>
          <w:szCs w:val="32"/>
        </w:rPr>
        <w:t>Técnico de nivel medio en Mecánica Automotriz.</w:t>
      </w:r>
    </w:p>
    <w:p w:rsidR="00611230" w:rsidRDefault="00611230" w:rsidP="007E2AE4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>Domicilio:                     Santa Paulina 157 C° Barón. Valparaíso.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>Teléfono:                      09-84346858 – 032-2126520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>Email:                            zuniga.kike@gmail.com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>Licencia de conducir: Clase B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>Nivel computacional: Nivel usuario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>Rut:                                15.949.272-9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>Fecha de nacimiento: 17 de septiembre de1984.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>Estado civil:</w:t>
      </w:r>
      <w:r w:rsidRPr="00115828">
        <w:rPr>
          <w:sz w:val="24"/>
          <w:szCs w:val="24"/>
        </w:rPr>
        <w:tab/>
        <w:t xml:space="preserve">             Casado.</w:t>
      </w:r>
    </w:p>
    <w:p w:rsidR="00611230" w:rsidRDefault="00611230" w:rsidP="007E2AE4">
      <w:pPr>
        <w:pBdr>
          <w:bottom w:val="single" w:sz="4" w:space="1" w:color="auto"/>
        </w:pBdr>
        <w:rPr>
          <w:rFonts w:cs="Arial"/>
          <w:sz w:val="24"/>
          <w:szCs w:val="24"/>
        </w:rPr>
      </w:pPr>
    </w:p>
    <w:p w:rsidR="00611230" w:rsidRDefault="00611230" w:rsidP="007557D8">
      <w:pPr>
        <w:rPr>
          <w:rFonts w:cs="Arial"/>
          <w:b/>
          <w:sz w:val="32"/>
          <w:szCs w:val="32"/>
        </w:rPr>
      </w:pPr>
      <w:r w:rsidRPr="00782CC0">
        <w:rPr>
          <w:rFonts w:cs="Arial"/>
          <w:b/>
          <w:sz w:val="32"/>
          <w:szCs w:val="32"/>
        </w:rPr>
        <w:t xml:space="preserve">Resumen de experiencias y habilidades </w:t>
      </w:r>
    </w:p>
    <w:p w:rsidR="00611230" w:rsidRPr="00115828" w:rsidRDefault="00611230" w:rsidP="00396B8D">
      <w:pPr>
        <w:pStyle w:val="NoSpacing"/>
        <w:rPr>
          <w:b/>
          <w:sz w:val="24"/>
          <w:szCs w:val="24"/>
        </w:rPr>
      </w:pPr>
      <w:r w:rsidRPr="00115828">
        <w:rPr>
          <w:b/>
          <w:sz w:val="24"/>
          <w:szCs w:val="24"/>
        </w:rPr>
        <w:t xml:space="preserve">     </w:t>
      </w:r>
      <w:r w:rsidRPr="00115828">
        <w:rPr>
          <w:sz w:val="24"/>
          <w:szCs w:val="24"/>
        </w:rPr>
        <w:t>Considero que mi candidatura, les pueda resultar interesante ya que mi experiencia laboral me ha permitido desarrollar algunas habilidades blandas  importantes para dirigir y gestionar proyectos. Como pueden comprobar en mi Curriculum Vitae, poseo conocimientos en el área  automotriz e industrial, tanto en la mantención y reparación  de equipos, como en el manejo de personal y de clientes. Por otro lado mi experiencia laboral me ha permitido potenciar mis habilidades  con el uso de tecnologías, pudiendo desarrollar distintas soluciones que apuntan a mejorar la gestión y controlar los procesos</w:t>
      </w:r>
    </w:p>
    <w:p w:rsidR="00611230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 xml:space="preserve">      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15828">
        <w:rPr>
          <w:sz w:val="24"/>
          <w:szCs w:val="24"/>
        </w:rPr>
        <w:t xml:space="preserve">Además me caracterizo por tener un espíritu emprendedor y tener una mirada diferente a todos los problemas, ocupándome siempre  transformarlos en oportunidades  de desarrollos para todos, también me he destacado en mejoras para el trabajo, por mi compromiso y responsabilidad frente a la formulación de nuevos proyectos, fomentando a la participación activa y democrática, conjugando de manera exitosa aspectos técnicos y sociales </w:t>
      </w:r>
    </w:p>
    <w:p w:rsidR="00611230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 xml:space="preserve">     </w:t>
      </w:r>
    </w:p>
    <w:p w:rsidR="00611230" w:rsidRDefault="00611230" w:rsidP="00396B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15828">
        <w:rPr>
          <w:sz w:val="24"/>
          <w:szCs w:val="24"/>
        </w:rPr>
        <w:t xml:space="preserve">Finalmente quiero destacar que por lo general soy una persona inquieta en mi quehacer, que constantemente estoy en busca de nuevas formas para mejorar y que me permitan seguir emprendiendo. 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 xml:space="preserve">      Espero que consideren mi Curriculum Vitae y concierten una entrevista próxima</w:t>
      </w:r>
    </w:p>
    <w:p w:rsidR="00611230" w:rsidRDefault="00611230" w:rsidP="00396B8D">
      <w:pPr>
        <w:pStyle w:val="NoSpacing"/>
        <w:rPr>
          <w:sz w:val="24"/>
          <w:szCs w:val="24"/>
        </w:rPr>
      </w:pP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>En espera de una respuesta positiva, les saludo</w:t>
      </w:r>
    </w:p>
    <w:p w:rsidR="00611230" w:rsidRDefault="00611230" w:rsidP="00396B8D">
      <w:pPr>
        <w:pStyle w:val="NoSpacing"/>
        <w:rPr>
          <w:sz w:val="24"/>
          <w:szCs w:val="24"/>
        </w:rPr>
      </w:pP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>Atentamente.</w:t>
      </w:r>
    </w:p>
    <w:p w:rsidR="00611230" w:rsidRDefault="00611230" w:rsidP="00396B8D">
      <w:pPr>
        <w:pStyle w:val="NoSpacing"/>
      </w:pPr>
    </w:p>
    <w:p w:rsidR="00611230" w:rsidRDefault="00611230" w:rsidP="00396B8D">
      <w:pPr>
        <w:pStyle w:val="NoSpacing"/>
      </w:pPr>
      <w:r>
        <w:t xml:space="preserve">Jonathan Zúñiga Marín </w:t>
      </w:r>
    </w:p>
    <w:p w:rsidR="00611230" w:rsidRPr="00384C29" w:rsidRDefault="00611230" w:rsidP="00384C29">
      <w:pPr>
        <w:jc w:val="both"/>
        <w:rPr>
          <w:rFonts w:cs="Arial"/>
          <w:sz w:val="24"/>
          <w:szCs w:val="24"/>
        </w:rPr>
      </w:pPr>
      <w:r w:rsidRPr="00BD6DC0">
        <w:rPr>
          <w:rFonts w:cs="Arial"/>
          <w:b/>
          <w:sz w:val="32"/>
          <w:szCs w:val="32"/>
        </w:rPr>
        <w:t xml:space="preserve">Formación académica </w:t>
      </w:r>
    </w:p>
    <w:p w:rsidR="00611230" w:rsidRPr="00115828" w:rsidRDefault="00611230" w:rsidP="00396B8D">
      <w:pPr>
        <w:pStyle w:val="NoSpacing"/>
        <w:rPr>
          <w:b/>
          <w:sz w:val="24"/>
          <w:szCs w:val="24"/>
        </w:rPr>
      </w:pPr>
      <w:r w:rsidRPr="00115828">
        <w:rPr>
          <w:sz w:val="24"/>
          <w:szCs w:val="24"/>
        </w:rPr>
        <w:t>1999-2002 EDUC. MEDIA:        Escuela Industrial de Valparaíso, especialidad de</w:t>
      </w:r>
      <w:r w:rsidRPr="00115828">
        <w:rPr>
          <w:b/>
          <w:sz w:val="24"/>
          <w:szCs w:val="24"/>
        </w:rPr>
        <w:t xml:space="preserve"> Mecánica   </w:t>
      </w:r>
    </w:p>
    <w:p w:rsidR="00611230" w:rsidRPr="00115828" w:rsidRDefault="00611230" w:rsidP="00396B8D">
      <w:pPr>
        <w:pStyle w:val="NoSpacing"/>
        <w:rPr>
          <w:b/>
          <w:sz w:val="24"/>
          <w:szCs w:val="24"/>
        </w:rPr>
      </w:pPr>
      <w:r w:rsidRPr="00115828">
        <w:rPr>
          <w:b/>
          <w:sz w:val="24"/>
          <w:szCs w:val="24"/>
        </w:rPr>
        <w:t xml:space="preserve">                                                       Automotriz</w:t>
      </w:r>
    </w:p>
    <w:p w:rsidR="00611230" w:rsidRPr="00115828" w:rsidRDefault="00611230" w:rsidP="00396B8D">
      <w:pPr>
        <w:pStyle w:val="NoSpacing"/>
        <w:rPr>
          <w:b/>
          <w:sz w:val="24"/>
          <w:szCs w:val="24"/>
        </w:rPr>
      </w:pPr>
      <w:r w:rsidRPr="00115828">
        <w:rPr>
          <w:sz w:val="24"/>
          <w:szCs w:val="24"/>
        </w:rPr>
        <w:t xml:space="preserve">2006-2008 EDUC. SUPERIOR: </w:t>
      </w:r>
      <w:r>
        <w:rPr>
          <w:sz w:val="24"/>
          <w:szCs w:val="24"/>
        </w:rPr>
        <w:t xml:space="preserve">  </w:t>
      </w:r>
      <w:r w:rsidRPr="00115828">
        <w:rPr>
          <w:sz w:val="24"/>
          <w:szCs w:val="24"/>
        </w:rPr>
        <w:t xml:space="preserve">Titulado de </w:t>
      </w:r>
      <w:r w:rsidRPr="00115828">
        <w:rPr>
          <w:b/>
          <w:sz w:val="24"/>
          <w:szCs w:val="24"/>
        </w:rPr>
        <w:t xml:space="preserve">Técnico de nivel superior en Mecánica     </w:t>
      </w:r>
    </w:p>
    <w:p w:rsidR="00611230" w:rsidRPr="00115828" w:rsidRDefault="00611230" w:rsidP="00396B8D">
      <w:pPr>
        <w:pStyle w:val="NoSpacing"/>
        <w:rPr>
          <w:b/>
          <w:sz w:val="24"/>
          <w:szCs w:val="24"/>
        </w:rPr>
      </w:pPr>
      <w:r w:rsidRPr="00115828">
        <w:rPr>
          <w:b/>
          <w:sz w:val="24"/>
          <w:szCs w:val="24"/>
        </w:rPr>
        <w:t xml:space="preserve">                                                       Automotriz y Autotronica En Duoc UC </w:t>
      </w:r>
    </w:p>
    <w:p w:rsidR="00611230" w:rsidRPr="00115828" w:rsidRDefault="00611230" w:rsidP="00396B8D">
      <w:pPr>
        <w:pStyle w:val="NoSpacing"/>
        <w:rPr>
          <w:b/>
          <w:sz w:val="24"/>
          <w:szCs w:val="24"/>
        </w:rPr>
      </w:pPr>
      <w:r w:rsidRPr="00115828">
        <w:rPr>
          <w:sz w:val="24"/>
          <w:szCs w:val="24"/>
        </w:rPr>
        <w:t xml:space="preserve">2010-2011 EDUC. SUPERIOR: </w:t>
      </w:r>
      <w:r>
        <w:rPr>
          <w:sz w:val="24"/>
          <w:szCs w:val="24"/>
        </w:rPr>
        <w:t xml:space="preserve">  </w:t>
      </w:r>
      <w:r w:rsidRPr="00115828">
        <w:rPr>
          <w:sz w:val="24"/>
          <w:szCs w:val="24"/>
        </w:rPr>
        <w:t xml:space="preserve">Titulado de </w:t>
      </w:r>
      <w:r w:rsidRPr="00115828">
        <w:rPr>
          <w:b/>
          <w:sz w:val="24"/>
          <w:szCs w:val="24"/>
        </w:rPr>
        <w:t xml:space="preserve">Ingeniería en Mecánica Automotriz y   </w:t>
      </w:r>
    </w:p>
    <w:p w:rsidR="00611230" w:rsidRPr="00115828" w:rsidRDefault="00611230" w:rsidP="00396B8D">
      <w:pPr>
        <w:pStyle w:val="NoSpacing"/>
        <w:rPr>
          <w:b/>
          <w:sz w:val="24"/>
          <w:szCs w:val="24"/>
        </w:rPr>
      </w:pPr>
      <w:r w:rsidRPr="00115828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</w:t>
      </w:r>
      <w:r w:rsidRPr="00115828">
        <w:rPr>
          <w:b/>
          <w:sz w:val="24"/>
          <w:szCs w:val="24"/>
        </w:rPr>
        <w:t>Autotronica En Duoc UC</w:t>
      </w:r>
    </w:p>
    <w:p w:rsidR="00611230" w:rsidRDefault="00611230" w:rsidP="007E2AE4">
      <w:pPr>
        <w:pBdr>
          <w:bottom w:val="single" w:sz="4" w:space="1" w:color="auto"/>
        </w:pBdr>
        <w:shd w:val="clear" w:color="auto" w:fill="FFFFFF"/>
        <w:jc w:val="both"/>
        <w:rPr>
          <w:rFonts w:cs="Arial"/>
          <w:b/>
          <w:sz w:val="32"/>
          <w:szCs w:val="32"/>
        </w:rPr>
      </w:pPr>
    </w:p>
    <w:p w:rsidR="00611230" w:rsidRDefault="00611230" w:rsidP="0025441E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Cursos y/o especializaciones</w:t>
      </w:r>
    </w:p>
    <w:p w:rsidR="00611230" w:rsidRPr="00115828" w:rsidRDefault="00611230" w:rsidP="00115828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15828">
        <w:rPr>
          <w:sz w:val="24"/>
          <w:szCs w:val="24"/>
        </w:rPr>
        <w:t>Recepción y servicio en Duoc UC</w:t>
      </w:r>
    </w:p>
    <w:p w:rsidR="00611230" w:rsidRPr="00115828" w:rsidRDefault="00611230" w:rsidP="00115828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15828">
        <w:rPr>
          <w:sz w:val="24"/>
          <w:szCs w:val="24"/>
        </w:rPr>
        <w:t>Logística y distribución de repuestos en Duoc UC</w:t>
      </w:r>
    </w:p>
    <w:p w:rsidR="00611230" w:rsidRPr="00115828" w:rsidRDefault="00611230" w:rsidP="00115828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15828">
        <w:rPr>
          <w:sz w:val="24"/>
          <w:szCs w:val="24"/>
        </w:rPr>
        <w:t xml:space="preserve">Metalúrgica del acero y procesos de soldadura en Indura  </w:t>
      </w:r>
    </w:p>
    <w:p w:rsidR="00611230" w:rsidRPr="00115828" w:rsidRDefault="00611230" w:rsidP="00115828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15828">
        <w:rPr>
          <w:sz w:val="24"/>
          <w:szCs w:val="24"/>
        </w:rPr>
        <w:t xml:space="preserve">Hidráulica y neumática en Duoc UC </w:t>
      </w:r>
    </w:p>
    <w:p w:rsidR="00611230" w:rsidRPr="00115828" w:rsidRDefault="00611230" w:rsidP="00115828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15828">
        <w:rPr>
          <w:sz w:val="24"/>
          <w:szCs w:val="24"/>
        </w:rPr>
        <w:t>Innovación y Emprendimiento para profesores en  Inacap</w:t>
      </w:r>
    </w:p>
    <w:p w:rsidR="00611230" w:rsidRPr="0025441E" w:rsidRDefault="00611230" w:rsidP="0025441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:rsidR="00611230" w:rsidRDefault="00611230" w:rsidP="00115828">
      <w:pPr>
        <w:tabs>
          <w:tab w:val="left" w:pos="2530"/>
        </w:tabs>
        <w:rPr>
          <w:rFonts w:cs="Arial"/>
          <w:b/>
          <w:sz w:val="32"/>
          <w:szCs w:val="32"/>
        </w:rPr>
      </w:pPr>
      <w:r w:rsidRPr="000254AC">
        <w:rPr>
          <w:rFonts w:cs="Arial"/>
          <w:b/>
          <w:sz w:val="32"/>
          <w:szCs w:val="32"/>
        </w:rPr>
        <w:t xml:space="preserve">Antecedentes Laborales </w:t>
      </w:r>
    </w:p>
    <w:p w:rsidR="00611230" w:rsidRDefault="00611230" w:rsidP="00175E1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2014                               Relator en Biocapacita</w:t>
      </w:r>
    </w:p>
    <w:p w:rsidR="00611230" w:rsidRDefault="00611230" w:rsidP="00175E1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11230" w:rsidRPr="00115828" w:rsidRDefault="00611230" w:rsidP="00175E1C">
      <w:pPr>
        <w:pStyle w:val="NoSpacing"/>
        <w:jc w:val="both"/>
        <w:rPr>
          <w:b/>
          <w:sz w:val="24"/>
          <w:szCs w:val="24"/>
        </w:rPr>
      </w:pPr>
      <w:r w:rsidRPr="00115828">
        <w:rPr>
          <w:b/>
          <w:sz w:val="24"/>
          <w:szCs w:val="24"/>
        </w:rPr>
        <w:t>2012  a la fecha</w:t>
      </w:r>
      <w:r w:rsidRPr="00115828">
        <w:rPr>
          <w:sz w:val="24"/>
          <w:szCs w:val="24"/>
        </w:rPr>
        <w:t xml:space="preserve">            </w:t>
      </w:r>
      <w:r w:rsidRPr="00115828">
        <w:rPr>
          <w:b/>
          <w:sz w:val="24"/>
          <w:szCs w:val="24"/>
        </w:rPr>
        <w:t xml:space="preserve">Docente  de la especialidad de mecánica automotriz en Escuela      </w:t>
      </w:r>
    </w:p>
    <w:p w:rsidR="00611230" w:rsidRDefault="00611230" w:rsidP="00115828">
      <w:pPr>
        <w:pStyle w:val="NoSpacing"/>
        <w:ind w:left="2200" w:hanging="2200"/>
        <w:jc w:val="both"/>
        <w:rPr>
          <w:b/>
          <w:sz w:val="24"/>
          <w:szCs w:val="24"/>
        </w:rPr>
      </w:pPr>
      <w:r w:rsidRPr="00115828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</w:t>
      </w:r>
      <w:r w:rsidRPr="00115828">
        <w:rPr>
          <w:b/>
          <w:sz w:val="24"/>
          <w:szCs w:val="24"/>
        </w:rPr>
        <w:t xml:space="preserve">Industrial Superior de Valparaíso  </w:t>
      </w:r>
    </w:p>
    <w:p w:rsidR="00611230" w:rsidRDefault="00611230" w:rsidP="00115828">
      <w:pPr>
        <w:pStyle w:val="NoSpacing"/>
        <w:ind w:left="2200" w:hanging="2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</w:p>
    <w:p w:rsidR="00611230" w:rsidRPr="00115828" w:rsidRDefault="00611230" w:rsidP="00115828">
      <w:pPr>
        <w:pStyle w:val="NoSpacing"/>
        <w:ind w:left="2200" w:hanging="2200"/>
        <w:jc w:val="both"/>
        <w:rPr>
          <w:b/>
          <w:sz w:val="24"/>
          <w:szCs w:val="24"/>
        </w:rPr>
      </w:pPr>
    </w:p>
    <w:p w:rsidR="00611230" w:rsidRDefault="00611230" w:rsidP="00115828">
      <w:pPr>
        <w:pStyle w:val="NoSpacing"/>
        <w:ind w:left="2200" w:hanging="2200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                                        </w:t>
      </w:r>
      <w:r w:rsidRPr="00115828">
        <w:rPr>
          <w:color w:val="333333"/>
          <w:sz w:val="24"/>
          <w:szCs w:val="24"/>
          <w:shd w:val="clear" w:color="auto" w:fill="FFFFFF"/>
        </w:rPr>
        <w:t xml:space="preserve">Enseñanza Teórica y Práctica de los siguientes Módulos: 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611230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 xml:space="preserve">                                        </w:t>
      </w:r>
      <w:r w:rsidRPr="00115828">
        <w:rPr>
          <w:sz w:val="24"/>
          <w:szCs w:val="24"/>
        </w:rPr>
        <w:t xml:space="preserve">Mantenimiento de motores, Electricidad automotriz, sistemas de </w:t>
      </w:r>
    </w:p>
    <w:p w:rsidR="00611230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115828">
        <w:rPr>
          <w:sz w:val="24"/>
          <w:szCs w:val="24"/>
        </w:rPr>
        <w:t xml:space="preserve">Seguridad y confortabilidad, desabolladura y pintura, </w:t>
      </w:r>
      <w:r>
        <w:rPr>
          <w:sz w:val="24"/>
          <w:szCs w:val="24"/>
        </w:rPr>
        <w:t xml:space="preserve"> </w:t>
      </w:r>
    </w:p>
    <w:p w:rsidR="00611230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115828">
        <w:rPr>
          <w:sz w:val="24"/>
          <w:szCs w:val="24"/>
        </w:rPr>
        <w:t xml:space="preserve">Sobrealimentadores, automatización, técnicas de mecanizado, </w:t>
      </w:r>
    </w:p>
    <w:p w:rsidR="00611230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115828">
        <w:rPr>
          <w:sz w:val="24"/>
          <w:szCs w:val="24"/>
        </w:rPr>
        <w:t xml:space="preserve">Sistemas auxiliares del motor, sistemas de dirección y suspensión y </w:t>
      </w:r>
      <w:r>
        <w:rPr>
          <w:sz w:val="24"/>
          <w:szCs w:val="24"/>
        </w:rPr>
        <w:t xml:space="preserve"> </w:t>
      </w:r>
    </w:p>
    <w:p w:rsidR="00611230" w:rsidRPr="00115828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115828">
        <w:rPr>
          <w:sz w:val="24"/>
          <w:szCs w:val="24"/>
        </w:rPr>
        <w:t xml:space="preserve">Sistemas de transmisión y frenado     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     </w:t>
      </w:r>
    </w:p>
    <w:p w:rsidR="00611230" w:rsidRDefault="00611230" w:rsidP="00115828">
      <w:pPr>
        <w:pStyle w:val="NoSpacing"/>
        <w:ind w:left="2200" w:hanging="2200"/>
        <w:rPr>
          <w:b/>
          <w:sz w:val="24"/>
          <w:szCs w:val="24"/>
        </w:rPr>
      </w:pPr>
    </w:p>
    <w:p w:rsidR="00611230" w:rsidRDefault="00611230" w:rsidP="00115828">
      <w:pPr>
        <w:pStyle w:val="NoSpacing"/>
        <w:ind w:left="2200" w:hanging="2200"/>
        <w:rPr>
          <w:sz w:val="24"/>
          <w:szCs w:val="24"/>
        </w:rPr>
      </w:pPr>
      <w:r w:rsidRPr="00115828">
        <w:rPr>
          <w:b/>
          <w:sz w:val="24"/>
          <w:szCs w:val="24"/>
        </w:rPr>
        <w:t>2011 -2012</w:t>
      </w:r>
      <w:r w:rsidRPr="0011582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Pr="00115828">
        <w:rPr>
          <w:sz w:val="24"/>
          <w:szCs w:val="24"/>
        </w:rPr>
        <w:t xml:space="preserve"> </w:t>
      </w:r>
      <w:r w:rsidRPr="00115828">
        <w:rPr>
          <w:b/>
          <w:sz w:val="24"/>
          <w:szCs w:val="24"/>
        </w:rPr>
        <w:t>Jefe de la especialidad    de  Mecánica Automotriz  en colegio Joseph Lister  School de Limache</w:t>
      </w:r>
      <w:r w:rsidRPr="00115828">
        <w:rPr>
          <w:sz w:val="24"/>
          <w:szCs w:val="24"/>
        </w:rPr>
        <w:t xml:space="preserve">  </w:t>
      </w:r>
    </w:p>
    <w:p w:rsidR="00611230" w:rsidRPr="00115828" w:rsidRDefault="00611230" w:rsidP="00115828">
      <w:pPr>
        <w:pStyle w:val="NoSpacing"/>
        <w:ind w:left="2200" w:hanging="2200"/>
        <w:rPr>
          <w:sz w:val="24"/>
          <w:szCs w:val="24"/>
        </w:rPr>
      </w:pPr>
    </w:p>
    <w:p w:rsidR="00611230" w:rsidRPr="00115828" w:rsidRDefault="00611230" w:rsidP="00115828">
      <w:pPr>
        <w:pStyle w:val="NoSpacing"/>
        <w:ind w:left="2200" w:hanging="2200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                              Profesor Jefe de Mecánica Automotriz,  planificaciones Curriculares, Aplicación de los módulos de la especialidad teórico-prácticos para distintos niveles educativos, orientación vocacional  a 1° y 2° medio</w:t>
      </w:r>
    </w:p>
    <w:p w:rsidR="00611230" w:rsidRPr="00115828" w:rsidRDefault="00611230" w:rsidP="007E2AE4">
      <w:pPr>
        <w:ind w:left="2127" w:hanging="2127"/>
        <w:jc w:val="both"/>
        <w:rPr>
          <w:rFonts w:cs="Arial"/>
          <w:sz w:val="24"/>
          <w:szCs w:val="24"/>
        </w:rPr>
      </w:pPr>
    </w:p>
    <w:p w:rsidR="00611230" w:rsidRDefault="00611230" w:rsidP="00115828">
      <w:pPr>
        <w:pStyle w:val="NoSpacing"/>
        <w:ind w:left="2200" w:hanging="2200"/>
        <w:jc w:val="both"/>
        <w:rPr>
          <w:b/>
          <w:sz w:val="24"/>
          <w:szCs w:val="24"/>
        </w:rPr>
      </w:pPr>
    </w:p>
    <w:p w:rsidR="00611230" w:rsidRDefault="00611230" w:rsidP="00115828">
      <w:pPr>
        <w:pStyle w:val="NoSpacing"/>
        <w:ind w:left="2200" w:hanging="2200"/>
        <w:jc w:val="both"/>
        <w:rPr>
          <w:b/>
          <w:sz w:val="24"/>
          <w:szCs w:val="24"/>
        </w:rPr>
      </w:pPr>
    </w:p>
    <w:p w:rsidR="00611230" w:rsidRDefault="00611230" w:rsidP="00115828">
      <w:pPr>
        <w:pStyle w:val="NoSpacing"/>
        <w:ind w:left="2200" w:hanging="2200"/>
        <w:jc w:val="both"/>
        <w:rPr>
          <w:b/>
          <w:sz w:val="24"/>
          <w:szCs w:val="24"/>
        </w:rPr>
      </w:pPr>
    </w:p>
    <w:p w:rsidR="00611230" w:rsidRDefault="00611230" w:rsidP="00115828">
      <w:pPr>
        <w:pStyle w:val="NoSpacing"/>
        <w:ind w:left="2200" w:hanging="2200"/>
        <w:jc w:val="both"/>
        <w:rPr>
          <w:b/>
          <w:sz w:val="24"/>
          <w:szCs w:val="24"/>
        </w:rPr>
      </w:pPr>
    </w:p>
    <w:p w:rsidR="00611230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 w:rsidRPr="00115828">
        <w:rPr>
          <w:b/>
          <w:sz w:val="24"/>
          <w:szCs w:val="24"/>
        </w:rPr>
        <w:t>2010 - 2011</w:t>
      </w:r>
      <w:r w:rsidRPr="00115828">
        <w:rPr>
          <w:sz w:val="24"/>
          <w:szCs w:val="24"/>
        </w:rPr>
        <w:t xml:space="preserve">         </w:t>
      </w:r>
      <w:r w:rsidRPr="00115828">
        <w:rPr>
          <w:sz w:val="24"/>
          <w:szCs w:val="24"/>
        </w:rPr>
        <w:tab/>
      </w:r>
      <w:r w:rsidRPr="00115828">
        <w:rPr>
          <w:b/>
          <w:sz w:val="24"/>
          <w:szCs w:val="24"/>
        </w:rPr>
        <w:t>Recepcionista-vendedor de repuestos-encargado de garantías en Concesionaria Carfell Ltda.</w:t>
      </w:r>
      <w:r w:rsidRPr="00115828">
        <w:rPr>
          <w:sz w:val="24"/>
          <w:szCs w:val="24"/>
        </w:rPr>
        <w:t xml:space="preserve">  </w:t>
      </w:r>
    </w:p>
    <w:p w:rsidR="00611230" w:rsidRPr="00115828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</w:p>
    <w:p w:rsidR="00611230" w:rsidRPr="00115828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115828">
        <w:rPr>
          <w:sz w:val="24"/>
          <w:szCs w:val="24"/>
        </w:rPr>
        <w:t xml:space="preserve">Encargado de garantías Honda-Lifan-Citroen recepción de vehículos para el área de mecánica Automotriz, ventas de repuestos para Citroen, Lifan y Honda  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 </w:t>
      </w:r>
    </w:p>
    <w:p w:rsidR="00611230" w:rsidRPr="00115828" w:rsidRDefault="00611230" w:rsidP="006A6591">
      <w:pPr>
        <w:rPr>
          <w:rFonts w:cs="Arial"/>
          <w:b/>
          <w:sz w:val="24"/>
          <w:szCs w:val="24"/>
        </w:rPr>
      </w:pPr>
      <w:r w:rsidRPr="00115828">
        <w:rPr>
          <w:rFonts w:cs="Arial"/>
          <w:b/>
          <w:sz w:val="24"/>
          <w:szCs w:val="24"/>
        </w:rPr>
        <w:t xml:space="preserve">                                  </w:t>
      </w:r>
    </w:p>
    <w:p w:rsidR="00611230" w:rsidRPr="00115828" w:rsidRDefault="00611230" w:rsidP="00115828">
      <w:pPr>
        <w:ind w:left="2200" w:hanging="220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Pr="00115828">
        <w:rPr>
          <w:rFonts w:cs="Arial"/>
          <w:b/>
          <w:sz w:val="24"/>
          <w:szCs w:val="24"/>
        </w:rPr>
        <w:t xml:space="preserve">2008-2010                </w:t>
      </w:r>
      <w:r>
        <w:rPr>
          <w:rFonts w:cs="Arial"/>
          <w:b/>
          <w:sz w:val="24"/>
          <w:szCs w:val="24"/>
        </w:rPr>
        <w:t xml:space="preserve">   </w:t>
      </w:r>
      <w:r w:rsidRPr="00115828">
        <w:rPr>
          <w:rFonts w:cs="Arial"/>
          <w:b/>
          <w:sz w:val="24"/>
          <w:szCs w:val="24"/>
        </w:rPr>
        <w:t xml:space="preserve">Jefe de sección mecánica / mecánico automotriz en Austral </w:t>
      </w:r>
    </w:p>
    <w:p w:rsidR="00611230" w:rsidRPr="00115828" w:rsidRDefault="00611230" w:rsidP="00115828">
      <w:pPr>
        <w:ind w:left="2200" w:hanging="2200"/>
        <w:jc w:val="both"/>
        <w:rPr>
          <w:rFonts w:cs="Arial"/>
          <w:sz w:val="24"/>
          <w:szCs w:val="24"/>
        </w:rPr>
      </w:pPr>
      <w:r w:rsidRPr="00115828">
        <w:rPr>
          <w:rFonts w:cs="Arial"/>
          <w:b/>
          <w:sz w:val="24"/>
          <w:szCs w:val="24"/>
        </w:rPr>
        <w:t xml:space="preserve">                                      </w:t>
      </w:r>
      <w:r>
        <w:rPr>
          <w:rFonts w:cs="Arial"/>
          <w:b/>
          <w:sz w:val="24"/>
          <w:szCs w:val="24"/>
        </w:rPr>
        <w:t xml:space="preserve"> </w:t>
      </w:r>
      <w:r w:rsidRPr="00115828">
        <w:rPr>
          <w:rFonts w:cs="Arial"/>
          <w:b/>
          <w:sz w:val="24"/>
          <w:szCs w:val="24"/>
        </w:rPr>
        <w:t>Jefe de taller:</w:t>
      </w:r>
    </w:p>
    <w:p w:rsidR="00611230" w:rsidRPr="00115828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115828">
        <w:rPr>
          <w:sz w:val="24"/>
          <w:szCs w:val="24"/>
        </w:rPr>
        <w:t xml:space="preserve">Recepción de los vehículos para el área de mecánica                 </w:t>
      </w:r>
    </w:p>
    <w:p w:rsidR="00611230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</w:t>
      </w:r>
      <w:r w:rsidRPr="00115828">
        <w:rPr>
          <w:sz w:val="24"/>
          <w:szCs w:val="24"/>
        </w:rPr>
        <w:t>Automotriz y desabolla</w:t>
      </w:r>
      <w:r>
        <w:rPr>
          <w:sz w:val="24"/>
          <w:szCs w:val="24"/>
        </w:rPr>
        <w:t>dura y pintura. Responsable del</w:t>
      </w:r>
    </w:p>
    <w:p w:rsidR="00611230" w:rsidRPr="00115828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115828">
        <w:rPr>
          <w:sz w:val="24"/>
          <w:szCs w:val="24"/>
        </w:rPr>
        <w:t xml:space="preserve">Mejoramiento en la atención de clientes. </w:t>
      </w:r>
    </w:p>
    <w:p w:rsidR="00611230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115828">
        <w:rPr>
          <w:sz w:val="24"/>
          <w:szCs w:val="24"/>
        </w:rPr>
        <w:t xml:space="preserve">Encargado de programar, dirigir y controlar las actividades de área </w:t>
      </w:r>
      <w:r>
        <w:rPr>
          <w:sz w:val="24"/>
          <w:szCs w:val="24"/>
        </w:rPr>
        <w:t xml:space="preserve">  </w:t>
      </w:r>
    </w:p>
    <w:p w:rsidR="00611230" w:rsidRPr="00115828" w:rsidRDefault="00611230" w:rsidP="00115828">
      <w:pPr>
        <w:pStyle w:val="NoSpacing"/>
        <w:ind w:left="2200" w:hanging="2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115828">
        <w:rPr>
          <w:sz w:val="24"/>
          <w:szCs w:val="24"/>
        </w:rPr>
        <w:t xml:space="preserve">De postventas y del tratamiento de quejas y consultas </w:t>
      </w:r>
    </w:p>
    <w:p w:rsidR="00611230" w:rsidRDefault="00611230" w:rsidP="00115828">
      <w:pPr>
        <w:ind w:left="2200" w:hanging="2200"/>
        <w:jc w:val="both"/>
        <w:rPr>
          <w:rFonts w:cs="Arial"/>
          <w:b/>
          <w:sz w:val="24"/>
          <w:szCs w:val="24"/>
        </w:rPr>
      </w:pPr>
      <w:r w:rsidRPr="00115828">
        <w:rPr>
          <w:rFonts w:cs="Arial"/>
          <w:b/>
          <w:sz w:val="24"/>
          <w:szCs w:val="24"/>
        </w:rPr>
        <w:t xml:space="preserve">                                      </w:t>
      </w:r>
      <w:r>
        <w:rPr>
          <w:rFonts w:cs="Arial"/>
          <w:b/>
          <w:sz w:val="24"/>
          <w:szCs w:val="24"/>
        </w:rPr>
        <w:t xml:space="preserve">  </w:t>
      </w:r>
      <w:r w:rsidRPr="00115828">
        <w:rPr>
          <w:rFonts w:cs="Arial"/>
          <w:b/>
          <w:sz w:val="24"/>
          <w:szCs w:val="24"/>
        </w:rPr>
        <w:t xml:space="preserve"> </w:t>
      </w:r>
    </w:p>
    <w:p w:rsidR="00611230" w:rsidRPr="00115828" w:rsidRDefault="00611230" w:rsidP="00115828">
      <w:pPr>
        <w:ind w:left="2200" w:hanging="220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</w:t>
      </w:r>
      <w:r w:rsidRPr="00115828">
        <w:rPr>
          <w:rFonts w:cs="Arial"/>
          <w:b/>
          <w:sz w:val="24"/>
          <w:szCs w:val="24"/>
        </w:rPr>
        <w:t>Mecánico automotriz:</w:t>
      </w:r>
    </w:p>
    <w:p w:rsidR="00611230" w:rsidRPr="00115828" w:rsidRDefault="00611230" w:rsidP="00115828">
      <w:pPr>
        <w:pStyle w:val="NoSpacing"/>
        <w:ind w:left="2200" w:hanging="2200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</w:t>
      </w:r>
      <w:r w:rsidRPr="00115828">
        <w:rPr>
          <w:sz w:val="24"/>
          <w:szCs w:val="24"/>
        </w:rPr>
        <w:t>Mecánica y electricidad en general</w:t>
      </w:r>
    </w:p>
    <w:p w:rsidR="00611230" w:rsidRPr="00115828" w:rsidRDefault="00611230" w:rsidP="00115828">
      <w:pPr>
        <w:pStyle w:val="NoSpacing"/>
        <w:ind w:left="2200" w:hanging="2200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</w:t>
      </w:r>
      <w:r w:rsidRPr="00115828">
        <w:rPr>
          <w:sz w:val="24"/>
          <w:szCs w:val="24"/>
        </w:rPr>
        <w:t xml:space="preserve">Vehículos livianos Multimarcas y electricidad en camiones 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</w:p>
    <w:p w:rsidR="00611230" w:rsidRDefault="00611230" w:rsidP="00AF3FAC">
      <w:pPr>
        <w:tabs>
          <w:tab w:val="left" w:pos="2127"/>
        </w:tabs>
        <w:jc w:val="both"/>
        <w:rPr>
          <w:rFonts w:cs="Arial"/>
          <w:b/>
          <w:sz w:val="24"/>
          <w:szCs w:val="24"/>
        </w:rPr>
      </w:pPr>
    </w:p>
    <w:p w:rsidR="00611230" w:rsidRPr="00115828" w:rsidRDefault="00611230" w:rsidP="00AF3FAC">
      <w:pPr>
        <w:tabs>
          <w:tab w:val="left" w:pos="2127"/>
        </w:tabs>
        <w:jc w:val="both"/>
        <w:rPr>
          <w:rFonts w:cs="Arial"/>
          <w:b/>
          <w:sz w:val="24"/>
          <w:szCs w:val="24"/>
        </w:rPr>
      </w:pPr>
      <w:r w:rsidRPr="00115828">
        <w:rPr>
          <w:rFonts w:cs="Arial"/>
          <w:b/>
          <w:sz w:val="24"/>
          <w:szCs w:val="24"/>
        </w:rPr>
        <w:t>2007-2008                   Mecánico Industrial/ de banco en Maestranza Hetol S.A.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b/>
          <w:sz w:val="24"/>
          <w:szCs w:val="24"/>
        </w:rPr>
        <w:t xml:space="preserve">                                       </w:t>
      </w:r>
      <w:r w:rsidRPr="00115828">
        <w:rPr>
          <w:sz w:val="24"/>
          <w:szCs w:val="24"/>
        </w:rPr>
        <w:t xml:space="preserve">Confección de piezas, automatización, reparación y mantenimiento   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                             De maquinas de producción y  de buques pesqueros, soldadura al  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                             Arco</w:t>
      </w:r>
    </w:p>
    <w:p w:rsidR="00611230" w:rsidRPr="00115828" w:rsidRDefault="00611230" w:rsidP="00AF3FAC">
      <w:pPr>
        <w:tabs>
          <w:tab w:val="left" w:pos="2127"/>
        </w:tabs>
        <w:jc w:val="both"/>
        <w:rPr>
          <w:rFonts w:cs="Arial"/>
          <w:sz w:val="24"/>
          <w:szCs w:val="24"/>
        </w:rPr>
      </w:pPr>
    </w:p>
    <w:p w:rsidR="00611230" w:rsidRDefault="00611230" w:rsidP="00DF5AF6">
      <w:pPr>
        <w:tabs>
          <w:tab w:val="left" w:pos="2127"/>
        </w:tabs>
        <w:jc w:val="both"/>
        <w:rPr>
          <w:rFonts w:cs="Arial"/>
          <w:b/>
          <w:sz w:val="24"/>
          <w:szCs w:val="24"/>
        </w:rPr>
      </w:pPr>
    </w:p>
    <w:p w:rsidR="00611230" w:rsidRPr="00115828" w:rsidRDefault="00611230" w:rsidP="00DF5AF6">
      <w:pPr>
        <w:tabs>
          <w:tab w:val="left" w:pos="2127"/>
        </w:tabs>
        <w:jc w:val="both"/>
        <w:rPr>
          <w:rFonts w:cs="Arial"/>
          <w:b/>
          <w:sz w:val="24"/>
          <w:szCs w:val="24"/>
        </w:rPr>
      </w:pPr>
      <w:r w:rsidRPr="00115828">
        <w:rPr>
          <w:rFonts w:cs="Arial"/>
          <w:b/>
          <w:sz w:val="24"/>
          <w:szCs w:val="24"/>
        </w:rPr>
        <w:t>2003-2006</w:t>
      </w:r>
      <w:r>
        <w:rPr>
          <w:rFonts w:cs="Arial"/>
          <w:b/>
          <w:sz w:val="24"/>
          <w:szCs w:val="24"/>
        </w:rPr>
        <w:t xml:space="preserve">                    </w:t>
      </w:r>
      <w:r w:rsidRPr="00115828">
        <w:rPr>
          <w:rFonts w:cs="Arial"/>
          <w:b/>
          <w:sz w:val="24"/>
          <w:szCs w:val="24"/>
        </w:rPr>
        <w:t>Mecánico automotriz en Total Transport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                             Asistencia técnica en reparación y diagnóstico de camiones,   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                             Camionetas, maquinaria pesada y vehículos Multimarcas 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                             Reparación del sistema eléctrico  y mecánica en general</w:t>
      </w:r>
    </w:p>
    <w:p w:rsidR="00611230" w:rsidRPr="00115828" w:rsidRDefault="00611230" w:rsidP="00396B8D">
      <w:pPr>
        <w:pStyle w:val="NoSpacing"/>
        <w:rPr>
          <w:sz w:val="24"/>
          <w:szCs w:val="24"/>
        </w:rPr>
      </w:pPr>
      <w:r w:rsidRPr="00115828">
        <w:rPr>
          <w:sz w:val="24"/>
          <w:szCs w:val="24"/>
        </w:rPr>
        <w:t xml:space="preserve">                                       Encargado de pañol y Bodega del Taller </w:t>
      </w:r>
    </w:p>
    <w:p w:rsidR="00611230" w:rsidRPr="0025441E" w:rsidRDefault="00611230" w:rsidP="00AF3FAC">
      <w:pPr>
        <w:jc w:val="both"/>
        <w:rPr>
          <w:rFonts w:ascii="Arial" w:hAnsi="Arial" w:cs="Arial"/>
          <w:sz w:val="20"/>
          <w:szCs w:val="20"/>
        </w:rPr>
      </w:pPr>
    </w:p>
    <w:p w:rsidR="00611230" w:rsidRPr="0025441E" w:rsidRDefault="00611230" w:rsidP="00AF3FAC">
      <w:pPr>
        <w:jc w:val="both"/>
        <w:rPr>
          <w:rFonts w:ascii="Arial" w:hAnsi="Arial" w:cs="Arial"/>
          <w:sz w:val="20"/>
          <w:szCs w:val="20"/>
        </w:rPr>
      </w:pPr>
    </w:p>
    <w:p w:rsidR="00611230" w:rsidRPr="0025441E" w:rsidRDefault="00611230" w:rsidP="00AF3FAC">
      <w:pPr>
        <w:jc w:val="both"/>
        <w:rPr>
          <w:rFonts w:ascii="Arial" w:hAnsi="Arial" w:cs="Arial"/>
          <w:sz w:val="20"/>
          <w:szCs w:val="20"/>
        </w:rPr>
      </w:pPr>
    </w:p>
    <w:sectPr w:rsidR="00611230" w:rsidRPr="0025441E" w:rsidSect="006F58D1">
      <w:pgSz w:w="12240" w:h="15840" w:code="1"/>
      <w:pgMar w:top="7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230" w:rsidRDefault="00611230" w:rsidP="006A6591">
      <w:pPr>
        <w:spacing w:after="0" w:line="240" w:lineRule="auto"/>
      </w:pPr>
      <w:r>
        <w:separator/>
      </w:r>
    </w:p>
  </w:endnote>
  <w:endnote w:type="continuationSeparator" w:id="0">
    <w:p w:rsidR="00611230" w:rsidRDefault="00611230" w:rsidP="006A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230" w:rsidRDefault="00611230" w:rsidP="006A6591">
      <w:pPr>
        <w:spacing w:after="0" w:line="240" w:lineRule="auto"/>
      </w:pPr>
      <w:r>
        <w:separator/>
      </w:r>
    </w:p>
  </w:footnote>
  <w:footnote w:type="continuationSeparator" w:id="0">
    <w:p w:rsidR="00611230" w:rsidRDefault="00611230" w:rsidP="006A6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A6AE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10A9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18EC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B84C7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7EE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A29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1E94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BC54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7CF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326A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21D96"/>
    <w:multiLevelType w:val="hybridMultilevel"/>
    <w:tmpl w:val="6DE8E894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C454204"/>
    <w:multiLevelType w:val="hybridMultilevel"/>
    <w:tmpl w:val="A142DE7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02BAE"/>
    <w:multiLevelType w:val="hybridMultilevel"/>
    <w:tmpl w:val="BB26288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922860"/>
    <w:multiLevelType w:val="hybridMultilevel"/>
    <w:tmpl w:val="4496A64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1E622B"/>
    <w:multiLevelType w:val="hybridMultilevel"/>
    <w:tmpl w:val="A6BE3B0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1B4DDC"/>
    <w:multiLevelType w:val="hybridMultilevel"/>
    <w:tmpl w:val="83EC615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3A167B"/>
    <w:multiLevelType w:val="hybridMultilevel"/>
    <w:tmpl w:val="2062DA6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0"/>
  </w:num>
  <w:num w:numId="5">
    <w:abstractNumId w:val="16"/>
  </w:num>
  <w:num w:numId="6">
    <w:abstractNumId w:val="11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591"/>
    <w:rsid w:val="000144CB"/>
    <w:rsid w:val="000254AC"/>
    <w:rsid w:val="00033042"/>
    <w:rsid w:val="00035480"/>
    <w:rsid w:val="000822E1"/>
    <w:rsid w:val="00095BA8"/>
    <w:rsid w:val="000A5B3A"/>
    <w:rsid w:val="000D129A"/>
    <w:rsid w:val="00107EB2"/>
    <w:rsid w:val="00115828"/>
    <w:rsid w:val="00122B68"/>
    <w:rsid w:val="00132FB8"/>
    <w:rsid w:val="00142EA9"/>
    <w:rsid w:val="00146EA8"/>
    <w:rsid w:val="00170C8C"/>
    <w:rsid w:val="00173C93"/>
    <w:rsid w:val="00175E1C"/>
    <w:rsid w:val="00182031"/>
    <w:rsid w:val="001B039D"/>
    <w:rsid w:val="00221A9A"/>
    <w:rsid w:val="00225350"/>
    <w:rsid w:val="002309D3"/>
    <w:rsid w:val="002448D9"/>
    <w:rsid w:val="00247135"/>
    <w:rsid w:val="002533E9"/>
    <w:rsid w:val="00253BAA"/>
    <w:rsid w:val="0025441E"/>
    <w:rsid w:val="00265F5C"/>
    <w:rsid w:val="00277B78"/>
    <w:rsid w:val="002A460F"/>
    <w:rsid w:val="002C7E68"/>
    <w:rsid w:val="002D17F8"/>
    <w:rsid w:val="00307683"/>
    <w:rsid w:val="00320514"/>
    <w:rsid w:val="00320DED"/>
    <w:rsid w:val="003272FC"/>
    <w:rsid w:val="00384C29"/>
    <w:rsid w:val="00386E56"/>
    <w:rsid w:val="00395635"/>
    <w:rsid w:val="00396B8D"/>
    <w:rsid w:val="00400933"/>
    <w:rsid w:val="00406A7E"/>
    <w:rsid w:val="00417F40"/>
    <w:rsid w:val="004775B0"/>
    <w:rsid w:val="004B62CD"/>
    <w:rsid w:val="004B70BC"/>
    <w:rsid w:val="004D43B8"/>
    <w:rsid w:val="00546093"/>
    <w:rsid w:val="00552602"/>
    <w:rsid w:val="00570AA3"/>
    <w:rsid w:val="00572EC7"/>
    <w:rsid w:val="005918F3"/>
    <w:rsid w:val="005B6ADB"/>
    <w:rsid w:val="005D2E9A"/>
    <w:rsid w:val="005D4C1C"/>
    <w:rsid w:val="005F4391"/>
    <w:rsid w:val="005F6E55"/>
    <w:rsid w:val="005F6EB4"/>
    <w:rsid w:val="0061048F"/>
    <w:rsid w:val="00611230"/>
    <w:rsid w:val="0062772E"/>
    <w:rsid w:val="0063067F"/>
    <w:rsid w:val="00633EB2"/>
    <w:rsid w:val="00636500"/>
    <w:rsid w:val="006427E2"/>
    <w:rsid w:val="00656653"/>
    <w:rsid w:val="00670BE9"/>
    <w:rsid w:val="006A6591"/>
    <w:rsid w:val="006C2877"/>
    <w:rsid w:val="006F58D1"/>
    <w:rsid w:val="0071011F"/>
    <w:rsid w:val="007151A2"/>
    <w:rsid w:val="00753E1C"/>
    <w:rsid w:val="007557D8"/>
    <w:rsid w:val="00764394"/>
    <w:rsid w:val="0077234A"/>
    <w:rsid w:val="00775AB3"/>
    <w:rsid w:val="00782CC0"/>
    <w:rsid w:val="007A562B"/>
    <w:rsid w:val="007E2AE4"/>
    <w:rsid w:val="007F36BB"/>
    <w:rsid w:val="008178F2"/>
    <w:rsid w:val="008276B8"/>
    <w:rsid w:val="008332AD"/>
    <w:rsid w:val="00837AE9"/>
    <w:rsid w:val="00846181"/>
    <w:rsid w:val="0087543A"/>
    <w:rsid w:val="0089774A"/>
    <w:rsid w:val="008D2A6E"/>
    <w:rsid w:val="008E6C10"/>
    <w:rsid w:val="008F0015"/>
    <w:rsid w:val="009154F2"/>
    <w:rsid w:val="00935516"/>
    <w:rsid w:val="00936084"/>
    <w:rsid w:val="0095734E"/>
    <w:rsid w:val="009724F8"/>
    <w:rsid w:val="009801A1"/>
    <w:rsid w:val="0099063D"/>
    <w:rsid w:val="009B7283"/>
    <w:rsid w:val="009C507A"/>
    <w:rsid w:val="009D2B37"/>
    <w:rsid w:val="009D6033"/>
    <w:rsid w:val="009F0249"/>
    <w:rsid w:val="00A16753"/>
    <w:rsid w:val="00A20B18"/>
    <w:rsid w:val="00A304AC"/>
    <w:rsid w:val="00A6082C"/>
    <w:rsid w:val="00AB315A"/>
    <w:rsid w:val="00AD2F88"/>
    <w:rsid w:val="00AF3FAC"/>
    <w:rsid w:val="00B001E8"/>
    <w:rsid w:val="00B41B10"/>
    <w:rsid w:val="00B625B5"/>
    <w:rsid w:val="00B93F81"/>
    <w:rsid w:val="00BA73F3"/>
    <w:rsid w:val="00BB73EA"/>
    <w:rsid w:val="00BD6DC0"/>
    <w:rsid w:val="00C05B80"/>
    <w:rsid w:val="00C45FC0"/>
    <w:rsid w:val="00CA4C6E"/>
    <w:rsid w:val="00CE7FE8"/>
    <w:rsid w:val="00CF2AD0"/>
    <w:rsid w:val="00D22A61"/>
    <w:rsid w:val="00D83B6B"/>
    <w:rsid w:val="00D92734"/>
    <w:rsid w:val="00DB6BFC"/>
    <w:rsid w:val="00DC7A5A"/>
    <w:rsid w:val="00DD4344"/>
    <w:rsid w:val="00DF5AF6"/>
    <w:rsid w:val="00E051E7"/>
    <w:rsid w:val="00E314F2"/>
    <w:rsid w:val="00E60C4A"/>
    <w:rsid w:val="00E757F6"/>
    <w:rsid w:val="00E86F41"/>
    <w:rsid w:val="00EA4090"/>
    <w:rsid w:val="00EA738C"/>
    <w:rsid w:val="00EF290D"/>
    <w:rsid w:val="00F20556"/>
    <w:rsid w:val="00F7579A"/>
    <w:rsid w:val="00FA10BC"/>
    <w:rsid w:val="00FA39CB"/>
    <w:rsid w:val="00FB760A"/>
    <w:rsid w:val="00FC46D1"/>
    <w:rsid w:val="00FE6869"/>
    <w:rsid w:val="00FF357F"/>
    <w:rsid w:val="00FF79B7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D0"/>
    <w:pPr>
      <w:spacing w:after="200" w:line="276" w:lineRule="auto"/>
    </w:pPr>
    <w:rPr>
      <w:lang w:val="es-C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6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659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6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6591"/>
    <w:rPr>
      <w:rFonts w:cs="Times New Roman"/>
    </w:rPr>
  </w:style>
  <w:style w:type="paragraph" w:styleId="NoSpacing">
    <w:name w:val="No Spacing"/>
    <w:uiPriority w:val="99"/>
    <w:qFormat/>
    <w:rsid w:val="00396B8D"/>
    <w:rPr>
      <w:lang w:val="es-C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954</Words>
  <Characters>5252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JONATHAN  ENRIQUE  ZUÑIGA  MARIN</dc:title>
  <dc:subject/>
  <dc:creator>jonathan</dc:creator>
  <cp:keywords/>
  <dc:description/>
  <cp:lastModifiedBy>jona</cp:lastModifiedBy>
  <cp:revision>6</cp:revision>
  <cp:lastPrinted>2012-09-10T14:18:00Z</cp:lastPrinted>
  <dcterms:created xsi:type="dcterms:W3CDTF">2014-04-21T15:30:00Z</dcterms:created>
  <dcterms:modified xsi:type="dcterms:W3CDTF">2014-11-02T14:50:00Z</dcterms:modified>
</cp:coreProperties>
</file>