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6C3E8" w14:textId="77777777" w:rsidR="002A5488" w:rsidRPr="00FB4B88" w:rsidRDefault="002A5488" w:rsidP="006D2159">
      <w:pPr>
        <w:spacing w:line="360" w:lineRule="auto"/>
        <w:jc w:val="both"/>
      </w:pPr>
    </w:p>
    <w:tbl>
      <w:tblPr>
        <w:tblW w:w="9064" w:type="dxa"/>
        <w:jc w:val="center"/>
        <w:tblLook w:val="04A0" w:firstRow="1" w:lastRow="0" w:firstColumn="1" w:lastColumn="0" w:noHBand="0" w:noVBand="1"/>
      </w:tblPr>
      <w:tblGrid>
        <w:gridCol w:w="4532"/>
        <w:gridCol w:w="4532"/>
      </w:tblGrid>
      <w:tr w:rsidR="005473D3" w:rsidRPr="00082CBE" w14:paraId="5B1A226D" w14:textId="77777777" w:rsidTr="00B8543C">
        <w:trPr>
          <w:trHeight w:val="2156"/>
          <w:jc w:val="center"/>
        </w:trPr>
        <w:tc>
          <w:tcPr>
            <w:tcW w:w="4532" w:type="dxa"/>
          </w:tcPr>
          <w:p w14:paraId="5AE682D6" w14:textId="056ABAFB" w:rsidR="00E047BC" w:rsidRPr="00E047BC" w:rsidRDefault="00E047BC" w:rsidP="00E047BC">
            <w:pPr>
              <w:spacing w:line="360" w:lineRule="auto"/>
              <w:ind w:right="465"/>
              <w:jc w:val="both"/>
              <w:rPr>
                <w:rFonts w:ascii="Arial" w:hAnsi="Arial" w:cs="Arial"/>
                <w:b/>
                <w:bCs/>
                <w:color w:val="C00000"/>
                <w:lang w:val="es-CL"/>
              </w:rPr>
            </w:pPr>
            <w:r w:rsidRPr="00E047BC">
              <w:rPr>
                <w:rFonts w:ascii="Arial" w:hAnsi="Arial" w:cs="Arial"/>
                <w:b/>
                <w:bCs/>
                <w:noProof/>
                <w:color w:val="C00000"/>
                <w:lang w:val="es-CL"/>
              </w:rPr>
              <w:drawing>
                <wp:inline distT="0" distB="0" distL="0" distR="0" wp14:anchorId="197C917F" wp14:editId="796BB7DF">
                  <wp:extent cx="1314450" cy="1732280"/>
                  <wp:effectExtent l="0" t="0" r="0" b="127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108" cy="1737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2D43E4" w14:textId="49F4D1ED" w:rsidR="004E7D3C" w:rsidRPr="004E7D3C" w:rsidRDefault="004E7D3C" w:rsidP="004E7D3C">
            <w:pPr>
              <w:spacing w:line="360" w:lineRule="auto"/>
              <w:ind w:right="465"/>
              <w:jc w:val="both"/>
              <w:rPr>
                <w:rFonts w:ascii="Arial" w:hAnsi="Arial" w:cs="Arial"/>
                <w:b/>
                <w:bCs/>
                <w:color w:val="C00000"/>
                <w:lang w:val="es-CL"/>
              </w:rPr>
            </w:pPr>
          </w:p>
          <w:p w14:paraId="13D6981D" w14:textId="3B10C771" w:rsidR="003D50A3" w:rsidRPr="00583BD0" w:rsidRDefault="003D50A3" w:rsidP="00B8543C">
            <w:pPr>
              <w:spacing w:line="360" w:lineRule="auto"/>
              <w:ind w:right="465"/>
              <w:jc w:val="both"/>
              <w:rPr>
                <w:rFonts w:ascii="Arial" w:hAnsi="Arial" w:cs="Arial"/>
                <w:b/>
                <w:bCs/>
                <w:color w:val="C00000"/>
              </w:rPr>
            </w:pPr>
          </w:p>
        </w:tc>
        <w:tc>
          <w:tcPr>
            <w:tcW w:w="4532" w:type="dxa"/>
          </w:tcPr>
          <w:p w14:paraId="2A965BB1" w14:textId="77777777" w:rsidR="005473D3" w:rsidRPr="00060058" w:rsidRDefault="00A50605" w:rsidP="006D2159">
            <w:pPr>
              <w:spacing w:line="360" w:lineRule="auto"/>
              <w:ind w:left="360"/>
              <w:jc w:val="both"/>
              <w:rPr>
                <w:rFonts w:ascii="Arial" w:hAnsi="Arial" w:cs="Arial"/>
                <w:color w:val="002060"/>
                <w:sz w:val="28"/>
              </w:rPr>
            </w:pPr>
            <w:r w:rsidRPr="00060058">
              <w:rPr>
                <w:rFonts w:ascii="Arial" w:hAnsi="Arial" w:cs="Arial"/>
                <w:color w:val="002060"/>
                <w:sz w:val="28"/>
              </w:rPr>
              <w:t xml:space="preserve">Victor </w:t>
            </w:r>
            <w:r w:rsidR="006D2159" w:rsidRPr="00060058">
              <w:rPr>
                <w:rFonts w:ascii="Arial" w:hAnsi="Arial" w:cs="Arial"/>
                <w:color w:val="002060"/>
                <w:sz w:val="28"/>
              </w:rPr>
              <w:t xml:space="preserve">Gabriel </w:t>
            </w:r>
            <w:r w:rsidR="0061512F" w:rsidRPr="00060058">
              <w:rPr>
                <w:rFonts w:ascii="Arial" w:hAnsi="Arial" w:cs="Arial"/>
                <w:color w:val="002060"/>
                <w:sz w:val="28"/>
              </w:rPr>
              <w:t>Betancur Fica</w:t>
            </w:r>
          </w:p>
          <w:p w14:paraId="65484FE5" w14:textId="338DCD5D" w:rsidR="00FA1D64" w:rsidRPr="00082CBE" w:rsidRDefault="006D2159" w:rsidP="006D2159">
            <w:pPr>
              <w:spacing w:line="360" w:lineRule="auto"/>
              <w:ind w:left="360"/>
              <w:jc w:val="both"/>
              <w:rPr>
                <w:rFonts w:ascii="Arial" w:hAnsi="Arial" w:cs="Arial"/>
                <w:color w:val="000000"/>
              </w:rPr>
            </w:pPr>
            <w:r w:rsidRPr="00082CBE">
              <w:rPr>
                <w:rFonts w:ascii="Arial" w:hAnsi="Arial" w:cs="Arial"/>
                <w:color w:val="000000"/>
              </w:rPr>
              <w:t xml:space="preserve">Edad: </w:t>
            </w:r>
            <w:r w:rsidR="009C0476">
              <w:rPr>
                <w:rFonts w:ascii="Arial" w:hAnsi="Arial" w:cs="Arial"/>
                <w:color w:val="000000"/>
              </w:rPr>
              <w:t>4</w:t>
            </w:r>
            <w:r w:rsidR="00751509">
              <w:rPr>
                <w:rFonts w:ascii="Arial" w:hAnsi="Arial" w:cs="Arial"/>
                <w:color w:val="000000"/>
              </w:rPr>
              <w:t>4</w:t>
            </w:r>
            <w:r w:rsidRPr="00082CBE">
              <w:rPr>
                <w:rFonts w:ascii="Arial" w:hAnsi="Arial" w:cs="Arial"/>
                <w:color w:val="000000"/>
              </w:rPr>
              <w:t xml:space="preserve"> años.</w:t>
            </w:r>
          </w:p>
          <w:p w14:paraId="222DDFAE" w14:textId="6ECB6EEC" w:rsidR="00FA1D64" w:rsidRPr="009C0476" w:rsidRDefault="004261AD" w:rsidP="006D2159">
            <w:pPr>
              <w:spacing w:line="360" w:lineRule="auto"/>
              <w:ind w:left="360"/>
              <w:jc w:val="both"/>
              <w:rPr>
                <w:rFonts w:ascii="Arial" w:hAnsi="Arial" w:cs="Arial"/>
                <w:color w:val="000000"/>
                <w:lang w:val="es-CL"/>
              </w:rPr>
            </w:pPr>
            <w:r>
              <w:rPr>
                <w:rFonts w:ascii="Arial" w:hAnsi="Arial" w:cs="Arial"/>
                <w:color w:val="000000"/>
                <w:lang w:val="es-CL"/>
              </w:rPr>
              <w:t xml:space="preserve">Celular: </w:t>
            </w:r>
            <w:r w:rsidR="009268B2">
              <w:rPr>
                <w:rFonts w:ascii="Arial" w:hAnsi="Arial" w:cs="Arial"/>
                <w:color w:val="000000"/>
                <w:lang w:val="es-CL"/>
              </w:rPr>
              <w:t xml:space="preserve">56 </w:t>
            </w:r>
            <w:r>
              <w:rPr>
                <w:rFonts w:ascii="Arial" w:hAnsi="Arial" w:cs="Arial"/>
                <w:color w:val="000000"/>
                <w:lang w:val="es-CL"/>
              </w:rPr>
              <w:t>9</w:t>
            </w:r>
            <w:r w:rsidR="009268B2">
              <w:rPr>
                <w:rFonts w:ascii="Arial" w:hAnsi="Arial" w:cs="Arial"/>
                <w:color w:val="000000"/>
                <w:lang w:val="es-CL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es-CL"/>
              </w:rPr>
              <w:t xml:space="preserve">61208147 </w:t>
            </w:r>
          </w:p>
          <w:p w14:paraId="54EAE7BB" w14:textId="77777777" w:rsidR="006D2159" w:rsidRPr="009C0476" w:rsidRDefault="006D2159" w:rsidP="006D2159">
            <w:pPr>
              <w:spacing w:line="360" w:lineRule="auto"/>
              <w:ind w:left="360"/>
              <w:jc w:val="both"/>
              <w:rPr>
                <w:rFonts w:ascii="Arial" w:hAnsi="Arial" w:cs="Arial"/>
                <w:color w:val="000000"/>
                <w:lang w:val="es-CL"/>
              </w:rPr>
            </w:pPr>
            <w:r w:rsidRPr="009C0476">
              <w:rPr>
                <w:rFonts w:ascii="Arial" w:hAnsi="Arial" w:cs="Arial"/>
                <w:color w:val="000000"/>
                <w:lang w:val="es-CL"/>
              </w:rPr>
              <w:t xml:space="preserve">Mail: </w:t>
            </w:r>
            <w:hyperlink r:id="rId7" w:history="1">
              <w:r w:rsidR="00082CBE" w:rsidRPr="009C0476">
                <w:rPr>
                  <w:rStyle w:val="Hipervnculo"/>
                  <w:rFonts w:ascii="Arial" w:hAnsi="Arial" w:cs="Arial"/>
                  <w:lang w:val="es-CL"/>
                </w:rPr>
                <w:t>vigabefi@hotmail.com</w:t>
              </w:r>
            </w:hyperlink>
          </w:p>
          <w:p w14:paraId="7FAFB637" w14:textId="77777777" w:rsidR="005473D3" w:rsidRPr="00B8543C" w:rsidRDefault="00D670F5" w:rsidP="00B8543C">
            <w:pPr>
              <w:spacing w:line="360" w:lineRule="auto"/>
              <w:ind w:left="360" w:right="255"/>
              <w:jc w:val="both"/>
              <w:rPr>
                <w:rFonts w:ascii="Arial" w:hAnsi="Arial" w:cs="Arial"/>
              </w:rPr>
            </w:pPr>
            <w:r>
              <w:rPr>
                <w:rStyle w:val="vanity-namedisplay-name"/>
                <w:rFonts w:ascii="Arial" w:hAnsi="Arial" w:cs="Arial"/>
                <w:bdr w:val="none" w:sz="0" w:space="0" w:color="auto" w:frame="1"/>
                <w:shd w:val="clear" w:color="auto" w:fill="FFFFFF"/>
                <w:lang w:val="es-ES"/>
              </w:rPr>
              <w:t>Dir.:</w:t>
            </w:r>
            <w:r w:rsidR="009A0EF3">
              <w:rPr>
                <w:rStyle w:val="vanity-namedisplay-name"/>
                <w:rFonts w:ascii="Arial" w:hAnsi="Arial" w:cs="Arial"/>
                <w:bdr w:val="none" w:sz="0" w:space="0" w:color="auto" w:frame="1"/>
                <w:shd w:val="clear" w:color="auto" w:fill="FFFFFF"/>
                <w:lang w:val="es-ES"/>
              </w:rPr>
              <w:t xml:space="preserve"> </w:t>
            </w:r>
            <w:r w:rsidR="00843591">
              <w:rPr>
                <w:rStyle w:val="vanity-namedisplay-name"/>
                <w:rFonts w:ascii="Arial" w:hAnsi="Arial" w:cs="Arial"/>
                <w:bdr w:val="none" w:sz="0" w:space="0" w:color="auto" w:frame="1"/>
                <w:shd w:val="clear" w:color="auto" w:fill="FFFFFF"/>
                <w:lang w:val="es-ES"/>
              </w:rPr>
              <w:t>J</w:t>
            </w:r>
            <w:r w:rsidR="00843591">
              <w:rPr>
                <w:rStyle w:val="vanity-namedisplay-name"/>
                <w:bdr w:val="none" w:sz="0" w:space="0" w:color="auto" w:frame="1"/>
                <w:shd w:val="clear" w:color="auto" w:fill="FFFFFF"/>
                <w:lang w:val="es-ES"/>
              </w:rPr>
              <w:t xml:space="preserve">uan Ortega Beiza S/N. </w:t>
            </w:r>
            <w:r w:rsidR="00082CBE" w:rsidRPr="00082CBE">
              <w:rPr>
                <w:rStyle w:val="vanity-namedisplay-name"/>
                <w:rFonts w:ascii="Arial" w:hAnsi="Arial" w:cs="Arial"/>
                <w:bdr w:val="none" w:sz="0" w:space="0" w:color="auto" w:frame="1"/>
                <w:shd w:val="clear" w:color="auto" w:fill="FFFFFF"/>
                <w:lang w:val="es-ES"/>
              </w:rPr>
              <w:t>C</w:t>
            </w:r>
            <w:r w:rsidR="00082CBE" w:rsidRPr="00082CBE">
              <w:rPr>
                <w:rStyle w:val="vanity-namedisplay-name"/>
                <w:rFonts w:ascii="Arial" w:hAnsi="Arial" w:cs="Arial"/>
              </w:rPr>
              <w:t>ondominio</w:t>
            </w:r>
            <w:r>
              <w:rPr>
                <w:rStyle w:val="vanity-namedisplay-name"/>
                <w:rFonts w:ascii="Arial" w:hAnsi="Arial" w:cs="Arial"/>
              </w:rPr>
              <w:t xml:space="preserve"> </w:t>
            </w:r>
            <w:r w:rsidR="00082CBE" w:rsidRPr="00082CBE">
              <w:rPr>
                <w:rStyle w:val="vanity-namedisplay-name"/>
                <w:rFonts w:ascii="Arial" w:hAnsi="Arial" w:cs="Arial"/>
              </w:rPr>
              <w:t>Las</w:t>
            </w:r>
            <w:r>
              <w:rPr>
                <w:rStyle w:val="vanity-namedisplay-name"/>
                <w:rFonts w:ascii="Arial" w:hAnsi="Arial" w:cs="Arial"/>
              </w:rPr>
              <w:t xml:space="preserve"> </w:t>
            </w:r>
            <w:r w:rsidR="00082CBE" w:rsidRPr="00082CBE">
              <w:rPr>
                <w:rStyle w:val="vanity-namedisplay-name"/>
                <w:rFonts w:ascii="Arial" w:hAnsi="Arial" w:cs="Arial"/>
              </w:rPr>
              <w:t xml:space="preserve">Golondrinas, Parcela 42, </w:t>
            </w:r>
            <w:r w:rsidR="00082CBE" w:rsidRPr="00082CBE">
              <w:rPr>
                <w:rStyle w:val="vanity-namedisplay-name"/>
                <w:rFonts w:ascii="Arial" w:hAnsi="Arial" w:cs="Arial"/>
                <w:bdr w:val="none" w:sz="0" w:space="0" w:color="auto" w:frame="1"/>
                <w:shd w:val="clear" w:color="auto" w:fill="FFFFFF"/>
                <w:lang w:val="es-ES"/>
              </w:rPr>
              <w:t>Batuco, comuna de Lampa.</w:t>
            </w:r>
          </w:p>
          <w:p w14:paraId="12EE4D5A" w14:textId="77777777" w:rsidR="005473D3" w:rsidRPr="00082CBE" w:rsidRDefault="005473D3" w:rsidP="006D2159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C00000"/>
                <w:lang w:val="es-ES"/>
              </w:rPr>
            </w:pPr>
          </w:p>
        </w:tc>
      </w:tr>
    </w:tbl>
    <w:p w14:paraId="14A79A4C" w14:textId="77777777" w:rsidR="00541D89" w:rsidRPr="008C1A92" w:rsidRDefault="00172AA1" w:rsidP="006D2159">
      <w:pPr>
        <w:spacing w:line="360" w:lineRule="auto"/>
        <w:jc w:val="both"/>
        <w:rPr>
          <w:rFonts w:ascii="Arial" w:hAnsi="Arial" w:cs="Arial"/>
          <w:b/>
          <w:color w:val="002060"/>
          <w:sz w:val="28"/>
          <w:szCs w:val="28"/>
          <w:u w:val="single"/>
        </w:rPr>
      </w:pPr>
      <w:r w:rsidRPr="008C1A92">
        <w:rPr>
          <w:rFonts w:ascii="Arial" w:hAnsi="Arial" w:cs="Arial"/>
          <w:b/>
          <w:color w:val="002060"/>
          <w:sz w:val="28"/>
          <w:szCs w:val="28"/>
          <w:u w:val="single"/>
        </w:rPr>
        <w:t>P</w:t>
      </w:r>
      <w:r w:rsidR="00075D4D" w:rsidRPr="008C1A92">
        <w:rPr>
          <w:rFonts w:ascii="Arial" w:hAnsi="Arial" w:cs="Arial"/>
          <w:b/>
          <w:color w:val="002060"/>
          <w:sz w:val="28"/>
          <w:szCs w:val="28"/>
          <w:u w:val="single"/>
        </w:rPr>
        <w:t xml:space="preserve">resentación </w:t>
      </w:r>
      <w:r w:rsidR="00060058" w:rsidRPr="008C1A92">
        <w:rPr>
          <w:rFonts w:ascii="Arial" w:hAnsi="Arial" w:cs="Arial"/>
          <w:b/>
          <w:color w:val="002060"/>
          <w:sz w:val="28"/>
          <w:szCs w:val="28"/>
          <w:u w:val="single"/>
        </w:rPr>
        <w:t>Personal</w:t>
      </w:r>
    </w:p>
    <w:p w14:paraId="6C6BDB15" w14:textId="7ED554AA" w:rsidR="00B17014" w:rsidRPr="00B17014" w:rsidRDefault="005E51FE" w:rsidP="00B17014">
      <w:pPr>
        <w:spacing w:before="240" w:line="360" w:lineRule="auto"/>
        <w:jc w:val="both"/>
        <w:rPr>
          <w:rFonts w:ascii="Arial" w:hAnsi="Arial" w:cs="Arial"/>
          <w:lang w:val="es-CL"/>
        </w:rPr>
      </w:pPr>
      <w:r w:rsidRPr="005E51FE">
        <w:rPr>
          <w:rFonts w:ascii="Arial" w:hAnsi="Arial" w:cs="Arial"/>
          <w:lang w:val="es-CL"/>
        </w:rPr>
        <w:t xml:space="preserve">Soy un profesional con más de 25 años de experiencia, adquiridas en el sector de servicios e industria, en áreas logísticas y administrativas. Mi carrera ha estado estrechamente vinculada con la tecnología, lo que me ha permitido desarrollar habilidades clave para optimizar procesos y enfrentar los retos del entorno </w:t>
      </w:r>
      <w:proofErr w:type="gramStart"/>
      <w:r w:rsidRPr="005E51FE">
        <w:rPr>
          <w:rFonts w:ascii="Arial" w:hAnsi="Arial" w:cs="Arial"/>
          <w:lang w:val="es-CL"/>
        </w:rPr>
        <w:t>actual.</w:t>
      </w:r>
      <w:r w:rsidR="00B17014" w:rsidRPr="00B17014">
        <w:rPr>
          <w:rFonts w:ascii="Arial" w:hAnsi="Arial" w:cs="Arial"/>
          <w:lang w:val="es-CL"/>
        </w:rPr>
        <w:t>.</w:t>
      </w:r>
      <w:proofErr w:type="gramEnd"/>
    </w:p>
    <w:p w14:paraId="00C0AA92" w14:textId="064C669D" w:rsidR="00B17014" w:rsidRPr="00B17014" w:rsidRDefault="004E12EC" w:rsidP="00B17014">
      <w:pPr>
        <w:spacing w:before="240" w:line="360" w:lineRule="auto"/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 xml:space="preserve">Titulado </w:t>
      </w:r>
      <w:r w:rsidR="00B17014" w:rsidRPr="00B17014">
        <w:rPr>
          <w:rFonts w:ascii="Arial" w:hAnsi="Arial" w:cs="Arial"/>
          <w:lang w:val="es-CL"/>
        </w:rPr>
        <w:t>Ingeniería Industrial</w:t>
      </w:r>
      <w:r>
        <w:rPr>
          <w:rFonts w:ascii="Arial" w:hAnsi="Arial" w:cs="Arial"/>
          <w:lang w:val="es-CL"/>
        </w:rPr>
        <w:t xml:space="preserve"> y </w:t>
      </w:r>
      <w:r w:rsidRPr="00B17014">
        <w:rPr>
          <w:rFonts w:ascii="Arial" w:hAnsi="Arial" w:cs="Arial"/>
          <w:lang w:val="es-CL"/>
        </w:rPr>
        <w:t>Técnico en Logística con mención en Operaciones Industriales</w:t>
      </w:r>
      <w:r w:rsidR="00B17014" w:rsidRPr="00B17014">
        <w:rPr>
          <w:rFonts w:ascii="Arial" w:hAnsi="Arial" w:cs="Arial"/>
          <w:lang w:val="es-CL"/>
        </w:rPr>
        <w:t>, lo que complement</w:t>
      </w:r>
      <w:r>
        <w:rPr>
          <w:rFonts w:ascii="Arial" w:hAnsi="Arial" w:cs="Arial"/>
          <w:lang w:val="es-CL"/>
        </w:rPr>
        <w:t>a</w:t>
      </w:r>
      <w:r w:rsidR="00B17014" w:rsidRPr="00B17014">
        <w:rPr>
          <w:rFonts w:ascii="Arial" w:hAnsi="Arial" w:cs="Arial"/>
          <w:lang w:val="es-CL"/>
        </w:rPr>
        <w:t xml:space="preserve"> mi experiencia con una sólida formación técnica</w:t>
      </w:r>
      <w:r w:rsidR="00E047BC">
        <w:rPr>
          <w:rFonts w:ascii="Arial" w:hAnsi="Arial" w:cs="Arial"/>
          <w:lang w:val="es-CL"/>
        </w:rPr>
        <w:t xml:space="preserve"> profesional</w:t>
      </w:r>
      <w:r w:rsidR="00B17014" w:rsidRPr="00B17014">
        <w:rPr>
          <w:rFonts w:ascii="Arial" w:hAnsi="Arial" w:cs="Arial"/>
          <w:lang w:val="es-CL"/>
        </w:rPr>
        <w:t>. Esta combinación de experiencia y educación me permite asumir desafíos más complejos</w:t>
      </w:r>
      <w:r w:rsidR="00E047BC">
        <w:rPr>
          <w:rFonts w:ascii="Arial" w:hAnsi="Arial" w:cs="Arial"/>
          <w:lang w:val="es-CL"/>
        </w:rPr>
        <w:t xml:space="preserve"> para</w:t>
      </w:r>
      <w:r w:rsidR="00B17014" w:rsidRPr="00B17014">
        <w:rPr>
          <w:rFonts w:ascii="Arial" w:hAnsi="Arial" w:cs="Arial"/>
          <w:lang w:val="es-CL"/>
        </w:rPr>
        <w:t xml:space="preserve"> con</w:t>
      </w:r>
      <w:r w:rsidR="00E047BC">
        <w:rPr>
          <w:rFonts w:ascii="Arial" w:hAnsi="Arial" w:cs="Arial"/>
          <w:lang w:val="es-CL"/>
        </w:rPr>
        <w:t>tinuar con</w:t>
      </w:r>
      <w:r w:rsidR="00B17014" w:rsidRPr="00B17014">
        <w:rPr>
          <w:rFonts w:ascii="Arial" w:hAnsi="Arial" w:cs="Arial"/>
          <w:lang w:val="es-CL"/>
        </w:rPr>
        <w:t xml:space="preserve"> mi desarrollo profesional, con el objetivo de aportar valor significativo en cualquier equipo o empresa en la que me desempeñe.</w:t>
      </w:r>
    </w:p>
    <w:p w14:paraId="644A3735" w14:textId="77777777" w:rsidR="00075D4D" w:rsidRPr="00B8543C" w:rsidRDefault="00000000" w:rsidP="006D2159">
      <w:pPr>
        <w:spacing w:before="240" w:line="360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pict w14:anchorId="39769416">
          <v:rect id="_x0000_i1026" alt="" style="width:6in;height:.05pt;mso-width-percent:0;mso-height-percent:0;mso-width-percent:0;mso-height-percent:0" o:hralign="center" o:hrstd="t" o:hr="t" fillcolor="#aaa" stroked="f"/>
        </w:pict>
      </w:r>
    </w:p>
    <w:p w14:paraId="36270EAD" w14:textId="68FC82F8" w:rsidR="00D64BBA" w:rsidRPr="008C1A92" w:rsidRDefault="005955E0" w:rsidP="005955E0">
      <w:pPr>
        <w:spacing w:before="240" w:line="360" w:lineRule="auto"/>
        <w:jc w:val="both"/>
        <w:rPr>
          <w:rFonts w:ascii="Arial" w:hAnsi="Arial" w:cs="Arial"/>
          <w:b/>
          <w:color w:val="002060"/>
          <w:sz w:val="28"/>
          <w:szCs w:val="28"/>
          <w:u w:val="single"/>
        </w:rPr>
      </w:pPr>
      <w:r w:rsidRPr="008C1A92">
        <w:rPr>
          <w:rFonts w:ascii="Arial" w:hAnsi="Arial" w:cs="Arial"/>
          <w:b/>
          <w:color w:val="002060"/>
          <w:sz w:val="28"/>
          <w:szCs w:val="28"/>
          <w:u w:val="single"/>
        </w:rPr>
        <w:t>Experiencia Laboral</w:t>
      </w:r>
    </w:p>
    <w:p w14:paraId="3D90D5BC" w14:textId="77777777" w:rsidR="005E24F5" w:rsidRPr="00583BD0" w:rsidRDefault="005E24F5" w:rsidP="005E24F5">
      <w:pPr>
        <w:pStyle w:val="Prrafodelista"/>
        <w:numPr>
          <w:ilvl w:val="0"/>
          <w:numId w:val="10"/>
        </w:numPr>
        <w:spacing w:before="240" w:line="276" w:lineRule="auto"/>
        <w:jc w:val="both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</w:rPr>
        <w:t>REPORT (AGUNSA)</w:t>
      </w:r>
    </w:p>
    <w:p w14:paraId="78645048" w14:textId="77777777" w:rsidR="005E24F5" w:rsidRPr="00583BD0" w:rsidRDefault="005E24F5" w:rsidP="005E24F5">
      <w:pPr>
        <w:spacing w:before="240" w:line="276" w:lineRule="auto"/>
        <w:jc w:val="both"/>
        <w:rPr>
          <w:rFonts w:ascii="Arial" w:hAnsi="Arial" w:cs="Arial"/>
        </w:rPr>
      </w:pPr>
      <w:r w:rsidRPr="00583BD0">
        <w:rPr>
          <w:rFonts w:ascii="Arial" w:hAnsi="Arial" w:cs="Arial"/>
          <w:b/>
        </w:rPr>
        <w:t>Cargo:</w:t>
      </w:r>
      <w:r>
        <w:rPr>
          <w:rFonts w:ascii="Arial" w:hAnsi="Arial" w:cs="Arial"/>
        </w:rPr>
        <w:t xml:space="preserve"> Planificador de Transportes Mineros</w:t>
      </w:r>
    </w:p>
    <w:p w14:paraId="3B68C2D5" w14:textId="77777777" w:rsidR="005E24F5" w:rsidRDefault="005E24F5" w:rsidP="005E24F5">
      <w:pPr>
        <w:spacing w:before="240" w:line="276" w:lineRule="auto"/>
        <w:jc w:val="both"/>
        <w:rPr>
          <w:rFonts w:ascii="Arial" w:hAnsi="Arial" w:cs="Arial"/>
        </w:rPr>
      </w:pPr>
      <w:r w:rsidRPr="00583BD0">
        <w:rPr>
          <w:rFonts w:ascii="Arial" w:hAnsi="Arial" w:cs="Arial"/>
          <w:b/>
        </w:rPr>
        <w:t>Principales Responsabilidades</w:t>
      </w:r>
      <w:r w:rsidRPr="00583BD0">
        <w:rPr>
          <w:rFonts w:ascii="Arial" w:hAnsi="Arial" w:cs="Arial"/>
        </w:rPr>
        <w:t xml:space="preserve">:  </w:t>
      </w:r>
    </w:p>
    <w:p w14:paraId="3D0735C7" w14:textId="77777777" w:rsidR="005E24F5" w:rsidRDefault="005E24F5" w:rsidP="005E24F5">
      <w:pPr>
        <w:spacing w:before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Planificación y control </w:t>
      </w:r>
      <w:proofErr w:type="gramStart"/>
      <w:r>
        <w:rPr>
          <w:rFonts w:ascii="Arial" w:hAnsi="Arial" w:cs="Arial"/>
        </w:rPr>
        <w:t>del transportes</w:t>
      </w:r>
      <w:proofErr w:type="gramEnd"/>
      <w:r>
        <w:rPr>
          <w:rFonts w:ascii="Arial" w:hAnsi="Arial" w:cs="Arial"/>
        </w:rPr>
        <w:t xml:space="preserve"> de carga para el sector minero, con enfoque en la optimización de rutas y cumplimientos de tiempos de espera. Principalmente gestioné </w:t>
      </w:r>
      <w:proofErr w:type="gramStart"/>
      <w:r>
        <w:rPr>
          <w:rFonts w:ascii="Arial" w:hAnsi="Arial" w:cs="Arial"/>
        </w:rPr>
        <w:t>el transportes</w:t>
      </w:r>
      <w:proofErr w:type="gramEnd"/>
      <w:r>
        <w:rPr>
          <w:rFonts w:ascii="Arial" w:hAnsi="Arial" w:cs="Arial"/>
        </w:rPr>
        <w:t xml:space="preserve"> de insumos y equipos para Codelco Chile, garantizando una logística eficiente y alineada con los requerimientos del cliente.</w:t>
      </w:r>
    </w:p>
    <w:p w14:paraId="3B45C9E0" w14:textId="77777777" w:rsidR="005E24F5" w:rsidRDefault="005E24F5" w:rsidP="005E24F5">
      <w:pPr>
        <w:spacing w:before="240" w:line="276" w:lineRule="auto"/>
        <w:jc w:val="both"/>
        <w:rPr>
          <w:rFonts w:ascii="Arial" w:hAnsi="Arial" w:cs="Arial"/>
        </w:rPr>
      </w:pPr>
    </w:p>
    <w:p w14:paraId="7C4048A1" w14:textId="77777777" w:rsidR="005E24F5" w:rsidRDefault="005E24F5" w:rsidP="005E24F5">
      <w:pPr>
        <w:spacing w:before="240" w:line="276" w:lineRule="auto"/>
        <w:jc w:val="both"/>
        <w:rPr>
          <w:rFonts w:ascii="Arial" w:hAnsi="Arial" w:cs="Arial"/>
        </w:rPr>
      </w:pPr>
    </w:p>
    <w:p w14:paraId="73C6F9DC" w14:textId="54CB7384" w:rsidR="005E24F5" w:rsidRPr="00583BD0" w:rsidRDefault="005E24F5" w:rsidP="005E24F5">
      <w:pPr>
        <w:pStyle w:val="Prrafodelista"/>
        <w:numPr>
          <w:ilvl w:val="0"/>
          <w:numId w:val="10"/>
        </w:numPr>
        <w:spacing w:before="240" w:line="276" w:lineRule="auto"/>
        <w:jc w:val="both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</w:rPr>
        <w:t>AGUAS MANA</w:t>
      </w:r>
      <w:r w:rsidR="00384854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>TIAL (CCU)</w:t>
      </w:r>
    </w:p>
    <w:p w14:paraId="336C5586" w14:textId="0E859D5E" w:rsidR="005E24F5" w:rsidRPr="00583BD0" w:rsidRDefault="005E24F5" w:rsidP="005E24F5">
      <w:pPr>
        <w:spacing w:before="240" w:line="276" w:lineRule="auto"/>
        <w:jc w:val="both"/>
        <w:rPr>
          <w:rFonts w:ascii="Arial" w:hAnsi="Arial" w:cs="Arial"/>
        </w:rPr>
      </w:pPr>
      <w:r w:rsidRPr="00583BD0">
        <w:rPr>
          <w:rFonts w:ascii="Arial" w:hAnsi="Arial" w:cs="Arial"/>
          <w:b/>
        </w:rPr>
        <w:t>Cargo:</w:t>
      </w:r>
      <w:r>
        <w:rPr>
          <w:rFonts w:ascii="Arial" w:hAnsi="Arial" w:cs="Arial"/>
        </w:rPr>
        <w:t xml:space="preserve"> Planificador de Transportes y Facturación</w:t>
      </w:r>
    </w:p>
    <w:p w14:paraId="5E19BF08" w14:textId="77777777" w:rsidR="005E24F5" w:rsidRDefault="005E24F5" w:rsidP="005E24F5">
      <w:pPr>
        <w:spacing w:before="240" w:line="276" w:lineRule="auto"/>
        <w:jc w:val="both"/>
        <w:rPr>
          <w:rFonts w:ascii="Arial" w:hAnsi="Arial" w:cs="Arial"/>
        </w:rPr>
      </w:pPr>
      <w:r w:rsidRPr="00583BD0">
        <w:rPr>
          <w:rFonts w:ascii="Arial" w:hAnsi="Arial" w:cs="Arial"/>
          <w:b/>
        </w:rPr>
        <w:t>Principales Responsabilidades</w:t>
      </w:r>
      <w:r w:rsidRPr="00583BD0">
        <w:rPr>
          <w:rFonts w:ascii="Arial" w:hAnsi="Arial" w:cs="Arial"/>
        </w:rPr>
        <w:t xml:space="preserve">:  </w:t>
      </w:r>
    </w:p>
    <w:p w14:paraId="209273B6" w14:textId="691B3BA1" w:rsidR="00384854" w:rsidRDefault="00384854" w:rsidP="00384854">
      <w:pPr>
        <w:spacing w:before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Planificación y control </w:t>
      </w:r>
      <w:proofErr w:type="gramStart"/>
      <w:r>
        <w:rPr>
          <w:rFonts w:ascii="Arial" w:hAnsi="Arial" w:cs="Arial"/>
        </w:rPr>
        <w:t>del transportes</w:t>
      </w:r>
      <w:proofErr w:type="gramEnd"/>
      <w:r>
        <w:rPr>
          <w:rFonts w:ascii="Arial" w:hAnsi="Arial" w:cs="Arial"/>
        </w:rPr>
        <w:t xml:space="preserve"> para la distribución de productos, utilizando herramientas tecnológicas para la gestión eficiente de los recursos. Enfoque en la optimización de rutas y el cumplimiento de tiempos de espera, garantizando una logística eficaz y alineada con los requerimientos del cliente.</w:t>
      </w:r>
    </w:p>
    <w:p w14:paraId="11964DBF" w14:textId="6F1C0255" w:rsidR="005955E0" w:rsidRPr="00583BD0" w:rsidRDefault="005955E0" w:rsidP="00384854">
      <w:pPr>
        <w:spacing w:before="240" w:line="276" w:lineRule="auto"/>
        <w:jc w:val="both"/>
        <w:rPr>
          <w:rFonts w:ascii="Arial" w:hAnsi="Arial" w:cs="Arial"/>
          <w:b/>
          <w:color w:val="002060"/>
        </w:rPr>
      </w:pPr>
      <w:r w:rsidRPr="00583BD0">
        <w:rPr>
          <w:rFonts w:ascii="Arial" w:hAnsi="Arial" w:cs="Arial"/>
          <w:b/>
        </w:rPr>
        <w:t xml:space="preserve">Xerox Chile S.A. </w:t>
      </w:r>
    </w:p>
    <w:p w14:paraId="4E31584D" w14:textId="77777777" w:rsidR="005955E0" w:rsidRPr="00583BD0" w:rsidRDefault="005955E0" w:rsidP="00E0673B">
      <w:pPr>
        <w:spacing w:before="240" w:line="276" w:lineRule="auto"/>
        <w:jc w:val="both"/>
        <w:rPr>
          <w:rFonts w:ascii="Arial" w:hAnsi="Arial" w:cs="Arial"/>
        </w:rPr>
      </w:pPr>
      <w:r w:rsidRPr="00583BD0">
        <w:rPr>
          <w:rFonts w:ascii="Arial" w:hAnsi="Arial" w:cs="Arial"/>
          <w:b/>
        </w:rPr>
        <w:t>Cargo:</w:t>
      </w:r>
      <w:r w:rsidRPr="00583BD0">
        <w:rPr>
          <w:rFonts w:ascii="Arial" w:hAnsi="Arial" w:cs="Arial"/>
        </w:rPr>
        <w:t xml:space="preserve"> Técnico de Operaciones </w:t>
      </w:r>
    </w:p>
    <w:p w14:paraId="5615597D" w14:textId="77777777" w:rsidR="005955E0" w:rsidRPr="00583BD0" w:rsidRDefault="005955E0" w:rsidP="00E0673B">
      <w:pPr>
        <w:spacing w:before="240" w:line="276" w:lineRule="auto"/>
        <w:jc w:val="both"/>
        <w:rPr>
          <w:rFonts w:ascii="Arial" w:hAnsi="Arial" w:cs="Arial"/>
        </w:rPr>
      </w:pPr>
      <w:r w:rsidRPr="00583BD0">
        <w:rPr>
          <w:rFonts w:ascii="Arial" w:hAnsi="Arial" w:cs="Arial"/>
          <w:b/>
        </w:rPr>
        <w:t>Principales Responsabilidades</w:t>
      </w:r>
      <w:r w:rsidRPr="00583BD0">
        <w:rPr>
          <w:rFonts w:ascii="Arial" w:hAnsi="Arial" w:cs="Arial"/>
        </w:rPr>
        <w:t xml:space="preserve">:  </w:t>
      </w:r>
    </w:p>
    <w:p w14:paraId="36E709E3" w14:textId="481E9053" w:rsidR="009C0476" w:rsidRPr="00583BD0" w:rsidRDefault="00B17014" w:rsidP="005955E0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Encargado de la gestión operativa de servicios tecnológicos, incluyendo abastecimientos de insumos, coordinación de soporte técnico y monitoreo de indicadores de desempeño. Responsable de garantizar la continuidad operativa en sucursales de empresas como Sodimac, HDI y Banco Ripley, asegurando un servicio eficiente y sin interrupciones.</w:t>
      </w:r>
    </w:p>
    <w:p w14:paraId="670B6093" w14:textId="2637B6B0" w:rsidR="005955E0" w:rsidRPr="00583BD0" w:rsidRDefault="00D64BBA" w:rsidP="00E0673B">
      <w:pPr>
        <w:pStyle w:val="Prrafodelista"/>
        <w:numPr>
          <w:ilvl w:val="0"/>
          <w:numId w:val="9"/>
        </w:numPr>
        <w:spacing w:before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AllNet (Datanet)  </w:t>
      </w:r>
    </w:p>
    <w:p w14:paraId="3A84D061" w14:textId="7FCECF61" w:rsidR="005955E0" w:rsidRDefault="005955E0" w:rsidP="00E0673B">
      <w:pPr>
        <w:spacing w:before="240" w:line="276" w:lineRule="auto"/>
        <w:contextualSpacing/>
        <w:jc w:val="both"/>
        <w:rPr>
          <w:rFonts w:ascii="Arial" w:hAnsi="Arial" w:cs="Arial"/>
        </w:rPr>
      </w:pPr>
      <w:r w:rsidRPr="00583BD0">
        <w:rPr>
          <w:rFonts w:ascii="Arial" w:hAnsi="Arial" w:cs="Arial"/>
          <w:b/>
        </w:rPr>
        <w:t>Cargo</w:t>
      </w:r>
      <w:r w:rsidRPr="00583BD0">
        <w:rPr>
          <w:rFonts w:ascii="Arial" w:hAnsi="Arial" w:cs="Arial"/>
        </w:rPr>
        <w:t>:  Analista de Servicios</w:t>
      </w:r>
      <w:r w:rsidR="00D64BBA">
        <w:rPr>
          <w:rFonts w:ascii="Arial" w:hAnsi="Arial" w:cs="Arial"/>
        </w:rPr>
        <w:t xml:space="preserve"> Tecnológicos</w:t>
      </w:r>
    </w:p>
    <w:p w14:paraId="143ADF13" w14:textId="77777777" w:rsidR="005955E0" w:rsidRPr="00583BD0" w:rsidRDefault="005955E0" w:rsidP="00E0673B">
      <w:pPr>
        <w:spacing w:before="240" w:line="276" w:lineRule="auto"/>
        <w:contextualSpacing/>
        <w:jc w:val="both"/>
        <w:rPr>
          <w:rFonts w:ascii="Arial" w:hAnsi="Arial" w:cs="Arial"/>
          <w:b/>
          <w:color w:val="002060"/>
        </w:rPr>
      </w:pPr>
    </w:p>
    <w:p w14:paraId="318C9A78" w14:textId="77777777" w:rsidR="005955E0" w:rsidRPr="00583BD0" w:rsidRDefault="005955E0" w:rsidP="00E0673B">
      <w:pPr>
        <w:spacing w:after="120" w:line="276" w:lineRule="auto"/>
        <w:jc w:val="both"/>
        <w:rPr>
          <w:rFonts w:ascii="Arial" w:hAnsi="Arial" w:cs="Arial"/>
          <w:b/>
        </w:rPr>
      </w:pPr>
      <w:r w:rsidRPr="00583BD0">
        <w:rPr>
          <w:rFonts w:ascii="Arial" w:hAnsi="Arial" w:cs="Arial"/>
          <w:b/>
        </w:rPr>
        <w:t xml:space="preserve">Principales responsabilidades </w:t>
      </w:r>
    </w:p>
    <w:p w14:paraId="5EE341C4" w14:textId="7FFCDF00" w:rsidR="00B17014" w:rsidRDefault="00B17014" w:rsidP="005955E0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Gestion del abastecimiento de suministros y coordinación del servicio técnico para equipos de impresión, asegurando el correcto funcionamiento de los dispositivos en la cartera de clientes asignada. Entre los principales clientes se encontraban SMU y supermercados (Unimarc, Ok Market, Construmart y M10), ademas de Centros de Distribucion en </w:t>
      </w:r>
      <w:r w:rsidR="00A9656F">
        <w:rPr>
          <w:rFonts w:ascii="Arial" w:hAnsi="Arial" w:cs="Arial"/>
        </w:rPr>
        <w:t>Santiago y La Serena.</w:t>
      </w:r>
    </w:p>
    <w:p w14:paraId="69A8BC44" w14:textId="6BA1EEA1" w:rsidR="00A9656F" w:rsidRDefault="00A9656F" w:rsidP="005955E0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Posteriormente, asumí el rol de Supervisor, liderando la implementación de mejoras en los procesos de la Mesa de Ayuda de la compañía.</w:t>
      </w:r>
    </w:p>
    <w:p w14:paraId="04B3FB2D" w14:textId="555D4AA7" w:rsidR="005C5562" w:rsidRPr="00583BD0" w:rsidRDefault="005C5562" w:rsidP="005955E0">
      <w:pPr>
        <w:spacing w:after="120" w:line="360" w:lineRule="auto"/>
        <w:jc w:val="both"/>
        <w:rPr>
          <w:rFonts w:ascii="Arial" w:hAnsi="Arial" w:cs="Arial"/>
        </w:rPr>
      </w:pPr>
    </w:p>
    <w:p w14:paraId="3F012E94" w14:textId="67BF2620" w:rsidR="005955E0" w:rsidRPr="00D64BBA" w:rsidRDefault="005955E0" w:rsidP="00A95C38">
      <w:pPr>
        <w:pStyle w:val="Prrafodelista"/>
        <w:keepNext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D64BBA">
        <w:rPr>
          <w:rFonts w:ascii="Arial" w:hAnsi="Arial" w:cs="Arial"/>
          <w:b/>
        </w:rPr>
        <w:t>Laboratorio Dukay S.A Cargo:</w:t>
      </w:r>
      <w:r w:rsidRPr="00D64BBA">
        <w:rPr>
          <w:rFonts w:ascii="Arial" w:hAnsi="Arial" w:cs="Arial"/>
        </w:rPr>
        <w:t xml:space="preserve"> Técnico informático </w:t>
      </w:r>
    </w:p>
    <w:p w14:paraId="2B64C65F" w14:textId="77777777" w:rsidR="005955E0" w:rsidRPr="00583BD0" w:rsidRDefault="005955E0" w:rsidP="00E0673B">
      <w:pPr>
        <w:spacing w:after="120" w:line="276" w:lineRule="auto"/>
        <w:jc w:val="both"/>
        <w:rPr>
          <w:rFonts w:ascii="Arial" w:hAnsi="Arial" w:cs="Arial"/>
          <w:b/>
        </w:rPr>
      </w:pPr>
      <w:r w:rsidRPr="00583BD0">
        <w:rPr>
          <w:rFonts w:ascii="Arial" w:hAnsi="Arial" w:cs="Arial"/>
          <w:b/>
        </w:rPr>
        <w:t xml:space="preserve">Principales responsabilidades </w:t>
      </w:r>
    </w:p>
    <w:p w14:paraId="541B05D9" w14:textId="215D9EDE" w:rsidR="005955E0" w:rsidRDefault="00A9656F" w:rsidP="005955E0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Soporte técnico integral a usuarios, mantenimiento de equipos informáticos y administración de la infraestructura de la red. Asegure una alta continuidad operativa, optimizando el rendimiento de los sistemas tecnológicos de la empresa.</w:t>
      </w:r>
    </w:p>
    <w:p w14:paraId="55F3E58E" w14:textId="00E81DC4" w:rsidR="00605080" w:rsidRPr="00B17014" w:rsidRDefault="00605080" w:rsidP="006D2159">
      <w:pPr>
        <w:spacing w:after="120" w:line="360" w:lineRule="auto"/>
        <w:jc w:val="both"/>
        <w:rPr>
          <w:rFonts w:ascii="Arial" w:hAnsi="Arial" w:cs="Arial"/>
          <w:lang w:val="es-CL"/>
        </w:rPr>
      </w:pPr>
    </w:p>
    <w:p w14:paraId="08BA4E75" w14:textId="77777777" w:rsidR="007A6403" w:rsidRPr="00E0673B" w:rsidRDefault="00000000" w:rsidP="00E0673B">
      <w:pPr>
        <w:spacing w:after="120" w:line="360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lastRenderedPageBreak/>
        <w:pict w14:anchorId="151BE557">
          <v:rect id="_x0000_i1027" alt="" style="width:6in;height:.05pt;mso-width-percent:0;mso-height-percent:0;mso-width-percent:0;mso-height-percent:0" o:hralign="center" o:hrstd="t" o:hr="t" fillcolor="#aaa" stroked="f"/>
        </w:pict>
      </w:r>
    </w:p>
    <w:p w14:paraId="6F4064FB" w14:textId="77777777" w:rsidR="00546ED4" w:rsidRPr="008C1A92" w:rsidRDefault="00A50605" w:rsidP="006D2159">
      <w:pPr>
        <w:spacing w:before="240" w:line="360" w:lineRule="auto"/>
        <w:jc w:val="both"/>
        <w:rPr>
          <w:rFonts w:ascii="Arial" w:hAnsi="Arial" w:cs="Arial"/>
          <w:b/>
          <w:color w:val="002060"/>
          <w:sz w:val="32"/>
          <w:szCs w:val="32"/>
          <w:u w:val="single"/>
        </w:rPr>
      </w:pPr>
      <w:r w:rsidRPr="008C1A92">
        <w:rPr>
          <w:rFonts w:ascii="Arial" w:hAnsi="Arial" w:cs="Arial"/>
          <w:b/>
          <w:color w:val="002060"/>
          <w:sz w:val="32"/>
          <w:szCs w:val="32"/>
          <w:u w:val="single"/>
        </w:rPr>
        <w:t xml:space="preserve">Formación académica </w:t>
      </w:r>
    </w:p>
    <w:p w14:paraId="146EDE22" w14:textId="0C724EF6" w:rsidR="002A5488" w:rsidRDefault="002A5488" w:rsidP="00E0673B">
      <w:pPr>
        <w:pStyle w:val="Prrafodelista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/>
        </w:rPr>
      </w:pPr>
      <w:proofErr w:type="gramStart"/>
      <w:r w:rsidRPr="00546ED4">
        <w:rPr>
          <w:rFonts w:ascii="Arial" w:hAnsi="Arial" w:cs="Arial"/>
          <w:b/>
        </w:rPr>
        <w:t>Ingeniería  Industrial</w:t>
      </w:r>
      <w:proofErr w:type="gramEnd"/>
      <w:r w:rsidR="005E24F5">
        <w:rPr>
          <w:rFonts w:ascii="Arial" w:hAnsi="Arial" w:cs="Arial"/>
          <w:b/>
        </w:rPr>
        <w:t xml:space="preserve"> – </w:t>
      </w:r>
      <w:r w:rsidR="005E24F5" w:rsidRPr="005E24F5">
        <w:rPr>
          <w:rFonts w:ascii="Arial" w:hAnsi="Arial" w:cs="Arial"/>
          <w:bCs/>
        </w:rPr>
        <w:t>Universidad Tecnológica Inacap(Titulado)</w:t>
      </w:r>
    </w:p>
    <w:p w14:paraId="3129120F" w14:textId="77777777" w:rsidR="005E24F5" w:rsidRPr="00546ED4" w:rsidRDefault="005E24F5" w:rsidP="005E24F5">
      <w:pPr>
        <w:pStyle w:val="Prrafodelista"/>
        <w:spacing w:line="276" w:lineRule="auto"/>
        <w:jc w:val="both"/>
        <w:rPr>
          <w:rFonts w:ascii="Arial" w:hAnsi="Arial" w:cs="Arial"/>
          <w:b/>
        </w:rPr>
      </w:pPr>
    </w:p>
    <w:p w14:paraId="783BB056" w14:textId="35FF0C12" w:rsidR="005E24F5" w:rsidRPr="005E24F5" w:rsidRDefault="002A5488" w:rsidP="005E24F5">
      <w:pPr>
        <w:pStyle w:val="Prrafodelista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/>
        </w:rPr>
      </w:pPr>
      <w:r w:rsidRPr="00546ED4">
        <w:rPr>
          <w:rFonts w:ascii="Arial" w:hAnsi="Arial" w:cs="Arial"/>
          <w:b/>
        </w:rPr>
        <w:t>Técnico Logística y Operaciones Industriales</w:t>
      </w:r>
      <w:r w:rsidR="005E24F5">
        <w:rPr>
          <w:rFonts w:ascii="Arial" w:hAnsi="Arial" w:cs="Arial"/>
          <w:b/>
        </w:rPr>
        <w:t xml:space="preserve"> – </w:t>
      </w:r>
      <w:r w:rsidR="005E24F5" w:rsidRPr="005E24F5">
        <w:rPr>
          <w:rFonts w:ascii="Arial" w:hAnsi="Arial" w:cs="Arial"/>
          <w:bCs/>
        </w:rPr>
        <w:t xml:space="preserve">Instituto </w:t>
      </w:r>
      <w:proofErr w:type="gramStart"/>
      <w:r w:rsidR="005E24F5" w:rsidRPr="005E24F5">
        <w:rPr>
          <w:rFonts w:ascii="Arial" w:hAnsi="Arial" w:cs="Arial"/>
          <w:bCs/>
        </w:rPr>
        <w:t>Inacap(</w:t>
      </w:r>
      <w:proofErr w:type="gramEnd"/>
      <w:r w:rsidR="005E24F5" w:rsidRPr="005E24F5">
        <w:rPr>
          <w:rFonts w:ascii="Arial" w:hAnsi="Arial" w:cs="Arial"/>
          <w:bCs/>
        </w:rPr>
        <w:t>Titulado)</w:t>
      </w:r>
    </w:p>
    <w:p w14:paraId="62AF401E" w14:textId="77777777" w:rsidR="005E24F5" w:rsidRPr="00546ED4" w:rsidRDefault="005E24F5" w:rsidP="005E24F5">
      <w:pPr>
        <w:pStyle w:val="Prrafodelista"/>
        <w:spacing w:line="276" w:lineRule="auto"/>
        <w:jc w:val="both"/>
        <w:rPr>
          <w:rFonts w:ascii="Arial" w:hAnsi="Arial" w:cs="Arial"/>
          <w:b/>
        </w:rPr>
      </w:pPr>
    </w:p>
    <w:p w14:paraId="22C84983" w14:textId="2C8271E2" w:rsidR="000A7530" w:rsidRPr="00546ED4" w:rsidRDefault="008D295B" w:rsidP="00E0673B">
      <w:pPr>
        <w:pStyle w:val="Prrafodelista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/>
        </w:rPr>
      </w:pPr>
      <w:r w:rsidRPr="00546ED4">
        <w:rPr>
          <w:rFonts w:ascii="Arial" w:hAnsi="Arial" w:cs="Arial"/>
          <w:b/>
        </w:rPr>
        <w:t>Título Técnico Profesional Contador General</w:t>
      </w:r>
      <w:r w:rsidR="005E24F5">
        <w:rPr>
          <w:rFonts w:ascii="Arial" w:hAnsi="Arial" w:cs="Arial"/>
          <w:b/>
        </w:rPr>
        <w:t xml:space="preserve"> – </w:t>
      </w:r>
      <w:r w:rsidR="005E24F5" w:rsidRPr="005E24F5">
        <w:rPr>
          <w:rFonts w:ascii="Arial" w:hAnsi="Arial" w:cs="Arial"/>
          <w:bCs/>
        </w:rPr>
        <w:t xml:space="preserve">Liceo Politécnico Juan Antonio </w:t>
      </w:r>
      <w:proofErr w:type="gramStart"/>
      <w:r w:rsidR="005E24F5" w:rsidRPr="005E24F5">
        <w:rPr>
          <w:rFonts w:ascii="Arial" w:hAnsi="Arial" w:cs="Arial"/>
          <w:bCs/>
        </w:rPr>
        <w:t>Ríos(</w:t>
      </w:r>
      <w:proofErr w:type="gramEnd"/>
      <w:r w:rsidR="005E24F5" w:rsidRPr="005E24F5">
        <w:rPr>
          <w:rFonts w:ascii="Arial" w:hAnsi="Arial" w:cs="Arial"/>
          <w:bCs/>
        </w:rPr>
        <w:t>Titulado)</w:t>
      </w:r>
    </w:p>
    <w:p w14:paraId="6BD6B331" w14:textId="36B5AC7E" w:rsidR="00E32D04" w:rsidRPr="005E24F5" w:rsidRDefault="00516494" w:rsidP="005E24F5">
      <w:pPr>
        <w:spacing w:line="276" w:lineRule="auto"/>
        <w:jc w:val="both"/>
        <w:rPr>
          <w:rFonts w:ascii="Arial" w:hAnsi="Arial" w:cs="Arial"/>
          <w:b/>
        </w:rPr>
      </w:pPr>
      <w:r w:rsidRPr="00583BD0">
        <w:rPr>
          <w:rFonts w:ascii="Arial" w:hAnsi="Arial" w:cs="Arial"/>
        </w:rPr>
        <w:t xml:space="preserve"> </w:t>
      </w:r>
    </w:p>
    <w:p w14:paraId="26A55005" w14:textId="77777777" w:rsidR="00915F84" w:rsidRPr="008C1A92" w:rsidRDefault="00915F84" w:rsidP="00915F84">
      <w:pPr>
        <w:spacing w:before="240" w:line="360" w:lineRule="auto"/>
        <w:jc w:val="both"/>
        <w:rPr>
          <w:rFonts w:ascii="Arial" w:hAnsi="Arial" w:cs="Arial"/>
          <w:b/>
          <w:color w:val="002060"/>
          <w:sz w:val="32"/>
          <w:szCs w:val="32"/>
          <w:u w:val="single"/>
        </w:rPr>
      </w:pPr>
      <w:r w:rsidRPr="008C1A92">
        <w:rPr>
          <w:rFonts w:ascii="Arial" w:hAnsi="Arial" w:cs="Arial"/>
          <w:b/>
          <w:color w:val="002060"/>
          <w:sz w:val="32"/>
          <w:szCs w:val="32"/>
          <w:u w:val="single"/>
        </w:rPr>
        <w:t xml:space="preserve">Formación complementaria </w:t>
      </w:r>
    </w:p>
    <w:p w14:paraId="35E3DFBF" w14:textId="20F69B1E" w:rsidR="009268B2" w:rsidRPr="00E047BC" w:rsidRDefault="005E24F5" w:rsidP="009268B2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Diplomado en Ciencias de Datos para la Gestion Empresarial – </w:t>
      </w:r>
      <w:r w:rsidRPr="005E24F5">
        <w:rPr>
          <w:rFonts w:ascii="Arial" w:hAnsi="Arial" w:cs="Arial"/>
          <w:bCs/>
        </w:rPr>
        <w:t>Universidad Católica (En curso)</w:t>
      </w:r>
    </w:p>
    <w:p w14:paraId="52926F61" w14:textId="5201697D" w:rsidR="009268B2" w:rsidRPr="008C1A92" w:rsidRDefault="009268B2" w:rsidP="009268B2">
      <w:pPr>
        <w:spacing w:before="240" w:line="360" w:lineRule="auto"/>
        <w:jc w:val="both"/>
        <w:rPr>
          <w:rFonts w:ascii="Arial" w:hAnsi="Arial" w:cs="Arial"/>
          <w:b/>
          <w:color w:val="002060"/>
          <w:sz w:val="32"/>
          <w:szCs w:val="32"/>
          <w:u w:val="single"/>
        </w:rPr>
      </w:pPr>
      <w:r w:rsidRPr="008C1A92">
        <w:rPr>
          <w:rFonts w:ascii="Arial" w:hAnsi="Arial" w:cs="Arial"/>
          <w:b/>
          <w:color w:val="002060"/>
          <w:sz w:val="32"/>
          <w:szCs w:val="32"/>
          <w:u w:val="single"/>
        </w:rPr>
        <w:t xml:space="preserve">Conocimientos complementarios </w:t>
      </w:r>
    </w:p>
    <w:p w14:paraId="56C7C0F1" w14:textId="5845E440" w:rsidR="009268B2" w:rsidRPr="009268B2" w:rsidRDefault="009268B2" w:rsidP="009268B2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Gestion y planificación logística</w:t>
      </w:r>
    </w:p>
    <w:p w14:paraId="75053130" w14:textId="2ABFBE25" w:rsidR="009268B2" w:rsidRPr="009268B2" w:rsidRDefault="009268B2" w:rsidP="009268B2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Optimización de rutas y distribución</w:t>
      </w:r>
    </w:p>
    <w:p w14:paraId="48B495BD" w14:textId="412D9DED" w:rsidR="009268B2" w:rsidRPr="009268B2" w:rsidRDefault="009268B2" w:rsidP="009268B2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Manejo de bases de datos y análisis de informacion</w:t>
      </w:r>
    </w:p>
    <w:p w14:paraId="27216D29" w14:textId="13C5A236" w:rsidR="009268B2" w:rsidRPr="009268B2" w:rsidRDefault="009268B2" w:rsidP="009268B2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Herramientas tecnológicas aplicadas a la logística</w:t>
      </w:r>
      <w:r w:rsidR="00E047BC">
        <w:rPr>
          <w:rFonts w:ascii="Arial" w:hAnsi="Arial" w:cs="Arial"/>
          <w:b/>
        </w:rPr>
        <w:t xml:space="preserve"> (</w:t>
      </w:r>
      <w:proofErr w:type="gramStart"/>
      <w:r w:rsidR="00E047BC">
        <w:rPr>
          <w:rFonts w:ascii="Arial" w:hAnsi="Arial" w:cs="Arial"/>
          <w:b/>
        </w:rPr>
        <w:t>TMS,ERP</w:t>
      </w:r>
      <w:proofErr w:type="gramEnd"/>
      <w:r w:rsidR="00E047BC">
        <w:rPr>
          <w:rFonts w:ascii="Arial" w:hAnsi="Arial" w:cs="Arial"/>
          <w:b/>
        </w:rPr>
        <w:t>,WMS)</w:t>
      </w:r>
    </w:p>
    <w:p w14:paraId="04D74C30" w14:textId="67348869" w:rsidR="009268B2" w:rsidRPr="009268B2" w:rsidRDefault="009268B2" w:rsidP="009268B2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Excel avanzado, SQL, Power BI y Python.</w:t>
      </w:r>
    </w:p>
    <w:p w14:paraId="7E1B9FF4" w14:textId="0B3AFAC7" w:rsidR="00213B71" w:rsidRDefault="00000000" w:rsidP="006D2159">
      <w:pPr>
        <w:tabs>
          <w:tab w:val="left" w:pos="2085"/>
        </w:tabs>
        <w:spacing w:line="360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pict w14:anchorId="6A39E9CF">
          <v:rect id="_x0000_i1028" alt="" style="width:6in;height:.05pt;mso-width-percent:0;mso-height-percent:0;mso-width-percent:0;mso-height-percent:0" o:hralign="center" o:hrstd="t" o:hr="t" fillcolor="#aaa" stroked="f"/>
        </w:pict>
      </w:r>
    </w:p>
    <w:p w14:paraId="3A3784F2" w14:textId="00A2FC84" w:rsidR="00DA5748" w:rsidRPr="004E7D3C" w:rsidRDefault="00DA5748" w:rsidP="004E7D3C">
      <w:pPr>
        <w:tabs>
          <w:tab w:val="left" w:pos="2085"/>
        </w:tabs>
        <w:spacing w:line="360" w:lineRule="auto"/>
        <w:jc w:val="both"/>
        <w:rPr>
          <w:rFonts w:ascii="Arial" w:hAnsi="Arial" w:cs="Arial"/>
          <w:b/>
          <w:color w:val="002060"/>
          <w:u w:val="single"/>
        </w:rPr>
      </w:pPr>
    </w:p>
    <w:p w14:paraId="731AD923" w14:textId="77777777" w:rsidR="00DA5748" w:rsidRDefault="00DA5748" w:rsidP="006D2159">
      <w:pPr>
        <w:tabs>
          <w:tab w:val="left" w:pos="2085"/>
        </w:tabs>
        <w:spacing w:line="360" w:lineRule="auto"/>
        <w:jc w:val="both"/>
        <w:rPr>
          <w:rFonts w:ascii="Arial" w:hAnsi="Arial" w:cs="Arial"/>
          <w:b/>
          <w:color w:val="002060"/>
          <w:u w:val="single"/>
        </w:rPr>
      </w:pPr>
    </w:p>
    <w:p w14:paraId="3ECF75CF" w14:textId="77777777" w:rsidR="00DA5748" w:rsidRDefault="00DA5748" w:rsidP="006D2159">
      <w:pPr>
        <w:tabs>
          <w:tab w:val="left" w:pos="2085"/>
        </w:tabs>
        <w:spacing w:line="360" w:lineRule="auto"/>
        <w:jc w:val="both"/>
        <w:rPr>
          <w:rFonts w:ascii="Arial" w:hAnsi="Arial" w:cs="Arial"/>
          <w:b/>
          <w:color w:val="002060"/>
          <w:u w:val="single"/>
        </w:rPr>
      </w:pPr>
    </w:p>
    <w:p w14:paraId="15FC4938" w14:textId="0A91AD03" w:rsidR="00DA5748" w:rsidRDefault="00DA5748" w:rsidP="00E0673B">
      <w:pPr>
        <w:tabs>
          <w:tab w:val="left" w:pos="2085"/>
        </w:tabs>
        <w:spacing w:line="276" w:lineRule="auto"/>
        <w:jc w:val="both"/>
        <w:rPr>
          <w:rFonts w:ascii="Arial" w:hAnsi="Arial" w:cs="Arial"/>
        </w:rPr>
      </w:pPr>
    </w:p>
    <w:p w14:paraId="4F206BF9" w14:textId="1DC5599F" w:rsidR="00DA5748" w:rsidRDefault="00DA5748" w:rsidP="00E0673B">
      <w:pPr>
        <w:tabs>
          <w:tab w:val="left" w:pos="2085"/>
        </w:tabs>
        <w:spacing w:line="276" w:lineRule="auto"/>
        <w:jc w:val="both"/>
        <w:rPr>
          <w:rFonts w:ascii="Arial" w:hAnsi="Arial" w:cs="Arial"/>
        </w:rPr>
      </w:pPr>
    </w:p>
    <w:p w14:paraId="534B36EB" w14:textId="0786B6B5" w:rsidR="00DA5748" w:rsidRDefault="00DA5748" w:rsidP="00E0673B">
      <w:pPr>
        <w:tabs>
          <w:tab w:val="left" w:pos="2085"/>
        </w:tabs>
        <w:spacing w:line="276" w:lineRule="auto"/>
        <w:jc w:val="both"/>
        <w:rPr>
          <w:rFonts w:ascii="Arial" w:hAnsi="Arial" w:cs="Arial"/>
        </w:rPr>
      </w:pPr>
    </w:p>
    <w:p w14:paraId="561BEF5B" w14:textId="08BA5958" w:rsidR="00DA5748" w:rsidRDefault="00DA5748" w:rsidP="00E0673B">
      <w:pPr>
        <w:tabs>
          <w:tab w:val="left" w:pos="2085"/>
        </w:tabs>
        <w:spacing w:line="276" w:lineRule="auto"/>
        <w:jc w:val="both"/>
        <w:rPr>
          <w:rFonts w:ascii="Arial" w:hAnsi="Arial" w:cs="Arial"/>
        </w:rPr>
      </w:pPr>
    </w:p>
    <w:p w14:paraId="70022BEE" w14:textId="77777777" w:rsidR="00DA5748" w:rsidRDefault="00DA5748" w:rsidP="00E0673B">
      <w:pPr>
        <w:tabs>
          <w:tab w:val="left" w:pos="2085"/>
        </w:tabs>
        <w:spacing w:line="276" w:lineRule="auto"/>
        <w:jc w:val="both"/>
        <w:rPr>
          <w:rFonts w:ascii="Arial" w:hAnsi="Arial" w:cs="Arial"/>
        </w:rPr>
      </w:pPr>
    </w:p>
    <w:p w14:paraId="28073C7F" w14:textId="25419FDE" w:rsidR="004C4922" w:rsidRPr="00E0673B" w:rsidRDefault="004C4922" w:rsidP="006D2159">
      <w:pPr>
        <w:rPr>
          <w:rFonts w:ascii="Arial" w:hAnsi="Arial" w:cs="Arial"/>
          <w:b/>
          <w:bCs/>
        </w:rPr>
      </w:pPr>
      <w:r w:rsidRPr="00E0673B">
        <w:rPr>
          <w:rFonts w:ascii="Arial" w:hAnsi="Arial" w:cs="Arial"/>
          <w:b/>
          <w:bCs/>
        </w:rPr>
        <w:t xml:space="preserve">Santiago, </w:t>
      </w:r>
      <w:proofErr w:type="gramStart"/>
      <w:r w:rsidR="00E047BC">
        <w:rPr>
          <w:rFonts w:ascii="Arial" w:hAnsi="Arial" w:cs="Arial"/>
          <w:b/>
          <w:bCs/>
        </w:rPr>
        <w:t>Abril</w:t>
      </w:r>
      <w:proofErr w:type="gramEnd"/>
      <w:r w:rsidR="00C34626" w:rsidRPr="00E0673B">
        <w:rPr>
          <w:rFonts w:ascii="Arial" w:hAnsi="Arial" w:cs="Arial"/>
          <w:b/>
          <w:bCs/>
        </w:rPr>
        <w:t>, 202</w:t>
      </w:r>
      <w:r w:rsidR="00384854">
        <w:rPr>
          <w:rFonts w:ascii="Arial" w:hAnsi="Arial" w:cs="Arial"/>
          <w:b/>
          <w:bCs/>
        </w:rPr>
        <w:t>5</w:t>
      </w:r>
      <w:r w:rsidR="002E7328" w:rsidRPr="00E0673B">
        <w:rPr>
          <w:rFonts w:ascii="Arial" w:hAnsi="Arial" w:cs="Arial"/>
          <w:b/>
          <w:bCs/>
        </w:rPr>
        <w:t>.</w:t>
      </w:r>
    </w:p>
    <w:sectPr w:rsidR="004C4922" w:rsidRPr="00E0673B" w:rsidSect="006D2159">
      <w:pgSz w:w="12240" w:h="15840"/>
      <w:pgMar w:top="1440" w:right="1800" w:bottom="1440" w:left="1800" w:header="720" w:footer="720" w:gutter="0"/>
      <w:pgBorders w:offsetFrom="page">
        <w:top w:val="single" w:sz="8" w:space="24" w:color="ED7D31" w:themeColor="accent2"/>
        <w:left w:val="single" w:sz="8" w:space="24" w:color="ED7D31" w:themeColor="accent2"/>
        <w:bottom w:val="single" w:sz="8" w:space="24" w:color="ED7D31" w:themeColor="accent2"/>
        <w:right w:val="single" w:sz="8" w:space="24" w:color="ED7D31" w:themeColor="accent2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40" style="width:0;height:1.5pt" o:hralign="center" o:bullet="t" o:hrstd="t" o:hr="t" fillcolor="#aaa" stroked="f"/>
    </w:pict>
  </w:numPicBullet>
  <w:abstractNum w:abstractNumId="0" w15:restartNumberingAfterBreak="0">
    <w:nsid w:val="006C5C87"/>
    <w:multiLevelType w:val="hybridMultilevel"/>
    <w:tmpl w:val="C47410D4"/>
    <w:lvl w:ilvl="0" w:tplc="0009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60B36"/>
    <w:multiLevelType w:val="hybridMultilevel"/>
    <w:tmpl w:val="A5AC2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7061C"/>
    <w:multiLevelType w:val="hybridMultilevel"/>
    <w:tmpl w:val="A99A0BFE"/>
    <w:lvl w:ilvl="0" w:tplc="768EB41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85D30"/>
    <w:multiLevelType w:val="hybridMultilevel"/>
    <w:tmpl w:val="ACF82E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10F62"/>
    <w:multiLevelType w:val="hybridMultilevel"/>
    <w:tmpl w:val="C20CBC6C"/>
    <w:lvl w:ilvl="0" w:tplc="000904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4214A"/>
    <w:multiLevelType w:val="hybridMultilevel"/>
    <w:tmpl w:val="9BCC4728"/>
    <w:lvl w:ilvl="0" w:tplc="89FE6FE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06B7A"/>
    <w:multiLevelType w:val="hybridMultilevel"/>
    <w:tmpl w:val="255A4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72F0C"/>
    <w:multiLevelType w:val="hybridMultilevel"/>
    <w:tmpl w:val="55DEB5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C09FE"/>
    <w:multiLevelType w:val="hybridMultilevel"/>
    <w:tmpl w:val="FEEAE0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0097E"/>
    <w:multiLevelType w:val="hybridMultilevel"/>
    <w:tmpl w:val="048E36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E6E4C"/>
    <w:multiLevelType w:val="hybridMultilevel"/>
    <w:tmpl w:val="6742C0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C6885"/>
    <w:multiLevelType w:val="hybridMultilevel"/>
    <w:tmpl w:val="FAB8ED40"/>
    <w:lvl w:ilvl="0" w:tplc="0009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3B4049F"/>
    <w:multiLevelType w:val="hybridMultilevel"/>
    <w:tmpl w:val="B2FACFF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06023"/>
    <w:multiLevelType w:val="hybridMultilevel"/>
    <w:tmpl w:val="E9F02D74"/>
    <w:lvl w:ilvl="0" w:tplc="34865B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DAD7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6C46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5839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4AA7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AAAAA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96C0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44DE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A805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8FC238D"/>
    <w:multiLevelType w:val="hybridMultilevel"/>
    <w:tmpl w:val="4580995C"/>
    <w:lvl w:ilvl="0" w:tplc="BA8E5FE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391692">
    <w:abstractNumId w:val="4"/>
  </w:num>
  <w:num w:numId="2" w16cid:durableId="2091653310">
    <w:abstractNumId w:val="0"/>
  </w:num>
  <w:num w:numId="3" w16cid:durableId="529611003">
    <w:abstractNumId w:val="11"/>
  </w:num>
  <w:num w:numId="4" w16cid:durableId="137263488">
    <w:abstractNumId w:val="9"/>
  </w:num>
  <w:num w:numId="5" w16cid:durableId="642857341">
    <w:abstractNumId w:val="14"/>
  </w:num>
  <w:num w:numId="6" w16cid:durableId="609703938">
    <w:abstractNumId w:val="2"/>
  </w:num>
  <w:num w:numId="7" w16cid:durableId="617369905">
    <w:abstractNumId w:val="13"/>
  </w:num>
  <w:num w:numId="8" w16cid:durableId="1331982175">
    <w:abstractNumId w:val="8"/>
  </w:num>
  <w:num w:numId="9" w16cid:durableId="1342702996">
    <w:abstractNumId w:val="12"/>
  </w:num>
  <w:num w:numId="10" w16cid:durableId="2051684014">
    <w:abstractNumId w:val="10"/>
  </w:num>
  <w:num w:numId="11" w16cid:durableId="127288346">
    <w:abstractNumId w:val="7"/>
  </w:num>
  <w:num w:numId="12" w16cid:durableId="1374308125">
    <w:abstractNumId w:val="1"/>
  </w:num>
  <w:num w:numId="13" w16cid:durableId="1365868391">
    <w:abstractNumId w:val="6"/>
  </w:num>
  <w:num w:numId="14" w16cid:durableId="778843018">
    <w:abstractNumId w:val="3"/>
  </w:num>
  <w:num w:numId="15" w16cid:durableId="2091535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hideGrammaticalErrors/>
  <w:activeWritingStyle w:appName="MSWord" w:lang="en-US" w:vendorID="6" w:dllVersion="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CE8"/>
    <w:rsid w:val="00003B96"/>
    <w:rsid w:val="0001468D"/>
    <w:rsid w:val="00042092"/>
    <w:rsid w:val="00046EE4"/>
    <w:rsid w:val="00060058"/>
    <w:rsid w:val="00075D4D"/>
    <w:rsid w:val="00082CBE"/>
    <w:rsid w:val="00083AF5"/>
    <w:rsid w:val="000849F4"/>
    <w:rsid w:val="00094236"/>
    <w:rsid w:val="000A67E0"/>
    <w:rsid w:val="000A7530"/>
    <w:rsid w:val="000C2B0A"/>
    <w:rsid w:val="000D11AE"/>
    <w:rsid w:val="000D6F2D"/>
    <w:rsid w:val="000F0CF0"/>
    <w:rsid w:val="00112966"/>
    <w:rsid w:val="0011512F"/>
    <w:rsid w:val="00116275"/>
    <w:rsid w:val="00172AA1"/>
    <w:rsid w:val="00177629"/>
    <w:rsid w:val="00187060"/>
    <w:rsid w:val="001A57D1"/>
    <w:rsid w:val="001A702B"/>
    <w:rsid w:val="001E4401"/>
    <w:rsid w:val="001E593A"/>
    <w:rsid w:val="00213B71"/>
    <w:rsid w:val="0022002D"/>
    <w:rsid w:val="0023435C"/>
    <w:rsid w:val="002378AA"/>
    <w:rsid w:val="002508F7"/>
    <w:rsid w:val="00251C58"/>
    <w:rsid w:val="0026485D"/>
    <w:rsid w:val="002713F3"/>
    <w:rsid w:val="00285D28"/>
    <w:rsid w:val="002866CB"/>
    <w:rsid w:val="00294A8B"/>
    <w:rsid w:val="00295052"/>
    <w:rsid w:val="002A5488"/>
    <w:rsid w:val="002B05BE"/>
    <w:rsid w:val="002B63C9"/>
    <w:rsid w:val="002D788F"/>
    <w:rsid w:val="002E40EC"/>
    <w:rsid w:val="002E7328"/>
    <w:rsid w:val="00307004"/>
    <w:rsid w:val="00314235"/>
    <w:rsid w:val="00347CFD"/>
    <w:rsid w:val="0036522F"/>
    <w:rsid w:val="003773BD"/>
    <w:rsid w:val="00384854"/>
    <w:rsid w:val="003A0634"/>
    <w:rsid w:val="003A29BE"/>
    <w:rsid w:val="003C0B06"/>
    <w:rsid w:val="003D50A3"/>
    <w:rsid w:val="003E220C"/>
    <w:rsid w:val="00400A2E"/>
    <w:rsid w:val="00400C04"/>
    <w:rsid w:val="00412043"/>
    <w:rsid w:val="004163BA"/>
    <w:rsid w:val="004261AD"/>
    <w:rsid w:val="00427786"/>
    <w:rsid w:val="004327C9"/>
    <w:rsid w:val="004349E8"/>
    <w:rsid w:val="004379B0"/>
    <w:rsid w:val="0044363D"/>
    <w:rsid w:val="00455C2D"/>
    <w:rsid w:val="00460056"/>
    <w:rsid w:val="00466E29"/>
    <w:rsid w:val="00496FE4"/>
    <w:rsid w:val="004A2907"/>
    <w:rsid w:val="004A3737"/>
    <w:rsid w:val="004A6B36"/>
    <w:rsid w:val="004C4922"/>
    <w:rsid w:val="004D287E"/>
    <w:rsid w:val="004E12EC"/>
    <w:rsid w:val="004E1F24"/>
    <w:rsid w:val="004E3F84"/>
    <w:rsid w:val="004E4E90"/>
    <w:rsid w:val="004E751B"/>
    <w:rsid w:val="004E7D3C"/>
    <w:rsid w:val="00507EC6"/>
    <w:rsid w:val="00510C40"/>
    <w:rsid w:val="005143BB"/>
    <w:rsid w:val="00516494"/>
    <w:rsid w:val="00521B32"/>
    <w:rsid w:val="00541D89"/>
    <w:rsid w:val="00546ED4"/>
    <w:rsid w:val="005473D3"/>
    <w:rsid w:val="0055350D"/>
    <w:rsid w:val="005725E0"/>
    <w:rsid w:val="00573C6F"/>
    <w:rsid w:val="00575268"/>
    <w:rsid w:val="0057728B"/>
    <w:rsid w:val="00577846"/>
    <w:rsid w:val="00583BD0"/>
    <w:rsid w:val="005955E0"/>
    <w:rsid w:val="005A7C6F"/>
    <w:rsid w:val="005B5F2C"/>
    <w:rsid w:val="005C5562"/>
    <w:rsid w:val="005D624D"/>
    <w:rsid w:val="005E24F5"/>
    <w:rsid w:val="005E51FE"/>
    <w:rsid w:val="005F4CCE"/>
    <w:rsid w:val="00603CAB"/>
    <w:rsid w:val="00605080"/>
    <w:rsid w:val="0060629D"/>
    <w:rsid w:val="00613071"/>
    <w:rsid w:val="0061512F"/>
    <w:rsid w:val="0063457F"/>
    <w:rsid w:val="00641A49"/>
    <w:rsid w:val="00646C7B"/>
    <w:rsid w:val="00670B27"/>
    <w:rsid w:val="006728BB"/>
    <w:rsid w:val="006744B2"/>
    <w:rsid w:val="00682301"/>
    <w:rsid w:val="00696259"/>
    <w:rsid w:val="006B068C"/>
    <w:rsid w:val="006C211D"/>
    <w:rsid w:val="006C2D4E"/>
    <w:rsid w:val="006D2159"/>
    <w:rsid w:val="006E5D8B"/>
    <w:rsid w:val="006F654B"/>
    <w:rsid w:val="00703B54"/>
    <w:rsid w:val="00713AB1"/>
    <w:rsid w:val="00713CCB"/>
    <w:rsid w:val="0071606C"/>
    <w:rsid w:val="007263DD"/>
    <w:rsid w:val="00735E62"/>
    <w:rsid w:val="00751509"/>
    <w:rsid w:val="0078087F"/>
    <w:rsid w:val="0078543A"/>
    <w:rsid w:val="007A0363"/>
    <w:rsid w:val="007A6403"/>
    <w:rsid w:val="007B2F48"/>
    <w:rsid w:val="007B4918"/>
    <w:rsid w:val="007C17A7"/>
    <w:rsid w:val="007C52F5"/>
    <w:rsid w:val="007D4C67"/>
    <w:rsid w:val="007E6299"/>
    <w:rsid w:val="00805E2C"/>
    <w:rsid w:val="00812148"/>
    <w:rsid w:val="00816B95"/>
    <w:rsid w:val="0082394F"/>
    <w:rsid w:val="00835DD9"/>
    <w:rsid w:val="00843591"/>
    <w:rsid w:val="0084359E"/>
    <w:rsid w:val="00844D81"/>
    <w:rsid w:val="0088169E"/>
    <w:rsid w:val="0088775A"/>
    <w:rsid w:val="00897866"/>
    <w:rsid w:val="008A38B3"/>
    <w:rsid w:val="008C1A92"/>
    <w:rsid w:val="008D295B"/>
    <w:rsid w:val="008E09C9"/>
    <w:rsid w:val="008E0FF6"/>
    <w:rsid w:val="008E6CF9"/>
    <w:rsid w:val="00915F84"/>
    <w:rsid w:val="009268B2"/>
    <w:rsid w:val="009638FA"/>
    <w:rsid w:val="00972A29"/>
    <w:rsid w:val="00996ACA"/>
    <w:rsid w:val="009A0EF3"/>
    <w:rsid w:val="009B0B37"/>
    <w:rsid w:val="009B0D82"/>
    <w:rsid w:val="009C0476"/>
    <w:rsid w:val="009C0845"/>
    <w:rsid w:val="009C25E8"/>
    <w:rsid w:val="009D2D6E"/>
    <w:rsid w:val="009D606E"/>
    <w:rsid w:val="009E6BE5"/>
    <w:rsid w:val="009F6396"/>
    <w:rsid w:val="009F702B"/>
    <w:rsid w:val="00A0031D"/>
    <w:rsid w:val="00A04FEC"/>
    <w:rsid w:val="00A104CF"/>
    <w:rsid w:val="00A271EB"/>
    <w:rsid w:val="00A27BEE"/>
    <w:rsid w:val="00A37DC3"/>
    <w:rsid w:val="00A4242A"/>
    <w:rsid w:val="00A50605"/>
    <w:rsid w:val="00A66F97"/>
    <w:rsid w:val="00A80294"/>
    <w:rsid w:val="00A9656F"/>
    <w:rsid w:val="00AB4DE0"/>
    <w:rsid w:val="00AE1019"/>
    <w:rsid w:val="00AF27B9"/>
    <w:rsid w:val="00AF52B2"/>
    <w:rsid w:val="00AF5449"/>
    <w:rsid w:val="00B066F8"/>
    <w:rsid w:val="00B14A7C"/>
    <w:rsid w:val="00B17014"/>
    <w:rsid w:val="00B1795A"/>
    <w:rsid w:val="00B218E5"/>
    <w:rsid w:val="00B26F3D"/>
    <w:rsid w:val="00B40D54"/>
    <w:rsid w:val="00B4243F"/>
    <w:rsid w:val="00B4289C"/>
    <w:rsid w:val="00B46EB6"/>
    <w:rsid w:val="00B5020C"/>
    <w:rsid w:val="00B578E2"/>
    <w:rsid w:val="00B626A4"/>
    <w:rsid w:val="00B823FD"/>
    <w:rsid w:val="00B8543C"/>
    <w:rsid w:val="00B95CCB"/>
    <w:rsid w:val="00BB26BE"/>
    <w:rsid w:val="00BB6D2C"/>
    <w:rsid w:val="00BD1BA0"/>
    <w:rsid w:val="00C308AE"/>
    <w:rsid w:val="00C34626"/>
    <w:rsid w:val="00C34945"/>
    <w:rsid w:val="00C35CCD"/>
    <w:rsid w:val="00C447E5"/>
    <w:rsid w:val="00C50A2B"/>
    <w:rsid w:val="00C53319"/>
    <w:rsid w:val="00C54EA1"/>
    <w:rsid w:val="00C56D97"/>
    <w:rsid w:val="00C57873"/>
    <w:rsid w:val="00C65AD8"/>
    <w:rsid w:val="00CB7BD9"/>
    <w:rsid w:val="00CD0A99"/>
    <w:rsid w:val="00CD19CB"/>
    <w:rsid w:val="00CD2BBD"/>
    <w:rsid w:val="00CF3BCC"/>
    <w:rsid w:val="00D10C3E"/>
    <w:rsid w:val="00D13A74"/>
    <w:rsid w:val="00D13CE8"/>
    <w:rsid w:val="00D22DB4"/>
    <w:rsid w:val="00D34D27"/>
    <w:rsid w:val="00D41B54"/>
    <w:rsid w:val="00D50D2D"/>
    <w:rsid w:val="00D527C7"/>
    <w:rsid w:val="00D64BBA"/>
    <w:rsid w:val="00D670F5"/>
    <w:rsid w:val="00D72A38"/>
    <w:rsid w:val="00D83110"/>
    <w:rsid w:val="00D96854"/>
    <w:rsid w:val="00D96EB8"/>
    <w:rsid w:val="00DA5748"/>
    <w:rsid w:val="00DA7009"/>
    <w:rsid w:val="00DB614A"/>
    <w:rsid w:val="00DC0D6A"/>
    <w:rsid w:val="00DC774B"/>
    <w:rsid w:val="00DD3125"/>
    <w:rsid w:val="00DD6D71"/>
    <w:rsid w:val="00E02CA6"/>
    <w:rsid w:val="00E0336F"/>
    <w:rsid w:val="00E047BC"/>
    <w:rsid w:val="00E0673B"/>
    <w:rsid w:val="00E20A05"/>
    <w:rsid w:val="00E22D8E"/>
    <w:rsid w:val="00E32D04"/>
    <w:rsid w:val="00E5034C"/>
    <w:rsid w:val="00E73E58"/>
    <w:rsid w:val="00E876E8"/>
    <w:rsid w:val="00E902F8"/>
    <w:rsid w:val="00EA7225"/>
    <w:rsid w:val="00EC224B"/>
    <w:rsid w:val="00ED210A"/>
    <w:rsid w:val="00ED2147"/>
    <w:rsid w:val="00ED29BB"/>
    <w:rsid w:val="00ED29DB"/>
    <w:rsid w:val="00ED4D92"/>
    <w:rsid w:val="00EF50DF"/>
    <w:rsid w:val="00EF6642"/>
    <w:rsid w:val="00F011CD"/>
    <w:rsid w:val="00F02D13"/>
    <w:rsid w:val="00F06C88"/>
    <w:rsid w:val="00F10B05"/>
    <w:rsid w:val="00F11E7C"/>
    <w:rsid w:val="00F125C3"/>
    <w:rsid w:val="00F2796D"/>
    <w:rsid w:val="00F7666D"/>
    <w:rsid w:val="00F94450"/>
    <w:rsid w:val="00FA1D64"/>
    <w:rsid w:val="00FB4B88"/>
    <w:rsid w:val="00FC276C"/>
    <w:rsid w:val="00FD7F58"/>
    <w:rsid w:val="00FE109A"/>
    <w:rsid w:val="00FE292E"/>
    <w:rsid w:val="00FE2C5B"/>
    <w:rsid w:val="00FE55C8"/>
    <w:rsid w:val="00FE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A06E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AR" w:eastAsia="es-AR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BBD"/>
  </w:style>
  <w:style w:type="paragraph" w:styleId="Ttulo1">
    <w:name w:val="heading 1"/>
    <w:basedOn w:val="Normal"/>
    <w:next w:val="Normal"/>
    <w:link w:val="Ttulo1Car"/>
    <w:uiPriority w:val="9"/>
    <w:qFormat/>
    <w:rsid w:val="00CD2BBD"/>
    <w:pPr>
      <w:keepNext/>
      <w:keepLines/>
      <w:spacing w:before="32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D2BBD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2B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D2B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D2BB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D2BB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D2BB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D2BB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D2BB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41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vistosa-nfasis6">
    <w:name w:val="Colorful Grid Accent 6"/>
    <w:basedOn w:val="Tablanormal"/>
    <w:uiPriority w:val="73"/>
    <w:rsid w:val="00B95CC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2866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66CB"/>
    <w:rPr>
      <w:rFonts w:ascii="Tahoma" w:hAnsi="Tahoma" w:cs="Tahoma"/>
      <w:sz w:val="16"/>
      <w:szCs w:val="16"/>
      <w:lang w:val="es-ES" w:eastAsia="en-US"/>
    </w:rPr>
  </w:style>
  <w:style w:type="table" w:styleId="Cuadrculaclara-nfasis5">
    <w:name w:val="Light Grid Accent 5"/>
    <w:basedOn w:val="Tablanormal"/>
    <w:uiPriority w:val="62"/>
    <w:rsid w:val="002866CB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Cuadrculamedia2-nfasis5">
    <w:name w:val="Medium Grid 2 Accent 5"/>
    <w:basedOn w:val="Tablanormal"/>
    <w:uiPriority w:val="68"/>
    <w:rsid w:val="002866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Prrafodelista">
    <w:name w:val="List Paragraph"/>
    <w:basedOn w:val="Normal"/>
    <w:uiPriority w:val="34"/>
    <w:qFormat/>
    <w:rsid w:val="0060629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849F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849F4"/>
    <w:rPr>
      <w:color w:val="808080"/>
      <w:shd w:val="clear" w:color="auto" w:fill="E6E6E6"/>
    </w:rPr>
  </w:style>
  <w:style w:type="character" w:customStyle="1" w:styleId="Ttulo1Car">
    <w:name w:val="Título 1 Car"/>
    <w:basedOn w:val="Fuentedeprrafopredeter"/>
    <w:link w:val="Ttulo1"/>
    <w:uiPriority w:val="9"/>
    <w:rsid w:val="00CD2B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D2BBD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2BBD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D2BBD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D2BBD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D2BBD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D2BBD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D2BBD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D2BBD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CD2BBD"/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ar"/>
    <w:uiPriority w:val="10"/>
    <w:qFormat/>
    <w:rsid w:val="00CD2BBD"/>
    <w:pPr>
      <w:spacing w:after="0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D2BBD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D2BBD"/>
    <w:pPr>
      <w:numPr>
        <w:ilvl w:val="1"/>
      </w:numPr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D2BBD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D2BBD"/>
    <w:rPr>
      <w:b/>
      <w:bCs/>
    </w:rPr>
  </w:style>
  <w:style w:type="character" w:styleId="nfasis">
    <w:name w:val="Emphasis"/>
    <w:basedOn w:val="Fuentedeprrafopredeter"/>
    <w:uiPriority w:val="20"/>
    <w:qFormat/>
    <w:rsid w:val="00CD2BBD"/>
    <w:rPr>
      <w:i/>
      <w:iCs/>
    </w:rPr>
  </w:style>
  <w:style w:type="paragraph" w:styleId="Sinespaciado">
    <w:name w:val="No Spacing"/>
    <w:uiPriority w:val="1"/>
    <w:qFormat/>
    <w:rsid w:val="00CD2BBD"/>
    <w:pPr>
      <w:spacing w:after="0"/>
    </w:pPr>
  </w:style>
  <w:style w:type="paragraph" w:styleId="Cita">
    <w:name w:val="Quote"/>
    <w:basedOn w:val="Normal"/>
    <w:next w:val="Normal"/>
    <w:link w:val="CitaCar"/>
    <w:uiPriority w:val="29"/>
    <w:qFormat/>
    <w:rsid w:val="00CD2BBD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D2BBD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D2BBD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D2BBD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CD2BBD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CD2BB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CD2BBD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CD2BBD"/>
    <w:rPr>
      <w:b/>
      <w:bCs/>
      <w:smallCaps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CD2BBD"/>
    <w:rPr>
      <w:b/>
      <w:bCs/>
      <w:smallCap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CD2BBD"/>
    <w:pPr>
      <w:outlineLvl w:val="9"/>
    </w:p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082CBE"/>
    <w:rPr>
      <w:color w:val="605E5C"/>
      <w:shd w:val="clear" w:color="auto" w:fill="E1DFDD"/>
    </w:rPr>
  </w:style>
  <w:style w:type="character" w:customStyle="1" w:styleId="vanity-namedomain">
    <w:name w:val="vanity-name__domain"/>
    <w:basedOn w:val="Fuentedeprrafopredeter"/>
    <w:rsid w:val="00082CBE"/>
  </w:style>
  <w:style w:type="character" w:customStyle="1" w:styleId="vanity-namedisplay-name">
    <w:name w:val="vanity-name__display-name"/>
    <w:basedOn w:val="Fuentedeprrafopredeter"/>
    <w:rsid w:val="00082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44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9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1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8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3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1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6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0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33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35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5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2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6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3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3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08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6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3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9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1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4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4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5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16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8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3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94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0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33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9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4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igabefi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&#233;\Desktop\cv39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F7FBA-0BC2-4757-A724-93C435746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cv39.dotx</Template>
  <TotalTime>0</TotalTime>
  <Pages>3</Pages>
  <Words>591</Words>
  <Characters>3253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John W</vt:lpstr>
    </vt:vector>
  </TitlesOfParts>
  <LinksUpToDate>false</LinksUpToDate>
  <CharactersWithSpaces>3837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2021-04-05T22:32:00Z</dcterms:created>
  <dcterms:modified xsi:type="dcterms:W3CDTF">2025-04-16T03:21:00Z</dcterms:modified>
</cp:coreProperties>
</file>